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253033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253033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3033">
              <w:rPr>
                <w:rFonts w:ascii="Arial" w:hAnsi="Arial" w:cs="Arial"/>
                <w:sz w:val="20"/>
                <w:szCs w:val="20"/>
              </w:rPr>
            </w:r>
            <w:r w:rsidR="00253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3033">
              <w:rPr>
                <w:rFonts w:ascii="Arial" w:hAnsi="Arial" w:cs="Arial"/>
                <w:sz w:val="20"/>
                <w:szCs w:val="20"/>
              </w:rPr>
            </w:r>
            <w:r w:rsidR="00253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DE LA RECLAMACIÓN </w:t>
            </w:r>
          </w:p>
        </w:tc>
      </w:tr>
      <w:tr w:rsidR="00D13414" w:rsidRPr="00A6582E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Integrada de </w:t>
      </w:r>
      <w:r w:rsidR="00F01C0C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1540A0" w:rsidRPr="005C7BB8" w:rsidRDefault="00F01C0C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195FA1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</w:t>
      </w:r>
      <w:r w:rsidR="000E7265">
        <w:rPr>
          <w:rFonts w:ascii="Arial" w:hAnsi="Arial" w:cs="Arial"/>
          <w:sz w:val="22"/>
          <w:szCs w:val="22"/>
          <w:lang w:val="pt-BR"/>
        </w:rPr>
        <w:t xml:space="preserve"> s/</w:t>
      </w:r>
      <w:proofErr w:type="gramStart"/>
      <w:r w:rsidR="000E7265">
        <w:rPr>
          <w:rFonts w:ascii="Arial" w:hAnsi="Arial" w:cs="Arial"/>
          <w:sz w:val="22"/>
          <w:szCs w:val="22"/>
          <w:lang w:val="pt-BR"/>
        </w:rPr>
        <w:t>n .</w:t>
      </w:r>
      <w:proofErr w:type="gramEnd"/>
      <w:r w:rsidR="000E7265">
        <w:rPr>
          <w:rFonts w:ascii="Arial" w:hAnsi="Arial" w:cs="Arial"/>
          <w:sz w:val="22"/>
          <w:szCs w:val="22"/>
          <w:lang w:val="pt-BR"/>
        </w:rPr>
        <w:t xml:space="preserve"> 13</w:t>
      </w:r>
      <w:r>
        <w:rPr>
          <w:rFonts w:ascii="Arial" w:hAnsi="Arial" w:cs="Arial"/>
          <w:sz w:val="22"/>
          <w:szCs w:val="22"/>
          <w:lang w:val="pt-BR"/>
        </w:rPr>
        <w:t>7</w:t>
      </w:r>
      <w:r w:rsidR="000E7265">
        <w:rPr>
          <w:rFonts w:ascii="Arial" w:hAnsi="Arial" w:cs="Arial"/>
          <w:sz w:val="22"/>
          <w:szCs w:val="22"/>
          <w:lang w:val="pt-BR"/>
        </w:rPr>
        <w:t xml:space="preserve">00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8C635C" w:rsidRPr="001540A0" w:rsidRDefault="001635E9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D35ED5">
        <w:rPr>
          <w:rFonts w:ascii="Arial" w:hAnsi="Arial" w:cs="Arial"/>
          <w:sz w:val="22"/>
          <w:szCs w:val="22"/>
          <w:lang w:val="pt-BR"/>
        </w:rPr>
        <w:t>A08016</w:t>
      </w:r>
      <w:r w:rsidR="00F01C0C">
        <w:rPr>
          <w:rFonts w:ascii="Arial" w:hAnsi="Arial" w:cs="Arial"/>
          <w:sz w:val="22"/>
          <w:szCs w:val="22"/>
          <w:lang w:val="pt-BR"/>
        </w:rPr>
        <w:t>707</w:t>
      </w:r>
    </w:p>
    <w:sectPr w:rsidR="008C635C" w:rsidRPr="001540A0" w:rsidSect="00C9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EB" w:rsidRDefault="00DB68EB">
      <w:r>
        <w:separator/>
      </w:r>
    </w:p>
  </w:endnote>
  <w:endnote w:type="continuationSeparator" w:id="0">
    <w:p w:rsidR="00DB68EB" w:rsidRDefault="00DB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9B" w:rsidRDefault="00CF4A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25303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9B" w:rsidRDefault="00CF4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EB" w:rsidRDefault="00DB68EB">
      <w:r>
        <w:separator/>
      </w:r>
    </w:p>
  </w:footnote>
  <w:footnote w:type="continuationSeparator" w:id="0">
    <w:p w:rsidR="00DB68EB" w:rsidRDefault="00DB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9B" w:rsidRDefault="00CF4A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253033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253033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DB0B35" w:rsidRPr="0025293A" w:rsidRDefault="0025293A" w:rsidP="00C21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293A">
                    <w:rPr>
                      <w:rFonts w:ascii="Arial" w:hAnsi="Arial" w:cs="Arial"/>
                    </w:rPr>
                    <w:t>18</w:t>
                  </w:r>
                  <w:r w:rsidR="004621C4">
                    <w:rPr>
                      <w:rFonts w:ascii="Arial" w:hAnsi="Arial" w:cs="Arial"/>
                    </w:rPr>
                    <w:t>6206</w:t>
                  </w:r>
                </w:p>
                <w:p w:rsidR="008C635C" w:rsidRPr="00134D8C" w:rsidRDefault="008C635C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140C57" w:rsidRDefault="00CF4A9B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140C57" w:rsidRPr="00140C57">
                    <w:rPr>
                      <w:rFonts w:ascii="Arial" w:hAnsi="Arial" w:cs="Arial"/>
                      <w:sz w:val="22"/>
                      <w:szCs w:val="22"/>
                    </w:rPr>
                    <w:t>RLYF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iljnUWn+fh79W/QiZTlWtV5FMvzRqbRLs4ZBduOKoQ0L0miO+tTui0BZAJXwxUGfagjG/rGsZ0rnN5xkkhdyw==" w:salt="2FhkxPfSe0Vktj7MBE3B+Q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2E1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E7265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0C57"/>
    <w:rsid w:val="001426F4"/>
    <w:rsid w:val="0015026E"/>
    <w:rsid w:val="00151652"/>
    <w:rsid w:val="00153E7D"/>
    <w:rsid w:val="001540A0"/>
    <w:rsid w:val="001635E9"/>
    <w:rsid w:val="00163FCB"/>
    <w:rsid w:val="001678AE"/>
    <w:rsid w:val="00174E5E"/>
    <w:rsid w:val="00176D96"/>
    <w:rsid w:val="0017750C"/>
    <w:rsid w:val="001803B8"/>
    <w:rsid w:val="001860AD"/>
    <w:rsid w:val="0019444B"/>
    <w:rsid w:val="00195FA1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174F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5C1B"/>
    <w:rsid w:val="002477F7"/>
    <w:rsid w:val="002478BE"/>
    <w:rsid w:val="0025293A"/>
    <w:rsid w:val="00252996"/>
    <w:rsid w:val="00253033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E6925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04F5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2662"/>
    <w:rsid w:val="003E271D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21C4"/>
    <w:rsid w:val="00463033"/>
    <w:rsid w:val="0046308F"/>
    <w:rsid w:val="004660B6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13E3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3D3F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7F6D39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5729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AF5C58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387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215E4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CF4A9B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5A9"/>
    <w:rsid w:val="00D219DC"/>
    <w:rsid w:val="00D25F7C"/>
    <w:rsid w:val="00D26CF6"/>
    <w:rsid w:val="00D27D85"/>
    <w:rsid w:val="00D34D53"/>
    <w:rsid w:val="00D35BEE"/>
    <w:rsid w:val="00D35ED5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B68EB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27246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1C0C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87BC6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971CE6E6-606A-41DC-AC11-EBFA01EB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2724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2018-07-20T07:58:00Z</cp:lastPrinted>
  <dcterms:created xsi:type="dcterms:W3CDTF">2023-02-20T09:20:00Z</dcterms:created>
  <dcterms:modified xsi:type="dcterms:W3CDTF">2023-02-20T09:20:00Z</dcterms:modified>
</cp:coreProperties>
</file>