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5C" w:rsidRPr="00214A0D" w:rsidRDefault="008C635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8C635C" w:rsidRPr="00214A0D" w:rsidRDefault="008C635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635C" w:rsidRPr="00F909A0" w:rsidRDefault="008C635C" w:rsidP="003D7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aprobando  la relación provisional de admitidos y excluidos en el proceso de provisión de jefaturas asistenciales en</w:t>
            </w:r>
            <w:r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8C635C" w:rsidRDefault="008C635C"/>
    <w:p w:rsidR="008C635C" w:rsidRDefault="008C635C" w:rsidP="00CE78E3">
      <w:pPr>
        <w:jc w:val="right"/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8C635C" w:rsidRPr="00F909A0" w:rsidTr="0046308F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D22">
              <w:rPr>
                <w:rFonts w:ascii="Arial" w:hAnsi="Arial" w:cs="Arial"/>
                <w:sz w:val="20"/>
                <w:szCs w:val="20"/>
              </w:rPr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051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8C635C" w:rsidRPr="00F909A0" w:rsidRDefault="00051D22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C635C" w:rsidRDefault="008C635C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8C635C" w:rsidRPr="0046308F" w:rsidT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8C635C" w:rsidRPr="00EB2D15" w:rsidRDefault="008C635C" w:rsidP="000D0B52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 xml:space="preserve"> LA PERSONA</w:t>
            </w:r>
            <w:r w:rsidRPr="00DA1F61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C635C" w:rsidRPr="0046308F" w:rsidT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B0528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B0528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8C635C" w:rsidRPr="0046308F" w:rsidT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8C635C" w:rsidRPr="0046308F" w:rsidT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</w:t>
            </w:r>
            <w:proofErr w:type="spellEnd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bookmarkStart w:id="11" w:name="__Fieldmark__12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635C" w:rsidRPr="0046308F" w:rsidTr="00E102AD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8C635C" w:rsidRPr="0046308F" w:rsidTr="005164E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5282">
              <w:rPr>
                <w:rFonts w:ascii="Arial" w:hAnsi="Arial" w:cs="Arial"/>
                <w:sz w:val="20"/>
                <w:szCs w:val="20"/>
              </w:rPr>
            </w:r>
            <w:r w:rsidR="00B052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5282">
              <w:rPr>
                <w:rFonts w:ascii="Arial" w:hAnsi="Arial" w:cs="Arial"/>
                <w:sz w:val="20"/>
                <w:szCs w:val="20"/>
              </w:rPr>
            </w:r>
            <w:r w:rsidR="00B052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C635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8C635C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8C635C" w:rsidRPr="00A6582E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8C635C" w:rsidTr="001C100D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8C635C" w:rsidRPr="00BE3896" w:rsidRDefault="008C635C" w:rsidP="00D67E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8C635C" w:rsidRPr="005E6B8D" w:rsidTr="001C100D">
        <w:trPr>
          <w:trHeight w:val="527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33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01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26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44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05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3E2662" w:rsidRDefault="003E2662" w:rsidP="00A65869">
      <w:pPr>
        <w:rPr>
          <w:rFonts w:ascii="Arial" w:hAnsi="Arial" w:cs="Arial"/>
          <w:sz w:val="16"/>
          <w:szCs w:val="16"/>
        </w:rPr>
      </w:pPr>
    </w:p>
    <w:p w:rsidR="003E2662" w:rsidRDefault="003E2662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D13414" w:rsidRPr="002E62E4" w:rsidTr="00D13414">
        <w:trPr>
          <w:trHeight w:val="341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13414" w:rsidRPr="002E62E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MOTIVO DE LA RECLAMACIÓN </w:t>
            </w:r>
          </w:p>
        </w:tc>
      </w:tr>
      <w:tr w:rsidR="00D13414" w:rsidRPr="00A6582E" w:rsidTr="00D13414">
        <w:trPr>
          <w:trHeight w:val="3904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13414" w:rsidRDefault="00D13414" w:rsidP="00D1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Pr="00A6582E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9EB" w:rsidRPr="007D69EB" w:rsidRDefault="007D69EB" w:rsidP="007D69EB">
      <w:pPr>
        <w:rPr>
          <w:vanish/>
        </w:rPr>
      </w:pPr>
    </w:p>
    <w:tbl>
      <w:tblPr>
        <w:tblpPr w:leftFromText="141" w:rightFromText="141" w:vertAnchor="page" w:horzAnchor="margin" w:tblpY="101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AC1B89" w:rsidRPr="00F71264" w:rsidTr="00D13414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AC1B89" w:rsidRPr="002144F6" w:rsidRDefault="00AC1B89" w:rsidP="00D13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AC1B89" w:rsidRPr="00F71264" w:rsidTr="00D13414">
        <w:trPr>
          <w:trHeight w:val="22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AC1B89" w:rsidRPr="00F71264" w:rsidTr="00D13414">
        <w:trPr>
          <w:trHeight w:val="18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AC1B89" w:rsidRPr="00176D96" w:rsidTr="00D13414">
        <w:trPr>
          <w:trHeight w:val="288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AC1B89" w:rsidRPr="00F71264" w:rsidTr="00D13414">
        <w:trPr>
          <w:trHeight w:val="164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AC1B89" w:rsidRPr="00F71264" w:rsidTr="00D13414">
        <w:trPr>
          <w:trHeight w:val="37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1B89" w:rsidRPr="00F71264" w:rsidTr="00D13414">
        <w:trPr>
          <w:trHeight w:val="232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32323F" w:rsidRPr="002E62E4" w:rsidTr="0032323F">
        <w:trPr>
          <w:trHeight w:val="222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2323F" w:rsidRPr="00947CC1" w:rsidRDefault="0032323F" w:rsidP="0032323F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>DOCUMENTACION APORTADA POR LA PERSONA INTERESADA</w:t>
            </w:r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.  </w:t>
            </w:r>
          </w:p>
        </w:tc>
      </w:tr>
      <w:tr w:rsidR="0032323F" w:rsidRPr="00A6582E" w:rsidTr="00D13414">
        <w:trPr>
          <w:trHeight w:val="2269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32323F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23F" w:rsidRPr="00A6582E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p w:rsidR="008C635C" w:rsidRDefault="008C635C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r>
        <w:rPr>
          <w:rFonts w:ascii="Arial" w:hAnsi="Arial" w:cs="Arial"/>
          <w:sz w:val="18"/>
          <w:szCs w:val="18"/>
        </w:rPr>
        <w:t xml:space="preserve">de </w:t>
      </w:r>
      <w:r w:rsidR="008033B5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8033B5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8033B5" w:rsidRPr="0076015A">
        <w:rPr>
          <w:rFonts w:ascii="Arial" w:hAnsi="Arial" w:cs="Arial"/>
          <w:sz w:val="18"/>
          <w:szCs w:val="18"/>
        </w:rPr>
      </w:r>
      <w:r w:rsidR="008033B5" w:rsidRPr="0076015A">
        <w:rPr>
          <w:rFonts w:ascii="Arial" w:hAnsi="Arial" w:cs="Arial"/>
          <w:sz w:val="18"/>
          <w:szCs w:val="18"/>
        </w:rPr>
        <w:fldChar w:fldCharType="separate"/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sz w:val="18"/>
          <w:szCs w:val="18"/>
        </w:rPr>
        <w:fldChar w:fldCharType="end"/>
      </w: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FF1B42" w:rsidRPr="0074200A" w:rsidRDefault="00FF1B42" w:rsidP="00A65869">
      <w:pPr>
        <w:jc w:val="center"/>
        <w:rPr>
          <w:rFonts w:ascii="Arial" w:hAnsi="Arial" w:cs="Arial"/>
          <w:sz w:val="18"/>
          <w:szCs w:val="18"/>
        </w:rPr>
      </w:pPr>
    </w:p>
    <w:p w:rsidR="001540A0" w:rsidRPr="005C7BB8" w:rsidRDefault="001540A0" w:rsidP="001540A0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Gerencia de Atención Integrada de Al</w:t>
      </w:r>
      <w:r w:rsidR="000E7265">
        <w:rPr>
          <w:rFonts w:ascii="Arial" w:hAnsi="Arial" w:cs="Arial"/>
          <w:b/>
          <w:color w:val="000000"/>
          <w:sz w:val="22"/>
          <w:szCs w:val="22"/>
        </w:rPr>
        <w:t>cázar de San Juan</w:t>
      </w:r>
      <w:r w:rsidRPr="005C7BB8">
        <w:rPr>
          <w:rFonts w:ascii="Arial" w:hAnsi="Arial" w:cs="Arial"/>
          <w:b/>
          <w:color w:val="000000"/>
          <w:sz w:val="22"/>
          <w:szCs w:val="22"/>
        </w:rPr>
        <w:t>. SESCAM</w:t>
      </w:r>
    </w:p>
    <w:p w:rsidR="001540A0" w:rsidRPr="005C7BB8" w:rsidRDefault="000E7265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Avenida de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la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Constitución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s/</w:t>
      </w:r>
      <w:proofErr w:type="gramStart"/>
      <w:r>
        <w:rPr>
          <w:rFonts w:ascii="Arial" w:hAnsi="Arial" w:cs="Arial"/>
          <w:sz w:val="22"/>
          <w:szCs w:val="22"/>
          <w:lang w:val="pt-BR"/>
        </w:rPr>
        <w:t>n .</w:t>
      </w:r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13600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Alcázar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de San Juan</w:t>
      </w:r>
    </w:p>
    <w:p w:rsidR="008C635C" w:rsidRPr="001540A0" w:rsidRDefault="001635E9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CODIGO DIR </w:t>
      </w:r>
      <w:r w:rsidR="00D35ED5">
        <w:rPr>
          <w:rFonts w:ascii="Arial" w:hAnsi="Arial" w:cs="Arial"/>
          <w:sz w:val="22"/>
          <w:szCs w:val="22"/>
          <w:lang w:val="pt-BR"/>
        </w:rPr>
        <w:t>A08016652</w:t>
      </w:r>
    </w:p>
    <w:sectPr w:rsidR="008C635C" w:rsidRPr="001540A0" w:rsidSect="00C945C3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58" w:rsidRDefault="00AF5C58">
      <w:r>
        <w:separator/>
      </w:r>
    </w:p>
  </w:endnote>
  <w:endnote w:type="continuationSeparator" w:id="0">
    <w:p w:rsidR="00AF5C58" w:rsidRDefault="00AF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3664B5" w:rsidRDefault="00B05282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8C635C" w:rsidRDefault="008C635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58" w:rsidRDefault="00AF5C58">
      <w:r>
        <w:separator/>
      </w:r>
    </w:p>
  </w:footnote>
  <w:footnote w:type="continuationSeparator" w:id="0">
    <w:p w:rsidR="00AF5C58" w:rsidRDefault="00AF5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471B9C" w:rsidRDefault="00B05282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Default="00B05282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8C635C" w:rsidRPr="003321E3" w:rsidRDefault="008C635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8C635C" w:rsidRPr="003321E3" w:rsidRDefault="008C635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DB0B35" w:rsidRPr="00AA5729" w:rsidRDefault="000F567D" w:rsidP="00C21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</w:rPr>
                    <w:t>116188</w:t>
                  </w:r>
                </w:p>
                <w:p w:rsidR="008C635C" w:rsidRPr="00134D8C" w:rsidRDefault="008C635C" w:rsidP="00134D8C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8C635C" w:rsidRPr="00E27246" w:rsidRDefault="008C635C" w:rsidP="007C4AF0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5F8FA"/>
                    </w:rPr>
                  </w:pPr>
                  <w:r w:rsidRPr="00E27246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5F8FA"/>
                    </w:rPr>
                    <w:t xml:space="preserve">  </w:t>
                  </w:r>
                  <w:r w:rsidR="00E27246" w:rsidRPr="00E2724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SLX9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8C635C" w:rsidRDefault="008C635C" w:rsidP="005B7328"/>
  <w:p w:rsidR="008C635C" w:rsidRDefault="008C635C" w:rsidP="002477F7">
    <w:pPr>
      <w:pStyle w:val="Encabezado"/>
      <w:tabs>
        <w:tab w:val="clear" w:pos="4252"/>
        <w:tab w:val="clear" w:pos="8504"/>
        <w:tab w:val="left" w:pos="5985"/>
        <w:tab w:val="left" w:pos="6075"/>
      </w:tabs>
    </w:pPr>
    <w:r>
      <w:tab/>
    </w:r>
    <w:r w:rsidR="002477F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g40nJxTPKyVe7el1s1V+uRp3ieoHhGAChDWHjJP9qaCAsCsUojLacaSZx1Agzb9KdrixUgNndMrjikAFG39OA==" w:salt="MSHS0X1o6LKnNUpnhL6afA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0986"/>
    <w:rsid w:val="000064D6"/>
    <w:rsid w:val="000075D7"/>
    <w:rsid w:val="00012E6B"/>
    <w:rsid w:val="00015655"/>
    <w:rsid w:val="00020363"/>
    <w:rsid w:val="00020BD0"/>
    <w:rsid w:val="00025BF3"/>
    <w:rsid w:val="00026EA2"/>
    <w:rsid w:val="000273C0"/>
    <w:rsid w:val="000317ED"/>
    <w:rsid w:val="0003407C"/>
    <w:rsid w:val="00042F42"/>
    <w:rsid w:val="00043F07"/>
    <w:rsid w:val="00045923"/>
    <w:rsid w:val="00051D22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4682"/>
    <w:rsid w:val="00092DE4"/>
    <w:rsid w:val="00092E14"/>
    <w:rsid w:val="0009314A"/>
    <w:rsid w:val="000931AD"/>
    <w:rsid w:val="000942AB"/>
    <w:rsid w:val="000A2ABD"/>
    <w:rsid w:val="000A2DFA"/>
    <w:rsid w:val="000A377D"/>
    <w:rsid w:val="000A5010"/>
    <w:rsid w:val="000B2D50"/>
    <w:rsid w:val="000B3AE3"/>
    <w:rsid w:val="000B6BDB"/>
    <w:rsid w:val="000C09D4"/>
    <w:rsid w:val="000C163F"/>
    <w:rsid w:val="000C498C"/>
    <w:rsid w:val="000C545E"/>
    <w:rsid w:val="000C7ACB"/>
    <w:rsid w:val="000D0B52"/>
    <w:rsid w:val="000D239A"/>
    <w:rsid w:val="000D2857"/>
    <w:rsid w:val="000D3ED6"/>
    <w:rsid w:val="000E29A8"/>
    <w:rsid w:val="000E7265"/>
    <w:rsid w:val="000F2A55"/>
    <w:rsid w:val="000F2FB3"/>
    <w:rsid w:val="000F415C"/>
    <w:rsid w:val="000F567D"/>
    <w:rsid w:val="001008AF"/>
    <w:rsid w:val="001038DE"/>
    <w:rsid w:val="0010413B"/>
    <w:rsid w:val="0010686E"/>
    <w:rsid w:val="00121651"/>
    <w:rsid w:val="00123EC8"/>
    <w:rsid w:val="0012518C"/>
    <w:rsid w:val="00127BE5"/>
    <w:rsid w:val="001306B4"/>
    <w:rsid w:val="00134A97"/>
    <w:rsid w:val="00134D8C"/>
    <w:rsid w:val="001351CA"/>
    <w:rsid w:val="001354B9"/>
    <w:rsid w:val="00140994"/>
    <w:rsid w:val="001426F4"/>
    <w:rsid w:val="0015026E"/>
    <w:rsid w:val="00151652"/>
    <w:rsid w:val="00153E7D"/>
    <w:rsid w:val="001540A0"/>
    <w:rsid w:val="001635E9"/>
    <w:rsid w:val="00163FCB"/>
    <w:rsid w:val="001678AE"/>
    <w:rsid w:val="00174E5E"/>
    <w:rsid w:val="00176D96"/>
    <w:rsid w:val="0017750C"/>
    <w:rsid w:val="001803B8"/>
    <w:rsid w:val="001860AD"/>
    <w:rsid w:val="0019444B"/>
    <w:rsid w:val="00196D73"/>
    <w:rsid w:val="001970D7"/>
    <w:rsid w:val="001A2CB0"/>
    <w:rsid w:val="001A5B3E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174F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4F6"/>
    <w:rsid w:val="00214A0D"/>
    <w:rsid w:val="00217BD5"/>
    <w:rsid w:val="002209AD"/>
    <w:rsid w:val="00224BEC"/>
    <w:rsid w:val="00224DA5"/>
    <w:rsid w:val="00225924"/>
    <w:rsid w:val="00230274"/>
    <w:rsid w:val="0023150E"/>
    <w:rsid w:val="002356CA"/>
    <w:rsid w:val="00236F08"/>
    <w:rsid w:val="00237528"/>
    <w:rsid w:val="00245C1B"/>
    <w:rsid w:val="002477F7"/>
    <w:rsid w:val="002478BE"/>
    <w:rsid w:val="00252996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8D3"/>
    <w:rsid w:val="00280CF2"/>
    <w:rsid w:val="00280D6E"/>
    <w:rsid w:val="00284F07"/>
    <w:rsid w:val="00292DFF"/>
    <w:rsid w:val="002948D3"/>
    <w:rsid w:val="002A03C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2323F"/>
    <w:rsid w:val="003321E3"/>
    <w:rsid w:val="00333BBD"/>
    <w:rsid w:val="00336614"/>
    <w:rsid w:val="00336C06"/>
    <w:rsid w:val="003406AC"/>
    <w:rsid w:val="00340FE4"/>
    <w:rsid w:val="003411B9"/>
    <w:rsid w:val="00342C46"/>
    <w:rsid w:val="0034364D"/>
    <w:rsid w:val="00344760"/>
    <w:rsid w:val="003478DB"/>
    <w:rsid w:val="00350452"/>
    <w:rsid w:val="003504F5"/>
    <w:rsid w:val="003512B4"/>
    <w:rsid w:val="0035474B"/>
    <w:rsid w:val="00355E0E"/>
    <w:rsid w:val="003614C9"/>
    <w:rsid w:val="00361711"/>
    <w:rsid w:val="0036419D"/>
    <w:rsid w:val="003659D6"/>
    <w:rsid w:val="003664B5"/>
    <w:rsid w:val="00382F40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D478A"/>
    <w:rsid w:val="003D770E"/>
    <w:rsid w:val="003E049B"/>
    <w:rsid w:val="003E2662"/>
    <w:rsid w:val="003E271D"/>
    <w:rsid w:val="003E4183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6035"/>
    <w:rsid w:val="0045409E"/>
    <w:rsid w:val="004555EA"/>
    <w:rsid w:val="004615BB"/>
    <w:rsid w:val="00463033"/>
    <w:rsid w:val="0046308F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C43A9"/>
    <w:rsid w:val="004D1A21"/>
    <w:rsid w:val="004D1D21"/>
    <w:rsid w:val="004D2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64EF"/>
    <w:rsid w:val="00517B85"/>
    <w:rsid w:val="0052607B"/>
    <w:rsid w:val="00527672"/>
    <w:rsid w:val="005301F8"/>
    <w:rsid w:val="00531BB5"/>
    <w:rsid w:val="00534498"/>
    <w:rsid w:val="00535325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A24D6"/>
    <w:rsid w:val="005A4043"/>
    <w:rsid w:val="005B31E4"/>
    <w:rsid w:val="005B703E"/>
    <w:rsid w:val="005B7328"/>
    <w:rsid w:val="005D090D"/>
    <w:rsid w:val="005D1A60"/>
    <w:rsid w:val="005D2470"/>
    <w:rsid w:val="005D3AD5"/>
    <w:rsid w:val="005D3E60"/>
    <w:rsid w:val="005D64E1"/>
    <w:rsid w:val="005E3299"/>
    <w:rsid w:val="005E63E8"/>
    <w:rsid w:val="005E6B8D"/>
    <w:rsid w:val="005F24BE"/>
    <w:rsid w:val="005F795A"/>
    <w:rsid w:val="00601F5F"/>
    <w:rsid w:val="0060264E"/>
    <w:rsid w:val="00614758"/>
    <w:rsid w:val="006245DE"/>
    <w:rsid w:val="006249F1"/>
    <w:rsid w:val="00627EA2"/>
    <w:rsid w:val="006318D0"/>
    <w:rsid w:val="00635848"/>
    <w:rsid w:val="00642670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78F1"/>
    <w:rsid w:val="00662236"/>
    <w:rsid w:val="006629C0"/>
    <w:rsid w:val="00665036"/>
    <w:rsid w:val="00666E45"/>
    <w:rsid w:val="00667321"/>
    <w:rsid w:val="006674EE"/>
    <w:rsid w:val="00671411"/>
    <w:rsid w:val="006731AE"/>
    <w:rsid w:val="00675B15"/>
    <w:rsid w:val="00676F53"/>
    <w:rsid w:val="00677EA4"/>
    <w:rsid w:val="00683E21"/>
    <w:rsid w:val="00687EDE"/>
    <w:rsid w:val="00690FCD"/>
    <w:rsid w:val="00695CC1"/>
    <w:rsid w:val="0069702C"/>
    <w:rsid w:val="006A4A74"/>
    <w:rsid w:val="006B4A4B"/>
    <w:rsid w:val="006C18CD"/>
    <w:rsid w:val="006C23DE"/>
    <w:rsid w:val="006C5F0A"/>
    <w:rsid w:val="006C7132"/>
    <w:rsid w:val="006D5FC9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574E"/>
    <w:rsid w:val="00767285"/>
    <w:rsid w:val="00780D86"/>
    <w:rsid w:val="00786C0D"/>
    <w:rsid w:val="00791137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B7162"/>
    <w:rsid w:val="007C23EB"/>
    <w:rsid w:val="007C25E7"/>
    <w:rsid w:val="007C4AF0"/>
    <w:rsid w:val="007C528E"/>
    <w:rsid w:val="007C676E"/>
    <w:rsid w:val="007D03E7"/>
    <w:rsid w:val="007D620C"/>
    <w:rsid w:val="007D6377"/>
    <w:rsid w:val="007D69EB"/>
    <w:rsid w:val="007D7116"/>
    <w:rsid w:val="007E4A68"/>
    <w:rsid w:val="007F0707"/>
    <w:rsid w:val="007F0F1C"/>
    <w:rsid w:val="007F14FF"/>
    <w:rsid w:val="007F24E2"/>
    <w:rsid w:val="007F2B7F"/>
    <w:rsid w:val="007F6D39"/>
    <w:rsid w:val="00800F0E"/>
    <w:rsid w:val="008033B5"/>
    <w:rsid w:val="00805C03"/>
    <w:rsid w:val="0080698F"/>
    <w:rsid w:val="008100A9"/>
    <w:rsid w:val="00812C2C"/>
    <w:rsid w:val="00815FA3"/>
    <w:rsid w:val="00822D17"/>
    <w:rsid w:val="00823971"/>
    <w:rsid w:val="008263C0"/>
    <w:rsid w:val="00830B8A"/>
    <w:rsid w:val="00832D58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B7921"/>
    <w:rsid w:val="008C079F"/>
    <w:rsid w:val="008C635C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63D6C"/>
    <w:rsid w:val="00972DD4"/>
    <w:rsid w:val="00975224"/>
    <w:rsid w:val="009802C4"/>
    <w:rsid w:val="009803FF"/>
    <w:rsid w:val="00980C23"/>
    <w:rsid w:val="009852BA"/>
    <w:rsid w:val="00985EED"/>
    <w:rsid w:val="00987CD1"/>
    <w:rsid w:val="00991C6E"/>
    <w:rsid w:val="009923C9"/>
    <w:rsid w:val="009930E5"/>
    <w:rsid w:val="00996F6F"/>
    <w:rsid w:val="00997C83"/>
    <w:rsid w:val="009A14C3"/>
    <w:rsid w:val="009A3A88"/>
    <w:rsid w:val="009A4053"/>
    <w:rsid w:val="009B0202"/>
    <w:rsid w:val="009B5ACD"/>
    <w:rsid w:val="009B6919"/>
    <w:rsid w:val="009B6CE5"/>
    <w:rsid w:val="009C3418"/>
    <w:rsid w:val="009C6E3C"/>
    <w:rsid w:val="009D1EF3"/>
    <w:rsid w:val="009D719B"/>
    <w:rsid w:val="009E2C4F"/>
    <w:rsid w:val="009E6239"/>
    <w:rsid w:val="009E7E94"/>
    <w:rsid w:val="009F00F6"/>
    <w:rsid w:val="009F4004"/>
    <w:rsid w:val="009F42B6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A1F16"/>
    <w:rsid w:val="00AA2CFD"/>
    <w:rsid w:val="00AA5729"/>
    <w:rsid w:val="00AA6BD2"/>
    <w:rsid w:val="00AB1AE3"/>
    <w:rsid w:val="00AB3035"/>
    <w:rsid w:val="00AB6D88"/>
    <w:rsid w:val="00AC0420"/>
    <w:rsid w:val="00AC1B89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AF5C58"/>
    <w:rsid w:val="00B0005D"/>
    <w:rsid w:val="00B01ADF"/>
    <w:rsid w:val="00B05282"/>
    <w:rsid w:val="00B0646B"/>
    <w:rsid w:val="00B06710"/>
    <w:rsid w:val="00B07E06"/>
    <w:rsid w:val="00B11A8A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7459"/>
    <w:rsid w:val="00B57AB5"/>
    <w:rsid w:val="00B61012"/>
    <w:rsid w:val="00B62BF0"/>
    <w:rsid w:val="00B646E0"/>
    <w:rsid w:val="00B7155A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641D"/>
    <w:rsid w:val="00BD7387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215E4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A249D"/>
    <w:rsid w:val="00CA406C"/>
    <w:rsid w:val="00CA53F9"/>
    <w:rsid w:val="00CA5BD3"/>
    <w:rsid w:val="00CB220C"/>
    <w:rsid w:val="00CB3E8A"/>
    <w:rsid w:val="00CB3F3A"/>
    <w:rsid w:val="00CB53BD"/>
    <w:rsid w:val="00CB6E36"/>
    <w:rsid w:val="00CC0048"/>
    <w:rsid w:val="00CC026F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E78E3"/>
    <w:rsid w:val="00CF00CA"/>
    <w:rsid w:val="00D03787"/>
    <w:rsid w:val="00D044AC"/>
    <w:rsid w:val="00D048AB"/>
    <w:rsid w:val="00D06E9A"/>
    <w:rsid w:val="00D072ED"/>
    <w:rsid w:val="00D125D0"/>
    <w:rsid w:val="00D1318D"/>
    <w:rsid w:val="00D13414"/>
    <w:rsid w:val="00D15E44"/>
    <w:rsid w:val="00D15F75"/>
    <w:rsid w:val="00D20382"/>
    <w:rsid w:val="00D215A9"/>
    <w:rsid w:val="00D219DC"/>
    <w:rsid w:val="00D25F7C"/>
    <w:rsid w:val="00D26CF6"/>
    <w:rsid w:val="00D27D85"/>
    <w:rsid w:val="00D34D53"/>
    <w:rsid w:val="00D35BEE"/>
    <w:rsid w:val="00D35ED5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4FC6"/>
    <w:rsid w:val="00D6557E"/>
    <w:rsid w:val="00D67365"/>
    <w:rsid w:val="00D67EDA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4FC1"/>
    <w:rsid w:val="00D9508B"/>
    <w:rsid w:val="00D951F2"/>
    <w:rsid w:val="00D96359"/>
    <w:rsid w:val="00DA1F61"/>
    <w:rsid w:val="00DA32E6"/>
    <w:rsid w:val="00DA3B8A"/>
    <w:rsid w:val="00DA3D00"/>
    <w:rsid w:val="00DA662C"/>
    <w:rsid w:val="00DB00F4"/>
    <w:rsid w:val="00DB0B35"/>
    <w:rsid w:val="00DC242C"/>
    <w:rsid w:val="00DC4CE8"/>
    <w:rsid w:val="00DC623C"/>
    <w:rsid w:val="00DC6E33"/>
    <w:rsid w:val="00DE4B0D"/>
    <w:rsid w:val="00DE6F64"/>
    <w:rsid w:val="00DF02F4"/>
    <w:rsid w:val="00DF22ED"/>
    <w:rsid w:val="00DF32EF"/>
    <w:rsid w:val="00DF3FE3"/>
    <w:rsid w:val="00DF50C5"/>
    <w:rsid w:val="00DF58D8"/>
    <w:rsid w:val="00DF7666"/>
    <w:rsid w:val="00E00982"/>
    <w:rsid w:val="00E0110F"/>
    <w:rsid w:val="00E03327"/>
    <w:rsid w:val="00E05A11"/>
    <w:rsid w:val="00E102AD"/>
    <w:rsid w:val="00E103A7"/>
    <w:rsid w:val="00E11322"/>
    <w:rsid w:val="00E12047"/>
    <w:rsid w:val="00E13FEE"/>
    <w:rsid w:val="00E15AB4"/>
    <w:rsid w:val="00E21CCA"/>
    <w:rsid w:val="00E25D97"/>
    <w:rsid w:val="00E27246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998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2D15"/>
    <w:rsid w:val="00EB62B9"/>
    <w:rsid w:val="00EB6343"/>
    <w:rsid w:val="00EC6802"/>
    <w:rsid w:val="00EC6954"/>
    <w:rsid w:val="00ED3042"/>
    <w:rsid w:val="00ED408D"/>
    <w:rsid w:val="00ED4841"/>
    <w:rsid w:val="00ED57AE"/>
    <w:rsid w:val="00ED588D"/>
    <w:rsid w:val="00ED6847"/>
    <w:rsid w:val="00EE1E3C"/>
    <w:rsid w:val="00EE7AEA"/>
    <w:rsid w:val="00EF01BA"/>
    <w:rsid w:val="00EF406E"/>
    <w:rsid w:val="00EF413A"/>
    <w:rsid w:val="00EF59B1"/>
    <w:rsid w:val="00EF5E1F"/>
    <w:rsid w:val="00EF703D"/>
    <w:rsid w:val="00EF72B9"/>
    <w:rsid w:val="00F00087"/>
    <w:rsid w:val="00F0455E"/>
    <w:rsid w:val="00F1174A"/>
    <w:rsid w:val="00F12DC5"/>
    <w:rsid w:val="00F13680"/>
    <w:rsid w:val="00F208D6"/>
    <w:rsid w:val="00F40409"/>
    <w:rsid w:val="00F45A20"/>
    <w:rsid w:val="00F45B69"/>
    <w:rsid w:val="00F51F94"/>
    <w:rsid w:val="00F53D0A"/>
    <w:rsid w:val="00F5557F"/>
    <w:rsid w:val="00F63D42"/>
    <w:rsid w:val="00F65595"/>
    <w:rsid w:val="00F67DBA"/>
    <w:rsid w:val="00F71264"/>
    <w:rsid w:val="00F777D5"/>
    <w:rsid w:val="00F77D32"/>
    <w:rsid w:val="00F823F5"/>
    <w:rsid w:val="00F909A0"/>
    <w:rsid w:val="00F9307B"/>
    <w:rsid w:val="00F94AE2"/>
    <w:rsid w:val="00FA1004"/>
    <w:rsid w:val="00FA12CC"/>
    <w:rsid w:val="00FA6885"/>
    <w:rsid w:val="00FB0503"/>
    <w:rsid w:val="00FB2BD8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1B42"/>
    <w:rsid w:val="00FF28FA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8C5B84DA-36E0-46B6-8DCA-CD6B73E2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2748</CharactersWithSpaces>
  <SharedDoc>false</SharedDoc>
  <HLinks>
    <vt:vector size="6" baseType="variant">
      <vt:variant>
        <vt:i4>524312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2018-07-20T07:58:00Z</cp:lastPrinted>
  <dcterms:created xsi:type="dcterms:W3CDTF">2023-03-01T09:39:00Z</dcterms:created>
  <dcterms:modified xsi:type="dcterms:W3CDTF">2023-03-01T09:39:00Z</dcterms:modified>
</cp:coreProperties>
</file>