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A7C" w:rsidRDefault="00435A7C" w:rsidP="004A6BEF">
      <w:pPr>
        <w:ind w:right="-2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0640B0" w:rsidRPr="00FA4A3C" w:rsidRDefault="000640B0" w:rsidP="000640B0">
      <w:pPr>
        <w:ind w:right="-567"/>
        <w:jc w:val="both"/>
        <w:rPr>
          <w:rFonts w:ascii="Arial" w:hAnsi="Arial" w:cs="Arial"/>
        </w:rPr>
      </w:pPr>
    </w:p>
    <w:p w:rsidR="00E258EC" w:rsidRPr="0045596E" w:rsidRDefault="00E258EC" w:rsidP="00A47CCA">
      <w:pPr>
        <w:pStyle w:val="Textodebloque"/>
        <w:ind w:left="0" w:right="0"/>
        <w:jc w:val="both"/>
        <w:rPr>
          <w:rFonts w:ascii="Arial" w:hAnsi="Arial" w:cs="Arial"/>
        </w:rPr>
      </w:pPr>
    </w:p>
    <w:p w:rsidR="00E258EC" w:rsidRPr="00FA4A3C" w:rsidRDefault="00E258EC" w:rsidP="00A47CCA">
      <w:pPr>
        <w:pStyle w:val="Sangra2detindependiente"/>
        <w:ind w:firstLine="0"/>
        <w:rPr>
          <w:rFonts w:cs="Arial"/>
          <w:b w:val="0"/>
          <w:sz w:val="20"/>
        </w:rPr>
      </w:pPr>
    </w:p>
    <w:tbl>
      <w:tblPr>
        <w:tblW w:w="109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528"/>
        <w:gridCol w:w="2976"/>
      </w:tblGrid>
      <w:tr w:rsidR="003D4A3A" w:rsidRPr="00FA4A3C" w:rsidTr="000964D5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3D4A3A" w:rsidRDefault="003D4A3A" w:rsidP="000964D5">
            <w:pPr>
              <w:rPr>
                <w:noProof/>
              </w:rPr>
            </w:pPr>
            <w:r w:rsidRPr="00063E0E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" o:spid="_x0000_i1025" type="#_x0000_t75" alt="Inicio" style="width:95.1pt;height:61.35pt;visibility:visible">
                  <v:imagedata r:id="rId5" o:title="Inicio"/>
                </v:shape>
              </w:pict>
            </w:r>
          </w:p>
          <w:p w:rsidR="00AB34D3" w:rsidRDefault="00AB34D3" w:rsidP="000964D5">
            <w:pPr>
              <w:ind w:right="-2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4A3A" w:rsidRPr="00AB34D3" w:rsidRDefault="003D4A3A" w:rsidP="000964D5">
            <w:pPr>
              <w:ind w:right="-2"/>
              <w:rPr>
                <w:rFonts w:ascii="Arial" w:hAnsi="Arial" w:cs="Arial"/>
                <w:b/>
                <w:sz w:val="18"/>
                <w:szCs w:val="18"/>
              </w:rPr>
            </w:pPr>
            <w:r w:rsidRPr="00AB34D3">
              <w:rPr>
                <w:rFonts w:ascii="Arial" w:hAnsi="Arial" w:cs="Arial"/>
                <w:b/>
                <w:sz w:val="18"/>
                <w:szCs w:val="18"/>
              </w:rPr>
              <w:t xml:space="preserve">Consejería de </w:t>
            </w:r>
            <w:r w:rsidR="00AB34D3" w:rsidRPr="00AB34D3">
              <w:rPr>
                <w:rFonts w:ascii="Arial" w:hAnsi="Arial" w:cs="Arial"/>
                <w:b/>
                <w:sz w:val="18"/>
                <w:szCs w:val="18"/>
              </w:rPr>
              <w:t>Sanidad</w:t>
            </w:r>
          </w:p>
        </w:tc>
        <w:tc>
          <w:tcPr>
            <w:tcW w:w="5528" w:type="dxa"/>
          </w:tcPr>
          <w:p w:rsidR="003D4A3A" w:rsidRDefault="003D4A3A" w:rsidP="003D4A3A">
            <w:pPr>
              <w:pStyle w:val="Ttulo"/>
              <w:rPr>
                <w:rFonts w:ascii="Arial" w:hAnsi="Arial" w:cs="Arial"/>
                <w:sz w:val="20"/>
                <w:lang w:val="en-US"/>
              </w:rPr>
            </w:pPr>
          </w:p>
          <w:p w:rsidR="003D4A3A" w:rsidRDefault="003D4A3A" w:rsidP="003D4A3A">
            <w:pPr>
              <w:pStyle w:val="Ttulo"/>
              <w:rPr>
                <w:rFonts w:ascii="Arial" w:hAnsi="Arial" w:cs="Arial"/>
                <w:sz w:val="20"/>
                <w:lang w:val="en-US"/>
              </w:rPr>
            </w:pPr>
          </w:p>
          <w:p w:rsidR="003D4A3A" w:rsidRDefault="003D4A3A" w:rsidP="003D4A3A">
            <w:pPr>
              <w:pStyle w:val="Ttulo"/>
              <w:rPr>
                <w:rFonts w:ascii="Arial" w:hAnsi="Arial" w:cs="Arial"/>
                <w:sz w:val="20"/>
                <w:lang w:val="en-US"/>
              </w:rPr>
            </w:pPr>
          </w:p>
          <w:p w:rsidR="00233D15" w:rsidRDefault="00233D15" w:rsidP="003D4A3A">
            <w:pPr>
              <w:pStyle w:val="Ttulo"/>
              <w:rPr>
                <w:rFonts w:ascii="Arial" w:hAnsi="Arial" w:cs="Arial"/>
                <w:sz w:val="20"/>
                <w:lang w:val="en-US"/>
              </w:rPr>
            </w:pPr>
          </w:p>
          <w:p w:rsidR="00233D15" w:rsidRDefault="00233D15" w:rsidP="003D4A3A">
            <w:pPr>
              <w:pStyle w:val="Ttulo"/>
              <w:rPr>
                <w:rFonts w:ascii="Arial" w:hAnsi="Arial" w:cs="Arial"/>
                <w:sz w:val="20"/>
                <w:lang w:val="en-US"/>
              </w:rPr>
            </w:pPr>
          </w:p>
          <w:p w:rsidR="003D4A3A" w:rsidRPr="00513163" w:rsidRDefault="003D4A3A" w:rsidP="003D4A3A">
            <w:pPr>
              <w:pStyle w:val="Ttulo"/>
              <w:rPr>
                <w:rFonts w:ascii="Arial" w:hAnsi="Arial" w:cs="Arial"/>
                <w:sz w:val="20"/>
                <w:lang w:val="en-US"/>
              </w:rPr>
            </w:pPr>
            <w:r w:rsidRPr="00513163">
              <w:rPr>
                <w:rFonts w:ascii="Arial" w:hAnsi="Arial" w:cs="Arial"/>
                <w:sz w:val="20"/>
                <w:lang w:val="en-US"/>
              </w:rPr>
              <w:t>ANEXO IV</w:t>
            </w:r>
          </w:p>
          <w:p w:rsidR="003D4A3A" w:rsidRPr="00513163" w:rsidRDefault="003D4A3A" w:rsidP="003D4A3A">
            <w:pPr>
              <w:jc w:val="center"/>
              <w:rPr>
                <w:rFonts w:ascii="Arial" w:hAnsi="Arial" w:cs="Arial"/>
                <w:b/>
                <w:spacing w:val="-1"/>
                <w:lang w:val="en-US"/>
              </w:rPr>
            </w:pPr>
            <w:r w:rsidRPr="00513163">
              <w:rPr>
                <w:rFonts w:ascii="Arial" w:hAnsi="Arial" w:cs="Arial"/>
                <w:b/>
                <w:lang w:val="en-US"/>
              </w:rPr>
              <w:t>(</w:t>
            </w:r>
            <w:r w:rsidRPr="00513163">
              <w:rPr>
                <w:rFonts w:ascii="Arial" w:hAnsi="Arial" w:cs="Arial"/>
                <w:b/>
                <w:spacing w:val="-1"/>
                <w:sz w:val="18"/>
                <w:szCs w:val="18"/>
                <w:lang w:val="en-US"/>
              </w:rPr>
              <w:t>CSM</w:t>
            </w:r>
            <w:r w:rsidR="00AB34D3">
              <w:rPr>
                <w:rFonts w:ascii="Arial" w:hAnsi="Arial" w:cs="Arial"/>
                <w:b/>
                <w:spacing w:val="-1"/>
                <w:sz w:val="18"/>
                <w:szCs w:val="18"/>
                <w:lang w:val="en-US"/>
              </w:rPr>
              <w:t xml:space="preserve"> SAN</w:t>
            </w:r>
            <w:r w:rsidRPr="00513163">
              <w:rPr>
                <w:rFonts w:ascii="Arial" w:hAnsi="Arial" w:cs="Arial"/>
                <w:b/>
                <w:spacing w:val="-1"/>
                <w:sz w:val="18"/>
                <w:szCs w:val="18"/>
                <w:lang w:val="en-US"/>
              </w:rPr>
              <w:t xml:space="preserve"> 1/20</w:t>
            </w:r>
            <w:r w:rsidR="000C6063">
              <w:rPr>
                <w:rFonts w:ascii="Arial" w:hAnsi="Arial" w:cs="Arial"/>
                <w:b/>
                <w:spacing w:val="-1"/>
                <w:sz w:val="18"/>
                <w:szCs w:val="18"/>
                <w:lang w:val="en-US"/>
              </w:rPr>
              <w:t>2</w:t>
            </w:r>
            <w:r w:rsidR="00AB34D3">
              <w:rPr>
                <w:rFonts w:ascii="Arial" w:hAnsi="Arial" w:cs="Arial"/>
                <w:b/>
                <w:spacing w:val="-1"/>
                <w:sz w:val="18"/>
                <w:szCs w:val="18"/>
                <w:lang w:val="en-US"/>
              </w:rPr>
              <w:t>3</w:t>
            </w:r>
            <w:r w:rsidRPr="00513163">
              <w:rPr>
                <w:rFonts w:ascii="Arial" w:hAnsi="Arial" w:cs="Arial"/>
                <w:b/>
                <w:spacing w:val="-1"/>
                <w:lang w:val="en-US"/>
              </w:rPr>
              <w:t>)</w:t>
            </w:r>
          </w:p>
          <w:p w:rsidR="003D4A3A" w:rsidRPr="00FA4A3C" w:rsidRDefault="003D4A3A" w:rsidP="003D4A3A">
            <w:pPr>
              <w:ind w:right="-70"/>
              <w:jc w:val="center"/>
              <w:rPr>
                <w:rFonts w:cs="Arial"/>
                <w:b/>
              </w:rPr>
            </w:pPr>
          </w:p>
        </w:tc>
        <w:tc>
          <w:tcPr>
            <w:tcW w:w="2976" w:type="dxa"/>
          </w:tcPr>
          <w:p w:rsidR="003D4A3A" w:rsidRPr="00FA4A3C" w:rsidRDefault="003D4A3A" w:rsidP="000964D5">
            <w:pPr>
              <w:jc w:val="right"/>
              <w:rPr>
                <w:rFonts w:ascii="Arial" w:hAnsi="Arial" w:cs="Arial"/>
              </w:rPr>
            </w:pPr>
          </w:p>
          <w:p w:rsidR="003D4A3A" w:rsidRPr="00FA4A3C" w:rsidRDefault="003D4A3A" w:rsidP="000964D5">
            <w:pPr>
              <w:jc w:val="right"/>
              <w:rPr>
                <w:rFonts w:ascii="Arial" w:hAnsi="Arial" w:cs="Arial"/>
              </w:rPr>
            </w:pPr>
          </w:p>
        </w:tc>
      </w:tr>
    </w:tbl>
    <w:p w:rsidR="000B33DE" w:rsidRPr="00FA4A3C" w:rsidRDefault="000B33DE" w:rsidP="00A47CCA">
      <w:pPr>
        <w:pStyle w:val="Sangra2detindependiente"/>
        <w:ind w:firstLine="0"/>
        <w:rPr>
          <w:rFonts w:cs="Arial"/>
          <w:b w:val="0"/>
          <w:sz w:val="22"/>
          <w:szCs w:val="22"/>
        </w:rPr>
      </w:pPr>
    </w:p>
    <w:p w:rsidR="000B33DE" w:rsidRPr="00513163" w:rsidRDefault="000B33DE" w:rsidP="000B33DE">
      <w:pPr>
        <w:jc w:val="both"/>
        <w:rPr>
          <w:rFonts w:ascii="Arial" w:hAnsi="Arial" w:cs="Arial"/>
          <w:lang w:val="en-US"/>
        </w:rPr>
      </w:pP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524"/>
        <w:gridCol w:w="8265"/>
        <w:gridCol w:w="15"/>
      </w:tblGrid>
      <w:tr w:rsidR="000B33DE" w:rsidRPr="00FA4A3C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2"/>
          </w:tcPr>
          <w:p w:rsidR="000B33DE" w:rsidRPr="00FA4A3C" w:rsidRDefault="000B33DE" w:rsidP="000B33DE">
            <w:pPr>
              <w:ind w:left="142"/>
              <w:jc w:val="both"/>
              <w:rPr>
                <w:rFonts w:ascii="Arial" w:hAnsi="Arial" w:cs="Arial"/>
                <w:sz w:val="16"/>
              </w:rPr>
            </w:pPr>
            <w:r w:rsidRPr="00FA4A3C">
              <w:rPr>
                <w:rFonts w:ascii="Arial" w:hAnsi="Arial" w:cs="Arial"/>
                <w:sz w:val="16"/>
              </w:rPr>
              <w:t>D.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DE" w:rsidRPr="00724F06" w:rsidRDefault="000B33DE" w:rsidP="000B33DE">
            <w:pPr>
              <w:ind w:left="142"/>
              <w:jc w:val="both"/>
              <w:rPr>
                <w:rFonts w:ascii="Arial" w:hAnsi="Arial" w:cs="Arial"/>
              </w:rPr>
            </w:pPr>
          </w:p>
        </w:tc>
      </w:tr>
      <w:tr w:rsidR="000B33DE" w:rsidRPr="00FA4A3C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2"/>
          </w:tcPr>
          <w:p w:rsidR="000B33DE" w:rsidRPr="00FA4A3C" w:rsidRDefault="000B33DE" w:rsidP="000B33DE">
            <w:pPr>
              <w:ind w:left="142"/>
              <w:jc w:val="both"/>
              <w:rPr>
                <w:rFonts w:ascii="Arial" w:hAnsi="Arial" w:cs="Arial"/>
                <w:sz w:val="16"/>
              </w:rPr>
            </w:pPr>
            <w:r w:rsidRPr="00FA4A3C">
              <w:rPr>
                <w:rFonts w:ascii="Arial" w:hAnsi="Arial" w:cs="Arial"/>
                <w:sz w:val="16"/>
              </w:rPr>
              <w:t>CARGO: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DE" w:rsidRPr="00724F06" w:rsidRDefault="000B33DE" w:rsidP="000B33DE">
            <w:pPr>
              <w:ind w:left="142"/>
              <w:jc w:val="both"/>
              <w:rPr>
                <w:rFonts w:ascii="Arial" w:hAnsi="Arial" w:cs="Arial"/>
              </w:rPr>
            </w:pPr>
          </w:p>
        </w:tc>
      </w:tr>
      <w:tr w:rsidR="00036040" w:rsidRPr="00FA4A3C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2"/>
          </w:tcPr>
          <w:p w:rsidR="00036040" w:rsidRPr="00FA4A3C" w:rsidRDefault="00036040" w:rsidP="000B33DE">
            <w:pPr>
              <w:ind w:left="142"/>
              <w:jc w:val="both"/>
              <w:rPr>
                <w:rFonts w:ascii="Arial" w:hAnsi="Arial" w:cs="Arial"/>
                <w:sz w:val="16"/>
              </w:rPr>
            </w:pPr>
            <w:r w:rsidRPr="00FA4A3C">
              <w:rPr>
                <w:rFonts w:ascii="Arial" w:hAnsi="Arial" w:cs="Arial"/>
                <w:sz w:val="16"/>
              </w:rPr>
              <w:t>UNIDAD ADMINISTRATIVA: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40" w:rsidRPr="00724F06" w:rsidRDefault="00036040" w:rsidP="000B33DE">
            <w:pPr>
              <w:ind w:left="142"/>
              <w:jc w:val="both"/>
              <w:rPr>
                <w:rFonts w:ascii="Arial" w:hAnsi="Arial" w:cs="Arial"/>
              </w:rPr>
            </w:pPr>
          </w:p>
        </w:tc>
      </w:tr>
      <w:tr w:rsidR="00036040" w:rsidRPr="00FA4A3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276" w:type="dxa"/>
          </w:tcPr>
          <w:p w:rsidR="00036040" w:rsidRPr="00FA4A3C" w:rsidRDefault="00036040" w:rsidP="000B33DE">
            <w:pPr>
              <w:ind w:left="142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789" w:type="dxa"/>
            <w:gridSpan w:val="2"/>
          </w:tcPr>
          <w:p w:rsidR="00036040" w:rsidRPr="00FA4A3C" w:rsidRDefault="00036040" w:rsidP="000B33DE">
            <w:pPr>
              <w:pStyle w:val="Sangradetextonormal"/>
              <w:ind w:left="142" w:firstLine="0"/>
              <w:rPr>
                <w:rFonts w:ascii="Arial" w:hAnsi="Arial" w:cs="Arial"/>
                <w:sz w:val="22"/>
              </w:rPr>
            </w:pPr>
          </w:p>
        </w:tc>
      </w:tr>
      <w:tr w:rsidR="000B33DE" w:rsidRPr="00FA4A3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276" w:type="dxa"/>
          </w:tcPr>
          <w:p w:rsidR="000B33DE" w:rsidRPr="00FA4A3C" w:rsidRDefault="000B33DE" w:rsidP="000B33DE">
            <w:pPr>
              <w:ind w:left="142"/>
              <w:jc w:val="both"/>
              <w:rPr>
                <w:rFonts w:ascii="Arial" w:hAnsi="Arial" w:cs="Arial"/>
                <w:sz w:val="16"/>
              </w:rPr>
            </w:pPr>
            <w:r w:rsidRPr="00FA4A3C">
              <w:rPr>
                <w:rFonts w:ascii="Arial" w:hAnsi="Arial" w:cs="Arial"/>
                <w:sz w:val="16"/>
              </w:rPr>
              <w:t>CERTIFICO:</w:t>
            </w:r>
          </w:p>
        </w:tc>
        <w:tc>
          <w:tcPr>
            <w:tcW w:w="8789" w:type="dxa"/>
            <w:gridSpan w:val="2"/>
          </w:tcPr>
          <w:p w:rsidR="000B33DE" w:rsidRPr="00FA4A3C" w:rsidRDefault="00D30393" w:rsidP="00036040">
            <w:pPr>
              <w:pStyle w:val="Sangradetextonormal"/>
              <w:ind w:left="142" w:firstLine="0"/>
              <w:jc w:val="both"/>
              <w:rPr>
                <w:rFonts w:ascii="Arial" w:hAnsi="Arial" w:cs="Arial"/>
              </w:rPr>
            </w:pPr>
            <w:r w:rsidRPr="00FA4A3C">
              <w:rPr>
                <w:rFonts w:ascii="Arial" w:hAnsi="Arial" w:cs="Arial"/>
              </w:rPr>
              <w:t>Que,</w:t>
            </w:r>
            <w:r w:rsidR="000B33DE" w:rsidRPr="00FA4A3C">
              <w:rPr>
                <w:rFonts w:ascii="Arial" w:hAnsi="Arial" w:cs="Arial"/>
              </w:rPr>
              <w:t xml:space="preserve"> en el expediente obrante en esta Dependencia, el </w:t>
            </w:r>
            <w:r w:rsidR="005076BD">
              <w:rPr>
                <w:rFonts w:ascii="Arial" w:hAnsi="Arial" w:cs="Arial"/>
              </w:rPr>
              <w:t xml:space="preserve">personal </w:t>
            </w:r>
            <w:r w:rsidR="000B33DE" w:rsidRPr="00FA4A3C">
              <w:rPr>
                <w:rFonts w:ascii="Arial" w:hAnsi="Arial" w:cs="Arial"/>
              </w:rPr>
              <w:t>funcionario abajo indicado tiene acreditada la experiencia que se indica:</w:t>
            </w:r>
          </w:p>
        </w:tc>
      </w:tr>
    </w:tbl>
    <w:p w:rsidR="000B33DE" w:rsidRPr="00FA4A3C" w:rsidRDefault="000B33DE" w:rsidP="000B33DE">
      <w:pPr>
        <w:ind w:left="142"/>
        <w:jc w:val="both"/>
        <w:rPr>
          <w:rFonts w:ascii="Arial" w:hAnsi="Arial" w:cs="Arial"/>
        </w:rPr>
      </w:pPr>
    </w:p>
    <w:p w:rsidR="000B33DE" w:rsidRPr="00FA4A3C" w:rsidRDefault="000B33DE" w:rsidP="000B33DE">
      <w:pPr>
        <w:ind w:left="142"/>
        <w:jc w:val="both"/>
        <w:rPr>
          <w:rFonts w:ascii="Arial" w:hAnsi="Arial" w:cs="Arial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04"/>
        <w:gridCol w:w="2467"/>
        <w:gridCol w:w="2694"/>
      </w:tblGrid>
      <w:tr w:rsidR="000B33DE" w:rsidRPr="00FA4A3C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B33DE" w:rsidRPr="00FA4A3C" w:rsidRDefault="000B33DE" w:rsidP="000B33DE">
            <w:pPr>
              <w:ind w:left="142"/>
              <w:jc w:val="both"/>
              <w:rPr>
                <w:rFonts w:ascii="Arial" w:hAnsi="Arial" w:cs="Arial"/>
                <w:sz w:val="16"/>
              </w:rPr>
            </w:pPr>
            <w:r w:rsidRPr="00FA4A3C">
              <w:rPr>
                <w:rFonts w:ascii="Arial" w:hAnsi="Arial" w:cs="Arial"/>
                <w:sz w:val="16"/>
              </w:rPr>
              <w:t>1.- DATOS PERSONALES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B33DE" w:rsidRPr="00FA4A3C" w:rsidRDefault="000B33DE" w:rsidP="000B33DE">
            <w:pPr>
              <w:ind w:left="142"/>
              <w:rPr>
                <w:rFonts w:ascii="Arial" w:hAnsi="Arial" w:cs="Arial"/>
                <w:sz w:val="16"/>
              </w:rPr>
            </w:pPr>
          </w:p>
        </w:tc>
      </w:tr>
      <w:tr w:rsidR="000B33DE" w:rsidRPr="00FA4A3C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B33DE" w:rsidRPr="00FA4A3C" w:rsidRDefault="000B33DE" w:rsidP="000B33DE">
            <w:pPr>
              <w:ind w:left="142"/>
              <w:rPr>
                <w:rFonts w:ascii="Arial" w:hAnsi="Arial" w:cs="Arial"/>
                <w:color w:val="000000"/>
                <w:sz w:val="16"/>
              </w:rPr>
            </w:pPr>
            <w:r w:rsidRPr="00FA4A3C">
              <w:rPr>
                <w:rFonts w:ascii="Arial" w:hAnsi="Arial" w:cs="Arial"/>
                <w:sz w:val="16"/>
              </w:rPr>
              <w:t>Apellidos y nombre</w:t>
            </w:r>
            <w:r w:rsidRPr="00FA4A3C">
              <w:rPr>
                <w:rFonts w:ascii="Arial" w:hAnsi="Arial" w:cs="Arial"/>
                <w:color w:val="000000"/>
                <w:sz w:val="16"/>
              </w:rPr>
              <w:t>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B33DE" w:rsidRPr="00FA4A3C" w:rsidRDefault="000B33DE" w:rsidP="000B33DE">
            <w:pPr>
              <w:ind w:left="142"/>
              <w:rPr>
                <w:rFonts w:ascii="Arial" w:hAnsi="Arial" w:cs="Arial"/>
                <w:color w:val="000000"/>
                <w:sz w:val="16"/>
              </w:rPr>
            </w:pPr>
            <w:r w:rsidRPr="00FA4A3C">
              <w:rPr>
                <w:rFonts w:ascii="Arial" w:hAnsi="Arial" w:cs="Arial"/>
                <w:sz w:val="16"/>
              </w:rPr>
              <w:t>D.N.I</w:t>
            </w:r>
            <w:r w:rsidRPr="00FA4A3C">
              <w:rPr>
                <w:rFonts w:ascii="Arial" w:hAnsi="Arial" w:cs="Arial"/>
                <w:color w:val="000000"/>
                <w:sz w:val="16"/>
              </w:rPr>
              <w:t>:</w:t>
            </w:r>
          </w:p>
        </w:tc>
      </w:tr>
      <w:tr w:rsidR="000B33DE" w:rsidRPr="00FA4A3C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7371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3DE" w:rsidRPr="00FA4A3C" w:rsidRDefault="000B33DE" w:rsidP="000B33DE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3DE" w:rsidRPr="00FA4A3C" w:rsidRDefault="000B33DE" w:rsidP="000B33DE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B33DE" w:rsidRPr="00FA4A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90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B33DE" w:rsidRPr="00FA4A3C" w:rsidRDefault="000B33DE" w:rsidP="000B33DE">
            <w:pPr>
              <w:ind w:left="142"/>
              <w:rPr>
                <w:rFonts w:ascii="Arial" w:hAnsi="Arial" w:cs="Arial"/>
                <w:color w:val="000000"/>
                <w:sz w:val="16"/>
              </w:rPr>
            </w:pPr>
            <w:r w:rsidRPr="00FA4A3C">
              <w:rPr>
                <w:rFonts w:ascii="Arial" w:hAnsi="Arial" w:cs="Arial"/>
                <w:color w:val="000000"/>
                <w:sz w:val="16"/>
              </w:rPr>
              <w:t xml:space="preserve">Cuerpo o </w:t>
            </w:r>
            <w:r w:rsidR="00D30393" w:rsidRPr="00FA4A3C">
              <w:rPr>
                <w:rFonts w:ascii="Arial" w:hAnsi="Arial" w:cs="Arial"/>
                <w:color w:val="000000"/>
                <w:sz w:val="16"/>
              </w:rPr>
              <w:t>escala: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33DE" w:rsidRPr="00FA4A3C" w:rsidRDefault="00D30393" w:rsidP="000B33DE">
            <w:pPr>
              <w:ind w:left="142"/>
              <w:rPr>
                <w:rFonts w:ascii="Arial" w:hAnsi="Arial" w:cs="Arial"/>
                <w:color w:val="000000"/>
                <w:sz w:val="16"/>
              </w:rPr>
            </w:pPr>
            <w:r w:rsidRPr="00FA4A3C">
              <w:rPr>
                <w:rFonts w:ascii="Arial" w:hAnsi="Arial" w:cs="Arial"/>
                <w:color w:val="000000"/>
                <w:sz w:val="16"/>
              </w:rPr>
              <w:t>Grupo: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B33DE" w:rsidRPr="00FA4A3C" w:rsidRDefault="000B33DE" w:rsidP="000B33DE">
            <w:pPr>
              <w:ind w:left="142"/>
              <w:rPr>
                <w:rFonts w:ascii="Arial" w:hAnsi="Arial" w:cs="Arial"/>
                <w:color w:val="000000"/>
                <w:sz w:val="16"/>
              </w:rPr>
            </w:pPr>
            <w:r w:rsidRPr="00FA4A3C">
              <w:rPr>
                <w:rFonts w:ascii="Arial" w:hAnsi="Arial" w:cs="Arial"/>
                <w:color w:val="000000"/>
                <w:sz w:val="16"/>
              </w:rPr>
              <w:t xml:space="preserve">Nº registro </w:t>
            </w:r>
            <w:r w:rsidR="00D30393" w:rsidRPr="00FA4A3C">
              <w:rPr>
                <w:rFonts w:ascii="Arial" w:hAnsi="Arial" w:cs="Arial"/>
                <w:color w:val="000000"/>
                <w:sz w:val="16"/>
              </w:rPr>
              <w:t>personal:</w:t>
            </w:r>
          </w:p>
        </w:tc>
      </w:tr>
      <w:tr w:rsidR="000B33DE" w:rsidRPr="00FA4A3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90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33DE" w:rsidRPr="00FA4A3C" w:rsidRDefault="000B33DE" w:rsidP="000B33DE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33DE" w:rsidRPr="00FA4A3C" w:rsidRDefault="000B33DE" w:rsidP="000B33DE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33DE" w:rsidRPr="00FA4A3C" w:rsidRDefault="000B33DE" w:rsidP="000B33DE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0B33DE" w:rsidRPr="00FA4A3C" w:rsidRDefault="000B33DE" w:rsidP="000B33DE">
      <w:pPr>
        <w:ind w:left="142"/>
        <w:jc w:val="both"/>
        <w:rPr>
          <w:rFonts w:ascii="Arial" w:hAnsi="Arial" w:cs="Arial"/>
          <w:sz w:val="16"/>
        </w:rPr>
      </w:pPr>
    </w:p>
    <w:p w:rsidR="000B33DE" w:rsidRPr="00FA4A3C" w:rsidRDefault="000B33DE" w:rsidP="000B33DE">
      <w:pPr>
        <w:ind w:left="142"/>
        <w:jc w:val="both"/>
        <w:rPr>
          <w:rFonts w:ascii="Arial" w:hAnsi="Arial" w:cs="Arial"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364"/>
      </w:tblGrid>
      <w:tr w:rsidR="000B33DE" w:rsidRPr="00724F06" w:rsidTr="001D2645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B33DE" w:rsidRPr="00724F06" w:rsidRDefault="000B33DE" w:rsidP="000B33DE">
            <w:pPr>
              <w:ind w:left="142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724F06">
              <w:rPr>
                <w:rFonts w:ascii="Arial" w:hAnsi="Arial" w:cs="Arial"/>
                <w:caps/>
                <w:sz w:val="18"/>
                <w:szCs w:val="18"/>
              </w:rPr>
              <w:t>EXPERIENCIA: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33DE" w:rsidRPr="00724F06" w:rsidRDefault="000B33DE" w:rsidP="000B33DE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  <w:p w:rsidR="00036040" w:rsidRPr="00724F06" w:rsidRDefault="00036040" w:rsidP="000B33DE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  <w:p w:rsidR="00036040" w:rsidRPr="00724F06" w:rsidRDefault="00036040" w:rsidP="000B33DE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  <w:p w:rsidR="005076BD" w:rsidRPr="00724F06" w:rsidRDefault="005076BD" w:rsidP="000B33DE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  <w:p w:rsidR="005076BD" w:rsidRPr="00724F06" w:rsidRDefault="005076BD" w:rsidP="000B33DE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0B33DE" w:rsidRPr="00724F06" w:rsidTr="001D2645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B33DE" w:rsidRPr="00724F06" w:rsidRDefault="000B33DE" w:rsidP="000B33DE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DE" w:rsidRPr="00724F06" w:rsidRDefault="000B33DE" w:rsidP="000B33DE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</w:tbl>
    <w:p w:rsidR="000B33DE" w:rsidRPr="00724F06" w:rsidRDefault="000B33DE" w:rsidP="000B33DE">
      <w:pPr>
        <w:ind w:left="142"/>
        <w:jc w:val="both"/>
        <w:rPr>
          <w:rFonts w:ascii="Arial" w:hAnsi="Arial" w:cs="Arial"/>
          <w:cap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364"/>
      </w:tblGrid>
      <w:tr w:rsidR="000B33DE" w:rsidRPr="00724F06" w:rsidTr="001D2645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B33DE" w:rsidRPr="00724F06" w:rsidRDefault="000B33DE" w:rsidP="002D3394">
            <w:pPr>
              <w:ind w:left="142"/>
              <w:rPr>
                <w:rFonts w:ascii="Arial" w:hAnsi="Arial" w:cs="Arial"/>
                <w:caps/>
                <w:sz w:val="18"/>
                <w:szCs w:val="18"/>
              </w:rPr>
            </w:pPr>
            <w:r w:rsidRPr="00724F06">
              <w:rPr>
                <w:rFonts w:ascii="Arial" w:hAnsi="Arial" w:cs="Arial"/>
                <w:caps/>
                <w:sz w:val="18"/>
                <w:szCs w:val="18"/>
              </w:rPr>
              <w:t>TIEMPO</w:t>
            </w:r>
            <w:r w:rsidR="002D3394" w:rsidRPr="00724F06">
              <w:rPr>
                <w:rFonts w:ascii="Arial" w:hAnsi="Arial" w:cs="Arial"/>
                <w:caps/>
                <w:sz w:val="18"/>
                <w:szCs w:val="18"/>
              </w:rPr>
              <w:t xml:space="preserve"> EN MESES</w:t>
            </w:r>
            <w:r w:rsidRPr="00724F06">
              <w:rPr>
                <w:rFonts w:ascii="Arial" w:hAnsi="Arial" w:cs="Arial"/>
                <w:caps/>
                <w:sz w:val="18"/>
                <w:szCs w:val="18"/>
              </w:rPr>
              <w:t>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33DE" w:rsidRPr="00724F06" w:rsidRDefault="000B33DE" w:rsidP="000B33DE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0B33DE" w:rsidRPr="00724F06" w:rsidTr="001D2645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B33DE" w:rsidRPr="00724F06" w:rsidRDefault="000B33DE" w:rsidP="000B33DE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DE" w:rsidRPr="00724F06" w:rsidRDefault="000B33DE" w:rsidP="000B33DE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  <w:p w:rsidR="00036040" w:rsidRPr="00724F06" w:rsidRDefault="00036040" w:rsidP="000B33DE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  <w:p w:rsidR="00036040" w:rsidRPr="00724F06" w:rsidRDefault="00036040" w:rsidP="000B33DE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  <w:p w:rsidR="00036040" w:rsidRPr="00724F06" w:rsidRDefault="00036040" w:rsidP="000B33DE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</w:tbl>
    <w:p w:rsidR="000B33DE" w:rsidRPr="00724F06" w:rsidRDefault="000B33DE" w:rsidP="000B33DE">
      <w:pPr>
        <w:ind w:left="142"/>
        <w:jc w:val="both"/>
        <w:rPr>
          <w:rFonts w:ascii="Arial" w:hAnsi="Arial" w:cs="Arial"/>
          <w:cap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364"/>
      </w:tblGrid>
      <w:tr w:rsidR="000B33DE" w:rsidRPr="00724F06" w:rsidTr="001D2645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B33DE" w:rsidRPr="00724F06" w:rsidRDefault="000B33DE" w:rsidP="000B33DE">
            <w:pPr>
              <w:ind w:left="142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724F06">
              <w:rPr>
                <w:rFonts w:ascii="Arial" w:hAnsi="Arial" w:cs="Arial"/>
                <w:caps/>
                <w:sz w:val="18"/>
                <w:szCs w:val="18"/>
              </w:rPr>
              <w:t>DERIVADA DE: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33DE" w:rsidRPr="00724F06" w:rsidRDefault="000B33DE" w:rsidP="000B33DE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0B33DE" w:rsidRPr="00724F06" w:rsidTr="001D2645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B33DE" w:rsidRPr="00724F06" w:rsidRDefault="000B33DE" w:rsidP="000B33DE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3DE" w:rsidRPr="00724F06" w:rsidRDefault="000B33DE" w:rsidP="000B33DE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0B33DE" w:rsidRPr="00724F06" w:rsidTr="001D2645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B33DE" w:rsidRPr="00724F06" w:rsidRDefault="000B33DE" w:rsidP="000B33DE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3DE" w:rsidRPr="00724F06" w:rsidRDefault="000B33DE" w:rsidP="000B33DE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0B33DE" w:rsidRPr="00724F06" w:rsidTr="001D2645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B33DE" w:rsidRPr="00724F06" w:rsidRDefault="000B33DE" w:rsidP="000B33DE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3DE" w:rsidRPr="00724F06" w:rsidRDefault="000B33DE" w:rsidP="000B33DE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0B33DE" w:rsidRPr="00724F06" w:rsidTr="001D2645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B33DE" w:rsidRPr="00724F06" w:rsidRDefault="000B33DE" w:rsidP="000B33DE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3DE" w:rsidRPr="00724F06" w:rsidRDefault="000B33DE" w:rsidP="000B33DE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0B33DE" w:rsidRPr="00724F06" w:rsidTr="001D2645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B33DE" w:rsidRPr="00724F06" w:rsidRDefault="000B33DE" w:rsidP="000B33DE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3DE" w:rsidRPr="00724F06" w:rsidRDefault="000B33DE" w:rsidP="000B33DE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0B33DE" w:rsidRPr="00724F06" w:rsidTr="001D2645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B33DE" w:rsidRPr="00724F06" w:rsidRDefault="000B33DE" w:rsidP="000B33DE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3DE" w:rsidRPr="00724F06" w:rsidRDefault="000B33DE" w:rsidP="000B33DE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0B33DE" w:rsidRPr="00724F06" w:rsidTr="001D2645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B33DE" w:rsidRPr="00724F06" w:rsidRDefault="000B33DE" w:rsidP="000B33DE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3DE" w:rsidRPr="00724F06" w:rsidRDefault="000B33DE" w:rsidP="000B33DE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0B33DE" w:rsidRPr="00724F06" w:rsidTr="001D2645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B33DE" w:rsidRPr="00724F06" w:rsidRDefault="000B33DE" w:rsidP="000B33DE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3DE" w:rsidRPr="00724F06" w:rsidRDefault="000B33DE" w:rsidP="000B33DE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0B33DE" w:rsidRPr="00724F06" w:rsidTr="001D2645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B33DE" w:rsidRPr="00724F06" w:rsidRDefault="000B33DE" w:rsidP="000B33DE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3DE" w:rsidRPr="00724F06" w:rsidRDefault="000B33DE" w:rsidP="000B33DE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0B33DE" w:rsidRPr="00724F06" w:rsidTr="001D2645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B33DE" w:rsidRPr="00724F06" w:rsidRDefault="000B33DE" w:rsidP="000B33DE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3DE" w:rsidRPr="00724F06" w:rsidRDefault="000B33DE" w:rsidP="000B33DE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0B33DE" w:rsidRPr="00724F06" w:rsidTr="001D2645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B33DE" w:rsidRPr="00724F06" w:rsidRDefault="000B33DE" w:rsidP="000B33DE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3DE" w:rsidRPr="00724F06" w:rsidRDefault="000B33DE" w:rsidP="000B33DE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0B33DE" w:rsidRPr="00724F06" w:rsidTr="001D2645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B33DE" w:rsidRPr="00724F06" w:rsidRDefault="000B33DE" w:rsidP="000B33DE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3DE" w:rsidRPr="00724F06" w:rsidRDefault="000B33DE" w:rsidP="000B33DE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0B33DE" w:rsidRPr="00724F06" w:rsidTr="001D2645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B33DE" w:rsidRPr="00724F06" w:rsidRDefault="000B33DE" w:rsidP="000B33DE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3DE" w:rsidRPr="00724F06" w:rsidRDefault="000B33DE" w:rsidP="000B33DE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  <w:p w:rsidR="00036040" w:rsidRPr="00724F06" w:rsidRDefault="00036040" w:rsidP="000B33DE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  <w:p w:rsidR="00036040" w:rsidRPr="00724F06" w:rsidRDefault="00036040" w:rsidP="000B33DE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0B33DE" w:rsidRPr="00724F06" w:rsidTr="001D2645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0B33DE" w:rsidRPr="00724F06" w:rsidRDefault="000B33DE" w:rsidP="000B33DE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DE" w:rsidRPr="00724F06" w:rsidRDefault="000B33DE" w:rsidP="000B33DE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  <w:p w:rsidR="005076BD" w:rsidRPr="00724F06" w:rsidRDefault="005076BD" w:rsidP="000B33DE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</w:tbl>
    <w:p w:rsidR="000B33DE" w:rsidRPr="00FA4A3C" w:rsidRDefault="000B33DE" w:rsidP="000B33DE">
      <w:pPr>
        <w:ind w:left="142"/>
        <w:jc w:val="both"/>
        <w:rPr>
          <w:rFonts w:ascii="Arial" w:hAnsi="Arial" w:cs="Arial"/>
          <w:caps/>
        </w:rPr>
      </w:pPr>
    </w:p>
    <w:p w:rsidR="000B33DE" w:rsidRPr="00233D15" w:rsidRDefault="000B33DE" w:rsidP="000B33DE">
      <w:pPr>
        <w:jc w:val="both"/>
        <w:rPr>
          <w:rFonts w:ascii="Arial" w:hAnsi="Arial" w:cs="Arial"/>
          <w:sz w:val="18"/>
          <w:szCs w:val="18"/>
        </w:rPr>
      </w:pPr>
      <w:r w:rsidRPr="00233D15">
        <w:rPr>
          <w:rFonts w:ascii="Arial" w:hAnsi="Arial" w:cs="Arial"/>
          <w:sz w:val="18"/>
          <w:szCs w:val="18"/>
        </w:rPr>
        <w:t>El alcance de esta información se refiere a la fecha de</w:t>
      </w:r>
      <w:r w:rsidR="00CC4522" w:rsidRPr="00233D15">
        <w:rPr>
          <w:rFonts w:ascii="Arial" w:hAnsi="Arial" w:cs="Arial"/>
          <w:sz w:val="18"/>
          <w:szCs w:val="18"/>
        </w:rPr>
        <w:t xml:space="preserve"> publicación de la convocatoria en el D.O.C.M.</w:t>
      </w:r>
    </w:p>
    <w:p w:rsidR="000B33DE" w:rsidRPr="00233D15" w:rsidRDefault="000B33DE" w:rsidP="000B33DE">
      <w:pPr>
        <w:jc w:val="both"/>
        <w:rPr>
          <w:rFonts w:ascii="Arial" w:hAnsi="Arial" w:cs="Arial"/>
          <w:sz w:val="18"/>
          <w:szCs w:val="18"/>
        </w:rPr>
      </w:pPr>
      <w:r w:rsidRPr="00233D15">
        <w:rPr>
          <w:rFonts w:ascii="Arial" w:hAnsi="Arial" w:cs="Arial"/>
          <w:sz w:val="18"/>
          <w:szCs w:val="18"/>
        </w:rPr>
        <w:tab/>
      </w:r>
    </w:p>
    <w:p w:rsidR="008D2671" w:rsidRPr="00EF325E" w:rsidRDefault="008D2671" w:rsidP="008D2671">
      <w:pPr>
        <w:pStyle w:val="Textodebloque"/>
        <w:ind w:left="0" w:right="0"/>
        <w:jc w:val="both"/>
        <w:rPr>
          <w:rFonts w:ascii="Arial" w:hAnsi="Arial" w:cs="Arial"/>
          <w:sz w:val="18"/>
          <w:szCs w:val="18"/>
        </w:rPr>
      </w:pPr>
      <w:r w:rsidRPr="00EF325E">
        <w:rPr>
          <w:rFonts w:ascii="Arial" w:hAnsi="Arial" w:cs="Arial"/>
          <w:sz w:val="18"/>
          <w:szCs w:val="18"/>
        </w:rPr>
        <w:t xml:space="preserve">Y para que surta efectos en el concurso singularizado de méritos convocado por Resolución </w:t>
      </w:r>
      <w:r w:rsidR="00D30393" w:rsidRPr="00EF325E">
        <w:rPr>
          <w:rFonts w:ascii="Arial" w:hAnsi="Arial" w:cs="Arial"/>
          <w:sz w:val="18"/>
          <w:szCs w:val="18"/>
        </w:rPr>
        <w:t>de</w:t>
      </w:r>
      <w:r w:rsidR="00F30D0E">
        <w:rPr>
          <w:rFonts w:ascii="Arial" w:hAnsi="Arial" w:cs="Arial"/>
          <w:sz w:val="18"/>
          <w:szCs w:val="18"/>
        </w:rPr>
        <w:t xml:space="preserve"> 14 de abril de</w:t>
      </w:r>
      <w:r w:rsidR="00D30393" w:rsidRPr="00EF325E">
        <w:rPr>
          <w:rFonts w:ascii="Arial" w:hAnsi="Arial" w:cs="Arial"/>
          <w:sz w:val="18"/>
          <w:szCs w:val="18"/>
        </w:rPr>
        <w:t xml:space="preserve"> 2023</w:t>
      </w:r>
      <w:r w:rsidRPr="00EF325E">
        <w:rPr>
          <w:rFonts w:ascii="Arial" w:hAnsi="Arial" w:cs="Arial"/>
          <w:sz w:val="18"/>
          <w:szCs w:val="18"/>
        </w:rPr>
        <w:t xml:space="preserve"> (DOCM </w:t>
      </w:r>
      <w:r w:rsidR="00D30393" w:rsidRPr="00EF325E">
        <w:rPr>
          <w:rFonts w:ascii="Arial" w:hAnsi="Arial" w:cs="Arial"/>
          <w:sz w:val="18"/>
          <w:szCs w:val="18"/>
        </w:rPr>
        <w:t>nº</w:t>
      </w:r>
      <w:r w:rsidR="00F30D0E">
        <w:rPr>
          <w:rFonts w:ascii="Arial" w:hAnsi="Arial" w:cs="Arial"/>
          <w:sz w:val="18"/>
          <w:szCs w:val="18"/>
        </w:rPr>
        <w:t xml:space="preserve"> 78, de 24 de abril</w:t>
      </w:r>
      <w:r w:rsidR="00D30393" w:rsidRPr="00EF325E">
        <w:rPr>
          <w:rFonts w:ascii="Arial" w:hAnsi="Arial" w:cs="Arial"/>
          <w:sz w:val="18"/>
          <w:szCs w:val="18"/>
        </w:rPr>
        <w:t xml:space="preserve"> de</w:t>
      </w:r>
      <w:r w:rsidRPr="00EF325E">
        <w:rPr>
          <w:rFonts w:ascii="Arial" w:hAnsi="Arial" w:cs="Arial"/>
          <w:sz w:val="18"/>
          <w:szCs w:val="18"/>
        </w:rPr>
        <w:t xml:space="preserve"> 202</w:t>
      </w:r>
      <w:r w:rsidR="00AB34D3">
        <w:rPr>
          <w:rFonts w:ascii="Arial" w:hAnsi="Arial" w:cs="Arial"/>
          <w:sz w:val="18"/>
          <w:szCs w:val="18"/>
        </w:rPr>
        <w:t>3</w:t>
      </w:r>
      <w:r w:rsidRPr="00EF325E">
        <w:rPr>
          <w:rFonts w:ascii="Arial" w:hAnsi="Arial" w:cs="Arial"/>
          <w:sz w:val="18"/>
          <w:szCs w:val="18"/>
        </w:rPr>
        <w:t xml:space="preserve">) de </w:t>
      </w:r>
      <w:smartTag w:uri="urn:schemas-microsoft-com:office:smarttags" w:element="PersonName">
        <w:smartTagPr>
          <w:attr w:name="ProductID" w:val="la Consejer￭a"/>
        </w:smartTagPr>
        <w:r w:rsidRPr="00EF325E">
          <w:rPr>
            <w:rFonts w:ascii="Arial" w:hAnsi="Arial" w:cs="Arial"/>
            <w:sz w:val="18"/>
            <w:szCs w:val="18"/>
          </w:rPr>
          <w:t>la Consejería</w:t>
        </w:r>
      </w:smartTag>
      <w:r w:rsidRPr="00EF325E">
        <w:rPr>
          <w:rFonts w:ascii="Arial" w:hAnsi="Arial" w:cs="Arial"/>
          <w:sz w:val="18"/>
          <w:szCs w:val="18"/>
        </w:rPr>
        <w:t xml:space="preserve"> de </w:t>
      </w:r>
      <w:r w:rsidR="00AB34D3">
        <w:rPr>
          <w:rFonts w:ascii="Arial" w:hAnsi="Arial" w:cs="Arial"/>
          <w:sz w:val="18"/>
          <w:szCs w:val="18"/>
        </w:rPr>
        <w:t>Sanidad</w:t>
      </w:r>
      <w:r w:rsidRPr="00EF325E">
        <w:rPr>
          <w:rFonts w:ascii="Arial" w:hAnsi="Arial" w:cs="Arial"/>
          <w:sz w:val="18"/>
          <w:szCs w:val="18"/>
        </w:rPr>
        <w:t xml:space="preserve"> (</w:t>
      </w:r>
      <w:r w:rsidRPr="00EF325E">
        <w:rPr>
          <w:rFonts w:ascii="Arial" w:hAnsi="Arial" w:cs="Arial"/>
          <w:spacing w:val="-1"/>
          <w:sz w:val="18"/>
          <w:szCs w:val="18"/>
        </w:rPr>
        <w:t xml:space="preserve">CSM </w:t>
      </w:r>
      <w:r w:rsidR="00AB34D3">
        <w:rPr>
          <w:rFonts w:ascii="Arial" w:hAnsi="Arial" w:cs="Arial"/>
          <w:spacing w:val="-1"/>
          <w:sz w:val="18"/>
          <w:szCs w:val="18"/>
        </w:rPr>
        <w:t xml:space="preserve">SAN </w:t>
      </w:r>
      <w:r w:rsidRPr="00EF325E">
        <w:rPr>
          <w:rFonts w:ascii="Arial" w:hAnsi="Arial" w:cs="Arial"/>
          <w:spacing w:val="-1"/>
          <w:sz w:val="18"/>
          <w:szCs w:val="18"/>
        </w:rPr>
        <w:t>1/202</w:t>
      </w:r>
      <w:r w:rsidR="00AB34D3">
        <w:rPr>
          <w:rFonts w:ascii="Arial" w:hAnsi="Arial" w:cs="Arial"/>
          <w:spacing w:val="-1"/>
          <w:sz w:val="18"/>
          <w:szCs w:val="18"/>
        </w:rPr>
        <w:t>3</w:t>
      </w:r>
      <w:r w:rsidRPr="00EF325E">
        <w:rPr>
          <w:rFonts w:ascii="Arial" w:hAnsi="Arial" w:cs="Arial"/>
          <w:spacing w:val="-1"/>
          <w:sz w:val="18"/>
          <w:szCs w:val="18"/>
        </w:rPr>
        <w:t>)</w:t>
      </w:r>
      <w:r w:rsidRPr="00EF325E">
        <w:rPr>
          <w:rFonts w:ascii="Arial" w:hAnsi="Arial" w:cs="Arial"/>
          <w:sz w:val="18"/>
          <w:szCs w:val="18"/>
        </w:rPr>
        <w:t>, expido el presente a petición de</w:t>
      </w:r>
      <w:r w:rsidR="00D30393">
        <w:rPr>
          <w:rFonts w:ascii="Arial" w:hAnsi="Arial" w:cs="Arial"/>
          <w:sz w:val="18"/>
          <w:szCs w:val="18"/>
        </w:rPr>
        <w:t xml:space="preserve"> la persona</w:t>
      </w:r>
      <w:r w:rsidRPr="00EF325E">
        <w:rPr>
          <w:rFonts w:ascii="Arial" w:hAnsi="Arial" w:cs="Arial"/>
          <w:sz w:val="18"/>
          <w:szCs w:val="18"/>
        </w:rPr>
        <w:t xml:space="preserve"> interesad</w:t>
      </w:r>
      <w:r w:rsidR="00D30393">
        <w:rPr>
          <w:rFonts w:ascii="Arial" w:hAnsi="Arial" w:cs="Arial"/>
          <w:sz w:val="18"/>
          <w:szCs w:val="18"/>
        </w:rPr>
        <w:t>a</w:t>
      </w:r>
      <w:r w:rsidRPr="00EF325E">
        <w:rPr>
          <w:rFonts w:ascii="Arial" w:hAnsi="Arial" w:cs="Arial"/>
          <w:sz w:val="18"/>
          <w:szCs w:val="18"/>
        </w:rPr>
        <w:t xml:space="preserve"> en ______________, a __ de ______________ de 202</w:t>
      </w:r>
      <w:r w:rsidR="00AB34D3">
        <w:rPr>
          <w:rFonts w:ascii="Arial" w:hAnsi="Arial" w:cs="Arial"/>
          <w:sz w:val="18"/>
          <w:szCs w:val="18"/>
        </w:rPr>
        <w:t>3</w:t>
      </w:r>
    </w:p>
    <w:p w:rsidR="000B33DE" w:rsidRPr="00233D15" w:rsidRDefault="000B33DE" w:rsidP="008D2671">
      <w:pPr>
        <w:pStyle w:val="Textodebloque"/>
        <w:ind w:left="0" w:right="0"/>
        <w:jc w:val="both"/>
        <w:rPr>
          <w:rFonts w:ascii="Arial" w:hAnsi="Arial" w:cs="Arial"/>
          <w:b/>
          <w:sz w:val="18"/>
          <w:szCs w:val="18"/>
        </w:rPr>
      </w:pPr>
    </w:p>
    <w:sectPr w:rsidR="000B33DE" w:rsidRPr="00233D15" w:rsidSect="00233D15">
      <w:pgSz w:w="11906" w:h="16838" w:code="9"/>
      <w:pgMar w:top="284" w:right="851" w:bottom="329" w:left="851" w:header="720" w:footer="720" w:gutter="0"/>
      <w:paperSrc w:first="260" w:other="26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52434"/>
    <w:multiLevelType w:val="hybridMultilevel"/>
    <w:tmpl w:val="73E82A3E"/>
    <w:lvl w:ilvl="0" w:tplc="E230E52C">
      <w:start w:val="1"/>
      <w:numFmt w:val="bullet"/>
      <w:lvlText w:val=""/>
      <w:lvlJc w:val="left"/>
      <w:pPr>
        <w:tabs>
          <w:tab w:val="num" w:pos="486"/>
        </w:tabs>
        <w:ind w:left="486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06"/>
        </w:tabs>
        <w:ind w:left="12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26"/>
        </w:tabs>
        <w:ind w:left="19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46"/>
        </w:tabs>
        <w:ind w:left="26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66"/>
        </w:tabs>
        <w:ind w:left="33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86"/>
        </w:tabs>
        <w:ind w:left="40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06"/>
        </w:tabs>
        <w:ind w:left="48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26"/>
        </w:tabs>
        <w:ind w:left="55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46"/>
        </w:tabs>
        <w:ind w:left="6246" w:hanging="360"/>
      </w:pPr>
      <w:rPr>
        <w:rFonts w:ascii="Wingdings" w:hAnsi="Wingdings" w:hint="default"/>
      </w:rPr>
    </w:lvl>
  </w:abstractNum>
  <w:abstractNum w:abstractNumId="1" w15:restartNumberingAfterBreak="0">
    <w:nsid w:val="42476F5D"/>
    <w:multiLevelType w:val="singleLevel"/>
    <w:tmpl w:val="240417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DA9"/>
    <w:rsid w:val="00000C4E"/>
    <w:rsid w:val="00036040"/>
    <w:rsid w:val="00037D88"/>
    <w:rsid w:val="00040FBB"/>
    <w:rsid w:val="000640B0"/>
    <w:rsid w:val="00093AB8"/>
    <w:rsid w:val="000964D5"/>
    <w:rsid w:val="000A5AC6"/>
    <w:rsid w:val="000B33DE"/>
    <w:rsid w:val="000C501C"/>
    <w:rsid w:val="000C6063"/>
    <w:rsid w:val="000F1E8F"/>
    <w:rsid w:val="00114178"/>
    <w:rsid w:val="00117564"/>
    <w:rsid w:val="00120356"/>
    <w:rsid w:val="001241FD"/>
    <w:rsid w:val="00126FC3"/>
    <w:rsid w:val="00151C72"/>
    <w:rsid w:val="00151C91"/>
    <w:rsid w:val="0016238C"/>
    <w:rsid w:val="00165A41"/>
    <w:rsid w:val="001808E0"/>
    <w:rsid w:val="0018243C"/>
    <w:rsid w:val="001C445A"/>
    <w:rsid w:val="001D2645"/>
    <w:rsid w:val="001E5CAB"/>
    <w:rsid w:val="001F7E15"/>
    <w:rsid w:val="00203163"/>
    <w:rsid w:val="00220B23"/>
    <w:rsid w:val="00224AE7"/>
    <w:rsid w:val="00233D15"/>
    <w:rsid w:val="002354D3"/>
    <w:rsid w:val="00243BA9"/>
    <w:rsid w:val="002454A4"/>
    <w:rsid w:val="002548BB"/>
    <w:rsid w:val="002869C1"/>
    <w:rsid w:val="00287A0D"/>
    <w:rsid w:val="002A4FB8"/>
    <w:rsid w:val="002D3394"/>
    <w:rsid w:val="002D33A9"/>
    <w:rsid w:val="00312BC1"/>
    <w:rsid w:val="00331DAC"/>
    <w:rsid w:val="00336E82"/>
    <w:rsid w:val="00345E3C"/>
    <w:rsid w:val="003521A9"/>
    <w:rsid w:val="003C3420"/>
    <w:rsid w:val="003C5CBE"/>
    <w:rsid w:val="003C634D"/>
    <w:rsid w:val="003C6350"/>
    <w:rsid w:val="003D03ED"/>
    <w:rsid w:val="003D4A3A"/>
    <w:rsid w:val="003E018A"/>
    <w:rsid w:val="003E7B7F"/>
    <w:rsid w:val="00405438"/>
    <w:rsid w:val="00435A7C"/>
    <w:rsid w:val="0045596E"/>
    <w:rsid w:val="004659E7"/>
    <w:rsid w:val="00467712"/>
    <w:rsid w:val="00491AF2"/>
    <w:rsid w:val="004948B9"/>
    <w:rsid w:val="004A5EC3"/>
    <w:rsid w:val="004A6BEF"/>
    <w:rsid w:val="004B2FEC"/>
    <w:rsid w:val="004C0CC9"/>
    <w:rsid w:val="004C58CB"/>
    <w:rsid w:val="004D69D9"/>
    <w:rsid w:val="004F65B4"/>
    <w:rsid w:val="005007A3"/>
    <w:rsid w:val="00504BE3"/>
    <w:rsid w:val="00506D81"/>
    <w:rsid w:val="005076BD"/>
    <w:rsid w:val="00513163"/>
    <w:rsid w:val="005326C9"/>
    <w:rsid w:val="00534DC4"/>
    <w:rsid w:val="00562AF2"/>
    <w:rsid w:val="00565FA5"/>
    <w:rsid w:val="005728C4"/>
    <w:rsid w:val="0058241A"/>
    <w:rsid w:val="00583C71"/>
    <w:rsid w:val="005D60C5"/>
    <w:rsid w:val="005D73A9"/>
    <w:rsid w:val="005E52C1"/>
    <w:rsid w:val="00604F3B"/>
    <w:rsid w:val="0061656F"/>
    <w:rsid w:val="00622267"/>
    <w:rsid w:val="00635A67"/>
    <w:rsid w:val="006465F4"/>
    <w:rsid w:val="00647004"/>
    <w:rsid w:val="0066009B"/>
    <w:rsid w:val="00660A58"/>
    <w:rsid w:val="00682F31"/>
    <w:rsid w:val="00683FE7"/>
    <w:rsid w:val="006B1283"/>
    <w:rsid w:val="006C294E"/>
    <w:rsid w:val="00716EB0"/>
    <w:rsid w:val="00724F06"/>
    <w:rsid w:val="00733E1C"/>
    <w:rsid w:val="007408F8"/>
    <w:rsid w:val="007535A3"/>
    <w:rsid w:val="00766603"/>
    <w:rsid w:val="007929BD"/>
    <w:rsid w:val="007A4926"/>
    <w:rsid w:val="007C0EE9"/>
    <w:rsid w:val="007E60E1"/>
    <w:rsid w:val="007E7D20"/>
    <w:rsid w:val="007F3258"/>
    <w:rsid w:val="0081270A"/>
    <w:rsid w:val="00815B60"/>
    <w:rsid w:val="00817470"/>
    <w:rsid w:val="008207DB"/>
    <w:rsid w:val="00827C67"/>
    <w:rsid w:val="00860A17"/>
    <w:rsid w:val="00865317"/>
    <w:rsid w:val="00865AC5"/>
    <w:rsid w:val="00867159"/>
    <w:rsid w:val="00872A7D"/>
    <w:rsid w:val="00877881"/>
    <w:rsid w:val="00892E61"/>
    <w:rsid w:val="00893DA9"/>
    <w:rsid w:val="008969A0"/>
    <w:rsid w:val="008A0886"/>
    <w:rsid w:val="008A3B29"/>
    <w:rsid w:val="008B6430"/>
    <w:rsid w:val="008C303F"/>
    <w:rsid w:val="008D2671"/>
    <w:rsid w:val="008F6FA7"/>
    <w:rsid w:val="0090093F"/>
    <w:rsid w:val="00904AF7"/>
    <w:rsid w:val="009126FC"/>
    <w:rsid w:val="00926EA8"/>
    <w:rsid w:val="0095574C"/>
    <w:rsid w:val="0097368A"/>
    <w:rsid w:val="00987190"/>
    <w:rsid w:val="00987749"/>
    <w:rsid w:val="009A1F47"/>
    <w:rsid w:val="009A2D95"/>
    <w:rsid w:val="009B598D"/>
    <w:rsid w:val="009B6D33"/>
    <w:rsid w:val="009C6672"/>
    <w:rsid w:val="009C783A"/>
    <w:rsid w:val="009D1912"/>
    <w:rsid w:val="009E18E9"/>
    <w:rsid w:val="009E1AE3"/>
    <w:rsid w:val="00A40E86"/>
    <w:rsid w:val="00A47CCA"/>
    <w:rsid w:val="00A57EB5"/>
    <w:rsid w:val="00A65C00"/>
    <w:rsid w:val="00A74631"/>
    <w:rsid w:val="00A91DEA"/>
    <w:rsid w:val="00AA3D0D"/>
    <w:rsid w:val="00AB32EA"/>
    <w:rsid w:val="00AB34D3"/>
    <w:rsid w:val="00AB5C0E"/>
    <w:rsid w:val="00AD1D75"/>
    <w:rsid w:val="00AE65D1"/>
    <w:rsid w:val="00B06078"/>
    <w:rsid w:val="00B1352A"/>
    <w:rsid w:val="00B31BC7"/>
    <w:rsid w:val="00B71F36"/>
    <w:rsid w:val="00B80740"/>
    <w:rsid w:val="00B975F4"/>
    <w:rsid w:val="00BA0F1B"/>
    <w:rsid w:val="00BA0F41"/>
    <w:rsid w:val="00BA2014"/>
    <w:rsid w:val="00BA2B3E"/>
    <w:rsid w:val="00BE2E9C"/>
    <w:rsid w:val="00BF2F02"/>
    <w:rsid w:val="00C16937"/>
    <w:rsid w:val="00C32376"/>
    <w:rsid w:val="00C44CB3"/>
    <w:rsid w:val="00C45B05"/>
    <w:rsid w:val="00C70B2C"/>
    <w:rsid w:val="00C76706"/>
    <w:rsid w:val="00C76748"/>
    <w:rsid w:val="00C83806"/>
    <w:rsid w:val="00C93DC7"/>
    <w:rsid w:val="00CB31A2"/>
    <w:rsid w:val="00CC4522"/>
    <w:rsid w:val="00CC610D"/>
    <w:rsid w:val="00CE46BA"/>
    <w:rsid w:val="00CE67E5"/>
    <w:rsid w:val="00CF7FC4"/>
    <w:rsid w:val="00D0100C"/>
    <w:rsid w:val="00D05ADE"/>
    <w:rsid w:val="00D10309"/>
    <w:rsid w:val="00D13500"/>
    <w:rsid w:val="00D17074"/>
    <w:rsid w:val="00D23BFB"/>
    <w:rsid w:val="00D27168"/>
    <w:rsid w:val="00D30393"/>
    <w:rsid w:val="00D57189"/>
    <w:rsid w:val="00D67525"/>
    <w:rsid w:val="00D97FA6"/>
    <w:rsid w:val="00DB2900"/>
    <w:rsid w:val="00DC749B"/>
    <w:rsid w:val="00DD561A"/>
    <w:rsid w:val="00E07147"/>
    <w:rsid w:val="00E258EC"/>
    <w:rsid w:val="00E26084"/>
    <w:rsid w:val="00E50464"/>
    <w:rsid w:val="00EA0DA9"/>
    <w:rsid w:val="00EB034A"/>
    <w:rsid w:val="00EB47C6"/>
    <w:rsid w:val="00EB4ADD"/>
    <w:rsid w:val="00ED5180"/>
    <w:rsid w:val="00EF588D"/>
    <w:rsid w:val="00F13F3A"/>
    <w:rsid w:val="00F165EF"/>
    <w:rsid w:val="00F24A59"/>
    <w:rsid w:val="00F25B68"/>
    <w:rsid w:val="00F27789"/>
    <w:rsid w:val="00F30D0E"/>
    <w:rsid w:val="00F43E19"/>
    <w:rsid w:val="00F470BB"/>
    <w:rsid w:val="00F50CBD"/>
    <w:rsid w:val="00F56F51"/>
    <w:rsid w:val="00F76461"/>
    <w:rsid w:val="00F8359E"/>
    <w:rsid w:val="00F84639"/>
    <w:rsid w:val="00F9450D"/>
    <w:rsid w:val="00FA4A3C"/>
    <w:rsid w:val="00FA79BA"/>
    <w:rsid w:val="00FB1E0E"/>
    <w:rsid w:val="00FB58EA"/>
    <w:rsid w:val="00FD36A5"/>
    <w:rsid w:val="00FD4110"/>
    <w:rsid w:val="00FF29BD"/>
    <w:rsid w:val="00FF506D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DFBFA-601E-43B9-ADAA-A562BEC4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right="-994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i/>
      <w:sz w:val="24"/>
    </w:rPr>
  </w:style>
  <w:style w:type="paragraph" w:styleId="Ttulo6">
    <w:name w:val="heading 6"/>
    <w:basedOn w:val="Normal"/>
    <w:next w:val="Normal"/>
    <w:qFormat/>
    <w:pPr>
      <w:keepNext/>
      <w:tabs>
        <w:tab w:val="center" w:pos="4706"/>
        <w:tab w:val="right" w:pos="10206"/>
      </w:tabs>
      <w:outlineLvl w:val="5"/>
    </w:pPr>
    <w:rPr>
      <w:rFonts w:ascii="Arial" w:hAnsi="Arial"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ESTILOMIO">
    <w:name w:val="ESTILO MIO"/>
    <w:basedOn w:val="Normal"/>
    <w:pPr>
      <w:spacing w:before="120"/>
      <w:jc w:val="both"/>
    </w:pPr>
    <w:rPr>
      <w:i/>
      <w:spacing w:val="20"/>
      <w:sz w:val="24"/>
      <w:lang w:val="es-ES_tradnl"/>
    </w:rPr>
  </w:style>
  <w:style w:type="paragraph" w:styleId="Sangradetextonormal">
    <w:name w:val="Body Text Indent"/>
    <w:basedOn w:val="Normal"/>
    <w:pPr>
      <w:ind w:left="709" w:hanging="1560"/>
    </w:pPr>
  </w:style>
  <w:style w:type="paragraph" w:styleId="Textodebloque">
    <w:name w:val="Block Text"/>
    <w:basedOn w:val="Normal"/>
    <w:pPr>
      <w:ind w:left="-851" w:right="-994"/>
    </w:pPr>
  </w:style>
  <w:style w:type="paragraph" w:styleId="Sangra2detindependiente">
    <w:name w:val="Body Text Indent 2"/>
    <w:basedOn w:val="Normal"/>
    <w:pPr>
      <w:ind w:left="426" w:hanging="426"/>
      <w:jc w:val="both"/>
    </w:pPr>
    <w:rPr>
      <w:rFonts w:ascii="Arial" w:hAnsi="Arial"/>
      <w:b/>
      <w:sz w:val="24"/>
    </w:rPr>
  </w:style>
  <w:style w:type="paragraph" w:styleId="Textoindependiente">
    <w:name w:val="Body Text"/>
    <w:basedOn w:val="Normal"/>
    <w:pPr>
      <w:jc w:val="both"/>
    </w:pPr>
    <w:rPr>
      <w:rFonts w:ascii="Arial" w:hAnsi="Arial"/>
    </w:rPr>
  </w:style>
  <w:style w:type="paragraph" w:styleId="Sangra3detindependiente">
    <w:name w:val="Body Text Indent 3"/>
    <w:basedOn w:val="Normal"/>
    <w:pPr>
      <w:ind w:left="284" w:hanging="284"/>
      <w:jc w:val="both"/>
    </w:pPr>
    <w:rPr>
      <w:rFonts w:ascii="Arial" w:hAnsi="Arial"/>
      <w:sz w:val="16"/>
    </w:rPr>
  </w:style>
  <w:style w:type="paragraph" w:styleId="Textoindependiente2">
    <w:name w:val="Body Text 2"/>
    <w:basedOn w:val="Normal"/>
    <w:pPr>
      <w:jc w:val="both"/>
    </w:pPr>
    <w:rPr>
      <w:b/>
    </w:rPr>
  </w:style>
  <w:style w:type="paragraph" w:styleId="Textoindependiente3">
    <w:name w:val="Body Text 3"/>
    <w:basedOn w:val="Normal"/>
    <w:rsid w:val="00E258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E258EC"/>
    <w:pPr>
      <w:jc w:val="center"/>
    </w:pPr>
    <w:rPr>
      <w:b/>
      <w:spacing w:val="-3"/>
      <w:sz w:val="24"/>
      <w:lang w:val="es-ES_tradnl"/>
    </w:rPr>
  </w:style>
  <w:style w:type="paragraph" w:styleId="Subttulo">
    <w:name w:val="Subtitle"/>
    <w:basedOn w:val="Normal"/>
    <w:qFormat/>
    <w:rsid w:val="00E258EC"/>
    <w:pPr>
      <w:jc w:val="center"/>
    </w:pPr>
    <w:rPr>
      <w:rFonts w:ascii="Arial" w:hAnsi="Arial"/>
      <w:b/>
      <w:spacing w:val="-3"/>
      <w:sz w:val="24"/>
      <w:lang w:val="es-ES_tradnl"/>
    </w:rPr>
  </w:style>
  <w:style w:type="table" w:styleId="Tablaconcuadrcula">
    <w:name w:val="Table Grid"/>
    <w:basedOn w:val="Tablanormal"/>
    <w:rsid w:val="0062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610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0B33DE"/>
    <w:rPr>
      <w:rFonts w:ascii="Arial" w:hAnsi="Arial"/>
      <w:color w:val="000000"/>
      <w:lang w:val="es-ES_tradnl"/>
    </w:rPr>
  </w:style>
  <w:style w:type="character" w:styleId="Refdenotaalpie">
    <w:name w:val="footnote reference"/>
    <w:semiHidden/>
    <w:rsid w:val="000B33DE"/>
    <w:rPr>
      <w:vertAlign w:val="superscript"/>
    </w:rPr>
  </w:style>
  <w:style w:type="character" w:styleId="Hipervnculo">
    <w:name w:val="Hyperlink"/>
    <w:rsid w:val="008207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s%20documentos\Juan%20Ant\Auxiliares%20administrativos%20-%20Anexo%20IV%20(16-07-2003)\PLANTILLA%20-%20DOCM%202003-06-16%20-%20ANEXO%20IV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- DOCM 2003-06-16 - ANEXO IV.dot</Template>
  <TotalTime>0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12258</vt:lpstr>
    </vt:vector>
  </TitlesOfParts>
  <Company>jccm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12258</dc:title>
  <dc:subject/>
  <dc:creator>Juan Antonio</dc:creator>
  <cp:keywords/>
  <cp:lastModifiedBy>Dulce Ruiz de los Paños</cp:lastModifiedBy>
  <cp:revision>2</cp:revision>
  <cp:lastPrinted>2012-07-27T11:31:00Z</cp:lastPrinted>
  <dcterms:created xsi:type="dcterms:W3CDTF">2023-05-02T06:56:00Z</dcterms:created>
  <dcterms:modified xsi:type="dcterms:W3CDTF">2023-05-02T06:56:00Z</dcterms:modified>
</cp:coreProperties>
</file>