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5205" w:rsidRPr="0093520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036428</w:t>
                            </w:r>
                          </w:p>
                          <w:p w:rsidR="00C57E81" w:rsidRPr="00B01E6E" w:rsidRDefault="002B2C1C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5205" w:rsidRPr="0093520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KM4F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4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MISIÓN COMERCIAL DIRECTA</w:t>
                            </w:r>
                            <w:r w:rsidR="00D54475" w:rsidRPr="00D5447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RUMANIA Y BULGARIA</w:t>
                            </w: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35205" w:rsidRPr="0093520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036428</w:t>
                      </w:r>
                    </w:p>
                    <w:p w:rsidR="00C57E81" w:rsidRPr="00B01E6E" w:rsidRDefault="002B2C1C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35205" w:rsidRPr="0093520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KM4F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44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MISIÓN COMERCIAL DIRECTA</w:t>
                      </w:r>
                      <w:r w:rsidR="00D54475" w:rsidRPr="00D5447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RUMANIA Y BULGARIA</w:t>
                      </w: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3084">
              <w:rPr>
                <w:color w:val="000000"/>
                <w:sz w:val="20"/>
                <w:szCs w:val="20"/>
              </w:rPr>
            </w:r>
            <w:r w:rsidR="009C308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3084">
              <w:rPr>
                <w:color w:val="000000"/>
                <w:sz w:val="20"/>
                <w:szCs w:val="20"/>
              </w:rPr>
            </w:r>
            <w:r w:rsidR="009C308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3084">
              <w:rPr>
                <w:color w:val="000000"/>
                <w:sz w:val="20"/>
                <w:szCs w:val="20"/>
              </w:rPr>
            </w:r>
            <w:r w:rsidR="009C308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9C3084">
              <w:rPr>
                <w:color w:val="000000"/>
                <w:sz w:val="20"/>
                <w:szCs w:val="20"/>
              </w:rPr>
            </w:r>
            <w:r w:rsidR="009C308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9C3084">
              <w:rPr>
                <w:sz w:val="20"/>
                <w:szCs w:val="20"/>
              </w:rPr>
            </w:r>
            <w:r w:rsidR="009C308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3084" w:rsidRPr="009C3084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3084" w:rsidRPr="009C3084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3084" w:rsidRPr="009C3084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48A4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1AF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205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3084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447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43BBA-E960-466F-9207-9D181335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10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14</cp:revision>
  <cp:lastPrinted>2023-05-30T12:35:00Z</cp:lastPrinted>
  <dcterms:created xsi:type="dcterms:W3CDTF">2023-02-02T13:05:00Z</dcterms:created>
  <dcterms:modified xsi:type="dcterms:W3CDTF">2023-05-30T12:37:00Z</dcterms:modified>
</cp:coreProperties>
</file>