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DE694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036506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DE694A" w:rsidRPr="00DE69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E694A" w:rsidRPr="00DE694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KM6L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F2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VISITA A FOOD</w:t>
                            </w:r>
                            <w:r w:rsidR="00B66E1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F2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EXPO GREECE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DE694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036506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DE694A" w:rsidRPr="00DE694A">
                        <w:rPr>
                          <w:b/>
                          <w:bCs/>
                        </w:rPr>
                        <w:t xml:space="preserve"> </w:t>
                      </w:r>
                      <w:r w:rsidR="00DE694A" w:rsidRPr="00DE694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KM6L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E4F2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VISITA A FOOD</w:t>
                      </w:r>
                      <w:r w:rsidR="00B66E1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E4F2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EXPO GREECE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E694A">
              <w:rPr>
                <w:color w:val="000000"/>
                <w:sz w:val="20"/>
                <w:szCs w:val="20"/>
              </w:rPr>
            </w:r>
            <w:r w:rsidR="00DE694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E694A">
              <w:rPr>
                <w:color w:val="000000"/>
                <w:sz w:val="20"/>
                <w:szCs w:val="20"/>
              </w:rPr>
            </w:r>
            <w:r w:rsidR="00DE694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bookmarkStart w:id="5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E694A">
              <w:rPr>
                <w:color w:val="000000"/>
                <w:sz w:val="20"/>
                <w:szCs w:val="20"/>
              </w:rPr>
            </w:r>
            <w:r w:rsidR="00DE694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E694A">
              <w:rPr>
                <w:color w:val="000000"/>
                <w:sz w:val="20"/>
                <w:szCs w:val="20"/>
              </w:rPr>
            </w:r>
            <w:r w:rsidR="00DE694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694A">
              <w:rPr>
                <w:sz w:val="20"/>
                <w:szCs w:val="20"/>
              </w:rPr>
            </w:r>
            <w:r w:rsidR="00DE694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i9WP0bO631V1kGb2tcd/ZJmYou7TLAYiWYijdzWljOUTXfUMSWpVV5d32l7Dj4l+mateBMps1MnEqzxcUbm0pQ==" w:salt="NBwnI1vhucW4fgovpHwbIw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4F2C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6E13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94A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01060A1E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E146C-ED40-4950-B806-287BF0F9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2023-11-24T11:16:00Z</dcterms:modified>
</cp:coreProperties>
</file>