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0178E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036511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proofErr w:type="gramEnd"/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0178E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KM6Q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3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MISIÓN COMERCIAL DIRECTA A GUATEMALA Y EL SALVADOR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0178E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036511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proofErr w:type="gramEnd"/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0178E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KM6Q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B434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MISIÓN COMERCIAL DIRECTA A GUATEMALA Y EL SALVADOR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178EC">
              <w:rPr>
                <w:color w:val="000000"/>
                <w:sz w:val="20"/>
                <w:szCs w:val="20"/>
              </w:rPr>
            </w:r>
            <w:r w:rsidR="000178EC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178EC">
              <w:rPr>
                <w:color w:val="000000"/>
                <w:sz w:val="20"/>
                <w:szCs w:val="20"/>
              </w:rPr>
            </w:r>
            <w:r w:rsidR="000178EC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8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8"/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178EC">
              <w:rPr>
                <w:color w:val="000000"/>
                <w:sz w:val="20"/>
                <w:szCs w:val="20"/>
              </w:rPr>
            </w:r>
            <w:r w:rsidR="000178EC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178EC">
              <w:rPr>
                <w:color w:val="000000"/>
                <w:sz w:val="20"/>
                <w:szCs w:val="20"/>
              </w:rPr>
            </w:r>
            <w:r w:rsidR="000178EC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178EC">
              <w:rPr>
                <w:sz w:val="20"/>
                <w:szCs w:val="20"/>
              </w:rPr>
            </w:r>
            <w:r w:rsidR="000178EC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NesGH29hBEqRN3DTY739EYEjkCpSGE8v/v/v3dtiNiE8dHwQUVGtfWBZBZfqeADCeWamPokfQpoIU++w9Qefw==" w:salt="+lAcPJC8z5AWVD1ad8XiQQ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8EC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4343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4F804DEF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70059-6C70-43C9-8CB7-D15DAC86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12</cp:revision>
  <cp:lastPrinted>2017-11-17T14:00:00Z</cp:lastPrinted>
  <dcterms:created xsi:type="dcterms:W3CDTF">2023-02-02T13:05:00Z</dcterms:created>
  <dcterms:modified xsi:type="dcterms:W3CDTF">2023-11-30T12:09:00Z</dcterms:modified>
</cp:coreProperties>
</file>