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CE62" w14:textId="77777777" w:rsidR="00CE504C" w:rsidRPr="00017D51" w:rsidRDefault="00CE504C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rFonts w:ascii="Arial" w:hAnsi="Arial" w:cs="Arial"/>
          <w:sz w:val="28"/>
          <w:szCs w:val="28"/>
        </w:rPr>
      </w:pPr>
    </w:p>
    <w:p w14:paraId="568B46B7" w14:textId="77777777" w:rsidR="00EC6802" w:rsidRPr="00017D51" w:rsidRDefault="00A757A1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rFonts w:ascii="Arial" w:hAnsi="Arial" w:cs="Arial"/>
          <w:sz w:val="28"/>
          <w:szCs w:val="28"/>
        </w:rPr>
      </w:pPr>
      <w:r w:rsidRPr="00017D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2A8F4A" wp14:editId="7AC7C958">
                <wp:simplePos x="0" y="0"/>
                <wp:positionH relativeFrom="column">
                  <wp:posOffset>2633345</wp:posOffset>
                </wp:positionH>
                <wp:positionV relativeFrom="paragraph">
                  <wp:posOffset>-1178560</wp:posOffset>
                </wp:positionV>
                <wp:extent cx="1371600" cy="251460"/>
                <wp:effectExtent l="0" t="0" r="0" b="0"/>
                <wp:wrapNone/>
                <wp:docPr id="2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26423" w14:textId="77777777" w:rsidR="00C04782" w:rsidRPr="00F00087" w:rsidRDefault="006F0376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C04782"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A8F4A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207.35pt;margin-top:-92.8pt;width:108pt;height:19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zztgIAALs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" filled="f" stroked="f">
                <v:textbox inset=",1mm,,1mm">
                  <w:txbxContent>
                    <w:p w14:paraId="17426423" w14:textId="77777777" w:rsidR="00C04782" w:rsidRPr="00F00087" w:rsidRDefault="006F0376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C04782"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017D5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42F66" wp14:editId="331B54C4">
                <wp:simplePos x="0" y="0"/>
                <wp:positionH relativeFrom="column">
                  <wp:posOffset>2710180</wp:posOffset>
                </wp:positionH>
                <wp:positionV relativeFrom="paragraph">
                  <wp:posOffset>-847090</wp:posOffset>
                </wp:positionV>
                <wp:extent cx="1189990" cy="304800"/>
                <wp:effectExtent l="0" t="0" r="10160" b="1905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B63A0" w14:textId="21B2FBFD" w:rsidR="00C04782" w:rsidRPr="00A525AE" w:rsidRDefault="007E70BE" w:rsidP="005607ED">
                            <w:pPr>
                              <w:jc w:val="center"/>
                            </w:pPr>
                            <w:bookmarkStart w:id="0" w:name="_GoBack"/>
                            <w:r>
                              <w:t>046519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42F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213.4pt;margin-top:-66.7pt;width:93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">
                <v:textbox>
                  <w:txbxContent>
                    <w:p w14:paraId="7C6B63A0" w14:textId="21B2FBFD" w:rsidR="00C04782" w:rsidRPr="00A525AE" w:rsidRDefault="007E70BE" w:rsidP="005607ED">
                      <w:pPr>
                        <w:jc w:val="center"/>
                      </w:pPr>
                      <w:bookmarkStart w:id="1" w:name="_GoBack"/>
                      <w:r>
                        <w:t>046519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17D51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8FAE95" wp14:editId="352959A1">
                <wp:simplePos x="0" y="0"/>
                <wp:positionH relativeFrom="column">
                  <wp:posOffset>2634615</wp:posOffset>
                </wp:positionH>
                <wp:positionV relativeFrom="paragraph">
                  <wp:posOffset>-520065</wp:posOffset>
                </wp:positionV>
                <wp:extent cx="1287780" cy="205105"/>
                <wp:effectExtent l="0" t="0" r="0" b="4445"/>
                <wp:wrapNone/>
                <wp:docPr id="2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A6F92" w14:textId="77777777" w:rsidR="00C04782" w:rsidRPr="00D521D5" w:rsidRDefault="006F0376" w:rsidP="006F03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04782"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FAE95" id="Text Box 55" o:spid="_x0000_s1028" type="#_x0000_t202" style="position:absolute;margin-left:207.45pt;margin-top:-40.95pt;width:101.4pt;height:16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" filled="f" stroked="f">
                <v:textbox inset=",.3mm,,.3mm">
                  <w:txbxContent>
                    <w:p w14:paraId="4A8A6F92" w14:textId="77777777" w:rsidR="00C04782" w:rsidRPr="00D521D5" w:rsidRDefault="006F0376" w:rsidP="006F037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C04782"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2854C0" w:rsidRPr="00017D5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0449E" wp14:editId="1E350DAF">
                <wp:simplePos x="0" y="0"/>
                <wp:positionH relativeFrom="column">
                  <wp:posOffset>2840990</wp:posOffset>
                </wp:positionH>
                <wp:positionV relativeFrom="paragraph">
                  <wp:posOffset>-298450</wp:posOffset>
                </wp:positionV>
                <wp:extent cx="838200" cy="254000"/>
                <wp:effectExtent l="0" t="1905" r="0" b="127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8C50E" w14:textId="539C0168" w:rsidR="00C04782" w:rsidRPr="00FA5186" w:rsidRDefault="007E70BE" w:rsidP="005607E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t>KM6Y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0449E" id="Text Box 25" o:spid="_x0000_s1029" type="#_x0000_t202" style="position:absolute;margin-left:223.7pt;margin-top:-23.5pt;width:66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" stroked="f">
                <v:textbox>
                  <w:txbxContent>
                    <w:p w14:paraId="2C98C50E" w14:textId="539C0168" w:rsidR="00C04782" w:rsidRPr="00FA5186" w:rsidRDefault="007E70BE" w:rsidP="005607ED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t>KM6Y</w:t>
                      </w:r>
                    </w:p>
                  </w:txbxContent>
                </v:textbox>
              </v:shape>
            </w:pict>
          </mc:Fallback>
        </mc:AlternateContent>
      </w:r>
      <w:r w:rsidR="00552C53" w:rsidRPr="00017D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5AB376" wp14:editId="56A39B3E">
                <wp:simplePos x="0" y="0"/>
                <wp:positionH relativeFrom="column">
                  <wp:posOffset>-83185</wp:posOffset>
                </wp:positionH>
                <wp:positionV relativeFrom="paragraph">
                  <wp:posOffset>274955</wp:posOffset>
                </wp:positionV>
                <wp:extent cx="6667500" cy="695325"/>
                <wp:effectExtent l="0" t="0" r="19050" b="28575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66705" w14:textId="77777777" w:rsidR="00C04782" w:rsidRPr="001A1DC8" w:rsidRDefault="001B4B21" w:rsidP="001A1DC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A1DC8">
                              <w:rPr>
                                <w:rFonts w:ascii="Arial" w:hAnsi="Arial" w:cs="Arial"/>
                                <w:b/>
                              </w:rPr>
                              <w:t xml:space="preserve">FORMULARIO DE </w:t>
                            </w:r>
                            <w:r w:rsidR="00C04782" w:rsidRPr="001A1DC8">
                              <w:rPr>
                                <w:rFonts w:ascii="Arial" w:hAnsi="Arial" w:cs="Arial"/>
                                <w:b/>
                              </w:rPr>
                              <w:t>SOLICITUD DE PARTICIPACIÓN CONSORCIO ERASMUS+</w:t>
                            </w:r>
                            <w:r w:rsidR="005A60A4" w:rsidRPr="001A1DC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23CB233A" w14:textId="77777777" w:rsidR="00C04782" w:rsidRPr="00263509" w:rsidRDefault="00961E97" w:rsidP="001A1DC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CURSO ESCOLAR </w:t>
                            </w:r>
                            <w:r w:rsidRPr="00AF7C9D">
                              <w:rPr>
                                <w:rFonts w:ascii="Arial" w:hAnsi="Arial" w:cs="Arial"/>
                                <w:b/>
                              </w:rPr>
                              <w:t>202</w:t>
                            </w:r>
                            <w:r w:rsidR="00F71F55" w:rsidRPr="00AF7C9D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AF7C9D">
                              <w:rPr>
                                <w:rFonts w:ascii="Arial" w:hAnsi="Arial" w:cs="Arial"/>
                                <w:b/>
                              </w:rPr>
                              <w:t>-202</w:t>
                            </w:r>
                            <w:r w:rsidR="00F71F55" w:rsidRPr="00AF7C9D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  <w:p w14:paraId="43133E03" w14:textId="77777777" w:rsidR="00C04782" w:rsidRPr="00EC6802" w:rsidRDefault="00C04782" w:rsidP="001A1DC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AB376" id="Rectangle 15" o:spid="_x0000_s1030" style="position:absolute;margin-left:-6.55pt;margin-top:21.65pt;width:52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" filled="f">
                <v:textbox inset=",2.3mm,,2.3mm">
                  <w:txbxContent>
                    <w:p w14:paraId="6DA66705" w14:textId="77777777" w:rsidR="00C04782" w:rsidRPr="001A1DC8" w:rsidRDefault="001B4B21" w:rsidP="001A1DC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A1DC8">
                        <w:rPr>
                          <w:rFonts w:ascii="Arial" w:hAnsi="Arial" w:cs="Arial"/>
                          <w:b/>
                        </w:rPr>
                        <w:t xml:space="preserve">FORMULARIO DE </w:t>
                      </w:r>
                      <w:r w:rsidR="00C04782" w:rsidRPr="001A1DC8">
                        <w:rPr>
                          <w:rFonts w:ascii="Arial" w:hAnsi="Arial" w:cs="Arial"/>
                          <w:b/>
                        </w:rPr>
                        <w:t>SOLICITUD DE PARTICIPACIÓN CONSORCIO ERASMUS+</w:t>
                      </w:r>
                      <w:r w:rsidR="005A60A4" w:rsidRPr="001A1DC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23CB233A" w14:textId="77777777" w:rsidR="00C04782" w:rsidRPr="00263509" w:rsidRDefault="00961E97" w:rsidP="001A1DC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CURSO ESCOLAR </w:t>
                      </w:r>
                      <w:r w:rsidRPr="00AF7C9D">
                        <w:rPr>
                          <w:rFonts w:ascii="Arial" w:hAnsi="Arial" w:cs="Arial"/>
                          <w:b/>
                        </w:rPr>
                        <w:t>202</w:t>
                      </w:r>
                      <w:r w:rsidR="00F71F55" w:rsidRPr="00AF7C9D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AF7C9D">
                        <w:rPr>
                          <w:rFonts w:ascii="Arial" w:hAnsi="Arial" w:cs="Arial"/>
                          <w:b/>
                        </w:rPr>
                        <w:t>-202</w:t>
                      </w:r>
                      <w:r w:rsidR="00F71F55" w:rsidRPr="00AF7C9D">
                        <w:rPr>
                          <w:rFonts w:ascii="Arial" w:hAnsi="Arial" w:cs="Arial"/>
                          <w:b/>
                        </w:rPr>
                        <w:t>4</w:t>
                      </w:r>
                    </w:p>
                    <w:p w14:paraId="43133E03" w14:textId="77777777" w:rsidR="00C04782" w:rsidRPr="00EC6802" w:rsidRDefault="00C04782" w:rsidP="001A1DC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24AE67" w14:textId="77777777" w:rsidR="00B14B7F" w:rsidRPr="00017D51" w:rsidRDefault="00B14B7F" w:rsidP="00B61012">
      <w:pPr>
        <w:jc w:val="both"/>
        <w:rPr>
          <w:rFonts w:ascii="Arial" w:hAnsi="Arial" w:cs="Arial"/>
          <w:sz w:val="28"/>
          <w:szCs w:val="28"/>
        </w:rPr>
      </w:pPr>
    </w:p>
    <w:p w14:paraId="724369AD" w14:textId="77777777" w:rsidR="00B14B7F" w:rsidRPr="00017D51" w:rsidRDefault="00B14B7F" w:rsidP="00B61012">
      <w:pPr>
        <w:jc w:val="both"/>
        <w:rPr>
          <w:rFonts w:ascii="Arial" w:hAnsi="Arial" w:cs="Arial"/>
          <w:sz w:val="28"/>
          <w:szCs w:val="28"/>
        </w:rPr>
      </w:pPr>
    </w:p>
    <w:p w14:paraId="1F39FDE6" w14:textId="77777777" w:rsidR="0015498A" w:rsidRPr="00017D51" w:rsidRDefault="0015498A" w:rsidP="00B61012">
      <w:pPr>
        <w:jc w:val="both"/>
        <w:rPr>
          <w:rFonts w:ascii="Arial" w:hAnsi="Arial" w:cs="Arial"/>
          <w:sz w:val="28"/>
          <w:szCs w:val="28"/>
        </w:rPr>
      </w:pPr>
    </w:p>
    <w:p w14:paraId="0ECE1156" w14:textId="77777777" w:rsidR="00B20F71" w:rsidRPr="00017D51" w:rsidRDefault="00B20F71" w:rsidP="00B61012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502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005"/>
        <w:gridCol w:w="720"/>
        <w:gridCol w:w="1152"/>
        <w:gridCol w:w="2010"/>
        <w:gridCol w:w="2010"/>
        <w:gridCol w:w="2449"/>
      </w:tblGrid>
      <w:tr w:rsidR="009A14C3" w:rsidRPr="00017D51" w14:paraId="327D4B18" w14:textId="77777777" w:rsidTr="001A1DC8">
        <w:trPr>
          <w:trHeight w:val="401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CD3D" w14:textId="77777777" w:rsidR="0034364D" w:rsidRPr="00017D51" w:rsidRDefault="00EC6802" w:rsidP="00B841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b/>
                <w:sz w:val="20"/>
                <w:szCs w:val="20"/>
              </w:rPr>
              <w:t>DATOS D</w:t>
            </w:r>
            <w:r w:rsidR="00B846EC" w:rsidRPr="00017D51">
              <w:rPr>
                <w:rFonts w:ascii="Arial" w:hAnsi="Arial" w:cs="Arial"/>
                <w:b/>
                <w:sz w:val="20"/>
                <w:szCs w:val="20"/>
              </w:rPr>
              <w:t>EL CENTRO SOLICITANTE</w:t>
            </w:r>
          </w:p>
        </w:tc>
      </w:tr>
      <w:tr w:rsidR="00B846EC" w:rsidRPr="00017D51" w14:paraId="5FE8F7C7" w14:textId="77777777" w:rsidTr="006176D1">
        <w:trPr>
          <w:trHeight w:val="378"/>
        </w:trPr>
        <w:tc>
          <w:tcPr>
            <w:tcW w:w="13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9876" w14:textId="77777777" w:rsidR="00B846EC" w:rsidRPr="00017D51" w:rsidRDefault="00B846EC" w:rsidP="000C54F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position w:val="-6"/>
                <w:sz w:val="20"/>
                <w:szCs w:val="20"/>
              </w:rPr>
              <w:t>*</w:t>
            </w:r>
            <w:r w:rsidR="000C54F4" w:rsidRPr="00017D51">
              <w:rPr>
                <w:rFonts w:ascii="Arial" w:hAnsi="Arial" w:cs="Arial"/>
                <w:position w:val="-6"/>
                <w:sz w:val="20"/>
                <w:szCs w:val="20"/>
              </w:rPr>
              <w:t>Nombre del Centro:</w:t>
            </w:r>
          </w:p>
        </w:tc>
        <w:tc>
          <w:tcPr>
            <w:tcW w:w="36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97F1" w14:textId="77777777" w:rsidR="00B846EC" w:rsidRPr="00017D51" w:rsidRDefault="00A1275E" w:rsidP="00FE57E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B37C1" w:rsidRPr="00017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</w:rPr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248A4" w:rsidRPr="00017D51" w14:paraId="7CD0A083" w14:textId="77777777" w:rsidTr="001A1DC8">
        <w:trPr>
          <w:trHeight w:val="270"/>
        </w:trPr>
        <w:tc>
          <w:tcPr>
            <w:tcW w:w="10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0776779F" w14:textId="77777777" w:rsidR="008248A4" w:rsidRPr="00017D51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>*Código de centro:</w:t>
            </w:r>
          </w:p>
        </w:tc>
        <w:tc>
          <w:tcPr>
            <w:tcW w:w="3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B892" w14:textId="77777777" w:rsidR="008248A4" w:rsidRPr="00017D51" w:rsidRDefault="008248A4" w:rsidP="00FE57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017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</w:rPr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248A4" w:rsidRPr="00017D51" w14:paraId="2CB3E6E6" w14:textId="77777777" w:rsidTr="001A1DC8">
        <w:trPr>
          <w:trHeight w:val="419"/>
        </w:trPr>
        <w:tc>
          <w:tcPr>
            <w:tcW w:w="10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AAABBDF" w14:textId="77777777" w:rsidR="008248A4" w:rsidRPr="00017D51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>*Dirección del centro:</w:t>
            </w:r>
          </w:p>
        </w:tc>
        <w:tc>
          <w:tcPr>
            <w:tcW w:w="397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44A3" w14:textId="77777777" w:rsidR="008248A4" w:rsidRPr="00017D51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017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</w:rPr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894877" w:rsidRPr="00017D51" w14:paraId="51413705" w14:textId="77777777" w:rsidTr="001A1DC8">
        <w:trPr>
          <w:trHeight w:val="401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DDC8D" w14:textId="77777777" w:rsidR="008248A4" w:rsidRPr="00017D51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>*Provincia: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2BC48" w14:textId="77777777" w:rsidR="008248A4" w:rsidRPr="00017D51" w:rsidRDefault="008248A4" w:rsidP="00FE57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017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</w:rPr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DCC54" w14:textId="77777777" w:rsidR="008248A4" w:rsidRPr="00017D51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>*C.P.: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498DE" w14:textId="77777777" w:rsidR="008248A4" w:rsidRPr="00017D51" w:rsidRDefault="008248A4" w:rsidP="00FE57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017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</w:rPr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95B49" w14:textId="77777777" w:rsidR="008248A4" w:rsidRPr="00017D51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>*Población: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FC2CF" w14:textId="77777777" w:rsidR="008248A4" w:rsidRPr="00017D51" w:rsidRDefault="008248A4" w:rsidP="00FE57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017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</w:rPr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894877" w:rsidRPr="00017D51" w14:paraId="24D8F06F" w14:textId="77777777" w:rsidTr="001A1DC8">
        <w:trPr>
          <w:trHeight w:val="368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8A105" w14:textId="77777777" w:rsidR="008248A4" w:rsidRPr="00017D51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>*Teléfono: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60D5D" w14:textId="77777777" w:rsidR="008248A4" w:rsidRPr="00017D51" w:rsidRDefault="008248A4" w:rsidP="00FE57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017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</w:rPr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017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</w:rPr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EB8CBC" w14:textId="77777777" w:rsidR="008248A4" w:rsidRPr="00017D51" w:rsidRDefault="008248A4" w:rsidP="00BB79F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>*Móvil</w:t>
            </w:r>
            <w:r w:rsidR="004058EA" w:rsidRPr="00017D5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3147E" w14:textId="77777777" w:rsidR="008248A4" w:rsidRPr="00017D51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017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</w:rPr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5D38E" w14:textId="77777777" w:rsidR="008248A4" w:rsidRPr="00017D51" w:rsidRDefault="008248A4" w:rsidP="00824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 xml:space="preserve">*Correo electrónico: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1C7C1" w14:textId="77777777" w:rsidR="008248A4" w:rsidRPr="00017D51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017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</w:rPr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894877" w:rsidRPr="00017D51" w14:paraId="7C737BE7" w14:textId="77777777" w:rsidTr="001A1DC8">
        <w:trPr>
          <w:trHeight w:val="3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CAA71" w14:textId="77777777" w:rsidR="00894877" w:rsidRPr="00017D51" w:rsidRDefault="00894877" w:rsidP="0089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>El correo electrónico designado será el medio por el que  desea recibir el aviso de notificación</w:t>
            </w:r>
          </w:p>
        </w:tc>
      </w:tr>
      <w:tr w:rsidR="008248A4" w:rsidRPr="00017D51" w14:paraId="473033E8" w14:textId="77777777" w:rsidTr="001A1DC8">
        <w:trPr>
          <w:trHeight w:val="3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65385D" w14:textId="77777777" w:rsidR="008248A4" w:rsidRPr="00017D51" w:rsidRDefault="004058EA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>Datos del director/a del Centro</w:t>
            </w:r>
            <w:r w:rsidR="00894877" w:rsidRPr="00017D5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94877" w:rsidRPr="00017D51" w14:paraId="014BC0CC" w14:textId="77777777" w:rsidTr="001A1DC8">
        <w:trPr>
          <w:trHeight w:val="338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42952" w14:textId="77777777" w:rsidR="008248A4" w:rsidRPr="00017D51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>*Nombre: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1E0B2" w14:textId="77777777" w:rsidR="008248A4" w:rsidRPr="00017D51" w:rsidRDefault="004A4BF1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2" w:name="Texto37"/>
            <w:r w:rsidRPr="00017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</w:rPr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5BF18" w14:textId="77777777" w:rsidR="008248A4" w:rsidRPr="00017D51" w:rsidRDefault="001A1DC8" w:rsidP="00BB79F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>*</w:t>
            </w:r>
            <w:r w:rsidR="008248A4" w:rsidRPr="00017D51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0B88F" w14:textId="77777777" w:rsidR="008248A4" w:rsidRPr="00017D51" w:rsidRDefault="004A4BF1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3" w:name="Texto38"/>
            <w:r w:rsidRPr="00017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</w:rPr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532AC" w14:textId="77777777" w:rsidR="008248A4" w:rsidRPr="00017D51" w:rsidRDefault="001A1DC8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>*</w:t>
            </w:r>
            <w:r w:rsidR="007B443F" w:rsidRPr="00017D51">
              <w:rPr>
                <w:rFonts w:ascii="Arial" w:hAnsi="Arial" w:cs="Arial"/>
                <w:sz w:val="20"/>
                <w:szCs w:val="20"/>
              </w:rPr>
              <w:t>2º Apellido</w:t>
            </w:r>
            <w:r w:rsidR="00634A69" w:rsidRPr="00017D5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5B98A" w14:textId="77777777" w:rsidR="008248A4" w:rsidRPr="00017D51" w:rsidRDefault="004A4BF1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4" w:name="Texto39"/>
            <w:r w:rsidRPr="00017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</w:rPr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6176D1" w:rsidRPr="00017D51" w14:paraId="179DD9CE" w14:textId="77777777" w:rsidTr="006176D1">
        <w:trPr>
          <w:trHeight w:val="3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00788" w14:textId="77777777" w:rsidR="006176D1" w:rsidRPr="00017D51" w:rsidRDefault="006176D1" w:rsidP="006176D1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 xml:space="preserve">Hombre  </w:t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70BE">
              <w:rPr>
                <w:rFonts w:ascii="Arial" w:hAnsi="Arial" w:cs="Arial"/>
                <w:sz w:val="20"/>
                <w:szCs w:val="20"/>
              </w:rPr>
            </w:r>
            <w:r w:rsidR="007E70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7D51">
              <w:rPr>
                <w:rFonts w:ascii="Arial" w:hAnsi="Arial" w:cs="Arial"/>
                <w:sz w:val="20"/>
                <w:szCs w:val="20"/>
              </w:rPr>
              <w:t xml:space="preserve">  Mujer  </w:t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70BE">
              <w:rPr>
                <w:rFonts w:ascii="Arial" w:hAnsi="Arial" w:cs="Arial"/>
                <w:sz w:val="20"/>
                <w:szCs w:val="20"/>
              </w:rPr>
            </w:r>
            <w:r w:rsidR="007E70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B97A45" w14:textId="77777777" w:rsidR="007132B9" w:rsidRPr="00017D51" w:rsidRDefault="007132B9" w:rsidP="00C709BB">
      <w:pPr>
        <w:jc w:val="both"/>
        <w:rPr>
          <w:rFonts w:ascii="Arial" w:hAnsi="Arial" w:cs="Arial"/>
          <w:sz w:val="20"/>
          <w:szCs w:val="20"/>
        </w:rPr>
      </w:pPr>
    </w:p>
    <w:p w14:paraId="6F947903" w14:textId="77777777" w:rsidR="004A4BF1" w:rsidRPr="00017D51" w:rsidRDefault="004058EA" w:rsidP="00C709BB">
      <w:pPr>
        <w:jc w:val="both"/>
        <w:rPr>
          <w:rFonts w:ascii="Arial" w:hAnsi="Arial" w:cs="Arial"/>
          <w:sz w:val="18"/>
          <w:szCs w:val="18"/>
        </w:rPr>
      </w:pPr>
      <w:r w:rsidRPr="00017D51">
        <w:rPr>
          <w:rFonts w:ascii="Arial" w:hAnsi="Arial" w:cs="Arial"/>
          <w:sz w:val="18"/>
          <w:szCs w:val="18"/>
        </w:rPr>
        <w:t>*Campos a rellenar obligatoriamente</w:t>
      </w:r>
    </w:p>
    <w:p w14:paraId="2DF36107" w14:textId="77777777" w:rsidR="00894877" w:rsidRPr="00017D51" w:rsidRDefault="00894877" w:rsidP="00C709B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894877" w:rsidRPr="00017D51" w14:paraId="1C3D6F1C" w14:textId="77777777" w:rsidTr="00894877">
        <w:tc>
          <w:tcPr>
            <w:tcW w:w="10297" w:type="dxa"/>
          </w:tcPr>
          <w:p w14:paraId="6CDE039C" w14:textId="77777777" w:rsidR="00894877" w:rsidRPr="00017D51" w:rsidRDefault="00904F1E" w:rsidP="00C709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>Notificación electrónica (El solicitante está obligado a la notificación electrónica. Compruebe que está usted registrada/o en la Plataforma https://notifica.jccm.es/notifica y que sus datos son correctos).</w:t>
            </w:r>
          </w:p>
        </w:tc>
      </w:tr>
    </w:tbl>
    <w:p w14:paraId="7BDC4D53" w14:textId="77777777" w:rsidR="00D925E3" w:rsidRPr="00017D51" w:rsidRDefault="00D925E3" w:rsidP="00C709BB">
      <w:pPr>
        <w:jc w:val="both"/>
        <w:rPr>
          <w:rFonts w:ascii="Arial" w:hAnsi="Arial" w:cs="Arial"/>
          <w:b/>
        </w:rPr>
      </w:pPr>
    </w:p>
    <w:tbl>
      <w:tblPr>
        <w:tblW w:w="1030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7982"/>
      </w:tblGrid>
      <w:tr w:rsidR="00017D51" w:rsidRPr="00017D51" w14:paraId="5A074044" w14:textId="77777777" w:rsidTr="00E430C2">
        <w:trPr>
          <w:trHeight w:val="429"/>
        </w:trPr>
        <w:tc>
          <w:tcPr>
            <w:tcW w:w="1030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8C9EA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82CB1" w14:textId="77777777" w:rsidR="00017D51" w:rsidRPr="00017D51" w:rsidRDefault="00017D51" w:rsidP="00E430C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17D5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INFORMACIÓN BÁSICA DE PROTECCIÓN DE DATOS – Art. 14 RGPD</w:t>
            </w:r>
          </w:p>
        </w:tc>
      </w:tr>
      <w:tr w:rsidR="00017D51" w:rsidRPr="00017D51" w14:paraId="2F159CE0" w14:textId="77777777" w:rsidTr="00E430C2">
        <w:trPr>
          <w:trHeight w:val="285"/>
        </w:trPr>
        <w:tc>
          <w:tcPr>
            <w:tcW w:w="23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952DB" w14:textId="77777777" w:rsidR="00017D51" w:rsidRPr="00017D51" w:rsidRDefault="00017D51" w:rsidP="00E430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D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7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C99D1" w14:textId="77777777" w:rsidR="00017D51" w:rsidRPr="00017D51" w:rsidRDefault="00017D51" w:rsidP="00E430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D51">
              <w:rPr>
                <w:rFonts w:ascii="Arial" w:hAnsi="Arial" w:cs="Arial"/>
                <w:color w:val="000000"/>
                <w:sz w:val="20"/>
                <w:szCs w:val="20"/>
              </w:rPr>
              <w:t>Viceconsejería Educación, Universidades e Investigación</w:t>
            </w:r>
          </w:p>
        </w:tc>
      </w:tr>
      <w:tr w:rsidR="00017D51" w:rsidRPr="00017D51" w14:paraId="25F50E74" w14:textId="77777777" w:rsidTr="00E430C2">
        <w:trPr>
          <w:trHeight w:val="285"/>
        </w:trPr>
        <w:tc>
          <w:tcPr>
            <w:tcW w:w="23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00ED2" w14:textId="77777777" w:rsidR="00017D51" w:rsidRPr="00017D51" w:rsidRDefault="00017D51" w:rsidP="00E430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D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7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57923" w14:textId="77777777" w:rsidR="00017D51" w:rsidRPr="00017D51" w:rsidRDefault="00017D51" w:rsidP="00E430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D51">
              <w:rPr>
                <w:rFonts w:ascii="Arial" w:hAnsi="Arial" w:cs="Arial"/>
                <w:color w:val="000000"/>
                <w:sz w:val="20"/>
                <w:szCs w:val="20"/>
              </w:rPr>
              <w:t>Participación de los centros educativos en los servicios, programas y actividades educativas y de formación de la Consejería.</w:t>
            </w:r>
          </w:p>
        </w:tc>
      </w:tr>
      <w:tr w:rsidR="00017D51" w:rsidRPr="00017D51" w14:paraId="022B31D0" w14:textId="77777777" w:rsidTr="00E430C2">
        <w:trPr>
          <w:trHeight w:val="285"/>
        </w:trPr>
        <w:tc>
          <w:tcPr>
            <w:tcW w:w="23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850B5" w14:textId="77777777" w:rsidR="00017D51" w:rsidRPr="00017D51" w:rsidRDefault="00017D51" w:rsidP="00E430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D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7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CFE0E" w14:textId="77777777" w:rsidR="00017D51" w:rsidRPr="00017D51" w:rsidRDefault="00017D51" w:rsidP="00E430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D51">
              <w:rPr>
                <w:rFonts w:ascii="Arial" w:hAnsi="Arial" w:cs="Arial"/>
                <w:color w:val="000000"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017D5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17D51">
              <w:rPr>
                <w:rFonts w:ascii="Arial" w:hAnsi="Arial" w:cs="Arial"/>
                <w:color w:val="000000"/>
                <w:sz w:val="20"/>
                <w:szCs w:val="20"/>
              </w:rPr>
              <w:br/>
              <w:t>Ley Orgánica 2/2006. de 3 de mayo de Educación. Ley 7/2010, de 20 de julio, de Educación de Castilla-La Mancha.</w:t>
            </w:r>
          </w:p>
        </w:tc>
      </w:tr>
      <w:tr w:rsidR="00017D51" w:rsidRPr="00017D51" w14:paraId="7383D3F7" w14:textId="77777777" w:rsidTr="00E430C2">
        <w:trPr>
          <w:trHeight w:val="285"/>
        </w:trPr>
        <w:tc>
          <w:tcPr>
            <w:tcW w:w="23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29A0E" w14:textId="77777777" w:rsidR="00017D51" w:rsidRPr="00017D51" w:rsidRDefault="00017D51" w:rsidP="00E430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D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Origen de los datos</w:t>
            </w:r>
          </w:p>
        </w:tc>
        <w:tc>
          <w:tcPr>
            <w:tcW w:w="7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CEC59" w14:textId="77777777" w:rsidR="00017D51" w:rsidRPr="00017D51" w:rsidRDefault="00017D51" w:rsidP="00E430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D51">
              <w:rPr>
                <w:rFonts w:ascii="Arial" w:hAnsi="Arial" w:cs="Arial"/>
                <w:color w:val="000000"/>
                <w:sz w:val="20"/>
                <w:szCs w:val="20"/>
              </w:rPr>
              <w:t>El propio interesado o su representante legal; Administraciones Públicas</w:t>
            </w:r>
          </w:p>
        </w:tc>
      </w:tr>
      <w:tr w:rsidR="00017D51" w:rsidRPr="00017D51" w14:paraId="3740E6D6" w14:textId="77777777" w:rsidTr="00E430C2">
        <w:trPr>
          <w:trHeight w:val="285"/>
        </w:trPr>
        <w:tc>
          <w:tcPr>
            <w:tcW w:w="23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7AF6E" w14:textId="77777777" w:rsidR="00017D51" w:rsidRPr="00017D51" w:rsidRDefault="00017D51" w:rsidP="00E430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D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Categoría de los datos</w:t>
            </w:r>
          </w:p>
        </w:tc>
        <w:tc>
          <w:tcPr>
            <w:tcW w:w="7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1DCCF" w14:textId="77777777" w:rsidR="00017D51" w:rsidRPr="00017D51" w:rsidRDefault="00017D51" w:rsidP="00E430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D51">
              <w:rPr>
                <w:rFonts w:ascii="Arial" w:hAnsi="Arial" w:cs="Arial"/>
                <w:color w:val="000000"/>
                <w:sz w:val="20"/>
                <w:szCs w:val="20"/>
              </w:rPr>
              <w:t>D.N.I./N.I.F., Nombre y Apellidos, Dirección, Teléfono, Firma, Firma electrónica, Correo electrónico, Características personales</w:t>
            </w:r>
          </w:p>
        </w:tc>
      </w:tr>
      <w:tr w:rsidR="00017D51" w:rsidRPr="00017D51" w14:paraId="21E73E06" w14:textId="77777777" w:rsidTr="00E430C2">
        <w:trPr>
          <w:trHeight w:val="285"/>
        </w:trPr>
        <w:tc>
          <w:tcPr>
            <w:tcW w:w="23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48053" w14:textId="77777777" w:rsidR="00017D51" w:rsidRPr="00017D51" w:rsidRDefault="00017D51" w:rsidP="00E430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D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7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BCF2A" w14:textId="77777777" w:rsidR="00017D51" w:rsidRPr="00017D51" w:rsidRDefault="00017D51" w:rsidP="00E430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D51">
              <w:rPr>
                <w:rFonts w:ascii="Arial" w:hAnsi="Arial" w:cs="Arial"/>
                <w:color w:val="000000"/>
                <w:sz w:val="20"/>
                <w:szCs w:val="20"/>
              </w:rPr>
              <w:t>No existe cesión de datos</w:t>
            </w:r>
          </w:p>
        </w:tc>
      </w:tr>
      <w:tr w:rsidR="00017D51" w:rsidRPr="00017D51" w14:paraId="09637588" w14:textId="77777777" w:rsidTr="00E430C2">
        <w:trPr>
          <w:trHeight w:val="285"/>
        </w:trPr>
        <w:tc>
          <w:tcPr>
            <w:tcW w:w="23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335C2" w14:textId="77777777" w:rsidR="00017D51" w:rsidRPr="00017D51" w:rsidRDefault="00017D51" w:rsidP="00E430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D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7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23B8E" w14:textId="77777777" w:rsidR="00017D51" w:rsidRPr="00017D51" w:rsidRDefault="00017D51" w:rsidP="00E430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D51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17D51" w:rsidRPr="00017D51" w14:paraId="53C6BCEF" w14:textId="77777777" w:rsidTr="00E430C2">
        <w:trPr>
          <w:trHeight w:val="285"/>
        </w:trPr>
        <w:tc>
          <w:tcPr>
            <w:tcW w:w="23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085B3" w14:textId="77777777" w:rsidR="00017D51" w:rsidRPr="00017D51" w:rsidRDefault="00017D51" w:rsidP="00E430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D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7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5ECB4" w14:textId="77777777" w:rsidR="00017D51" w:rsidRPr="00017D51" w:rsidRDefault="00017D51" w:rsidP="00E430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D51">
              <w:rPr>
                <w:rFonts w:ascii="Arial" w:hAnsi="Arial" w:cs="Arial"/>
                <w:color w:val="000000"/>
                <w:sz w:val="20"/>
                <w:szCs w:val="20"/>
              </w:rPr>
              <w:t>Disponible en la dirección electrónica: </w:t>
            </w:r>
            <w:hyperlink r:id="rId8" w:tgtFrame="_blank" w:history="1">
              <w:r w:rsidRPr="00017D51">
                <w:rPr>
                  <w:rStyle w:val="Hipervnculo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https://rat.castillalamancha.es/info/2417</w:t>
              </w:r>
            </w:hyperlink>
          </w:p>
        </w:tc>
      </w:tr>
    </w:tbl>
    <w:p w14:paraId="6480BE52" w14:textId="02888008" w:rsidR="00AF7C9D" w:rsidRDefault="00AF7C9D" w:rsidP="00C709BB">
      <w:pPr>
        <w:jc w:val="both"/>
        <w:rPr>
          <w:rFonts w:ascii="Arial" w:hAnsi="Arial" w:cs="Arial"/>
          <w:b/>
        </w:rPr>
      </w:pPr>
    </w:p>
    <w:p w14:paraId="49A46CC0" w14:textId="43ECE448" w:rsidR="001D3C16" w:rsidRDefault="001D3C16" w:rsidP="00C709BB">
      <w:pPr>
        <w:jc w:val="both"/>
        <w:rPr>
          <w:rFonts w:ascii="Arial" w:hAnsi="Arial" w:cs="Arial"/>
          <w:b/>
        </w:rPr>
      </w:pPr>
    </w:p>
    <w:p w14:paraId="71FE8987" w14:textId="4CEEE50C" w:rsidR="001D3C16" w:rsidRDefault="001D3C16" w:rsidP="00C709BB">
      <w:pPr>
        <w:jc w:val="both"/>
        <w:rPr>
          <w:rFonts w:ascii="Arial" w:hAnsi="Arial" w:cs="Arial"/>
          <w:b/>
        </w:rPr>
      </w:pPr>
    </w:p>
    <w:p w14:paraId="03D5D182" w14:textId="3CD31B07" w:rsidR="001D3C16" w:rsidRDefault="001D3C16" w:rsidP="00C709BB">
      <w:pPr>
        <w:jc w:val="both"/>
        <w:rPr>
          <w:rFonts w:ascii="Arial" w:hAnsi="Arial" w:cs="Arial"/>
          <w:b/>
        </w:rPr>
      </w:pPr>
    </w:p>
    <w:p w14:paraId="09C0BB3B" w14:textId="41DB7830" w:rsidR="001D3C16" w:rsidRDefault="001D3C16" w:rsidP="00C709BB">
      <w:pPr>
        <w:jc w:val="both"/>
        <w:rPr>
          <w:rFonts w:ascii="Arial" w:hAnsi="Arial" w:cs="Arial"/>
          <w:b/>
        </w:rPr>
      </w:pPr>
    </w:p>
    <w:p w14:paraId="1B9E944B" w14:textId="2DABC655" w:rsidR="001D3C16" w:rsidRDefault="001D3C16" w:rsidP="00C709BB">
      <w:pPr>
        <w:jc w:val="both"/>
        <w:rPr>
          <w:rFonts w:ascii="Arial" w:hAnsi="Arial" w:cs="Arial"/>
          <w:b/>
        </w:rPr>
      </w:pPr>
    </w:p>
    <w:p w14:paraId="421E4115" w14:textId="77777777" w:rsidR="00017D51" w:rsidRPr="00017D51" w:rsidRDefault="00017D51" w:rsidP="00C709BB">
      <w:pPr>
        <w:jc w:val="both"/>
        <w:rPr>
          <w:rFonts w:ascii="Arial" w:hAnsi="Arial" w:cs="Arial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  <w:gridCol w:w="963"/>
        <w:gridCol w:w="29"/>
      </w:tblGrid>
      <w:tr w:rsidR="00263509" w:rsidRPr="00017D51" w14:paraId="34506BD5" w14:textId="77777777" w:rsidTr="00A757A1">
        <w:trPr>
          <w:gridAfter w:val="1"/>
          <w:wAfter w:w="29" w:type="dxa"/>
          <w:trHeight w:val="284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3DEFD1CD" w14:textId="77777777" w:rsidR="00263509" w:rsidRPr="00017D51" w:rsidRDefault="00263509" w:rsidP="00A757A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D51">
              <w:rPr>
                <w:rFonts w:ascii="Arial" w:hAnsi="Arial" w:cs="Arial"/>
                <w:b/>
                <w:sz w:val="20"/>
                <w:szCs w:val="20"/>
              </w:rPr>
              <w:t>EXPONE</w:t>
            </w:r>
          </w:p>
        </w:tc>
      </w:tr>
      <w:tr w:rsidR="00263509" w:rsidRPr="00017D51" w14:paraId="6433071D" w14:textId="77777777" w:rsidTr="00A757A1">
        <w:trPr>
          <w:gridAfter w:val="1"/>
          <w:wAfter w:w="29" w:type="dxa"/>
        </w:trPr>
        <w:tc>
          <w:tcPr>
            <w:tcW w:w="10456" w:type="dxa"/>
            <w:gridSpan w:val="2"/>
            <w:vAlign w:val="center"/>
          </w:tcPr>
          <w:p w14:paraId="0C45935D" w14:textId="746D1114" w:rsidR="00904F1E" w:rsidRPr="00017D51" w:rsidRDefault="00263509" w:rsidP="00A757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>Conocida</w:t>
            </w:r>
            <w:r w:rsidR="00C33908" w:rsidRPr="00017D51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Pr="00017D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319" w:rsidRPr="00017D51">
              <w:rPr>
                <w:rFonts w:ascii="Arial" w:hAnsi="Arial" w:cs="Arial"/>
                <w:sz w:val="20"/>
                <w:szCs w:val="20"/>
              </w:rPr>
              <w:t xml:space="preserve">Resolución de la Delegación Provincial de Educación, Cultura y Deportes de </w:t>
            </w:r>
            <w:r w:rsidR="00511EA9" w:rsidRPr="00017D51">
              <w:rPr>
                <w:rFonts w:ascii="Arial" w:hAnsi="Arial" w:cs="Arial"/>
                <w:sz w:val="20"/>
                <w:szCs w:val="20"/>
              </w:rPr>
              <w:t>Cuenca</w:t>
            </w:r>
            <w:r w:rsidR="00506319" w:rsidRPr="00017D51">
              <w:rPr>
                <w:rFonts w:ascii="Arial" w:hAnsi="Arial" w:cs="Arial"/>
                <w:sz w:val="20"/>
                <w:szCs w:val="20"/>
              </w:rPr>
              <w:t>, por la que se convocan plazas para la selección de centros educativos públicos</w:t>
            </w:r>
            <w:r w:rsidR="00506319" w:rsidRPr="00017D5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06319" w:rsidRPr="00017D51">
              <w:rPr>
                <w:rFonts w:ascii="Arial" w:hAnsi="Arial" w:cs="Arial"/>
                <w:sz w:val="20"/>
                <w:szCs w:val="20"/>
              </w:rPr>
              <w:t>para constituir un Consorcio Erasmus+ dentro de la Acción Clave 1 en el sector de Educación Escolar en la Convocatoria de Propuestas Erasmus+ 202</w:t>
            </w:r>
            <w:r w:rsidR="00F71F55" w:rsidRPr="00017D51">
              <w:rPr>
                <w:rFonts w:ascii="Arial" w:hAnsi="Arial" w:cs="Arial"/>
                <w:sz w:val="20"/>
                <w:szCs w:val="20"/>
              </w:rPr>
              <w:t>4</w:t>
            </w:r>
            <w:r w:rsidR="00506319" w:rsidRPr="00017D51">
              <w:rPr>
                <w:rFonts w:ascii="Arial" w:hAnsi="Arial" w:cs="Arial"/>
                <w:sz w:val="20"/>
                <w:szCs w:val="20"/>
              </w:rPr>
              <w:t xml:space="preserve"> de la Comisión Europea.</w:t>
            </w:r>
          </w:p>
        </w:tc>
      </w:tr>
      <w:tr w:rsidR="00263509" w:rsidRPr="00017D51" w14:paraId="0FEAB313" w14:textId="77777777" w:rsidTr="00A757A1">
        <w:trPr>
          <w:gridAfter w:val="1"/>
          <w:wAfter w:w="29" w:type="dxa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14A4C372" w14:textId="77777777" w:rsidR="00263509" w:rsidRPr="00017D51" w:rsidRDefault="00263509" w:rsidP="00A757A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D51">
              <w:rPr>
                <w:rFonts w:ascii="Arial" w:hAnsi="Arial" w:cs="Arial"/>
                <w:b/>
                <w:sz w:val="20"/>
                <w:szCs w:val="20"/>
              </w:rPr>
              <w:t>SOLICITA</w:t>
            </w:r>
          </w:p>
        </w:tc>
      </w:tr>
      <w:tr w:rsidR="00811B47" w:rsidRPr="00017D51" w14:paraId="5E385321" w14:textId="77777777" w:rsidTr="00A757A1">
        <w:trPr>
          <w:gridAfter w:val="1"/>
          <w:wAfter w:w="29" w:type="dxa"/>
          <w:trHeight w:val="397"/>
        </w:trPr>
        <w:tc>
          <w:tcPr>
            <w:tcW w:w="10456" w:type="dxa"/>
            <w:gridSpan w:val="2"/>
            <w:vAlign w:val="center"/>
          </w:tcPr>
          <w:p w14:paraId="39E49E65" w14:textId="77777777" w:rsidR="00A757A1" w:rsidRPr="00017D51" w:rsidRDefault="00A757A1" w:rsidP="00A757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D4EE7" w14:textId="77777777" w:rsidR="00FD7E7D" w:rsidRPr="00017D51" w:rsidRDefault="00C04423" w:rsidP="00A757A1">
            <w:pPr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>La persona abajo firmante, en su calidad de director/a del Centro, SOLICITA formar parte del Consorcio Erasmus+</w:t>
            </w:r>
          </w:p>
          <w:p w14:paraId="37E8AEF6" w14:textId="77777777" w:rsidR="00A757A1" w:rsidRPr="00017D51" w:rsidRDefault="00A757A1" w:rsidP="00A757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8CF24C" w14:textId="77777777" w:rsidR="00A757A1" w:rsidRPr="00017D51" w:rsidRDefault="00A757A1" w:rsidP="00A757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B47" w:rsidRPr="00017D51" w14:paraId="533852D7" w14:textId="77777777" w:rsidTr="00A757A1">
        <w:trPr>
          <w:gridAfter w:val="1"/>
          <w:wAfter w:w="29" w:type="dxa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31DA0D34" w14:textId="77777777" w:rsidR="00811B47" w:rsidRPr="00017D51" w:rsidRDefault="00811B47" w:rsidP="00A757A1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D51">
              <w:rPr>
                <w:rFonts w:ascii="Arial" w:hAnsi="Arial" w:cs="Arial"/>
                <w:b/>
                <w:sz w:val="20"/>
                <w:szCs w:val="20"/>
              </w:rPr>
              <w:t>CRITERIOS DE BAREMACIÓN</w:t>
            </w:r>
          </w:p>
          <w:p w14:paraId="1539532B" w14:textId="77777777" w:rsidR="00811B47" w:rsidRPr="00017D51" w:rsidRDefault="00811B47" w:rsidP="00A757A1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D51">
              <w:rPr>
                <w:rFonts w:ascii="Arial" w:hAnsi="Arial" w:cs="Arial"/>
                <w:b/>
                <w:sz w:val="20"/>
                <w:szCs w:val="20"/>
              </w:rPr>
              <w:t>(Marque la casilla correspondiente)</w:t>
            </w:r>
          </w:p>
        </w:tc>
      </w:tr>
      <w:tr w:rsidR="00972FBB" w:rsidRPr="00017D51" w14:paraId="7F297255" w14:textId="77777777" w:rsidTr="00C623C5">
        <w:trPr>
          <w:gridAfter w:val="1"/>
          <w:wAfter w:w="29" w:type="dxa"/>
          <w:trHeight w:val="470"/>
        </w:trPr>
        <w:tc>
          <w:tcPr>
            <w:tcW w:w="9493" w:type="dxa"/>
            <w:vAlign w:val="center"/>
          </w:tcPr>
          <w:p w14:paraId="32CEE11E" w14:textId="44A22209" w:rsidR="00972FBB" w:rsidRPr="00017D51" w:rsidRDefault="00972FBB" w:rsidP="00286A92">
            <w:pPr>
              <w:jc w:val="both"/>
              <w:rPr>
                <w:rFonts w:ascii="Arial" w:hAnsi="Arial" w:cs="Arial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 xml:space="preserve">Número de habitantes de </w:t>
            </w:r>
            <w:r w:rsidR="004B50F5" w:rsidRPr="00017D51">
              <w:rPr>
                <w:rFonts w:ascii="Arial" w:hAnsi="Arial" w:cs="Arial"/>
                <w:sz w:val="20"/>
                <w:szCs w:val="20"/>
              </w:rPr>
              <w:t>la localidad / CRAs.</w:t>
            </w:r>
          </w:p>
        </w:tc>
        <w:tc>
          <w:tcPr>
            <w:tcW w:w="963" w:type="dxa"/>
            <w:vAlign w:val="center"/>
          </w:tcPr>
          <w:p w14:paraId="459EFBAA" w14:textId="77777777" w:rsidR="00972FBB" w:rsidRPr="00017D51" w:rsidRDefault="00972FBB" w:rsidP="00286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</w:rPr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1EA9" w:rsidRPr="00017D51" w14:paraId="19349161" w14:textId="77777777" w:rsidTr="00C623C5">
        <w:trPr>
          <w:gridAfter w:val="1"/>
          <w:wAfter w:w="29" w:type="dxa"/>
          <w:trHeight w:val="470"/>
        </w:trPr>
        <w:tc>
          <w:tcPr>
            <w:tcW w:w="9493" w:type="dxa"/>
            <w:vAlign w:val="center"/>
          </w:tcPr>
          <w:p w14:paraId="435BEB34" w14:textId="0DEB0860" w:rsidR="00511EA9" w:rsidRPr="00017D51" w:rsidRDefault="00511EA9" w:rsidP="00286A92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 xml:space="preserve">Número de alumnos/as </w:t>
            </w:r>
            <w:r w:rsidR="00C74BBA" w:rsidRPr="00017D51">
              <w:rPr>
                <w:rFonts w:ascii="Arial" w:hAnsi="Arial" w:cs="Arial"/>
                <w:sz w:val="20"/>
                <w:szCs w:val="20"/>
              </w:rPr>
              <w:t>matriculados</w:t>
            </w:r>
            <w:r w:rsidRPr="00017D51">
              <w:rPr>
                <w:rFonts w:ascii="Arial" w:hAnsi="Arial" w:cs="Arial"/>
                <w:sz w:val="20"/>
                <w:szCs w:val="20"/>
              </w:rPr>
              <w:t xml:space="preserve"> en el centro.</w:t>
            </w:r>
            <w:r w:rsidR="004B50F5" w:rsidRPr="00017D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  <w:vAlign w:val="center"/>
          </w:tcPr>
          <w:p w14:paraId="385B14AA" w14:textId="418D8B8B" w:rsidR="00511EA9" w:rsidRPr="00017D51" w:rsidRDefault="00511EA9" w:rsidP="00286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</w:rPr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2FBB" w:rsidRPr="00017D51" w14:paraId="4BD05F51" w14:textId="77777777" w:rsidTr="00C623C5">
        <w:trPr>
          <w:gridAfter w:val="1"/>
          <w:wAfter w:w="29" w:type="dxa"/>
        </w:trPr>
        <w:tc>
          <w:tcPr>
            <w:tcW w:w="9493" w:type="dxa"/>
            <w:vAlign w:val="center"/>
          </w:tcPr>
          <w:p w14:paraId="6C56374B" w14:textId="77777777" w:rsidR="00972FBB" w:rsidRPr="00017D51" w:rsidRDefault="00972FBB" w:rsidP="00286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 xml:space="preserve">El centro educativo no ha sido beneficiario de un proyecto dentro del marco del Programa Erasmus+ en </w:t>
            </w:r>
            <w:r w:rsidR="0053157F" w:rsidRPr="00017D51">
              <w:rPr>
                <w:rFonts w:ascii="Arial" w:hAnsi="Arial" w:cs="Arial"/>
                <w:sz w:val="20"/>
                <w:szCs w:val="20"/>
              </w:rPr>
              <w:t xml:space="preserve">los últimos seis años </w:t>
            </w:r>
            <w:r w:rsidRPr="00017D51">
              <w:rPr>
                <w:rFonts w:ascii="Arial" w:hAnsi="Arial" w:cs="Arial"/>
                <w:sz w:val="20"/>
                <w:szCs w:val="20"/>
              </w:rPr>
              <w:t>ni es centro acreditado Erasmus+.</w:t>
            </w:r>
          </w:p>
        </w:tc>
        <w:tc>
          <w:tcPr>
            <w:tcW w:w="963" w:type="dxa"/>
            <w:vAlign w:val="center"/>
          </w:tcPr>
          <w:p w14:paraId="42943C0C" w14:textId="77777777" w:rsidR="00972FBB" w:rsidRPr="00017D51" w:rsidRDefault="00972FBB" w:rsidP="00286A9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70BE">
              <w:rPr>
                <w:rFonts w:ascii="Arial" w:hAnsi="Arial" w:cs="Arial"/>
                <w:sz w:val="20"/>
                <w:szCs w:val="20"/>
              </w:rPr>
            </w:r>
            <w:r w:rsidR="007E70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2FBB" w:rsidRPr="00017D51" w14:paraId="6F615B7F" w14:textId="77777777" w:rsidTr="00C623C5">
        <w:trPr>
          <w:gridAfter w:val="1"/>
          <w:wAfter w:w="29" w:type="dxa"/>
        </w:trPr>
        <w:tc>
          <w:tcPr>
            <w:tcW w:w="9493" w:type="dxa"/>
            <w:vAlign w:val="center"/>
          </w:tcPr>
          <w:p w14:paraId="13E580CB" w14:textId="7A23799F" w:rsidR="004B50F5" w:rsidRPr="00017D51" w:rsidRDefault="00511EA9" w:rsidP="004B50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 xml:space="preserve">Participación en </w:t>
            </w:r>
            <w:r w:rsidR="004B50F5" w:rsidRPr="00017D51">
              <w:rPr>
                <w:rFonts w:ascii="Arial" w:hAnsi="Arial" w:cs="Arial"/>
                <w:sz w:val="20"/>
                <w:szCs w:val="20"/>
              </w:rPr>
              <w:t>un proyecto bilingüe que no se encuentr</w:t>
            </w:r>
            <w:r w:rsidR="00C74BBA" w:rsidRPr="00017D51">
              <w:rPr>
                <w:rFonts w:ascii="Arial" w:hAnsi="Arial" w:cs="Arial"/>
                <w:sz w:val="20"/>
                <w:szCs w:val="20"/>
              </w:rPr>
              <w:t>e</w:t>
            </w:r>
            <w:r w:rsidR="004B50F5" w:rsidRPr="00017D51">
              <w:rPr>
                <w:rFonts w:ascii="Arial" w:hAnsi="Arial" w:cs="Arial"/>
                <w:sz w:val="20"/>
                <w:szCs w:val="20"/>
              </w:rPr>
              <w:t xml:space="preserve"> en proceso de abandono </w:t>
            </w:r>
          </w:p>
        </w:tc>
        <w:tc>
          <w:tcPr>
            <w:tcW w:w="963" w:type="dxa"/>
            <w:vAlign w:val="center"/>
          </w:tcPr>
          <w:p w14:paraId="668AA178" w14:textId="77777777" w:rsidR="00972FBB" w:rsidRPr="00017D51" w:rsidRDefault="00972FBB" w:rsidP="00286A9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illa15"/>
            <w:r w:rsidRPr="00017D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70BE">
              <w:rPr>
                <w:rFonts w:ascii="Arial" w:hAnsi="Arial" w:cs="Arial"/>
                <w:sz w:val="20"/>
                <w:szCs w:val="20"/>
              </w:rPr>
            </w:r>
            <w:r w:rsidR="007E70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811B47" w:rsidRPr="00017D51" w14:paraId="400C582D" w14:textId="77777777" w:rsidTr="00CE504C">
        <w:trPr>
          <w:gridAfter w:val="1"/>
          <w:wAfter w:w="29" w:type="dxa"/>
        </w:trPr>
        <w:tc>
          <w:tcPr>
            <w:tcW w:w="9493" w:type="dxa"/>
            <w:tcBorders>
              <w:bottom w:val="single" w:sz="4" w:space="0" w:color="auto"/>
            </w:tcBorders>
            <w:vAlign w:val="center"/>
          </w:tcPr>
          <w:p w14:paraId="05000E5A" w14:textId="6E2F234B" w:rsidR="00811B47" w:rsidRPr="00017D51" w:rsidRDefault="00511EA9" w:rsidP="002854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>Participación en proyectos eTwinning.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6E3345DE" w14:textId="77777777" w:rsidR="00811B47" w:rsidRPr="00017D51" w:rsidRDefault="00811B47" w:rsidP="00811B47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illa14"/>
            <w:r w:rsidRPr="00017D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70BE">
              <w:rPr>
                <w:rFonts w:ascii="Arial" w:hAnsi="Arial" w:cs="Arial"/>
                <w:sz w:val="20"/>
                <w:szCs w:val="20"/>
              </w:rPr>
            </w:r>
            <w:r w:rsidR="007E70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A757A1" w:rsidRPr="00017D51" w14:paraId="156B84F9" w14:textId="77777777" w:rsidTr="00A757A1">
        <w:trPr>
          <w:gridAfter w:val="1"/>
          <w:wAfter w:w="29" w:type="dxa"/>
        </w:trPr>
        <w:tc>
          <w:tcPr>
            <w:tcW w:w="10456" w:type="dxa"/>
            <w:gridSpan w:val="2"/>
            <w:tcBorders>
              <w:left w:val="nil"/>
              <w:right w:val="nil"/>
            </w:tcBorders>
            <w:vAlign w:val="center"/>
          </w:tcPr>
          <w:p w14:paraId="1CD0E846" w14:textId="77777777" w:rsidR="006474BB" w:rsidRPr="00017D51" w:rsidRDefault="006474BB" w:rsidP="00606AF8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509" w:rsidRPr="00017D51" w14:paraId="16DA5B6E" w14:textId="77777777" w:rsidTr="00A757A1">
        <w:tblPrEx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F921" w14:textId="77777777" w:rsidR="00263509" w:rsidRPr="00017D51" w:rsidRDefault="00263509" w:rsidP="00A757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D51">
              <w:rPr>
                <w:rFonts w:ascii="Arial" w:hAnsi="Arial" w:cs="Arial"/>
                <w:b/>
                <w:sz w:val="20"/>
                <w:szCs w:val="20"/>
              </w:rPr>
              <w:t>Acreditación del cumplimiento de los requisitos</w:t>
            </w:r>
            <w:r w:rsidR="00A10331" w:rsidRPr="00017D51">
              <w:rPr>
                <w:rFonts w:ascii="Arial" w:hAnsi="Arial" w:cs="Arial"/>
                <w:b/>
                <w:sz w:val="20"/>
                <w:szCs w:val="20"/>
              </w:rPr>
              <w:t xml:space="preserve"> y criterios de </w:t>
            </w:r>
            <w:r w:rsidR="000E1B2B" w:rsidRPr="00017D51">
              <w:rPr>
                <w:rFonts w:ascii="Arial" w:hAnsi="Arial" w:cs="Arial"/>
                <w:b/>
                <w:sz w:val="20"/>
                <w:szCs w:val="20"/>
              </w:rPr>
              <w:t>baremación</w:t>
            </w:r>
          </w:p>
        </w:tc>
      </w:tr>
      <w:tr w:rsidR="00263509" w:rsidRPr="00017D51" w14:paraId="3A7D2AD5" w14:textId="77777777" w:rsidTr="00A757A1">
        <w:tblPrEx>
          <w:tblLook w:val="01E0" w:firstRow="1" w:lastRow="1" w:firstColumn="1" w:lastColumn="1" w:noHBand="0" w:noVBand="0"/>
        </w:tblPrEx>
        <w:trPr>
          <w:trHeight w:val="893"/>
        </w:trPr>
        <w:tc>
          <w:tcPr>
            <w:tcW w:w="104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F248C7" w14:textId="77777777" w:rsidR="00263509" w:rsidRPr="00017D51" w:rsidRDefault="00263509" w:rsidP="000C54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b/>
                <w:sz w:val="20"/>
                <w:szCs w:val="20"/>
              </w:rPr>
              <w:t>Declaraciones responsables</w:t>
            </w:r>
            <w:r w:rsidRPr="00017D5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6DECE83" w14:textId="77777777" w:rsidR="00263509" w:rsidRPr="00017D51" w:rsidRDefault="006176D1" w:rsidP="000C54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63509" w:rsidRPr="00017D51">
              <w:rPr>
                <w:rFonts w:ascii="Arial" w:hAnsi="Arial" w:cs="Arial"/>
                <w:sz w:val="20"/>
                <w:szCs w:val="20"/>
              </w:rPr>
              <w:t>La persona abajo firmante, en representación del centro que se indica, declara que todos los datos consignados son veraces, declarando expresamente que:</w:t>
            </w:r>
          </w:p>
          <w:p w14:paraId="3CA557B9" w14:textId="77777777" w:rsidR="002D38FF" w:rsidRPr="00017D51" w:rsidRDefault="002D38FF" w:rsidP="00B730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232FC5" w14:textId="77777777" w:rsidR="00B242B8" w:rsidRPr="00017D51" w:rsidRDefault="006176D1" w:rsidP="00B730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242B8" w:rsidRPr="00017D51">
              <w:rPr>
                <w:rFonts w:ascii="Arial" w:hAnsi="Arial" w:cs="Arial"/>
                <w:sz w:val="20"/>
                <w:szCs w:val="20"/>
              </w:rPr>
              <w:t xml:space="preserve">La iniciativa para presentar la solicitud de participación en el consorcio Erasmus+ ha sido aprobada en acta por el Claustro de profesores con fecha </w:t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B242B8" w:rsidRPr="00017D5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7"/>
            <w:r w:rsidR="00B242B8" w:rsidRPr="00017D51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B242B8" w:rsidRPr="00017D5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8"/>
            <w:r w:rsidR="00B242B8" w:rsidRPr="00017D51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="00B242B8" w:rsidRPr="00017D5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9"/>
            <w:r w:rsidR="00B242B8" w:rsidRPr="00017D51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  <w:p w14:paraId="16EC710F" w14:textId="77777777" w:rsidR="00B242B8" w:rsidRPr="00017D51" w:rsidRDefault="006176D1" w:rsidP="000C54F4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242B8" w:rsidRPr="00017D51">
              <w:rPr>
                <w:rFonts w:ascii="Arial" w:hAnsi="Arial" w:cs="Arial"/>
                <w:sz w:val="20"/>
                <w:szCs w:val="20"/>
              </w:rPr>
              <w:t xml:space="preserve">La iniciativa para presentar la solicitud de participación en el consorcio Erasmus+ ha sido aprobada en acta por el Consejo Escolar con fecha </w:t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B242B8" w:rsidRPr="00017D5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0"/>
            <w:r w:rsidR="00B242B8" w:rsidRPr="00017D51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B242B8" w:rsidRPr="00017D5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1"/>
            <w:r w:rsidR="00B242B8" w:rsidRPr="00017D51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B242B8" w:rsidRPr="00017D5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2"/>
            <w:r w:rsidR="00B242B8" w:rsidRPr="00017D51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  <w:p w14:paraId="07BA13C9" w14:textId="77777777" w:rsidR="00E008D3" w:rsidRPr="00017D51" w:rsidRDefault="006176D1" w:rsidP="00E008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>-</w:t>
            </w:r>
            <w:bookmarkStart w:id="23" w:name="_Hlk118892662"/>
            <w:r w:rsidR="00E008D3" w:rsidRPr="00017D51">
              <w:rPr>
                <w:rFonts w:ascii="Arial" w:hAnsi="Arial" w:cs="Arial"/>
                <w:sz w:val="20"/>
                <w:szCs w:val="20"/>
              </w:rPr>
              <w:t xml:space="preserve"> El centro educativo no ha sido beneficiario de un proyecto dentro del marco de Erasmus+ en los últimos seis años. </w:t>
            </w:r>
          </w:p>
          <w:p w14:paraId="2E74117E" w14:textId="77777777" w:rsidR="00683425" w:rsidRPr="00017D51" w:rsidRDefault="00E008D3" w:rsidP="000C54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83425" w:rsidRPr="00017D51">
              <w:rPr>
                <w:rFonts w:ascii="Arial" w:hAnsi="Arial" w:cs="Arial"/>
                <w:sz w:val="20"/>
                <w:szCs w:val="20"/>
              </w:rPr>
              <w:t xml:space="preserve">El centro educativo </w:t>
            </w:r>
            <w:r w:rsidR="006E4449" w:rsidRPr="00017D51">
              <w:rPr>
                <w:rFonts w:ascii="Arial" w:hAnsi="Arial" w:cs="Arial"/>
                <w:sz w:val="20"/>
                <w:szCs w:val="20"/>
              </w:rPr>
              <w:t>participa en un proyecto bilingüe o plurilingüe</w:t>
            </w:r>
            <w:r w:rsidR="00FE57E4" w:rsidRPr="00017D51">
              <w:rPr>
                <w:rFonts w:ascii="Arial" w:hAnsi="Arial" w:cs="Arial"/>
                <w:sz w:val="20"/>
                <w:szCs w:val="20"/>
              </w:rPr>
              <w:t xml:space="preserve">. </w:t>
            </w:r>
            <w:bookmarkEnd w:id="23"/>
            <w:r w:rsidR="00FE57E4" w:rsidRPr="00017D51">
              <w:rPr>
                <w:rFonts w:ascii="Arial" w:hAnsi="Arial" w:cs="Arial"/>
                <w:sz w:val="20"/>
                <w:szCs w:val="20"/>
              </w:rPr>
              <w:t>(</w:t>
            </w:r>
            <w:r w:rsidR="00683425" w:rsidRPr="00017D51">
              <w:rPr>
                <w:rFonts w:ascii="Arial" w:hAnsi="Arial" w:cs="Arial"/>
                <w:sz w:val="20"/>
                <w:szCs w:val="20"/>
              </w:rPr>
              <w:t>Indicar</w:t>
            </w:r>
            <w:r w:rsidR="00DA5AE0" w:rsidRPr="00017D51">
              <w:rPr>
                <w:rFonts w:ascii="Arial" w:hAnsi="Arial" w:cs="Arial"/>
                <w:sz w:val="20"/>
                <w:szCs w:val="20"/>
              </w:rPr>
              <w:t>, en su caso,</w:t>
            </w:r>
            <w:r w:rsidR="00683425" w:rsidRPr="00017D51">
              <w:rPr>
                <w:rFonts w:ascii="Arial" w:hAnsi="Arial" w:cs="Arial"/>
                <w:sz w:val="20"/>
                <w:szCs w:val="20"/>
              </w:rPr>
              <w:t xml:space="preserve"> los </w:t>
            </w:r>
            <w:r w:rsidR="00DA5AE0" w:rsidRPr="00017D51">
              <w:rPr>
                <w:rFonts w:ascii="Arial" w:hAnsi="Arial" w:cs="Arial"/>
                <w:sz w:val="20"/>
                <w:szCs w:val="20"/>
              </w:rPr>
              <w:t xml:space="preserve">cuatro </w:t>
            </w:r>
            <w:r w:rsidR="00683425" w:rsidRPr="00017D51">
              <w:rPr>
                <w:rFonts w:ascii="Arial" w:hAnsi="Arial" w:cs="Arial"/>
                <w:sz w:val="20"/>
                <w:szCs w:val="20"/>
              </w:rPr>
              <w:t>últimos cursos escolares en los que se ha participado).</w:t>
            </w:r>
          </w:p>
          <w:p w14:paraId="35CFE936" w14:textId="77777777" w:rsidR="00683425" w:rsidRPr="00017D51" w:rsidRDefault="00683425" w:rsidP="00683425">
            <w:pPr>
              <w:pStyle w:val="Prrafodelista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t>Curso Escolar</w:t>
            </w:r>
            <w:r w:rsidR="00811B47" w:rsidRPr="00017D51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4" w:name="Texto31"/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5" w:name="Texto32"/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04329FAD" w14:textId="77777777" w:rsidR="00683425" w:rsidRPr="00017D51" w:rsidRDefault="00683425" w:rsidP="00683425">
            <w:pPr>
              <w:pStyle w:val="Prrafodelista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t>Curso Escolar</w:t>
            </w:r>
            <w:r w:rsidR="00811B47" w:rsidRPr="00017D51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25246845" w14:textId="77777777" w:rsidR="00683425" w:rsidRPr="00017D51" w:rsidRDefault="00683425" w:rsidP="00683425">
            <w:pPr>
              <w:pStyle w:val="Prrafodelista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t>Curso Escolar</w:t>
            </w:r>
            <w:r w:rsidR="00811B47" w:rsidRPr="00017D51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00C0F04B" w14:textId="4250ABEE" w:rsidR="00683425" w:rsidRPr="00017D51" w:rsidRDefault="00683425" w:rsidP="00683425">
            <w:pPr>
              <w:pStyle w:val="Prrafodelista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t>Curso Escolar</w:t>
            </w:r>
            <w:r w:rsidR="00811B47" w:rsidRPr="00017D51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694E491C" w14:textId="77777777" w:rsidR="00511EA9" w:rsidRPr="00017D51" w:rsidRDefault="00511EA9" w:rsidP="00511EA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>- El centro ha participado en proyectos eTwinning (Indicar, en su caso, los tres últimos proyectos en los que el centro ha participado).</w:t>
            </w:r>
          </w:p>
          <w:p w14:paraId="7B57B8DF" w14:textId="77777777" w:rsidR="00511EA9" w:rsidRPr="00017D51" w:rsidRDefault="00511EA9" w:rsidP="00511EA9">
            <w:pPr>
              <w:pStyle w:val="Prrafodelista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t xml:space="preserve">Título Proyecto eTwinning: 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t xml:space="preserve">  Curso escolar: 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017D5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/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017D5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/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6F5C2CF5" w14:textId="77777777" w:rsidR="00511EA9" w:rsidRPr="00017D51" w:rsidRDefault="00511EA9" w:rsidP="00511EA9">
            <w:pPr>
              <w:pStyle w:val="Prrafodelista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t xml:space="preserve">Título Proyecto eTwinning: 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t xml:space="preserve">  Curso escolar: 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017D5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/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017D5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/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2BE0A45A" w14:textId="11183986" w:rsidR="00511EA9" w:rsidRDefault="00511EA9" w:rsidP="00511EA9">
            <w:pPr>
              <w:pStyle w:val="Prrafodelista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t xml:space="preserve">Título Proyecto eTwinning: 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t xml:space="preserve">  Curso escolar: 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017D5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/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017D5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/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17D5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017D5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69637404" w14:textId="5CC16AA9" w:rsidR="001D3C16" w:rsidRDefault="001D3C16" w:rsidP="001D3C1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4CF1CD4" w14:textId="77777777" w:rsidR="00B73032" w:rsidRPr="00017D51" w:rsidRDefault="00B73032" w:rsidP="00B73032">
            <w:pPr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lastRenderedPageBreak/>
              <w:t>Se compromete asimismo a cumplir las restantes condiciones que se especifican en la convocatoria, las cuales conoce y acepta su integridad</w:t>
            </w:r>
          </w:p>
          <w:p w14:paraId="1891B19C" w14:textId="77777777" w:rsidR="00263509" w:rsidRPr="00017D51" w:rsidRDefault="00A1275E" w:rsidP="001A1D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3509" w:rsidRPr="00017D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70BE">
              <w:rPr>
                <w:rFonts w:ascii="Arial" w:hAnsi="Arial" w:cs="Arial"/>
                <w:sz w:val="20"/>
                <w:szCs w:val="20"/>
              </w:rPr>
            </w:r>
            <w:r w:rsidR="007E70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7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63509" w:rsidRPr="00017D51">
              <w:rPr>
                <w:rFonts w:ascii="Arial" w:hAnsi="Arial" w:cs="Arial"/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28575C50" w14:textId="77777777" w:rsidR="00263509" w:rsidRPr="00017D51" w:rsidRDefault="00263509" w:rsidP="002D39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7D51">
              <w:rPr>
                <w:rFonts w:ascii="Arial" w:hAnsi="Arial" w:cs="Arial"/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017D5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</w:tc>
      </w:tr>
    </w:tbl>
    <w:p w14:paraId="6EE0FB27" w14:textId="77777777" w:rsidR="001B4B21" w:rsidRPr="00017D51" w:rsidRDefault="00263509" w:rsidP="00263509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017D51">
        <w:rPr>
          <w:rFonts w:ascii="Arial" w:hAnsi="Arial" w:cs="Arial"/>
          <w:sz w:val="20"/>
          <w:szCs w:val="20"/>
        </w:rPr>
        <w:lastRenderedPageBreak/>
        <w:t xml:space="preserve">      </w:t>
      </w:r>
      <w:proofErr w:type="gramStart"/>
      <w:r w:rsidRPr="00017D51">
        <w:rPr>
          <w:rFonts w:ascii="Arial" w:hAnsi="Arial" w:cs="Arial"/>
          <w:sz w:val="20"/>
          <w:szCs w:val="20"/>
        </w:rPr>
        <w:t>Firma director</w:t>
      </w:r>
      <w:proofErr w:type="gramEnd"/>
      <w:r w:rsidR="00073132" w:rsidRPr="00017D51">
        <w:rPr>
          <w:rFonts w:ascii="Arial" w:hAnsi="Arial" w:cs="Arial"/>
          <w:sz w:val="20"/>
          <w:szCs w:val="20"/>
        </w:rPr>
        <w:t>/a</w:t>
      </w:r>
      <w:r w:rsidRPr="00017D51">
        <w:rPr>
          <w:rFonts w:ascii="Arial" w:hAnsi="Arial" w:cs="Arial"/>
          <w:sz w:val="20"/>
          <w:szCs w:val="20"/>
        </w:rPr>
        <w:t>:</w:t>
      </w:r>
      <w:r w:rsidRPr="00017D51">
        <w:rPr>
          <w:rFonts w:ascii="Arial" w:hAnsi="Arial" w:cs="Arial"/>
          <w:sz w:val="20"/>
          <w:szCs w:val="20"/>
        </w:rPr>
        <w:tab/>
      </w:r>
      <w:r w:rsidR="001A1DC8" w:rsidRPr="00017D51">
        <w:rPr>
          <w:rFonts w:ascii="Arial" w:hAnsi="Arial" w:cs="Arial"/>
          <w:sz w:val="20"/>
          <w:szCs w:val="20"/>
        </w:rPr>
        <w:tab/>
      </w:r>
      <w:r w:rsidR="001A1DC8" w:rsidRPr="00017D51">
        <w:rPr>
          <w:rFonts w:ascii="Arial" w:hAnsi="Arial" w:cs="Arial"/>
          <w:sz w:val="20"/>
          <w:szCs w:val="20"/>
        </w:rPr>
        <w:tab/>
      </w:r>
      <w:r w:rsidR="001A1DC8" w:rsidRPr="00017D51">
        <w:rPr>
          <w:rFonts w:ascii="Arial" w:hAnsi="Arial" w:cs="Arial"/>
          <w:sz w:val="20"/>
          <w:szCs w:val="20"/>
        </w:rPr>
        <w:tab/>
      </w:r>
      <w:r w:rsidR="001A1DC8" w:rsidRPr="00017D51">
        <w:rPr>
          <w:rFonts w:ascii="Arial" w:hAnsi="Arial" w:cs="Arial"/>
          <w:sz w:val="20"/>
          <w:szCs w:val="20"/>
        </w:rPr>
        <w:tab/>
      </w:r>
    </w:p>
    <w:p w14:paraId="480FF5D6" w14:textId="77777777" w:rsidR="00A757A1" w:rsidRPr="00017D51" w:rsidRDefault="00A1275E" w:rsidP="00A757A1">
      <w:pPr>
        <w:spacing w:before="240"/>
        <w:ind w:firstLine="360"/>
        <w:jc w:val="both"/>
        <w:rPr>
          <w:rFonts w:ascii="Arial" w:hAnsi="Arial" w:cs="Arial"/>
          <w:sz w:val="20"/>
          <w:szCs w:val="20"/>
        </w:rPr>
      </w:pPr>
      <w:r w:rsidRPr="00017D51">
        <w:rPr>
          <w:rFonts w:ascii="Arial" w:hAnsi="Arial" w:cs="Arial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6" w:name="Texto33"/>
      <w:r w:rsidR="003C70B3" w:rsidRPr="00017D51">
        <w:rPr>
          <w:rFonts w:ascii="Arial" w:hAnsi="Arial" w:cs="Arial"/>
          <w:sz w:val="20"/>
          <w:szCs w:val="20"/>
        </w:rPr>
        <w:instrText xml:space="preserve"> FORMTEXT </w:instrText>
      </w:r>
      <w:r w:rsidRPr="00017D51">
        <w:rPr>
          <w:rFonts w:ascii="Arial" w:hAnsi="Arial" w:cs="Arial"/>
          <w:sz w:val="20"/>
          <w:szCs w:val="20"/>
        </w:rPr>
      </w:r>
      <w:r w:rsidRPr="00017D51">
        <w:rPr>
          <w:rFonts w:ascii="Arial" w:hAnsi="Arial" w:cs="Arial"/>
          <w:sz w:val="20"/>
          <w:szCs w:val="20"/>
        </w:rPr>
        <w:fldChar w:fldCharType="separate"/>
      </w:r>
      <w:r w:rsidR="003C70B3" w:rsidRPr="00017D51">
        <w:rPr>
          <w:rFonts w:ascii="Arial" w:hAnsi="Arial" w:cs="Arial"/>
          <w:noProof/>
          <w:sz w:val="20"/>
          <w:szCs w:val="20"/>
        </w:rPr>
        <w:t> </w:t>
      </w:r>
      <w:r w:rsidR="003C70B3" w:rsidRPr="00017D51">
        <w:rPr>
          <w:rFonts w:ascii="Arial" w:hAnsi="Arial" w:cs="Arial"/>
          <w:noProof/>
          <w:sz w:val="20"/>
          <w:szCs w:val="20"/>
        </w:rPr>
        <w:t> </w:t>
      </w:r>
      <w:r w:rsidR="003C70B3" w:rsidRPr="00017D51">
        <w:rPr>
          <w:rFonts w:ascii="Arial" w:hAnsi="Arial" w:cs="Arial"/>
          <w:noProof/>
          <w:sz w:val="20"/>
          <w:szCs w:val="20"/>
        </w:rPr>
        <w:t> </w:t>
      </w:r>
      <w:r w:rsidR="003C70B3" w:rsidRPr="00017D51">
        <w:rPr>
          <w:rFonts w:ascii="Arial" w:hAnsi="Arial" w:cs="Arial"/>
          <w:noProof/>
          <w:sz w:val="20"/>
          <w:szCs w:val="20"/>
        </w:rPr>
        <w:t> </w:t>
      </w:r>
      <w:r w:rsidR="003C70B3" w:rsidRPr="00017D51">
        <w:rPr>
          <w:rFonts w:ascii="Arial" w:hAnsi="Arial" w:cs="Arial"/>
          <w:noProof/>
          <w:sz w:val="20"/>
          <w:szCs w:val="20"/>
        </w:rPr>
        <w:t> </w:t>
      </w:r>
      <w:r w:rsidRPr="00017D51">
        <w:rPr>
          <w:rFonts w:ascii="Arial" w:hAnsi="Arial" w:cs="Arial"/>
          <w:sz w:val="20"/>
          <w:szCs w:val="20"/>
        </w:rPr>
        <w:fldChar w:fldCharType="end"/>
      </w:r>
      <w:bookmarkEnd w:id="26"/>
      <w:r w:rsidR="00263509" w:rsidRPr="00017D51">
        <w:rPr>
          <w:rFonts w:ascii="Arial" w:hAnsi="Arial" w:cs="Arial"/>
          <w:sz w:val="20"/>
          <w:szCs w:val="20"/>
        </w:rPr>
        <w:tab/>
      </w:r>
      <w:r w:rsidR="00263509" w:rsidRPr="00017D51">
        <w:rPr>
          <w:rFonts w:ascii="Arial" w:hAnsi="Arial" w:cs="Arial"/>
          <w:sz w:val="20"/>
          <w:szCs w:val="20"/>
        </w:rPr>
        <w:tab/>
      </w:r>
      <w:r w:rsidR="00263509" w:rsidRPr="00017D51">
        <w:rPr>
          <w:rFonts w:ascii="Arial" w:hAnsi="Arial" w:cs="Arial"/>
          <w:sz w:val="20"/>
          <w:szCs w:val="20"/>
        </w:rPr>
        <w:tab/>
      </w:r>
      <w:r w:rsidR="00263509" w:rsidRPr="00017D51">
        <w:rPr>
          <w:rFonts w:ascii="Arial" w:hAnsi="Arial" w:cs="Arial"/>
          <w:sz w:val="20"/>
          <w:szCs w:val="20"/>
        </w:rPr>
        <w:tab/>
      </w:r>
      <w:r w:rsidR="00263509" w:rsidRPr="00017D51">
        <w:rPr>
          <w:rFonts w:ascii="Arial" w:hAnsi="Arial" w:cs="Arial"/>
          <w:sz w:val="20"/>
          <w:szCs w:val="20"/>
        </w:rPr>
        <w:tab/>
      </w:r>
    </w:p>
    <w:p w14:paraId="2756F786" w14:textId="4F7A1F2F" w:rsidR="00263509" w:rsidRPr="00017D51" w:rsidRDefault="00533B08" w:rsidP="001B4B21">
      <w:pPr>
        <w:spacing w:before="240"/>
        <w:ind w:left="360"/>
        <w:rPr>
          <w:rFonts w:ascii="Arial" w:hAnsi="Arial" w:cs="Arial"/>
          <w:sz w:val="20"/>
          <w:szCs w:val="20"/>
        </w:rPr>
      </w:pPr>
      <w:r w:rsidRPr="00017D51">
        <w:rPr>
          <w:rFonts w:ascii="Arial" w:hAnsi="Arial" w:cs="Arial"/>
          <w:sz w:val="20"/>
          <w:szCs w:val="20"/>
        </w:rPr>
        <w:t xml:space="preserve">En </w:t>
      </w:r>
      <w:r w:rsidR="00A1275E" w:rsidRPr="00017D51">
        <w:rPr>
          <w:rFonts w:ascii="Arial" w:hAnsi="Arial" w:cs="Arial"/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7" w:name="Texto34"/>
      <w:r w:rsidR="003C70B3" w:rsidRPr="00017D51">
        <w:rPr>
          <w:rFonts w:ascii="Arial" w:hAnsi="Arial" w:cs="Arial"/>
          <w:sz w:val="20"/>
          <w:szCs w:val="20"/>
        </w:rPr>
        <w:instrText xml:space="preserve"> FORMTEXT </w:instrText>
      </w:r>
      <w:r w:rsidR="00A1275E" w:rsidRPr="00017D51">
        <w:rPr>
          <w:rFonts w:ascii="Arial" w:hAnsi="Arial" w:cs="Arial"/>
          <w:sz w:val="20"/>
          <w:szCs w:val="20"/>
        </w:rPr>
      </w:r>
      <w:r w:rsidR="00A1275E" w:rsidRPr="00017D51">
        <w:rPr>
          <w:rFonts w:ascii="Arial" w:hAnsi="Arial" w:cs="Arial"/>
          <w:sz w:val="20"/>
          <w:szCs w:val="20"/>
        </w:rPr>
        <w:fldChar w:fldCharType="separate"/>
      </w:r>
      <w:r w:rsidR="003C70B3" w:rsidRPr="00017D51">
        <w:rPr>
          <w:rFonts w:ascii="Arial" w:hAnsi="Arial" w:cs="Arial"/>
          <w:noProof/>
          <w:sz w:val="20"/>
          <w:szCs w:val="20"/>
        </w:rPr>
        <w:t> </w:t>
      </w:r>
      <w:r w:rsidR="003C70B3" w:rsidRPr="00017D51">
        <w:rPr>
          <w:rFonts w:ascii="Arial" w:hAnsi="Arial" w:cs="Arial"/>
          <w:noProof/>
          <w:sz w:val="20"/>
          <w:szCs w:val="20"/>
        </w:rPr>
        <w:t> </w:t>
      </w:r>
      <w:r w:rsidR="003C70B3" w:rsidRPr="00017D51">
        <w:rPr>
          <w:rFonts w:ascii="Arial" w:hAnsi="Arial" w:cs="Arial"/>
          <w:noProof/>
          <w:sz w:val="20"/>
          <w:szCs w:val="20"/>
        </w:rPr>
        <w:t> </w:t>
      </w:r>
      <w:r w:rsidR="003C70B3" w:rsidRPr="00017D51">
        <w:rPr>
          <w:rFonts w:ascii="Arial" w:hAnsi="Arial" w:cs="Arial"/>
          <w:noProof/>
          <w:sz w:val="20"/>
          <w:szCs w:val="20"/>
        </w:rPr>
        <w:t> </w:t>
      </w:r>
      <w:r w:rsidR="003C70B3" w:rsidRPr="00017D51">
        <w:rPr>
          <w:rFonts w:ascii="Arial" w:hAnsi="Arial" w:cs="Arial"/>
          <w:noProof/>
          <w:sz w:val="20"/>
          <w:szCs w:val="20"/>
        </w:rPr>
        <w:t> </w:t>
      </w:r>
      <w:r w:rsidR="00A1275E" w:rsidRPr="00017D51">
        <w:rPr>
          <w:rFonts w:ascii="Arial" w:hAnsi="Arial" w:cs="Arial"/>
          <w:sz w:val="20"/>
          <w:szCs w:val="20"/>
        </w:rPr>
        <w:fldChar w:fldCharType="end"/>
      </w:r>
      <w:bookmarkEnd w:id="27"/>
      <w:r w:rsidR="00546E7A" w:rsidRPr="00017D51">
        <w:rPr>
          <w:rFonts w:ascii="Arial" w:hAnsi="Arial" w:cs="Arial"/>
          <w:sz w:val="20"/>
          <w:szCs w:val="20"/>
        </w:rPr>
        <w:t xml:space="preserve">, a </w:t>
      </w:r>
      <w:r w:rsidR="00A1275E" w:rsidRPr="00017D51">
        <w:rPr>
          <w:rFonts w:ascii="Arial" w:hAnsi="Arial" w:cs="Arial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8" w:name="Texto35"/>
      <w:r w:rsidR="003C70B3" w:rsidRPr="00017D51">
        <w:rPr>
          <w:rFonts w:ascii="Arial" w:hAnsi="Arial" w:cs="Arial"/>
          <w:sz w:val="20"/>
          <w:szCs w:val="20"/>
        </w:rPr>
        <w:instrText xml:space="preserve"> FORMTEXT </w:instrText>
      </w:r>
      <w:r w:rsidR="00A1275E" w:rsidRPr="00017D51">
        <w:rPr>
          <w:rFonts w:ascii="Arial" w:hAnsi="Arial" w:cs="Arial"/>
          <w:sz w:val="20"/>
          <w:szCs w:val="20"/>
        </w:rPr>
      </w:r>
      <w:r w:rsidR="00A1275E" w:rsidRPr="00017D51">
        <w:rPr>
          <w:rFonts w:ascii="Arial" w:hAnsi="Arial" w:cs="Arial"/>
          <w:sz w:val="20"/>
          <w:szCs w:val="20"/>
        </w:rPr>
        <w:fldChar w:fldCharType="separate"/>
      </w:r>
      <w:r w:rsidR="003C70B3" w:rsidRPr="00017D51">
        <w:rPr>
          <w:rFonts w:ascii="Arial" w:hAnsi="Arial" w:cs="Arial"/>
          <w:noProof/>
          <w:sz w:val="20"/>
          <w:szCs w:val="20"/>
        </w:rPr>
        <w:t> </w:t>
      </w:r>
      <w:r w:rsidR="003C70B3" w:rsidRPr="00017D51">
        <w:rPr>
          <w:rFonts w:ascii="Arial" w:hAnsi="Arial" w:cs="Arial"/>
          <w:noProof/>
          <w:sz w:val="20"/>
          <w:szCs w:val="20"/>
        </w:rPr>
        <w:t> </w:t>
      </w:r>
      <w:r w:rsidR="003C70B3" w:rsidRPr="00017D51">
        <w:rPr>
          <w:rFonts w:ascii="Arial" w:hAnsi="Arial" w:cs="Arial"/>
          <w:noProof/>
          <w:sz w:val="20"/>
          <w:szCs w:val="20"/>
        </w:rPr>
        <w:t> </w:t>
      </w:r>
      <w:r w:rsidR="003C70B3" w:rsidRPr="00017D51">
        <w:rPr>
          <w:rFonts w:ascii="Arial" w:hAnsi="Arial" w:cs="Arial"/>
          <w:noProof/>
          <w:sz w:val="20"/>
          <w:szCs w:val="20"/>
        </w:rPr>
        <w:t> </w:t>
      </w:r>
      <w:r w:rsidR="003C70B3" w:rsidRPr="00017D51">
        <w:rPr>
          <w:rFonts w:ascii="Arial" w:hAnsi="Arial" w:cs="Arial"/>
          <w:noProof/>
          <w:sz w:val="20"/>
          <w:szCs w:val="20"/>
        </w:rPr>
        <w:t> </w:t>
      </w:r>
      <w:r w:rsidR="00A1275E" w:rsidRPr="00017D51">
        <w:rPr>
          <w:rFonts w:ascii="Arial" w:hAnsi="Arial" w:cs="Arial"/>
          <w:sz w:val="20"/>
          <w:szCs w:val="20"/>
        </w:rPr>
        <w:fldChar w:fldCharType="end"/>
      </w:r>
      <w:bookmarkEnd w:id="28"/>
      <w:r w:rsidR="003C70B3" w:rsidRPr="00017D51">
        <w:rPr>
          <w:rFonts w:ascii="Arial" w:hAnsi="Arial" w:cs="Arial"/>
          <w:sz w:val="20"/>
          <w:szCs w:val="20"/>
        </w:rPr>
        <w:t xml:space="preserve"> de</w:t>
      </w:r>
      <w:r w:rsidR="00546E7A" w:rsidRPr="00017D51">
        <w:rPr>
          <w:rFonts w:ascii="Arial" w:hAnsi="Arial" w:cs="Arial"/>
          <w:sz w:val="20"/>
          <w:szCs w:val="20"/>
        </w:rPr>
        <w:t xml:space="preserve"> </w:t>
      </w:r>
      <w:r w:rsidR="00A1275E" w:rsidRPr="00017D51">
        <w:rPr>
          <w:rFonts w:ascii="Arial" w:hAnsi="Arial" w:cs="Arial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29" w:name="Texto36"/>
      <w:r w:rsidR="003C70B3" w:rsidRPr="00017D51">
        <w:rPr>
          <w:rFonts w:ascii="Arial" w:hAnsi="Arial" w:cs="Arial"/>
          <w:sz w:val="20"/>
          <w:szCs w:val="20"/>
        </w:rPr>
        <w:instrText xml:space="preserve"> FORMTEXT </w:instrText>
      </w:r>
      <w:r w:rsidR="00A1275E" w:rsidRPr="00017D51">
        <w:rPr>
          <w:rFonts w:ascii="Arial" w:hAnsi="Arial" w:cs="Arial"/>
          <w:sz w:val="20"/>
          <w:szCs w:val="20"/>
        </w:rPr>
      </w:r>
      <w:r w:rsidR="00A1275E" w:rsidRPr="00017D51">
        <w:rPr>
          <w:rFonts w:ascii="Arial" w:hAnsi="Arial" w:cs="Arial"/>
          <w:sz w:val="20"/>
          <w:szCs w:val="20"/>
        </w:rPr>
        <w:fldChar w:fldCharType="separate"/>
      </w:r>
      <w:r w:rsidR="003C70B3" w:rsidRPr="00017D51">
        <w:rPr>
          <w:rFonts w:ascii="Arial" w:hAnsi="Arial" w:cs="Arial"/>
          <w:noProof/>
          <w:sz w:val="20"/>
          <w:szCs w:val="20"/>
        </w:rPr>
        <w:t> </w:t>
      </w:r>
      <w:r w:rsidR="003C70B3" w:rsidRPr="00017D51">
        <w:rPr>
          <w:rFonts w:ascii="Arial" w:hAnsi="Arial" w:cs="Arial"/>
          <w:noProof/>
          <w:sz w:val="20"/>
          <w:szCs w:val="20"/>
        </w:rPr>
        <w:t> </w:t>
      </w:r>
      <w:r w:rsidR="003C70B3" w:rsidRPr="00017D51">
        <w:rPr>
          <w:rFonts w:ascii="Arial" w:hAnsi="Arial" w:cs="Arial"/>
          <w:noProof/>
          <w:sz w:val="20"/>
          <w:szCs w:val="20"/>
        </w:rPr>
        <w:t> </w:t>
      </w:r>
      <w:r w:rsidR="003C70B3" w:rsidRPr="00017D51">
        <w:rPr>
          <w:rFonts w:ascii="Arial" w:hAnsi="Arial" w:cs="Arial"/>
          <w:noProof/>
          <w:sz w:val="20"/>
          <w:szCs w:val="20"/>
        </w:rPr>
        <w:t> </w:t>
      </w:r>
      <w:r w:rsidR="003C70B3" w:rsidRPr="00017D51">
        <w:rPr>
          <w:rFonts w:ascii="Arial" w:hAnsi="Arial" w:cs="Arial"/>
          <w:noProof/>
          <w:sz w:val="20"/>
          <w:szCs w:val="20"/>
        </w:rPr>
        <w:t> </w:t>
      </w:r>
      <w:r w:rsidR="00A1275E" w:rsidRPr="00017D51">
        <w:rPr>
          <w:rFonts w:ascii="Arial" w:hAnsi="Arial" w:cs="Arial"/>
          <w:sz w:val="20"/>
          <w:szCs w:val="20"/>
        </w:rPr>
        <w:fldChar w:fldCharType="end"/>
      </w:r>
      <w:bookmarkEnd w:id="29"/>
      <w:r w:rsidR="003C70B3" w:rsidRPr="00017D51">
        <w:rPr>
          <w:rFonts w:ascii="Arial" w:hAnsi="Arial" w:cs="Arial"/>
          <w:sz w:val="20"/>
          <w:szCs w:val="20"/>
        </w:rPr>
        <w:t xml:space="preserve">  </w:t>
      </w:r>
      <w:r w:rsidR="005A60A4" w:rsidRPr="00017D51">
        <w:rPr>
          <w:rFonts w:ascii="Arial" w:hAnsi="Arial" w:cs="Arial"/>
          <w:sz w:val="20"/>
          <w:szCs w:val="20"/>
        </w:rPr>
        <w:t>de 20</w:t>
      </w:r>
      <w:r w:rsidR="00634A69" w:rsidRPr="00017D51">
        <w:rPr>
          <w:rFonts w:ascii="Arial" w:hAnsi="Arial" w:cs="Arial"/>
          <w:sz w:val="20"/>
          <w:szCs w:val="20"/>
        </w:rPr>
        <w:t>2</w:t>
      </w:r>
      <w:r w:rsidR="004B50F5" w:rsidRPr="00017D51">
        <w:rPr>
          <w:rFonts w:ascii="Arial" w:hAnsi="Arial" w:cs="Arial"/>
          <w:sz w:val="20"/>
          <w:szCs w:val="20"/>
        </w:rPr>
        <w:t>4</w:t>
      </w:r>
    </w:p>
    <w:p w14:paraId="4E628EEB" w14:textId="77777777" w:rsidR="00894464" w:rsidRPr="00017D51" w:rsidRDefault="000F472B" w:rsidP="00C74CE0">
      <w:pPr>
        <w:framePr w:w="9661" w:h="925" w:hSpace="141" w:wrap="around" w:vAnchor="text" w:hAnchor="page" w:x="1161" w:y="8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rPr>
          <w:rFonts w:ascii="Arial" w:eastAsiaTheme="minorEastAsia" w:hAnsi="Arial" w:cs="Arial"/>
          <w:sz w:val="22"/>
          <w:szCs w:val="22"/>
        </w:rPr>
      </w:pPr>
      <w:r w:rsidRPr="00017D51">
        <w:rPr>
          <w:rFonts w:ascii="Arial" w:eastAsiaTheme="minorEastAsia" w:hAnsi="Arial" w:cs="Arial"/>
          <w:sz w:val="22"/>
          <w:szCs w:val="22"/>
        </w:rPr>
        <w:t>Consejería de Educación, Cultura y Deportes</w:t>
      </w:r>
    </w:p>
    <w:p w14:paraId="3611B2E6" w14:textId="69A51B34" w:rsidR="00894464" w:rsidRPr="00017D51" w:rsidRDefault="00894464" w:rsidP="00C74CE0">
      <w:pPr>
        <w:framePr w:w="9661" w:h="925" w:hSpace="141" w:wrap="around" w:vAnchor="text" w:hAnchor="page" w:x="1161" w:y="8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17D51">
        <w:rPr>
          <w:rFonts w:ascii="Arial" w:hAnsi="Arial" w:cs="Arial"/>
          <w:sz w:val="20"/>
          <w:szCs w:val="20"/>
        </w:rPr>
        <w:t xml:space="preserve">Delegación Provincial de Educación, Cultura y Deportes de </w:t>
      </w:r>
      <w:r w:rsidR="00511EA9" w:rsidRPr="00017D51">
        <w:rPr>
          <w:rFonts w:ascii="Arial" w:hAnsi="Arial" w:cs="Arial"/>
          <w:sz w:val="20"/>
          <w:szCs w:val="20"/>
        </w:rPr>
        <w:t>Cuenca</w:t>
      </w:r>
      <w:r w:rsidRPr="00017D51">
        <w:rPr>
          <w:rFonts w:ascii="Arial" w:hAnsi="Arial" w:cs="Arial"/>
          <w:sz w:val="20"/>
          <w:szCs w:val="20"/>
        </w:rPr>
        <w:t xml:space="preserve"> </w:t>
      </w:r>
    </w:p>
    <w:p w14:paraId="6009001D" w14:textId="42132416" w:rsidR="00C74CE0" w:rsidRPr="00017D51" w:rsidRDefault="00C74CE0" w:rsidP="00C74CE0">
      <w:pPr>
        <w:framePr w:w="9661" w:h="925" w:hSpace="141" w:wrap="around" w:vAnchor="text" w:hAnchor="page" w:x="1161" w:y="8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rPr>
          <w:rFonts w:ascii="Arial" w:eastAsiaTheme="minorEastAsia" w:hAnsi="Arial" w:cs="Arial"/>
          <w:color w:val="FF0000"/>
          <w:sz w:val="22"/>
          <w:szCs w:val="22"/>
        </w:rPr>
      </w:pPr>
      <w:r w:rsidRPr="00017D51">
        <w:rPr>
          <w:rFonts w:ascii="Arial" w:eastAsiaTheme="minorEastAsia" w:hAnsi="Arial" w:cs="Arial"/>
          <w:sz w:val="22"/>
          <w:szCs w:val="22"/>
        </w:rPr>
        <w:t>Código DIR</w:t>
      </w:r>
      <w:r w:rsidR="00634A69" w:rsidRPr="00017D51">
        <w:rPr>
          <w:rFonts w:ascii="Arial" w:eastAsiaTheme="minorEastAsia" w:hAnsi="Arial" w:cs="Arial"/>
          <w:sz w:val="22"/>
          <w:szCs w:val="22"/>
        </w:rPr>
        <w:t xml:space="preserve">: </w:t>
      </w:r>
      <w:r w:rsidR="00302CAF" w:rsidRPr="00017D51">
        <w:rPr>
          <w:rFonts w:ascii="Arial" w:hAnsi="Arial" w:cs="Arial"/>
          <w:sz w:val="22"/>
          <w:szCs w:val="22"/>
          <w:shd w:val="clear" w:color="auto" w:fill="F5FBFF"/>
        </w:rPr>
        <w:t>A08027341</w:t>
      </w:r>
    </w:p>
    <w:p w14:paraId="54563B37" w14:textId="4E12C64D" w:rsidR="00C74CE0" w:rsidRPr="00017D51" w:rsidRDefault="00C74CE0" w:rsidP="003664B5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017D51">
        <w:rPr>
          <w:rFonts w:ascii="Arial" w:hAnsi="Arial" w:cs="Arial"/>
          <w:b/>
          <w:sz w:val="20"/>
          <w:szCs w:val="20"/>
        </w:rPr>
        <w:t>ORGANISMO DESTINATARIO:</w:t>
      </w:r>
    </w:p>
    <w:p w14:paraId="414E5D0D" w14:textId="765496D5" w:rsidR="008770D1" w:rsidRPr="00017D51" w:rsidRDefault="008770D1" w:rsidP="003664B5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262B64CA" w14:textId="69C65326" w:rsidR="008770D1" w:rsidRPr="00017D51" w:rsidRDefault="008770D1" w:rsidP="003664B5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1176ED02" w14:textId="77777777" w:rsidR="008770D1" w:rsidRPr="00017D51" w:rsidRDefault="008770D1" w:rsidP="003664B5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sectPr w:rsidR="008770D1" w:rsidRPr="00017D51" w:rsidSect="00A757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00" w:right="748" w:bottom="709" w:left="70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E4DF2" w14:textId="77777777" w:rsidR="003F0D1C" w:rsidRDefault="003F0D1C">
      <w:r>
        <w:separator/>
      </w:r>
    </w:p>
  </w:endnote>
  <w:endnote w:type="continuationSeparator" w:id="0">
    <w:p w14:paraId="77B27110" w14:textId="77777777" w:rsidR="003F0D1C" w:rsidRDefault="003F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D5BF8" w14:textId="77777777" w:rsidR="008353F7" w:rsidRDefault="008353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6F485" w14:textId="77777777" w:rsidR="008353F7" w:rsidRDefault="008353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8CC12" w14:textId="77777777" w:rsidR="008353F7" w:rsidRDefault="008353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64FE8" w14:textId="77777777" w:rsidR="003F0D1C" w:rsidRDefault="003F0D1C">
      <w:r>
        <w:separator/>
      </w:r>
    </w:p>
  </w:footnote>
  <w:footnote w:type="continuationSeparator" w:id="0">
    <w:p w14:paraId="7EB84858" w14:textId="77777777" w:rsidR="003F0D1C" w:rsidRDefault="003F0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664B" w14:textId="77777777" w:rsidR="008353F7" w:rsidRDefault="008353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82F46" w14:textId="3FC42852" w:rsidR="00C04782" w:rsidRDefault="00A757A1" w:rsidP="005607E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88E3541" wp14:editId="729DC62B">
          <wp:simplePos x="0" y="0"/>
          <wp:positionH relativeFrom="column">
            <wp:posOffset>2540</wp:posOffset>
          </wp:positionH>
          <wp:positionV relativeFrom="paragraph">
            <wp:posOffset>-122555</wp:posOffset>
          </wp:positionV>
          <wp:extent cx="1194063" cy="770255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nuevoazul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063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82">
      <w:tab/>
    </w:r>
    <w:r w:rsidR="00A81F80">
      <w:t xml:space="preserve">                                                                                                                 </w:t>
    </w:r>
  </w:p>
  <w:p w14:paraId="53B2B8AE" w14:textId="371F41A4" w:rsidR="00552C53" w:rsidRPr="00904F1E" w:rsidRDefault="00552C53" w:rsidP="00552C53">
    <w:pPr>
      <w:pStyle w:val="Encabezado"/>
      <w:tabs>
        <w:tab w:val="clear" w:pos="4252"/>
        <w:tab w:val="clear" w:pos="8504"/>
        <w:tab w:val="left" w:pos="1875"/>
      </w:tabs>
      <w:rPr>
        <w:rFonts w:asciiTheme="minorHAnsi" w:hAnsiTheme="minorHAnsi"/>
        <w:color w:val="17365D" w:themeColor="text2" w:themeShade="BF"/>
        <w:sz w:val="18"/>
        <w:szCs w:val="18"/>
      </w:rPr>
    </w:pPr>
  </w:p>
  <w:p w14:paraId="25142D53" w14:textId="26084B49" w:rsidR="00A93A45" w:rsidRPr="00D22B69" w:rsidRDefault="00A93A45" w:rsidP="00A53620">
    <w:pPr>
      <w:pStyle w:val="Encabezado"/>
      <w:tabs>
        <w:tab w:val="clear" w:pos="4252"/>
        <w:tab w:val="clear" w:pos="8504"/>
        <w:tab w:val="left" w:pos="1875"/>
      </w:tabs>
      <w:jc w:val="right"/>
      <w:rPr>
        <w:rFonts w:ascii="Calibri" w:hAnsi="Calibri"/>
        <w:b/>
        <w:sz w:val="18"/>
        <w:szCs w:val="20"/>
      </w:rPr>
    </w:pPr>
    <w:bookmarkStart w:id="30" w:name="_Hlk152059755"/>
  </w:p>
  <w:bookmarkEnd w:id="30"/>
  <w:p w14:paraId="121B9535" w14:textId="6A56FBD7" w:rsidR="00F045B2" w:rsidRDefault="00F045B2" w:rsidP="005607E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sz w:val="18"/>
        <w:szCs w:val="20"/>
      </w:rPr>
    </w:pPr>
  </w:p>
  <w:p w14:paraId="685798EB" w14:textId="7216B9FF" w:rsidR="00A53620" w:rsidRDefault="00A53620" w:rsidP="005607E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sz w:val="18"/>
        <w:szCs w:val="20"/>
      </w:rPr>
    </w:pPr>
  </w:p>
  <w:p w14:paraId="777191D9" w14:textId="6F04A349" w:rsidR="00A53620" w:rsidRPr="008353F7" w:rsidRDefault="00A53620" w:rsidP="00A53620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color w:val="002060"/>
        <w:sz w:val="18"/>
        <w:szCs w:val="20"/>
      </w:rPr>
    </w:pPr>
    <w:r w:rsidRPr="008353F7">
      <w:rPr>
        <w:rFonts w:ascii="Calibri" w:hAnsi="Calibri"/>
        <w:b/>
        <w:color w:val="002060"/>
        <w:sz w:val="18"/>
        <w:szCs w:val="20"/>
      </w:rPr>
      <w:t xml:space="preserve">Consejería de Educación, Cultura y Deportes                                                                                                                            </w:t>
    </w:r>
  </w:p>
  <w:p w14:paraId="5AF5290B" w14:textId="77777777" w:rsidR="00A53620" w:rsidRPr="008353F7" w:rsidRDefault="00A53620" w:rsidP="00A53620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color w:val="002060"/>
        <w:sz w:val="18"/>
        <w:szCs w:val="20"/>
      </w:rPr>
    </w:pPr>
    <w:r w:rsidRPr="008353F7">
      <w:rPr>
        <w:rFonts w:ascii="Calibri" w:hAnsi="Calibri"/>
        <w:b/>
        <w:color w:val="002060"/>
        <w:sz w:val="18"/>
        <w:szCs w:val="20"/>
      </w:rPr>
      <w:t xml:space="preserve">Delegación Provincial de Educación, Cultura y Deportes </w:t>
    </w:r>
  </w:p>
  <w:p w14:paraId="6CEA66AB" w14:textId="0A34648A" w:rsidR="00A53620" w:rsidRPr="00F045B2" w:rsidRDefault="00A53620" w:rsidP="00A53620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sz w:val="18"/>
        <w:szCs w:val="20"/>
      </w:rPr>
    </w:pPr>
    <w:r w:rsidRPr="008353F7">
      <w:rPr>
        <w:rFonts w:ascii="Calibri" w:hAnsi="Calibri"/>
        <w:b/>
        <w:color w:val="002060"/>
        <w:sz w:val="18"/>
        <w:szCs w:val="20"/>
      </w:rPr>
      <w:t>de Cuenca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FE5B2" w14:textId="77777777" w:rsidR="008353F7" w:rsidRDefault="008353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4FC2"/>
    <w:multiLevelType w:val="hybridMultilevel"/>
    <w:tmpl w:val="CB32F946"/>
    <w:lvl w:ilvl="0" w:tplc="00C85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CFA"/>
    <w:multiLevelType w:val="hybridMultilevel"/>
    <w:tmpl w:val="867E3100"/>
    <w:lvl w:ilvl="0" w:tplc="99361E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7B8D"/>
    <w:multiLevelType w:val="hybridMultilevel"/>
    <w:tmpl w:val="3B0809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86208"/>
    <w:multiLevelType w:val="hybridMultilevel"/>
    <w:tmpl w:val="2844FC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26E08"/>
    <w:multiLevelType w:val="hybridMultilevel"/>
    <w:tmpl w:val="6596BDEE"/>
    <w:lvl w:ilvl="0" w:tplc="51F6BF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ED7103"/>
    <w:multiLevelType w:val="hybridMultilevel"/>
    <w:tmpl w:val="88E2AB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9">
      <w:start w:val="1"/>
      <w:numFmt w:val="lowerLetter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B42D7"/>
    <w:multiLevelType w:val="hybridMultilevel"/>
    <w:tmpl w:val="68364830"/>
    <w:lvl w:ilvl="0" w:tplc="5CB040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F4B52"/>
    <w:multiLevelType w:val="hybridMultilevel"/>
    <w:tmpl w:val="6F7A3970"/>
    <w:lvl w:ilvl="0" w:tplc="1FCE6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05A83"/>
    <w:multiLevelType w:val="hybridMultilevel"/>
    <w:tmpl w:val="217039A8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A4762"/>
    <w:multiLevelType w:val="hybridMultilevel"/>
    <w:tmpl w:val="174E5470"/>
    <w:lvl w:ilvl="0" w:tplc="2954F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X0dTLOR8cpPPZqGT1SIhiaaqkqLLTf/9rpDum+DKF50pY6Ym9OPVAas1lDn7HHkEW0Pw/OdRjWkW45VhpQP0w==" w:salt="AmrcAEAn1+DN0Dm/JP8+FA=="/>
  <w:defaultTabStop w:val="708"/>
  <w:hyphenationZone w:val="425"/>
  <w:characterSpacingControl w:val="doNotCompress"/>
  <w:hdrShapeDefaults>
    <o:shapedefaults v:ext="edit" spidmax="2252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7D51"/>
    <w:rsid w:val="00025BD5"/>
    <w:rsid w:val="000273C0"/>
    <w:rsid w:val="00043F07"/>
    <w:rsid w:val="00045166"/>
    <w:rsid w:val="00053A77"/>
    <w:rsid w:val="0006371A"/>
    <w:rsid w:val="00063A07"/>
    <w:rsid w:val="00063B84"/>
    <w:rsid w:val="00065946"/>
    <w:rsid w:val="0007009F"/>
    <w:rsid w:val="00071776"/>
    <w:rsid w:val="00073132"/>
    <w:rsid w:val="000749CF"/>
    <w:rsid w:val="00080B07"/>
    <w:rsid w:val="00082C4B"/>
    <w:rsid w:val="0008745A"/>
    <w:rsid w:val="000931AD"/>
    <w:rsid w:val="00095FAF"/>
    <w:rsid w:val="000A5010"/>
    <w:rsid w:val="000A7871"/>
    <w:rsid w:val="000B2D50"/>
    <w:rsid w:val="000B37C1"/>
    <w:rsid w:val="000B3F7D"/>
    <w:rsid w:val="000B530C"/>
    <w:rsid w:val="000C09D4"/>
    <w:rsid w:val="000C163F"/>
    <w:rsid w:val="000C498C"/>
    <w:rsid w:val="000C545E"/>
    <w:rsid w:val="000C54F4"/>
    <w:rsid w:val="000C7ACB"/>
    <w:rsid w:val="000D3ED6"/>
    <w:rsid w:val="000E1B2B"/>
    <w:rsid w:val="000E29A8"/>
    <w:rsid w:val="000E32CF"/>
    <w:rsid w:val="000E7D5A"/>
    <w:rsid w:val="000F0CF8"/>
    <w:rsid w:val="000F415C"/>
    <w:rsid w:val="000F472B"/>
    <w:rsid w:val="00103E50"/>
    <w:rsid w:val="0010413B"/>
    <w:rsid w:val="001250C6"/>
    <w:rsid w:val="00133F3F"/>
    <w:rsid w:val="00140B05"/>
    <w:rsid w:val="001449E8"/>
    <w:rsid w:val="00146838"/>
    <w:rsid w:val="0014689C"/>
    <w:rsid w:val="0015026E"/>
    <w:rsid w:val="00151652"/>
    <w:rsid w:val="00153FB9"/>
    <w:rsid w:val="0015498A"/>
    <w:rsid w:val="0016638F"/>
    <w:rsid w:val="001678AE"/>
    <w:rsid w:val="001746A5"/>
    <w:rsid w:val="00174E5E"/>
    <w:rsid w:val="00176062"/>
    <w:rsid w:val="001803B8"/>
    <w:rsid w:val="001805E6"/>
    <w:rsid w:val="001860AD"/>
    <w:rsid w:val="00193707"/>
    <w:rsid w:val="0019444B"/>
    <w:rsid w:val="001970D7"/>
    <w:rsid w:val="001A1DC8"/>
    <w:rsid w:val="001A7353"/>
    <w:rsid w:val="001A73FB"/>
    <w:rsid w:val="001B3431"/>
    <w:rsid w:val="001B4386"/>
    <w:rsid w:val="001B4B21"/>
    <w:rsid w:val="001C1DF9"/>
    <w:rsid w:val="001C2406"/>
    <w:rsid w:val="001C3AEF"/>
    <w:rsid w:val="001C614A"/>
    <w:rsid w:val="001D0AE7"/>
    <w:rsid w:val="001D3C16"/>
    <w:rsid w:val="001D6851"/>
    <w:rsid w:val="001D6E0E"/>
    <w:rsid w:val="001E30D6"/>
    <w:rsid w:val="001E3165"/>
    <w:rsid w:val="001E424C"/>
    <w:rsid w:val="001E711E"/>
    <w:rsid w:val="001F08B9"/>
    <w:rsid w:val="001F1C1A"/>
    <w:rsid w:val="002077C5"/>
    <w:rsid w:val="00210087"/>
    <w:rsid w:val="00215CE2"/>
    <w:rsid w:val="00217BD5"/>
    <w:rsid w:val="00217D61"/>
    <w:rsid w:val="00224BEC"/>
    <w:rsid w:val="00230274"/>
    <w:rsid w:val="002356CA"/>
    <w:rsid w:val="0024632D"/>
    <w:rsid w:val="002465EA"/>
    <w:rsid w:val="002478BE"/>
    <w:rsid w:val="00252996"/>
    <w:rsid w:val="00253168"/>
    <w:rsid w:val="00260A70"/>
    <w:rsid w:val="00263509"/>
    <w:rsid w:val="002658E2"/>
    <w:rsid w:val="00271F89"/>
    <w:rsid w:val="0027628C"/>
    <w:rsid w:val="00276957"/>
    <w:rsid w:val="00276ADD"/>
    <w:rsid w:val="00277C01"/>
    <w:rsid w:val="002854C0"/>
    <w:rsid w:val="00292DFF"/>
    <w:rsid w:val="002948D3"/>
    <w:rsid w:val="00294E80"/>
    <w:rsid w:val="002C3076"/>
    <w:rsid w:val="002C3911"/>
    <w:rsid w:val="002C6EB3"/>
    <w:rsid w:val="002C7D35"/>
    <w:rsid w:val="002D38FF"/>
    <w:rsid w:val="002D397A"/>
    <w:rsid w:val="002D6797"/>
    <w:rsid w:val="002D7765"/>
    <w:rsid w:val="002D7FE2"/>
    <w:rsid w:val="002E2451"/>
    <w:rsid w:val="002E3B71"/>
    <w:rsid w:val="002E4B8F"/>
    <w:rsid w:val="002E55C3"/>
    <w:rsid w:val="002E6684"/>
    <w:rsid w:val="002F1490"/>
    <w:rsid w:val="002F17D3"/>
    <w:rsid w:val="002F2C3B"/>
    <w:rsid w:val="002F2FE6"/>
    <w:rsid w:val="002F6B9B"/>
    <w:rsid w:val="00302398"/>
    <w:rsid w:val="00302CAF"/>
    <w:rsid w:val="003079C9"/>
    <w:rsid w:val="00310832"/>
    <w:rsid w:val="00312271"/>
    <w:rsid w:val="00314104"/>
    <w:rsid w:val="00316FB3"/>
    <w:rsid w:val="00320C2C"/>
    <w:rsid w:val="003275E3"/>
    <w:rsid w:val="00333BBD"/>
    <w:rsid w:val="0033406B"/>
    <w:rsid w:val="003341D6"/>
    <w:rsid w:val="00340FE4"/>
    <w:rsid w:val="00342C46"/>
    <w:rsid w:val="0034364D"/>
    <w:rsid w:val="00344760"/>
    <w:rsid w:val="0034684F"/>
    <w:rsid w:val="00346D08"/>
    <w:rsid w:val="00350452"/>
    <w:rsid w:val="003512B4"/>
    <w:rsid w:val="003562DC"/>
    <w:rsid w:val="00361711"/>
    <w:rsid w:val="00362B8D"/>
    <w:rsid w:val="0036419D"/>
    <w:rsid w:val="00364797"/>
    <w:rsid w:val="00365223"/>
    <w:rsid w:val="003664B5"/>
    <w:rsid w:val="00376269"/>
    <w:rsid w:val="00381235"/>
    <w:rsid w:val="00382F40"/>
    <w:rsid w:val="0038382F"/>
    <w:rsid w:val="00385813"/>
    <w:rsid w:val="003A4CDD"/>
    <w:rsid w:val="003A5225"/>
    <w:rsid w:val="003A7DE9"/>
    <w:rsid w:val="003A7F5C"/>
    <w:rsid w:val="003B3FA1"/>
    <w:rsid w:val="003C4F52"/>
    <w:rsid w:val="003C70B3"/>
    <w:rsid w:val="003D478A"/>
    <w:rsid w:val="003E049B"/>
    <w:rsid w:val="003F0493"/>
    <w:rsid w:val="003F0D1C"/>
    <w:rsid w:val="003F1A11"/>
    <w:rsid w:val="003F5C9B"/>
    <w:rsid w:val="004058EA"/>
    <w:rsid w:val="0043125F"/>
    <w:rsid w:val="0043544F"/>
    <w:rsid w:val="00435931"/>
    <w:rsid w:val="00446035"/>
    <w:rsid w:val="0045158A"/>
    <w:rsid w:val="004555EA"/>
    <w:rsid w:val="004609DE"/>
    <w:rsid w:val="004615BB"/>
    <w:rsid w:val="00463033"/>
    <w:rsid w:val="00467FE5"/>
    <w:rsid w:val="00482703"/>
    <w:rsid w:val="00484B46"/>
    <w:rsid w:val="004913C4"/>
    <w:rsid w:val="00495FB6"/>
    <w:rsid w:val="004A1BDA"/>
    <w:rsid w:val="004A3336"/>
    <w:rsid w:val="004A3CF1"/>
    <w:rsid w:val="004A4BF1"/>
    <w:rsid w:val="004A72E0"/>
    <w:rsid w:val="004A7F18"/>
    <w:rsid w:val="004B271D"/>
    <w:rsid w:val="004B2739"/>
    <w:rsid w:val="004B50F5"/>
    <w:rsid w:val="004D1D21"/>
    <w:rsid w:val="004D2494"/>
    <w:rsid w:val="004E147C"/>
    <w:rsid w:val="004E2E64"/>
    <w:rsid w:val="004E3CE1"/>
    <w:rsid w:val="004E49F0"/>
    <w:rsid w:val="004F06AF"/>
    <w:rsid w:val="0050505B"/>
    <w:rsid w:val="00506319"/>
    <w:rsid w:val="00506B70"/>
    <w:rsid w:val="00506CA2"/>
    <w:rsid w:val="00511EA9"/>
    <w:rsid w:val="0051491B"/>
    <w:rsid w:val="00521654"/>
    <w:rsid w:val="0053157F"/>
    <w:rsid w:val="00531BB5"/>
    <w:rsid w:val="00533B08"/>
    <w:rsid w:val="00544FE6"/>
    <w:rsid w:val="00546E7A"/>
    <w:rsid w:val="00547C99"/>
    <w:rsid w:val="005502C9"/>
    <w:rsid w:val="00552478"/>
    <w:rsid w:val="00552C53"/>
    <w:rsid w:val="00553A3B"/>
    <w:rsid w:val="00556FDE"/>
    <w:rsid w:val="00560357"/>
    <w:rsid w:val="005607ED"/>
    <w:rsid w:val="005608CB"/>
    <w:rsid w:val="005622F7"/>
    <w:rsid w:val="00575580"/>
    <w:rsid w:val="005765EA"/>
    <w:rsid w:val="00577E1C"/>
    <w:rsid w:val="00580274"/>
    <w:rsid w:val="00583BB9"/>
    <w:rsid w:val="005841F1"/>
    <w:rsid w:val="00590FF1"/>
    <w:rsid w:val="005913D2"/>
    <w:rsid w:val="00596E37"/>
    <w:rsid w:val="005A24D6"/>
    <w:rsid w:val="005A60A4"/>
    <w:rsid w:val="005C1902"/>
    <w:rsid w:val="005D1A60"/>
    <w:rsid w:val="005E3299"/>
    <w:rsid w:val="005E5736"/>
    <w:rsid w:val="005F33EF"/>
    <w:rsid w:val="005F3442"/>
    <w:rsid w:val="006057E0"/>
    <w:rsid w:val="006116C5"/>
    <w:rsid w:val="00612658"/>
    <w:rsid w:val="00614758"/>
    <w:rsid w:val="006174CD"/>
    <w:rsid w:val="006176D1"/>
    <w:rsid w:val="006249F1"/>
    <w:rsid w:val="00627EA2"/>
    <w:rsid w:val="00634A69"/>
    <w:rsid w:val="00635848"/>
    <w:rsid w:val="00641B34"/>
    <w:rsid w:val="006474BB"/>
    <w:rsid w:val="006475E5"/>
    <w:rsid w:val="006515A1"/>
    <w:rsid w:val="006517D2"/>
    <w:rsid w:val="0065311F"/>
    <w:rsid w:val="006538F6"/>
    <w:rsid w:val="00654E18"/>
    <w:rsid w:val="006578F1"/>
    <w:rsid w:val="00662236"/>
    <w:rsid w:val="006638D2"/>
    <w:rsid w:val="00665036"/>
    <w:rsid w:val="00667321"/>
    <w:rsid w:val="006674EE"/>
    <w:rsid w:val="00677EA4"/>
    <w:rsid w:val="00683425"/>
    <w:rsid w:val="00690FCD"/>
    <w:rsid w:val="006A0E54"/>
    <w:rsid w:val="006A5D3E"/>
    <w:rsid w:val="006A7154"/>
    <w:rsid w:val="006A7650"/>
    <w:rsid w:val="006B4A4B"/>
    <w:rsid w:val="006B726C"/>
    <w:rsid w:val="006B7890"/>
    <w:rsid w:val="006C4BDB"/>
    <w:rsid w:val="006D0893"/>
    <w:rsid w:val="006D1826"/>
    <w:rsid w:val="006D4AFE"/>
    <w:rsid w:val="006D57E5"/>
    <w:rsid w:val="006E10BD"/>
    <w:rsid w:val="006E4449"/>
    <w:rsid w:val="006E600D"/>
    <w:rsid w:val="006E6D36"/>
    <w:rsid w:val="006E742C"/>
    <w:rsid w:val="006F0376"/>
    <w:rsid w:val="007015D4"/>
    <w:rsid w:val="00701DE7"/>
    <w:rsid w:val="007032C7"/>
    <w:rsid w:val="00710EF3"/>
    <w:rsid w:val="007127DA"/>
    <w:rsid w:val="00712F84"/>
    <w:rsid w:val="007132B9"/>
    <w:rsid w:val="00713992"/>
    <w:rsid w:val="00715827"/>
    <w:rsid w:val="0072166C"/>
    <w:rsid w:val="0073122E"/>
    <w:rsid w:val="007326BE"/>
    <w:rsid w:val="00733469"/>
    <w:rsid w:val="00743E89"/>
    <w:rsid w:val="00744180"/>
    <w:rsid w:val="00744354"/>
    <w:rsid w:val="00745310"/>
    <w:rsid w:val="00747ACF"/>
    <w:rsid w:val="007525D0"/>
    <w:rsid w:val="00752610"/>
    <w:rsid w:val="00753F0A"/>
    <w:rsid w:val="00767285"/>
    <w:rsid w:val="00780D86"/>
    <w:rsid w:val="00784190"/>
    <w:rsid w:val="00786C0D"/>
    <w:rsid w:val="00791184"/>
    <w:rsid w:val="007914D1"/>
    <w:rsid w:val="007918A6"/>
    <w:rsid w:val="00797138"/>
    <w:rsid w:val="007A5B0B"/>
    <w:rsid w:val="007B20BC"/>
    <w:rsid w:val="007B328A"/>
    <w:rsid w:val="007B443F"/>
    <w:rsid w:val="007B6C4B"/>
    <w:rsid w:val="007C2887"/>
    <w:rsid w:val="007C2A72"/>
    <w:rsid w:val="007C32DF"/>
    <w:rsid w:val="007C4E9A"/>
    <w:rsid w:val="007D03E7"/>
    <w:rsid w:val="007D620C"/>
    <w:rsid w:val="007E70BE"/>
    <w:rsid w:val="007F14FF"/>
    <w:rsid w:val="007F2B7F"/>
    <w:rsid w:val="007F3203"/>
    <w:rsid w:val="007F59C8"/>
    <w:rsid w:val="0080698F"/>
    <w:rsid w:val="008100A9"/>
    <w:rsid w:val="008109A5"/>
    <w:rsid w:val="00811B47"/>
    <w:rsid w:val="00812C2C"/>
    <w:rsid w:val="008144DC"/>
    <w:rsid w:val="00822D17"/>
    <w:rsid w:val="008248A4"/>
    <w:rsid w:val="008263C0"/>
    <w:rsid w:val="00827B73"/>
    <w:rsid w:val="008344F4"/>
    <w:rsid w:val="008353F7"/>
    <w:rsid w:val="008471E1"/>
    <w:rsid w:val="008511DE"/>
    <w:rsid w:val="008525ED"/>
    <w:rsid w:val="00867A0E"/>
    <w:rsid w:val="00867A1D"/>
    <w:rsid w:val="008770D1"/>
    <w:rsid w:val="008800A1"/>
    <w:rsid w:val="0089106C"/>
    <w:rsid w:val="008938DB"/>
    <w:rsid w:val="00894464"/>
    <w:rsid w:val="00894877"/>
    <w:rsid w:val="008A178C"/>
    <w:rsid w:val="008A6385"/>
    <w:rsid w:val="008B07F7"/>
    <w:rsid w:val="008B23EB"/>
    <w:rsid w:val="008B3537"/>
    <w:rsid w:val="008B54F2"/>
    <w:rsid w:val="008B748A"/>
    <w:rsid w:val="008C2951"/>
    <w:rsid w:val="008C78CB"/>
    <w:rsid w:val="008D05EA"/>
    <w:rsid w:val="008D168B"/>
    <w:rsid w:val="008D3096"/>
    <w:rsid w:val="008D4A2B"/>
    <w:rsid w:val="008D6842"/>
    <w:rsid w:val="008D6B01"/>
    <w:rsid w:val="008D7E38"/>
    <w:rsid w:val="008E202D"/>
    <w:rsid w:val="008E4252"/>
    <w:rsid w:val="008E59C3"/>
    <w:rsid w:val="008E63D9"/>
    <w:rsid w:val="008E6F24"/>
    <w:rsid w:val="0090003F"/>
    <w:rsid w:val="0090247D"/>
    <w:rsid w:val="00903DAB"/>
    <w:rsid w:val="00904E23"/>
    <w:rsid w:val="00904F1E"/>
    <w:rsid w:val="00907DA0"/>
    <w:rsid w:val="00910761"/>
    <w:rsid w:val="00920378"/>
    <w:rsid w:val="009203F8"/>
    <w:rsid w:val="009232E4"/>
    <w:rsid w:val="00927238"/>
    <w:rsid w:val="0093398B"/>
    <w:rsid w:val="00935946"/>
    <w:rsid w:val="00937676"/>
    <w:rsid w:val="009432D8"/>
    <w:rsid w:val="00943B38"/>
    <w:rsid w:val="00944576"/>
    <w:rsid w:val="00950078"/>
    <w:rsid w:val="00961823"/>
    <w:rsid w:val="00961E97"/>
    <w:rsid w:val="00961F2A"/>
    <w:rsid w:val="009673C5"/>
    <w:rsid w:val="00972FBB"/>
    <w:rsid w:val="00973F28"/>
    <w:rsid w:val="009803FF"/>
    <w:rsid w:val="00983CAE"/>
    <w:rsid w:val="00985F0D"/>
    <w:rsid w:val="009923C9"/>
    <w:rsid w:val="009930E5"/>
    <w:rsid w:val="009A14C3"/>
    <w:rsid w:val="009A3D98"/>
    <w:rsid w:val="009B6919"/>
    <w:rsid w:val="009C3418"/>
    <w:rsid w:val="009C36E4"/>
    <w:rsid w:val="009C6E3C"/>
    <w:rsid w:val="009D1EF3"/>
    <w:rsid w:val="009D719B"/>
    <w:rsid w:val="009E6239"/>
    <w:rsid w:val="009E6D63"/>
    <w:rsid w:val="009F00F6"/>
    <w:rsid w:val="00A04352"/>
    <w:rsid w:val="00A04981"/>
    <w:rsid w:val="00A04B17"/>
    <w:rsid w:val="00A07C03"/>
    <w:rsid w:val="00A10331"/>
    <w:rsid w:val="00A1275E"/>
    <w:rsid w:val="00A14E21"/>
    <w:rsid w:val="00A21272"/>
    <w:rsid w:val="00A248B1"/>
    <w:rsid w:val="00A41FD6"/>
    <w:rsid w:val="00A436A2"/>
    <w:rsid w:val="00A525AE"/>
    <w:rsid w:val="00A53620"/>
    <w:rsid w:val="00A53BBD"/>
    <w:rsid w:val="00A56552"/>
    <w:rsid w:val="00A567B4"/>
    <w:rsid w:val="00A6641B"/>
    <w:rsid w:val="00A667B9"/>
    <w:rsid w:val="00A70C9A"/>
    <w:rsid w:val="00A70E9F"/>
    <w:rsid w:val="00A71E12"/>
    <w:rsid w:val="00A722AE"/>
    <w:rsid w:val="00A757A1"/>
    <w:rsid w:val="00A81F80"/>
    <w:rsid w:val="00A82AAD"/>
    <w:rsid w:val="00A8673B"/>
    <w:rsid w:val="00A929CD"/>
    <w:rsid w:val="00A93A45"/>
    <w:rsid w:val="00A95BCC"/>
    <w:rsid w:val="00AA1F16"/>
    <w:rsid w:val="00AA2CFD"/>
    <w:rsid w:val="00AB1AE3"/>
    <w:rsid w:val="00AB3D24"/>
    <w:rsid w:val="00AC0420"/>
    <w:rsid w:val="00AC33C6"/>
    <w:rsid w:val="00AC661A"/>
    <w:rsid w:val="00AC7992"/>
    <w:rsid w:val="00AE2498"/>
    <w:rsid w:val="00AE298F"/>
    <w:rsid w:val="00AF0268"/>
    <w:rsid w:val="00AF1818"/>
    <w:rsid w:val="00AF2297"/>
    <w:rsid w:val="00AF66AB"/>
    <w:rsid w:val="00AF7C9D"/>
    <w:rsid w:val="00B01ADF"/>
    <w:rsid w:val="00B127B5"/>
    <w:rsid w:val="00B13BB1"/>
    <w:rsid w:val="00B14B7F"/>
    <w:rsid w:val="00B20F71"/>
    <w:rsid w:val="00B23F3C"/>
    <w:rsid w:val="00B242B8"/>
    <w:rsid w:val="00B25B6C"/>
    <w:rsid w:val="00B274C1"/>
    <w:rsid w:val="00B32591"/>
    <w:rsid w:val="00B34AFF"/>
    <w:rsid w:val="00B36936"/>
    <w:rsid w:val="00B376E8"/>
    <w:rsid w:val="00B454AE"/>
    <w:rsid w:val="00B46129"/>
    <w:rsid w:val="00B61012"/>
    <w:rsid w:val="00B711FC"/>
    <w:rsid w:val="00B73032"/>
    <w:rsid w:val="00B76A67"/>
    <w:rsid w:val="00B80ABD"/>
    <w:rsid w:val="00B8416A"/>
    <w:rsid w:val="00B846EC"/>
    <w:rsid w:val="00B84AF1"/>
    <w:rsid w:val="00B97F4C"/>
    <w:rsid w:val="00BA73CB"/>
    <w:rsid w:val="00BB78EE"/>
    <w:rsid w:val="00BB79F6"/>
    <w:rsid w:val="00BC2C23"/>
    <w:rsid w:val="00BC6BDF"/>
    <w:rsid w:val="00BD2ABA"/>
    <w:rsid w:val="00BD74F8"/>
    <w:rsid w:val="00BE0021"/>
    <w:rsid w:val="00BE052C"/>
    <w:rsid w:val="00BE469D"/>
    <w:rsid w:val="00BE5DA0"/>
    <w:rsid w:val="00BF0F51"/>
    <w:rsid w:val="00BF27BD"/>
    <w:rsid w:val="00BF615F"/>
    <w:rsid w:val="00C01018"/>
    <w:rsid w:val="00C01310"/>
    <w:rsid w:val="00C04423"/>
    <w:rsid w:val="00C04782"/>
    <w:rsid w:val="00C10DD1"/>
    <w:rsid w:val="00C11C2A"/>
    <w:rsid w:val="00C14455"/>
    <w:rsid w:val="00C32C9A"/>
    <w:rsid w:val="00C33908"/>
    <w:rsid w:val="00C34594"/>
    <w:rsid w:val="00C35D34"/>
    <w:rsid w:val="00C53202"/>
    <w:rsid w:val="00C623C5"/>
    <w:rsid w:val="00C64DDB"/>
    <w:rsid w:val="00C709BB"/>
    <w:rsid w:val="00C74BBA"/>
    <w:rsid w:val="00C74CE0"/>
    <w:rsid w:val="00C77358"/>
    <w:rsid w:val="00C85969"/>
    <w:rsid w:val="00C90E17"/>
    <w:rsid w:val="00C92EDE"/>
    <w:rsid w:val="00C95645"/>
    <w:rsid w:val="00C977D8"/>
    <w:rsid w:val="00CA0346"/>
    <w:rsid w:val="00CA1FA7"/>
    <w:rsid w:val="00CA29D6"/>
    <w:rsid w:val="00CB2750"/>
    <w:rsid w:val="00CC0048"/>
    <w:rsid w:val="00CC1ADC"/>
    <w:rsid w:val="00CD0C8D"/>
    <w:rsid w:val="00CD148D"/>
    <w:rsid w:val="00CD2345"/>
    <w:rsid w:val="00CD2787"/>
    <w:rsid w:val="00CD4AB8"/>
    <w:rsid w:val="00CE504C"/>
    <w:rsid w:val="00CE52A8"/>
    <w:rsid w:val="00CE6EB1"/>
    <w:rsid w:val="00CF150F"/>
    <w:rsid w:val="00CF5397"/>
    <w:rsid w:val="00D03787"/>
    <w:rsid w:val="00D044AC"/>
    <w:rsid w:val="00D1318D"/>
    <w:rsid w:val="00D15F75"/>
    <w:rsid w:val="00D20382"/>
    <w:rsid w:val="00D21248"/>
    <w:rsid w:val="00D219DC"/>
    <w:rsid w:val="00D2221B"/>
    <w:rsid w:val="00D22B69"/>
    <w:rsid w:val="00D27D85"/>
    <w:rsid w:val="00D35BEE"/>
    <w:rsid w:val="00D35D05"/>
    <w:rsid w:val="00D36055"/>
    <w:rsid w:val="00D4157B"/>
    <w:rsid w:val="00D4223A"/>
    <w:rsid w:val="00D4431A"/>
    <w:rsid w:val="00D45DDD"/>
    <w:rsid w:val="00D45E26"/>
    <w:rsid w:val="00D46AE1"/>
    <w:rsid w:val="00D47155"/>
    <w:rsid w:val="00D521D5"/>
    <w:rsid w:val="00D55019"/>
    <w:rsid w:val="00D57148"/>
    <w:rsid w:val="00D63ECF"/>
    <w:rsid w:val="00D64FC6"/>
    <w:rsid w:val="00D70A78"/>
    <w:rsid w:val="00D72039"/>
    <w:rsid w:val="00D73CB0"/>
    <w:rsid w:val="00D75E64"/>
    <w:rsid w:val="00D76181"/>
    <w:rsid w:val="00D8105F"/>
    <w:rsid w:val="00D81063"/>
    <w:rsid w:val="00D83F84"/>
    <w:rsid w:val="00D9236C"/>
    <w:rsid w:val="00D925E3"/>
    <w:rsid w:val="00D949C2"/>
    <w:rsid w:val="00D9508B"/>
    <w:rsid w:val="00D96359"/>
    <w:rsid w:val="00D96F7A"/>
    <w:rsid w:val="00DA3D00"/>
    <w:rsid w:val="00DA5AE0"/>
    <w:rsid w:val="00DA662C"/>
    <w:rsid w:val="00DB00F4"/>
    <w:rsid w:val="00DC242C"/>
    <w:rsid w:val="00DC623C"/>
    <w:rsid w:val="00DE4C20"/>
    <w:rsid w:val="00DF02F4"/>
    <w:rsid w:val="00DF22ED"/>
    <w:rsid w:val="00DF58D8"/>
    <w:rsid w:val="00DF6DA2"/>
    <w:rsid w:val="00E008D3"/>
    <w:rsid w:val="00E00982"/>
    <w:rsid w:val="00E05A11"/>
    <w:rsid w:val="00E156B0"/>
    <w:rsid w:val="00E15AB4"/>
    <w:rsid w:val="00E37ABF"/>
    <w:rsid w:val="00E40459"/>
    <w:rsid w:val="00E40901"/>
    <w:rsid w:val="00E45C8A"/>
    <w:rsid w:val="00E469FE"/>
    <w:rsid w:val="00E51D62"/>
    <w:rsid w:val="00E525FF"/>
    <w:rsid w:val="00E565A8"/>
    <w:rsid w:val="00E56ED0"/>
    <w:rsid w:val="00E5774D"/>
    <w:rsid w:val="00E6208B"/>
    <w:rsid w:val="00E643CF"/>
    <w:rsid w:val="00E645E2"/>
    <w:rsid w:val="00E7287F"/>
    <w:rsid w:val="00E73DF6"/>
    <w:rsid w:val="00E8090D"/>
    <w:rsid w:val="00E81544"/>
    <w:rsid w:val="00E86D32"/>
    <w:rsid w:val="00E916E3"/>
    <w:rsid w:val="00EB62B9"/>
    <w:rsid w:val="00EB6343"/>
    <w:rsid w:val="00EC1FF5"/>
    <w:rsid w:val="00EC6802"/>
    <w:rsid w:val="00ED408D"/>
    <w:rsid w:val="00ED6847"/>
    <w:rsid w:val="00EF59B1"/>
    <w:rsid w:val="00EF72B9"/>
    <w:rsid w:val="00F00087"/>
    <w:rsid w:val="00F026F1"/>
    <w:rsid w:val="00F045B2"/>
    <w:rsid w:val="00F1174A"/>
    <w:rsid w:val="00F13D34"/>
    <w:rsid w:val="00F205A2"/>
    <w:rsid w:val="00F208D6"/>
    <w:rsid w:val="00F32AFC"/>
    <w:rsid w:val="00F45A20"/>
    <w:rsid w:val="00F45B69"/>
    <w:rsid w:val="00F47634"/>
    <w:rsid w:val="00F507B6"/>
    <w:rsid w:val="00F50E90"/>
    <w:rsid w:val="00F65595"/>
    <w:rsid w:val="00F66CA1"/>
    <w:rsid w:val="00F71F55"/>
    <w:rsid w:val="00F77D32"/>
    <w:rsid w:val="00F806C5"/>
    <w:rsid w:val="00F823F5"/>
    <w:rsid w:val="00F8373C"/>
    <w:rsid w:val="00F9307B"/>
    <w:rsid w:val="00F94AE2"/>
    <w:rsid w:val="00FA5186"/>
    <w:rsid w:val="00FB7BA0"/>
    <w:rsid w:val="00FC3145"/>
    <w:rsid w:val="00FC5624"/>
    <w:rsid w:val="00FD1B42"/>
    <w:rsid w:val="00FD2D82"/>
    <w:rsid w:val="00FD7E7D"/>
    <w:rsid w:val="00FE0E56"/>
    <w:rsid w:val="00FE1AE0"/>
    <w:rsid w:val="00FE3D6F"/>
    <w:rsid w:val="00FE5029"/>
    <w:rsid w:val="00FE57E4"/>
    <w:rsid w:val="00FE6B10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ddd"/>
    </o:shapedefaults>
    <o:shapelayout v:ext="edit">
      <o:idmap v:ext="edit" data="1"/>
    </o:shapelayout>
  </w:shapeDefaults>
  <w:decimalSymbol w:val=","/>
  <w:listSeparator w:val=";"/>
  <w14:docId w14:val="53861DBB"/>
  <w15:docId w15:val="{B327F371-B6EC-46EC-973E-09E2EE9D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uiPriority w:val="3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F2F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3908"/>
    <w:pPr>
      <w:widowControl w:val="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D4A2B"/>
    <w:rPr>
      <w:sz w:val="24"/>
      <w:szCs w:val="24"/>
    </w:rPr>
  </w:style>
  <w:style w:type="character" w:styleId="Refdecomentario">
    <w:name w:val="annotation reference"/>
    <w:basedOn w:val="Fuentedeprrafopredeter"/>
    <w:rsid w:val="00D8106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810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81063"/>
  </w:style>
  <w:style w:type="paragraph" w:styleId="Asuntodelcomentario">
    <w:name w:val="annotation subject"/>
    <w:basedOn w:val="Textocomentario"/>
    <w:next w:val="Textocomentario"/>
    <w:link w:val="AsuntodelcomentarioCar"/>
    <w:rsid w:val="00D810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81063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0B37C1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41B34"/>
    <w:rPr>
      <w:sz w:val="24"/>
      <w:szCs w:val="24"/>
    </w:rPr>
  </w:style>
  <w:style w:type="character" w:styleId="Hipervnculovisitado">
    <w:name w:val="FollowedHyperlink"/>
    <w:basedOn w:val="Fuentedeprrafopredeter"/>
    <w:semiHidden/>
    <w:unhideWhenUsed/>
    <w:rsid w:val="00302C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41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E8FCA-0AF8-4AA8-BB6E-6A6D57BB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3</Pages>
  <Words>730</Words>
  <Characters>5136</Characters>
  <Application>Microsoft Office Word</Application>
  <DocSecurity>4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5855</CharactersWithSpaces>
  <SharedDoc>false</SharedDoc>
  <HLinks>
    <vt:vector size="6" baseType="variant">
      <vt:variant>
        <vt:i4>2293773</vt:i4>
      </vt:variant>
      <vt:variant>
        <vt:i4>4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dc:description>Marzo de 2010</dc:description>
  <cp:lastModifiedBy>Nuria Garcia Ramirez</cp:lastModifiedBy>
  <cp:revision>2</cp:revision>
  <cp:lastPrinted>2019-11-26T08:15:00Z</cp:lastPrinted>
  <dcterms:created xsi:type="dcterms:W3CDTF">2023-12-28T09:33:00Z</dcterms:created>
  <dcterms:modified xsi:type="dcterms:W3CDTF">2023-12-28T09:33:00Z</dcterms:modified>
</cp:coreProperties>
</file>