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bookmarkStart w:id="0" w:name="_GoBack"/>
      <w:bookmarkEnd w:id="0"/>
    </w:p>
    <w:p w:rsidR="00D47928" w:rsidRDefault="00633DDB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C162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5E034B" w:rsidRPr="005E034B" w:rsidRDefault="002B2C1C" w:rsidP="005E03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DOCUMENTACIÓN (</w:t>
                            </w:r>
                            <w:r w:rsidR="00E22D9A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JUSTIFICACIÓN DE AY</w:t>
                            </w:r>
                            <w:r w:rsidR="00730032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</w:t>
                            </w:r>
                            <w:r w:rsidR="00E22D9A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730032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EN ESPECIE</w:t>
                            </w:r>
                            <w:r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) AL </w:t>
                            </w:r>
                            <w:r w:rsidR="00C61F33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OCEDIMIENTO</w:t>
                            </w:r>
                            <w:r w:rsidR="00D9482C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482C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="00B001BE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036526</w:t>
                            </w:r>
                            <w:r w:rsidR="00DF64AD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0173D3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TRÁMITE</w:t>
                            </w:r>
                            <w:r w:rsidR="00EF4EDF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01BE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KM75</w:t>
                            </w:r>
                            <w:r w:rsidR="00D9482C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POR</w:t>
                            </w:r>
                            <w:r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034B" w:rsidRPr="00B001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ACCEDE AL MERCADO_INDIA</w:t>
                            </w: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C162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5E034B" w:rsidRPr="005E034B" w:rsidRDefault="002B2C1C" w:rsidP="005E034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DOCUMENTACIÓN (</w:t>
                      </w:r>
                      <w:r w:rsidR="00E22D9A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JUSTIFICACIÓN DE AY</w:t>
                      </w:r>
                      <w:r w:rsidR="00730032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</w:t>
                      </w:r>
                      <w:r w:rsidR="00E22D9A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  <w:r w:rsidR="00730032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EN ESPECIE</w:t>
                      </w:r>
                      <w:r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) AL </w:t>
                      </w:r>
                      <w:r w:rsidR="00C61F33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</w:t>
                      </w:r>
                      <w:r w:rsidR="00AC3339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OCEDIMIENTO</w:t>
                      </w:r>
                      <w:r w:rsidR="00D9482C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9482C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="00B001BE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036526</w:t>
                      </w:r>
                      <w:r w:rsidR="00DF64AD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</w:t>
                      </w:r>
                      <w:r w:rsidR="000173D3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TRÁMITE</w:t>
                      </w:r>
                      <w:r w:rsidR="00EF4EDF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001BE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KM75</w:t>
                      </w:r>
                      <w:r w:rsidR="00D9482C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E7F36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POR</w:t>
                      </w:r>
                      <w:r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E034B" w:rsidRPr="00B001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ACCEDE AL MERCADO_INDIA</w:t>
                      </w: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5A26EE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8C2AE0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5A26EE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2B2DFA">
              <w:rPr>
                <w:sz w:val="20"/>
                <w:szCs w:val="20"/>
              </w:rPr>
            </w:r>
            <w:r w:rsidR="002B2DF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2B2DFA">
              <w:rPr>
                <w:sz w:val="20"/>
                <w:szCs w:val="20"/>
              </w:rPr>
            </w:r>
            <w:r w:rsidR="002B2DF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2B2DFA">
              <w:rPr>
                <w:sz w:val="20"/>
                <w:szCs w:val="20"/>
              </w:rPr>
            </w:r>
            <w:r w:rsidR="002B2DF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5A26EE">
            <w:pPr>
              <w:tabs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2B2DFA">
              <w:rPr>
                <w:color w:val="000000"/>
                <w:sz w:val="20"/>
                <w:szCs w:val="20"/>
              </w:rPr>
            </w:r>
            <w:r w:rsidR="002B2DF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2B2DFA">
              <w:rPr>
                <w:color w:val="000000"/>
                <w:sz w:val="20"/>
                <w:szCs w:val="20"/>
              </w:rPr>
            </w:r>
            <w:r w:rsidR="002B2DF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5A26EE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2B2DFA">
              <w:rPr>
                <w:sz w:val="20"/>
                <w:szCs w:val="20"/>
              </w:rPr>
            </w:r>
            <w:r w:rsidR="002B2DF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E7D8B">
            <w:pPr>
              <w:spacing w:before="120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2B2DFA">
              <w:rPr>
                <w:sz w:val="20"/>
                <w:szCs w:val="20"/>
              </w:rPr>
            </w:r>
            <w:r w:rsidR="002B2DFA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2B2DFA">
              <w:rPr>
                <w:sz w:val="20"/>
                <w:szCs w:val="20"/>
              </w:rPr>
            </w:r>
            <w:r w:rsidR="002B2DFA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2B2DFA">
              <w:rPr>
                <w:color w:val="000000"/>
                <w:sz w:val="20"/>
                <w:szCs w:val="20"/>
              </w:rPr>
            </w:r>
            <w:r w:rsidR="002B2DF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2B2DFA">
              <w:rPr>
                <w:color w:val="000000"/>
                <w:sz w:val="20"/>
                <w:szCs w:val="20"/>
              </w:rPr>
            </w:r>
            <w:r w:rsidR="002B2DF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E7D8B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B2DFA">
              <w:rPr>
                <w:sz w:val="20"/>
                <w:szCs w:val="20"/>
              </w:rPr>
            </w:r>
            <w:r w:rsidR="002B2DF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E30B67" w:rsidRDefault="00E30B67" w:rsidP="006B7E65">
      <w:pPr>
        <w:jc w:val="both"/>
      </w:pPr>
    </w:p>
    <w:p w:rsidR="009402B2" w:rsidRPr="00E30B67" w:rsidRDefault="009402B2" w:rsidP="006B7E65">
      <w:pPr>
        <w:jc w:val="both"/>
        <w:sectPr w:rsidR="009402B2" w:rsidRPr="00E30B67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subvención</w:t>
            </w:r>
            <w:r>
              <w:rPr>
                <w:rFonts w:cs="ArialMT"/>
                <w:color w:val="FF0000"/>
                <w:sz w:val="20"/>
                <w:szCs w:val="20"/>
              </w:rPr>
              <w:t>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subvención</w:t>
            </w:r>
            <w:r>
              <w:rPr>
                <w:rFonts w:cs="ArialMT"/>
                <w:color w:val="FF0000"/>
                <w:sz w:val="20"/>
                <w:szCs w:val="20"/>
              </w:rPr>
              <w:t>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B2DFA">
              <w:rPr>
                <w:sz w:val="20"/>
                <w:szCs w:val="20"/>
              </w:rPr>
            </w:r>
            <w:r w:rsidR="002B2DF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2B2DFA">
              <w:rPr>
                <w:sz w:val="20"/>
                <w:szCs w:val="20"/>
              </w:rPr>
            </w:r>
            <w:r w:rsidR="002B2DF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2B2DFA">
              <w:rPr>
                <w:sz w:val="20"/>
                <w:szCs w:val="20"/>
              </w:rPr>
            </w:r>
            <w:r w:rsidR="002B2DF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C50765" w:rsidRDefault="00C50765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C50765" w:rsidRPr="00C50765" w:rsidRDefault="00C50765" w:rsidP="00C50765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2B2DFA">
              <w:rPr>
                <w:sz w:val="20"/>
                <w:szCs w:val="20"/>
              </w:rPr>
            </w:r>
            <w:r w:rsidR="002B2DF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Pr="00C50765">
              <w:rPr>
                <w:sz w:val="20"/>
                <w:szCs w:val="20"/>
              </w:rPr>
              <w:t>En su caso, carta de pago de reintegro en el supuesto de remanentes no aplicados así como de los intereses derivados de los mismos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Pr="00F77734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4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4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5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6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6"/>
          </w:p>
          <w:p w:rsidR="003775D6" w:rsidRDefault="003775D6" w:rsidP="003775D6"/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7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37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38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38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9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39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0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0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633DDB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795" r="7620" b="11430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F30" w:rsidRDefault="005C2F30">
      <w:r>
        <w:separator/>
      </w:r>
    </w:p>
  </w:endnote>
  <w:endnote w:type="continuationSeparator" w:id="0">
    <w:p w:rsidR="005C2F30" w:rsidRDefault="005C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A26EE" w:rsidRPr="005A26EE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A26EE" w:rsidRPr="005A26EE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A26EE" w:rsidRPr="005A26EE">
      <w:rPr>
        <w:noProof/>
        <w:lang w:val="es-ES"/>
      </w:rPr>
      <w:t>3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F30" w:rsidRDefault="005C2F30">
      <w:r>
        <w:separator/>
      </w:r>
    </w:p>
  </w:footnote>
  <w:footnote w:type="continuationSeparator" w:id="0">
    <w:p w:rsidR="005C2F30" w:rsidRDefault="005C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633DDB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4445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2065" r="7620" b="10160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29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4445" r="635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633DDB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G295fdFcR8S6+CVWdFTlDJo16LYtvSwSP563+1hVoogsjIaT67nHmOZucgYu/BRBbvkEQXgdjWW1Jz4T3erTw==" w:salt="/9VsavFXjiDRcDRVxXHp2A=="/>
  <w:defaultTabStop w:val="708"/>
  <w:hyphenationZone w:val="425"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DF9"/>
    <w:rsid w:val="001C2406"/>
    <w:rsid w:val="001C3AEF"/>
    <w:rsid w:val="001C5B1D"/>
    <w:rsid w:val="001D0AE7"/>
    <w:rsid w:val="001D6851"/>
    <w:rsid w:val="001D6A6A"/>
    <w:rsid w:val="001D7EBD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2DFA"/>
    <w:rsid w:val="002B37B4"/>
    <w:rsid w:val="002B3DC5"/>
    <w:rsid w:val="002B5FBC"/>
    <w:rsid w:val="002C2EF7"/>
    <w:rsid w:val="002C3076"/>
    <w:rsid w:val="002C677A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38D9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736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3F7A10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1D3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D761A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26EE"/>
    <w:rsid w:val="005A28A4"/>
    <w:rsid w:val="005A3835"/>
    <w:rsid w:val="005B0BD5"/>
    <w:rsid w:val="005B145B"/>
    <w:rsid w:val="005B3279"/>
    <w:rsid w:val="005B5291"/>
    <w:rsid w:val="005B6478"/>
    <w:rsid w:val="005C2B47"/>
    <w:rsid w:val="005C2F30"/>
    <w:rsid w:val="005D1097"/>
    <w:rsid w:val="005D6640"/>
    <w:rsid w:val="005D7187"/>
    <w:rsid w:val="005E034B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3DDB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5627"/>
    <w:rsid w:val="00685F50"/>
    <w:rsid w:val="00686073"/>
    <w:rsid w:val="00686483"/>
    <w:rsid w:val="00690FCD"/>
    <w:rsid w:val="00692CA4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0032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5FEB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D05EA"/>
    <w:rsid w:val="008D3096"/>
    <w:rsid w:val="008D4C6F"/>
    <w:rsid w:val="008D4F0D"/>
    <w:rsid w:val="008D547D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712F"/>
    <w:rsid w:val="0091093C"/>
    <w:rsid w:val="0091149D"/>
    <w:rsid w:val="009130ED"/>
    <w:rsid w:val="0091382E"/>
    <w:rsid w:val="00913BFD"/>
    <w:rsid w:val="00915A80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E21"/>
    <w:rsid w:val="00A14F7C"/>
    <w:rsid w:val="00A15B85"/>
    <w:rsid w:val="00A20202"/>
    <w:rsid w:val="00A2063C"/>
    <w:rsid w:val="00A20CC8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06A5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01BE"/>
    <w:rsid w:val="00B018BD"/>
    <w:rsid w:val="00B01ADF"/>
    <w:rsid w:val="00B01C40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0765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D0180B"/>
    <w:rsid w:val="00D01D70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6359"/>
    <w:rsid w:val="00D96B84"/>
    <w:rsid w:val="00DA0AF5"/>
    <w:rsid w:val="00DA2350"/>
    <w:rsid w:val="00DA2D7B"/>
    <w:rsid w:val="00DA3D00"/>
    <w:rsid w:val="00DA662C"/>
    <w:rsid w:val="00DB10F2"/>
    <w:rsid w:val="00DB1212"/>
    <w:rsid w:val="00DB61D6"/>
    <w:rsid w:val="00DB6D15"/>
    <w:rsid w:val="00DC1B47"/>
    <w:rsid w:val="00DC242C"/>
    <w:rsid w:val="00DC4CEF"/>
    <w:rsid w:val="00DC4DCB"/>
    <w:rsid w:val="00DC623C"/>
    <w:rsid w:val="00DC67C6"/>
    <w:rsid w:val="00DC7CDB"/>
    <w:rsid w:val="00DD53F3"/>
    <w:rsid w:val="00DE23F9"/>
    <w:rsid w:val="00DE35F2"/>
    <w:rsid w:val="00DE4A1C"/>
    <w:rsid w:val="00DE4DCF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2D9A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34C6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6102"/>
    <w:rsid w:val="00E97D5B"/>
    <w:rsid w:val="00EA1D1C"/>
    <w:rsid w:val="00EA4430"/>
    <w:rsid w:val="00EA5599"/>
    <w:rsid w:val="00EB0441"/>
    <w:rsid w:val="00EB31B3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CD203DD6-4B28-43CE-B2BE-4865537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2F9EB-5925-4B48-84B8-7F6464A0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3</Pages>
  <Words>959</Words>
  <Characters>6447</Characters>
  <Application>Microsoft Office Word</Application>
  <DocSecurity>4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7392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Yesica Rojas Guerra</cp:lastModifiedBy>
  <cp:revision>2</cp:revision>
  <cp:lastPrinted>2017-11-17T14:00:00Z</cp:lastPrinted>
  <dcterms:created xsi:type="dcterms:W3CDTF">2024-01-10T17:24:00Z</dcterms:created>
  <dcterms:modified xsi:type="dcterms:W3CDTF">2024-01-10T17:24:00Z</dcterms:modified>
</cp:coreProperties>
</file>