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52AB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036557</w:t>
                            </w:r>
                          </w:p>
                          <w:p w:rsidR="00D6460B" w:rsidRPr="00B13CDD" w:rsidRDefault="008D05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2AB9" w:rsidRPr="00F52AB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KM80</w:t>
                            </w:r>
                            <w:r w:rsidR="00F52AB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="002B2C1C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4F16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PRESENTACIÓN DE VINOS EN QINGDAO Y XIAMEN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52AB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036557</w:t>
                      </w:r>
                    </w:p>
                    <w:p w:rsidR="00D6460B" w:rsidRPr="00B13CDD" w:rsidRDefault="008D05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52AB9" w:rsidRPr="00F52AB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KM80</w:t>
                      </w:r>
                      <w:r w:rsidR="00F52AB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="002B2C1C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34F16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PRESENTACIÓN DE VINOS EN QINGDAO Y XIAMEN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52AB9">
              <w:rPr>
                <w:color w:val="000000"/>
                <w:sz w:val="20"/>
                <w:szCs w:val="20"/>
              </w:rPr>
            </w:r>
            <w:r w:rsidR="00F52AB9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52AB9">
              <w:rPr>
                <w:color w:val="000000"/>
                <w:sz w:val="20"/>
                <w:szCs w:val="20"/>
              </w:rPr>
            </w:r>
            <w:r w:rsidR="00F52AB9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8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8"/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52AB9">
              <w:rPr>
                <w:color w:val="000000"/>
                <w:sz w:val="20"/>
                <w:szCs w:val="20"/>
              </w:rPr>
            </w:r>
            <w:r w:rsidR="00F52AB9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52AB9">
              <w:rPr>
                <w:color w:val="000000"/>
                <w:sz w:val="20"/>
                <w:szCs w:val="20"/>
              </w:rPr>
            </w:r>
            <w:r w:rsidR="00F52AB9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52AB9">
              <w:rPr>
                <w:sz w:val="20"/>
                <w:szCs w:val="20"/>
              </w:rPr>
            </w:r>
            <w:r w:rsidR="00F52AB9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FvtQIAALo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29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+qw9TosPrI44cQY8Iog5Z45v5G/RmusUNfX84UW0TOiW54opz9cITO0kasPlFZ7h1vyRtTooajzbVIemNq4GA==" w:salt="20iZh3OMx6RCv5uGc/pBPQ==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34F16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0B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2AB9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33F0227D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D9DB0-F7D9-4EDA-9F04-D76A0999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13</cp:revision>
  <cp:lastPrinted>2017-11-17T14:00:00Z</cp:lastPrinted>
  <dcterms:created xsi:type="dcterms:W3CDTF">2023-02-02T13:05:00Z</dcterms:created>
  <dcterms:modified xsi:type="dcterms:W3CDTF">2024-03-08T07:38:00Z</dcterms:modified>
</cp:coreProperties>
</file>