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40" w:rsidRDefault="00CF2989" w:rsidP="00CF2989">
      <w:pPr>
        <w:pStyle w:val="Encabezado"/>
        <w:numPr>
          <w:ilvl w:val="0"/>
          <w:numId w:val="8"/>
        </w:numPr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8"/>
          <w:szCs w:val="8"/>
        </w:rPr>
      </w:pPr>
      <w:r>
        <w:rPr>
          <w:sz w:val="28"/>
          <w:szCs w:val="28"/>
        </w:rPr>
        <w:t xml:space="preserve">  </w:t>
      </w:r>
    </w:p>
    <w:p w:rsidR="00A71B40" w:rsidRPr="00214A0D" w:rsidRDefault="00A71B40" w:rsidP="00B61012">
      <w:pPr>
        <w:jc w:val="both"/>
        <w:rPr>
          <w:sz w:val="8"/>
          <w:szCs w:val="8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568"/>
      </w:tblGrid>
      <w:tr w:rsidR="00214A0D" w:rsidRPr="002E62E4" w:rsidTr="0050125B">
        <w:trPr>
          <w:trHeight w:val="416"/>
          <w:jc w:val="center"/>
        </w:trPr>
        <w:tc>
          <w:tcPr>
            <w:tcW w:w="10568" w:type="dxa"/>
            <w:shd w:val="clear" w:color="auto" w:fill="8C8C8C"/>
            <w:vAlign w:val="center"/>
          </w:tcPr>
          <w:p w:rsidR="008D6EE1" w:rsidRDefault="008D6EE1" w:rsidP="008D6E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6EE1" w:rsidRDefault="008D6EE1" w:rsidP="00234682">
            <w:pPr>
              <w:ind w:left="-2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2E4">
              <w:rPr>
                <w:rFonts w:ascii="Arial" w:hAnsi="Arial" w:cs="Arial"/>
                <w:b/>
                <w:sz w:val="20"/>
                <w:szCs w:val="20"/>
              </w:rPr>
              <w:t xml:space="preserve">Solicitud de </w:t>
            </w:r>
            <w:r w:rsidR="00CF2989" w:rsidRPr="00CF2989">
              <w:rPr>
                <w:rFonts w:ascii="Arial" w:hAnsi="Arial" w:cs="Arial"/>
                <w:b/>
                <w:sz w:val="20"/>
                <w:szCs w:val="20"/>
              </w:rPr>
              <w:t xml:space="preserve">Reconocimiento de </w:t>
            </w:r>
            <w:r w:rsidR="00733D12">
              <w:rPr>
                <w:rFonts w:ascii="Arial" w:hAnsi="Arial" w:cs="Arial"/>
                <w:b/>
                <w:sz w:val="20"/>
                <w:szCs w:val="20"/>
              </w:rPr>
              <w:t>Servicios</w:t>
            </w:r>
            <w:r w:rsidR="00CF2989" w:rsidRPr="00CF29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3D1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CF2989" w:rsidRPr="00CF2989">
              <w:rPr>
                <w:rFonts w:ascii="Arial" w:hAnsi="Arial" w:cs="Arial"/>
                <w:b/>
                <w:sz w:val="20"/>
                <w:szCs w:val="20"/>
              </w:rPr>
              <w:t>revios del personal de instituciones sanitarias del SESCAM.</w:t>
            </w:r>
          </w:p>
          <w:p w:rsidR="00214A0D" w:rsidRPr="00214A0D" w:rsidRDefault="00214A0D" w:rsidP="00214A0D">
            <w:pPr>
              <w:ind w:right="47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14A0D" w:rsidRPr="00214A0D" w:rsidRDefault="00214A0D" w:rsidP="008D6EE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214A0D" w:rsidRDefault="00214A0D"/>
    <w:tbl>
      <w:tblPr>
        <w:tblW w:w="10633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2474"/>
        <w:gridCol w:w="539"/>
        <w:gridCol w:w="1441"/>
        <w:gridCol w:w="2006"/>
      </w:tblGrid>
      <w:tr w:rsidR="003478DB" w:rsidRPr="002E62E4" w:rsidTr="003D7A38">
        <w:trPr>
          <w:trHeight w:val="316"/>
        </w:trPr>
        <w:tc>
          <w:tcPr>
            <w:tcW w:w="1063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478DB" w:rsidRPr="0050125B" w:rsidRDefault="008F4AF2" w:rsidP="00B217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25B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3478DB" w:rsidRPr="0050125B">
              <w:rPr>
                <w:rFonts w:ascii="Arial" w:hAnsi="Arial" w:cs="Arial"/>
                <w:b/>
                <w:sz w:val="20"/>
                <w:szCs w:val="20"/>
              </w:rPr>
              <w:t>ATOS PERSONALES  DEL/ LA   SOLICITANTE</w:t>
            </w:r>
          </w:p>
        </w:tc>
      </w:tr>
      <w:tr w:rsidR="003478DB" w:rsidRPr="002E62E4" w:rsidTr="00094574">
        <w:trPr>
          <w:trHeight w:val="533"/>
        </w:trPr>
        <w:tc>
          <w:tcPr>
            <w:tcW w:w="41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1E60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r w:rsidR="001E6078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4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4B4AAE" w:rsidRDefault="00063D74" w:rsidP="00B21746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478DB" w:rsidRPr="002E62E4" w:rsidTr="00094574">
        <w:trPr>
          <w:trHeight w:val="548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3478DB" w:rsidRPr="002E62E4" w:rsidTr="00094574">
        <w:trPr>
          <w:trHeight w:val="503"/>
        </w:trPr>
        <w:tc>
          <w:tcPr>
            <w:tcW w:w="4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50125B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Provincia</w:t>
            </w:r>
            <w:r w:rsidR="0004592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0125B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45923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478DB" w:rsidRDefault="003478DB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2E62E4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50125B" w:rsidRPr="002E62E4" w:rsidRDefault="0050125B" w:rsidP="00B21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8DB" w:rsidRPr="002E62E4" w:rsidRDefault="00063D74" w:rsidP="00B21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459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459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31E78" w:rsidRPr="002E62E4" w:rsidTr="00631E78">
        <w:trPr>
          <w:trHeight w:val="371"/>
        </w:trPr>
        <w:tc>
          <w:tcPr>
            <w:tcW w:w="106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31E78" w:rsidRPr="00DA09CD" w:rsidRDefault="00631E78" w:rsidP="00B2174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6901" w:rsidRPr="002E62E4" w:rsidTr="00492933">
        <w:trPr>
          <w:trHeight w:val="781"/>
        </w:trPr>
        <w:tc>
          <w:tcPr>
            <w:tcW w:w="106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6901" w:rsidRPr="002E62E4" w:rsidRDefault="00AF6901" w:rsidP="00B21746">
            <w:pPr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t>Si existe representante, las comunicaciones que deriven de esta solicitud se realizarán con el representante designado por el interesado.</w:t>
            </w:r>
          </w:p>
        </w:tc>
      </w:tr>
    </w:tbl>
    <w:p w:rsidR="000E42BF" w:rsidRDefault="000E42BF" w:rsidP="003478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59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83"/>
        <w:gridCol w:w="301"/>
        <w:gridCol w:w="551"/>
        <w:gridCol w:w="939"/>
        <w:gridCol w:w="180"/>
        <w:gridCol w:w="327"/>
        <w:gridCol w:w="232"/>
        <w:gridCol w:w="948"/>
        <w:gridCol w:w="368"/>
        <w:gridCol w:w="119"/>
        <w:gridCol w:w="154"/>
        <w:gridCol w:w="478"/>
        <w:gridCol w:w="194"/>
        <w:gridCol w:w="243"/>
        <w:gridCol w:w="443"/>
        <w:gridCol w:w="345"/>
        <w:gridCol w:w="1475"/>
        <w:gridCol w:w="1869"/>
        <w:gridCol w:w="316"/>
        <w:gridCol w:w="3860"/>
      </w:tblGrid>
      <w:tr w:rsidR="00DE7161" w:rsidRPr="00DA09CD" w:rsidTr="0050125B">
        <w:trPr>
          <w:gridAfter w:val="1"/>
          <w:wAfter w:w="1332" w:type="pct"/>
          <w:trHeight w:val="277"/>
        </w:trPr>
        <w:tc>
          <w:tcPr>
            <w:tcW w:w="366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125B" w:rsidRDefault="0050125B" w:rsidP="0050125B">
            <w:pPr>
              <w:tabs>
                <w:tab w:val="left" w:pos="555"/>
                <w:tab w:val="center" w:pos="5191"/>
                <w:tab w:val="left" w:pos="1063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161" w:rsidRPr="00DA09CD" w:rsidRDefault="00DE7161" w:rsidP="0050125B">
            <w:pPr>
              <w:tabs>
                <w:tab w:val="left" w:pos="555"/>
                <w:tab w:val="center" w:pos="5191"/>
                <w:tab w:val="left" w:pos="10632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</w:p>
        </w:tc>
      </w:tr>
      <w:tr w:rsidR="00DE7161" w:rsidRPr="00DA09CD" w:rsidTr="008B6ABB">
        <w:trPr>
          <w:gridAfter w:val="1"/>
          <w:wAfter w:w="1332" w:type="pct"/>
          <w:trHeight w:val="388"/>
        </w:trPr>
        <w:tc>
          <w:tcPr>
            <w:tcW w:w="1014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E7161" w:rsidRPr="00DA09CD" w:rsidRDefault="00DE7161" w:rsidP="0049293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DA09CD">
              <w:rPr>
                <w:rFonts w:ascii="Arial" w:hAnsi="Arial" w:cs="Arial"/>
                <w:position w:val="-4"/>
                <w:sz w:val="20"/>
                <w:szCs w:val="20"/>
              </w:rPr>
              <w:t>NIE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 xml:space="preserve">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19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7161" w:rsidRPr="00DA09CD" w:rsidRDefault="00DE7161" w:rsidP="0049293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position w:val="-6"/>
                <w:sz w:val="20"/>
                <w:szCs w:val="20"/>
              </w:rPr>
            </w:pP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PASAPORTE  </w:t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instrText xml:space="preserve"> FORMCHECKBOX </w:instrText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</w:r>
            <w:r w:rsidR="00EC1325">
              <w:rPr>
                <w:rFonts w:ascii="Arial" w:hAnsi="Arial" w:cs="Arial"/>
                <w:position w:val="-6"/>
                <w:sz w:val="26"/>
                <w:szCs w:val="26"/>
              </w:rPr>
              <w:fldChar w:fldCharType="separate"/>
            </w:r>
            <w:r w:rsidRPr="00DA09CD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DA09CD">
              <w:rPr>
                <w:rFonts w:ascii="Arial" w:hAnsi="Arial" w:cs="Arial"/>
                <w:position w:val="-6"/>
                <w:sz w:val="20"/>
                <w:szCs w:val="20"/>
              </w:rPr>
              <w:t xml:space="preserve">                     Número de documento: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7161" w:rsidRPr="00DA09CD" w:rsidRDefault="00DE7161" w:rsidP="00DE7161">
            <w:pPr>
              <w:tabs>
                <w:tab w:val="right" w:pos="2053"/>
              </w:tabs>
              <w:spacing w:before="100" w:beforeAutospacing="1" w:after="120"/>
              <w:ind w:right="-251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61" w:rsidRPr="00DA09CD" w:rsidRDefault="00DE7161" w:rsidP="00492933">
            <w:pPr>
              <w:tabs>
                <w:tab w:val="left" w:pos="1620"/>
                <w:tab w:val="left" w:pos="2520"/>
                <w:tab w:val="left" w:pos="4320"/>
              </w:tabs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61" w:rsidRPr="00DA09CD" w:rsidTr="00EB3D10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</w:tcPr>
          <w:p w:rsidR="00DE7161" w:rsidRPr="00DA09CD" w:rsidRDefault="00DE7161" w:rsidP="004929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61" w:rsidRPr="00DA09CD" w:rsidTr="008B6ABB">
        <w:trPr>
          <w:gridAfter w:val="1"/>
          <w:wAfter w:w="1332" w:type="pct"/>
          <w:trHeight w:hRule="exact" w:val="397"/>
        </w:trPr>
        <w:tc>
          <w:tcPr>
            <w:tcW w:w="690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País de origen:</w:t>
            </w:r>
          </w:p>
        </w:tc>
        <w:tc>
          <w:tcPr>
            <w:tcW w:w="10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1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Apellido:</w:t>
            </w:r>
          </w:p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7161" w:rsidRPr="00DA09CD" w:rsidTr="008B6ABB">
        <w:trPr>
          <w:gridAfter w:val="1"/>
          <w:wAfter w:w="1332" w:type="pct"/>
          <w:trHeight w:hRule="exact" w:val="113"/>
        </w:trPr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161" w:rsidRPr="00DA09CD" w:rsidTr="008B6ABB">
        <w:trPr>
          <w:gridAfter w:val="1"/>
          <w:wAfter w:w="1332" w:type="pct"/>
          <w:trHeight w:hRule="exact" w:val="398"/>
        </w:trPr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12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2º Apellido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7161" w:rsidRPr="00DA09CD" w:rsidTr="008B6ABB">
        <w:trPr>
          <w:gridAfter w:val="1"/>
          <w:wAfter w:w="1332" w:type="pct"/>
          <w:trHeight w:val="411"/>
        </w:trPr>
        <w:tc>
          <w:tcPr>
            <w:tcW w:w="1189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Domicilio :</w:t>
            </w:r>
          </w:p>
        </w:tc>
        <w:tc>
          <w:tcPr>
            <w:tcW w:w="24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7161" w:rsidRPr="00DA09CD" w:rsidTr="008B6ABB">
        <w:trPr>
          <w:gridAfter w:val="1"/>
          <w:wAfter w:w="1332" w:type="pct"/>
          <w:trHeight w:hRule="exact" w:val="57"/>
        </w:trPr>
        <w:tc>
          <w:tcPr>
            <w:tcW w:w="3668" w:type="pct"/>
            <w:gridSpan w:val="20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161" w:rsidRPr="00DA09CD" w:rsidTr="008B6ABB">
        <w:trPr>
          <w:gridAfter w:val="1"/>
          <w:wAfter w:w="1332" w:type="pct"/>
          <w:trHeight w:hRule="exact" w:val="397"/>
        </w:trPr>
        <w:tc>
          <w:tcPr>
            <w:tcW w:w="396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87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3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sz w:val="20"/>
                <w:szCs w:val="20"/>
              </w:rPr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3" w:type="pct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t>Población: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DA09CD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DE7161" w:rsidRPr="00DA09CD" w:rsidTr="008B6ABB">
        <w:trPr>
          <w:gridAfter w:val="1"/>
          <w:wAfter w:w="1332" w:type="pct"/>
          <w:trHeight w:hRule="exact" w:val="57"/>
        </w:trPr>
        <w:tc>
          <w:tcPr>
            <w:tcW w:w="3668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7161" w:rsidRPr="00DA09CD" w:rsidTr="008B6ABB">
        <w:trPr>
          <w:gridAfter w:val="1"/>
          <w:wAfter w:w="1332" w:type="pct"/>
          <w:trHeight w:val="159"/>
        </w:trPr>
        <w:tc>
          <w:tcPr>
            <w:tcW w:w="333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524C3C" w:rsidRDefault="00DE7161" w:rsidP="0049293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524C3C">
              <w:rPr>
                <w:rFonts w:ascii="Arial" w:hAnsi="Arial" w:cs="Arial"/>
                <w:sz w:val="16"/>
                <w:szCs w:val="16"/>
              </w:rPr>
              <w:t>Teléfono:</w:t>
            </w:r>
          </w:p>
        </w:tc>
        <w:tc>
          <w:tcPr>
            <w:tcW w:w="74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41" w:type="pct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1851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instrText xml:space="preserve"> FORMTEXT </w:instrTex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 </w:t>
            </w:r>
            <w:r w:rsidRPr="00DA09CD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DE7161" w:rsidRPr="00DA09CD" w:rsidTr="008B6ABB">
        <w:trPr>
          <w:gridAfter w:val="1"/>
          <w:wAfter w:w="1332" w:type="pct"/>
          <w:trHeight w:hRule="exact" w:val="366"/>
        </w:trPr>
        <w:tc>
          <w:tcPr>
            <w:tcW w:w="5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  <w:r w:rsidRPr="00DA09CD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09CD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9C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09C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161" w:rsidRPr="00DA09CD" w:rsidRDefault="00DE7161" w:rsidP="00492933">
            <w:pPr>
              <w:spacing w:before="100" w:beforeAutospacing="1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2BF" w:rsidRDefault="000E42BF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E42BF" w:rsidRDefault="000E42BF" w:rsidP="003478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1"/>
        <w:gridCol w:w="1523"/>
        <w:gridCol w:w="1524"/>
        <w:gridCol w:w="1901"/>
        <w:gridCol w:w="1901"/>
      </w:tblGrid>
      <w:tr w:rsidR="0087712C" w:rsidRPr="002E62E4" w:rsidTr="008B6ABB">
        <w:trPr>
          <w:trHeight w:val="327"/>
          <w:jc w:val="center"/>
        </w:trPr>
        <w:tc>
          <w:tcPr>
            <w:tcW w:w="1066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7712C" w:rsidRPr="0050125B" w:rsidRDefault="00DC5B39" w:rsidP="004929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PROFESIONALES DEL/ LA </w:t>
            </w:r>
            <w:r w:rsidR="0087712C" w:rsidRPr="0050125B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F26870" w:rsidRPr="002E62E4" w:rsidTr="00A06C11">
        <w:trPr>
          <w:trHeight w:val="715"/>
          <w:jc w:val="center"/>
        </w:trPr>
        <w:tc>
          <w:tcPr>
            <w:tcW w:w="3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0" w:rsidRPr="002E62E4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</w:t>
            </w:r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6870" w:rsidRPr="002E62E4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0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</w:t>
            </w:r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26870" w:rsidRPr="002E62E4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870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Grupo:</w:t>
            </w:r>
          </w:p>
          <w:p w:rsidR="00F26870" w:rsidRPr="002E62E4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6870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Puesto de trabajo:</w:t>
            </w:r>
          </w:p>
          <w:p w:rsidR="00F26870" w:rsidRPr="002E62E4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6870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Situación Administrativa:</w:t>
            </w:r>
          </w:p>
          <w:p w:rsidR="00F26870" w:rsidRPr="00965343" w:rsidRDefault="00F26870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7712C" w:rsidRPr="002E62E4" w:rsidTr="008B6ABB">
        <w:trPr>
          <w:trHeight w:val="773"/>
          <w:jc w:val="center"/>
        </w:trPr>
        <w:tc>
          <w:tcPr>
            <w:tcW w:w="3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2C" w:rsidRPr="002E62E4" w:rsidRDefault="0087712C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GERENCIA DE DESTINO</w:t>
            </w:r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7712C" w:rsidRPr="002E62E4" w:rsidRDefault="0087712C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12C" w:rsidRPr="002E62E4" w:rsidRDefault="0087712C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Toma de posesión en el Sescam</w:t>
            </w:r>
            <w:r w:rsidRPr="002E62E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7712C" w:rsidRPr="002E62E4" w:rsidRDefault="0087712C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712C" w:rsidRPr="002E62E4" w:rsidRDefault="0050125B" w:rsidP="00492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7712C">
              <w:rPr>
                <w:rFonts w:ascii="Arial" w:hAnsi="Arial" w:cs="Arial"/>
                <w:sz w:val="20"/>
                <w:szCs w:val="20"/>
              </w:rPr>
              <w:t>inculo</w:t>
            </w:r>
            <w:r w:rsidR="0087712C" w:rsidRPr="002E62E4">
              <w:rPr>
                <w:rFonts w:ascii="Arial" w:hAnsi="Arial" w:cs="Arial"/>
                <w:sz w:val="20"/>
                <w:szCs w:val="20"/>
              </w:rPr>
              <w:t>:</w:t>
            </w:r>
            <w:r w:rsidR="008771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12C" w:rsidRPr="00AB25E2" w:rsidRDefault="0087712C" w:rsidP="004929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C1325">
              <w:rPr>
                <w:sz w:val="20"/>
                <w:szCs w:val="20"/>
              </w:rPr>
            </w:r>
            <w:r w:rsidR="00EC132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FIJO</w:t>
            </w:r>
            <w:r w:rsidRPr="00AB25E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712C" w:rsidRPr="00AB25E2" w:rsidRDefault="0087712C" w:rsidP="00492933">
            <w:pPr>
              <w:rPr>
                <w:rFonts w:ascii="Arial" w:hAnsi="Arial" w:cs="Arial"/>
                <w:sz w:val="18"/>
                <w:szCs w:val="18"/>
              </w:rPr>
            </w:pPr>
            <w:r w:rsidRPr="00AB25E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5E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18"/>
                <w:szCs w:val="18"/>
              </w:rPr>
            </w:r>
            <w:r w:rsidR="00EC132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B25E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B25E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TEMPORAL</w:t>
            </w:r>
          </w:p>
          <w:p w:rsidR="0087712C" w:rsidRPr="002E62E4" w:rsidRDefault="0087712C" w:rsidP="004929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42BF" w:rsidRDefault="000E42BF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E42BF" w:rsidRDefault="000E42BF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0D6DE8" w:rsidRDefault="000D6DE8" w:rsidP="003478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2989"/>
        <w:gridCol w:w="851"/>
        <w:gridCol w:w="850"/>
        <w:gridCol w:w="851"/>
        <w:gridCol w:w="850"/>
        <w:gridCol w:w="851"/>
        <w:gridCol w:w="979"/>
        <w:gridCol w:w="9"/>
      </w:tblGrid>
      <w:tr w:rsidR="00422C09" w:rsidRPr="00C06C38" w:rsidTr="003C3531">
        <w:trPr>
          <w:trHeight w:val="531"/>
          <w:jc w:val="center"/>
        </w:trPr>
        <w:tc>
          <w:tcPr>
            <w:tcW w:w="11049" w:type="dxa"/>
            <w:gridSpan w:val="9"/>
            <w:shd w:val="clear" w:color="auto" w:fill="BFBFBF"/>
          </w:tcPr>
          <w:p w:rsidR="00422C09" w:rsidRPr="003C3531" w:rsidRDefault="00422C09" w:rsidP="003C3531">
            <w:pPr>
              <w:tabs>
                <w:tab w:val="left" w:pos="555"/>
                <w:tab w:val="center" w:pos="5191"/>
                <w:tab w:val="left" w:pos="106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2C09" w:rsidRPr="003C3531" w:rsidRDefault="00422C09" w:rsidP="003C35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531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t>CARACTERÍSTICAS DE LOS SERVICIOS CUYO RECONOCIMIENTO SE PRETENDE</w:t>
            </w:r>
          </w:p>
        </w:tc>
      </w:tr>
      <w:tr w:rsidR="00C06C38" w:rsidRPr="00C06C38" w:rsidTr="00036F56">
        <w:trPr>
          <w:trHeight w:val="411"/>
          <w:jc w:val="center"/>
        </w:trPr>
        <w:tc>
          <w:tcPr>
            <w:tcW w:w="2819" w:type="dxa"/>
            <w:vMerge w:val="restart"/>
            <w:shd w:val="clear" w:color="auto" w:fill="auto"/>
          </w:tcPr>
          <w:p w:rsidR="00C06C38" w:rsidRPr="003C3531" w:rsidRDefault="00C06C38" w:rsidP="003C3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531">
              <w:rPr>
                <w:rFonts w:ascii="Arial" w:hAnsi="Arial" w:cs="Arial"/>
                <w:sz w:val="20"/>
                <w:szCs w:val="20"/>
              </w:rPr>
              <w:t xml:space="preserve">Vinculación con la Administración </w:t>
            </w:r>
            <w:r w:rsidR="003D3931" w:rsidRPr="003C3531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989" w:type="dxa"/>
            <w:vMerge w:val="restart"/>
            <w:shd w:val="clear" w:color="auto" w:fill="auto"/>
          </w:tcPr>
          <w:p w:rsidR="00C06C38" w:rsidRPr="003C3531" w:rsidRDefault="00C06C38" w:rsidP="003C3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531">
              <w:rPr>
                <w:rFonts w:ascii="Arial" w:hAnsi="Arial" w:cs="Arial"/>
                <w:sz w:val="20"/>
                <w:szCs w:val="20"/>
              </w:rPr>
              <w:t>Organismo o dependencia en que se prestaron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06C38" w:rsidRPr="00036F56" w:rsidRDefault="00C06C38" w:rsidP="003C3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Desde</w:t>
            </w:r>
          </w:p>
        </w:tc>
        <w:tc>
          <w:tcPr>
            <w:tcW w:w="2689" w:type="dxa"/>
            <w:gridSpan w:val="4"/>
            <w:shd w:val="clear" w:color="auto" w:fill="auto"/>
          </w:tcPr>
          <w:p w:rsidR="00C06C38" w:rsidRPr="00036F56" w:rsidRDefault="00C06C38" w:rsidP="003C35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Hasta</w:t>
            </w:r>
          </w:p>
        </w:tc>
      </w:tr>
      <w:tr w:rsidR="001D170B" w:rsidRPr="00036F56" w:rsidTr="00036F56">
        <w:trPr>
          <w:trHeight w:val="275"/>
          <w:jc w:val="center"/>
        </w:trPr>
        <w:tc>
          <w:tcPr>
            <w:tcW w:w="2819" w:type="dxa"/>
            <w:vMerge/>
            <w:shd w:val="clear" w:color="auto" w:fill="auto"/>
          </w:tcPr>
          <w:p w:rsidR="00C06C38" w:rsidRPr="003C3531" w:rsidRDefault="00C06C38" w:rsidP="003C3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9" w:type="dxa"/>
            <w:vMerge/>
            <w:shd w:val="clear" w:color="auto" w:fill="auto"/>
          </w:tcPr>
          <w:p w:rsidR="00C06C38" w:rsidRPr="003C3531" w:rsidRDefault="00C06C38" w:rsidP="003C35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850" w:type="dxa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851" w:type="dxa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850" w:type="dxa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Día</w:t>
            </w:r>
          </w:p>
        </w:tc>
        <w:tc>
          <w:tcPr>
            <w:tcW w:w="851" w:type="dxa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Mes</w:t>
            </w:r>
          </w:p>
        </w:tc>
        <w:tc>
          <w:tcPr>
            <w:tcW w:w="988" w:type="dxa"/>
            <w:gridSpan w:val="2"/>
            <w:shd w:val="clear" w:color="auto" w:fill="auto"/>
          </w:tcPr>
          <w:p w:rsidR="00C06C38" w:rsidRPr="00036F56" w:rsidRDefault="00C06C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</w:tr>
      <w:tr w:rsidR="001D170B" w:rsidRPr="00036F56" w:rsidTr="00036F56">
        <w:trPr>
          <w:gridAfter w:val="1"/>
          <w:wAfter w:w="9" w:type="dxa"/>
          <w:trHeight w:val="2074"/>
          <w:jc w:val="center"/>
        </w:trPr>
        <w:tc>
          <w:tcPr>
            <w:tcW w:w="2819" w:type="dxa"/>
            <w:shd w:val="clear" w:color="auto" w:fill="auto"/>
          </w:tcPr>
          <w:p w:rsidR="00422C09" w:rsidRPr="00036F56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89" w:type="dxa"/>
            <w:shd w:val="clear" w:color="auto" w:fill="auto"/>
          </w:tcPr>
          <w:p w:rsidR="00422C09" w:rsidRPr="00036F56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shd w:val="clear" w:color="auto" w:fill="auto"/>
          </w:tcPr>
          <w:p w:rsidR="00422C09" w:rsidRDefault="003B6938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36F56" w:rsidRPr="00036F56" w:rsidRDefault="00036F56" w:rsidP="003C35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36F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36F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36F56">
              <w:rPr>
                <w:rFonts w:ascii="Arial" w:hAnsi="Arial" w:cs="Arial"/>
                <w:sz w:val="18"/>
                <w:szCs w:val="18"/>
              </w:rPr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36F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06293" w:rsidRDefault="00C06293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C06293" w:rsidRDefault="00C06293" w:rsidP="003478DB">
      <w:pPr>
        <w:jc w:val="both"/>
        <w:rPr>
          <w:rFonts w:ascii="Arial" w:hAnsi="Arial" w:cs="Arial"/>
          <w:b/>
          <w:sz w:val="20"/>
          <w:szCs w:val="20"/>
        </w:rPr>
      </w:pPr>
    </w:p>
    <w:p w:rsidR="003D3931" w:rsidRDefault="003D3931" w:rsidP="003D3931">
      <w:pPr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E.I. Estatutario Temporal Interino</w:t>
      </w:r>
    </w:p>
    <w:p w:rsidR="003D3931" w:rsidRDefault="003D3931" w:rsidP="003D3931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E.S.. Estatutario Temporal de Sustituto</w:t>
      </w:r>
    </w:p>
    <w:p w:rsidR="003D3931" w:rsidRDefault="003D3931" w:rsidP="003D3931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F. Personal en Formación</w:t>
      </w:r>
    </w:p>
    <w:p w:rsidR="003D3931" w:rsidRDefault="003D3931" w:rsidP="003D3931">
      <w:pPr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E.F. Estatutario Fijo</w:t>
      </w:r>
    </w:p>
    <w:p w:rsidR="003D3931" w:rsidRDefault="003D3931" w:rsidP="003D3931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52353" w:rsidRDefault="00252353" w:rsidP="003478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111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6F3AB0" w:rsidRPr="0050125B" w:rsidTr="006F7C9F">
        <w:trPr>
          <w:trHeight w:val="317"/>
        </w:trPr>
        <w:tc>
          <w:tcPr>
            <w:tcW w:w="1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6F3AB0" w:rsidRPr="0050125B" w:rsidRDefault="006F3AB0" w:rsidP="006F3A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 A APORTAR:</w:t>
            </w:r>
          </w:p>
        </w:tc>
      </w:tr>
      <w:tr w:rsidR="006F3AB0" w:rsidRPr="00A6582E" w:rsidTr="006F7C9F">
        <w:trPr>
          <w:trHeight w:val="1327"/>
        </w:trPr>
        <w:tc>
          <w:tcPr>
            <w:tcW w:w="110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F3AB0" w:rsidRDefault="006F3AB0" w:rsidP="006F3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6F3AB0" w:rsidRPr="00BF6B0B" w:rsidRDefault="006F3AB0" w:rsidP="00562746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6E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Certificado de servicios previos computables según el modelo establecido, como Anexo I, en el artículo 3 del Real Decreto 1181/1989, en original o fotocopia compulsada expedido por las difer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entes Administraciones Públicas </w:t>
            </w:r>
            <w:r w:rsidRPr="00B56E6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donde se prestaron efectivamente los servicios.</w:t>
            </w:r>
            <w:r w:rsidRPr="00B56E63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</w:p>
        </w:tc>
      </w:tr>
    </w:tbl>
    <w:p w:rsidR="00C06293" w:rsidRDefault="00C06293" w:rsidP="003478D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Y="388"/>
        <w:tblW w:w="11023" w:type="dxa"/>
        <w:tblLayout w:type="fixed"/>
        <w:tblLook w:val="0000" w:firstRow="0" w:lastRow="0" w:firstColumn="0" w:lastColumn="0" w:noHBand="0" w:noVBand="0"/>
      </w:tblPr>
      <w:tblGrid>
        <w:gridCol w:w="11023"/>
      </w:tblGrid>
      <w:tr w:rsidR="00036F56" w:rsidTr="00036F56">
        <w:trPr>
          <w:trHeight w:val="316"/>
        </w:trPr>
        <w:tc>
          <w:tcPr>
            <w:tcW w:w="1102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036F56" w:rsidRPr="0050125B" w:rsidRDefault="00036F56" w:rsidP="00036F56">
            <w:pPr>
              <w:rPr>
                <w:b/>
              </w:rPr>
            </w:pPr>
            <w:r w:rsidRPr="0050125B">
              <w:rPr>
                <w:rFonts w:ascii="Arial" w:hAnsi="Arial" w:cs="Arial"/>
                <w:b/>
                <w:sz w:val="20"/>
                <w:szCs w:val="20"/>
              </w:rPr>
              <w:t>DECLARA:</w:t>
            </w:r>
          </w:p>
        </w:tc>
      </w:tr>
      <w:tr w:rsidR="00036F56" w:rsidTr="00036F56">
        <w:trPr>
          <w:trHeight w:val="359"/>
        </w:trPr>
        <w:tc>
          <w:tcPr>
            <w:tcW w:w="1102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036F56" w:rsidRDefault="00036F56" w:rsidP="00036F56">
            <w:pPr>
              <w:suppressAutoHyphens/>
              <w:jc w:val="both"/>
            </w:pPr>
          </w:p>
          <w:p w:rsidR="00036F56" w:rsidRPr="00DA1507" w:rsidRDefault="00036F56" w:rsidP="00036F56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1507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F46D06" w:rsidRPr="00F46D06" w:rsidRDefault="00C16BD7" w:rsidP="00F46D06">
      <w:pPr>
        <w:rPr>
          <w:vanish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62D25" w:rsidRPr="00162D25" w:rsidRDefault="00162D25" w:rsidP="00162D25">
      <w:pPr>
        <w:rPr>
          <w:vanish/>
        </w:rPr>
      </w:pPr>
    </w:p>
    <w:p w:rsidR="000074B4" w:rsidRDefault="000074B4" w:rsidP="009D4B4F">
      <w:pPr>
        <w:rPr>
          <w:rFonts w:ascii="Arial" w:hAnsi="Arial" w:cs="Arial"/>
          <w:sz w:val="18"/>
          <w:szCs w:val="18"/>
        </w:rPr>
      </w:pPr>
    </w:p>
    <w:p w:rsidR="00C65839" w:rsidRDefault="00C65839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534" w:tblpY="2911"/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4C2D1E" w:rsidTr="004C2D1E">
        <w:trPr>
          <w:trHeight w:val="181"/>
        </w:trPr>
        <w:tc>
          <w:tcPr>
            <w:tcW w:w="1020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4C2D1E" w:rsidRPr="0050125B" w:rsidRDefault="004C2D1E" w:rsidP="004C2D1E">
            <w:pPr>
              <w:rPr>
                <w:b/>
              </w:rPr>
            </w:pPr>
            <w:r w:rsidRPr="0050125B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4C2D1E" w:rsidTr="004C2D1E">
        <w:trPr>
          <w:trHeight w:val="3577"/>
        </w:trPr>
        <w:tc>
          <w:tcPr>
            <w:tcW w:w="1020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C2D1E" w:rsidRDefault="004C2D1E" w:rsidP="004C2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C2D1E" w:rsidRPr="00C769DA" w:rsidRDefault="004C2D1E" w:rsidP="004C2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salvo que conste en el procedimiento su oposición expresa.</w:t>
            </w:r>
          </w:p>
          <w:p w:rsidR="004C2D1E" w:rsidRPr="00C769DA" w:rsidRDefault="004C2D1E" w:rsidP="004C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D1E" w:rsidRDefault="004C2D1E" w:rsidP="004C2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  <w:bookmarkStart w:id="11" w:name="__Fieldmark__398_265081819"/>
          </w:p>
          <w:p w:rsidR="004C2D1E" w:rsidRDefault="004C2D1E" w:rsidP="004C2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4C2D1E" w:rsidRDefault="004C2D1E" w:rsidP="004C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D1E" w:rsidRDefault="004C2D1E" w:rsidP="004C2D1E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69D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1325">
              <w:rPr>
                <w:rFonts w:ascii="Arial" w:hAnsi="Arial" w:cs="Arial"/>
                <w:sz w:val="20"/>
                <w:szCs w:val="20"/>
              </w:rPr>
            </w:r>
            <w:r w:rsidR="00EC13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69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769DA">
              <w:rPr>
                <w:rFonts w:ascii="Arial" w:hAnsi="Arial" w:cs="Arial"/>
                <w:sz w:val="20"/>
                <w:szCs w:val="20"/>
              </w:rPr>
              <w:t xml:space="preserve">  Me opongo a la consulta la documentación </w:t>
            </w:r>
            <w:r>
              <w:rPr>
                <w:rFonts w:ascii="Arial" w:hAnsi="Arial" w:cs="Arial"/>
                <w:sz w:val="20"/>
                <w:szCs w:val="20"/>
              </w:rPr>
              <w:t>que no esté obligada a presentar de acuerdo con el art. 28.2 y 28.3 de la Ley 39/2015.</w:t>
            </w:r>
          </w:p>
          <w:p w:rsidR="004C2D1E" w:rsidRPr="00C769DA" w:rsidRDefault="004C2D1E" w:rsidP="004C2D1E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D1E" w:rsidRDefault="004C2D1E" w:rsidP="004C2D1E">
            <w:pPr>
              <w:rPr>
                <w:rFonts w:ascii="Arial" w:hAnsi="Arial" w:cs="Arial"/>
                <w:sz w:val="20"/>
                <w:szCs w:val="20"/>
              </w:rPr>
            </w:pPr>
            <w:r w:rsidRPr="00C769DA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p w:rsidR="00CE35B5" w:rsidRDefault="00CE35B5" w:rsidP="0076015A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="534" w:tblpY="693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505"/>
      </w:tblGrid>
      <w:tr w:rsidR="004C2D1E" w:rsidTr="004C2D1E">
        <w:trPr>
          <w:trHeight w:val="260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C2D1E" w:rsidRDefault="004C2D1E" w:rsidP="004C2D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4C2D1E" w:rsidTr="004C2D1E">
        <w:trPr>
          <w:trHeight w:val="21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Dirección General de Recursos Humanos y Transformación</w:t>
            </w:r>
          </w:p>
        </w:tc>
      </w:tr>
      <w:tr w:rsidR="004C2D1E" w:rsidTr="004C2D1E">
        <w:trPr>
          <w:trHeight w:val="6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1E" w:rsidRDefault="004C2D1E" w:rsidP="004C2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Gestión reconocimiento servicios previos del personal de instituciones sanitarias del Sescam.</w:t>
            </w:r>
          </w:p>
        </w:tc>
      </w:tr>
      <w:tr w:rsidR="004C2D1E" w:rsidTr="004C2D1E">
        <w:trPr>
          <w:trHeight w:val="56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1E" w:rsidRDefault="004C2D1E" w:rsidP="004C2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Ejercicio de Poderes Públicos. </w:t>
            </w:r>
          </w:p>
          <w:p w:rsidR="004C2D1E" w:rsidRDefault="004C2D1E" w:rsidP="004C2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Ley 55/2003, de 16 de diciembre, del Estatuto Marco del personal estatutario de los servicios de salud.</w:t>
            </w:r>
          </w:p>
        </w:tc>
      </w:tr>
      <w:tr w:rsidR="004C2D1E" w:rsidTr="004C2D1E">
        <w:trPr>
          <w:trHeight w:val="1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Existe cesión de datos.</w:t>
            </w:r>
          </w:p>
        </w:tc>
      </w:tr>
      <w:tr w:rsidR="004C2D1E" w:rsidTr="004C2D1E">
        <w:trPr>
          <w:trHeight w:val="27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D1E" w:rsidRDefault="004C2D1E" w:rsidP="004C2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4C2D1E" w:rsidTr="004C2D1E">
        <w:trPr>
          <w:trHeight w:val="21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2D1E" w:rsidRDefault="004C2D1E" w:rsidP="004C2D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D1E" w:rsidRDefault="004C2D1E" w:rsidP="004C2D1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Disponible en la dirección electrónica </w:t>
            </w:r>
            <w:hyperlink r:id="rId9" w:tgtFrame="_blank" w:history="1">
              <w:r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https://rat.castillalamancha.es/info/1161</w:t>
              </w:r>
            </w:hyperlink>
          </w:p>
          <w:p w:rsidR="004C2D1E" w:rsidRDefault="004C2D1E" w:rsidP="004C2D1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45EF" w:rsidRDefault="002F45EF" w:rsidP="0076015A">
      <w:pPr>
        <w:jc w:val="center"/>
        <w:rPr>
          <w:rFonts w:ascii="Arial" w:hAnsi="Arial" w:cs="Arial"/>
          <w:sz w:val="18"/>
          <w:szCs w:val="18"/>
        </w:rPr>
      </w:pPr>
    </w:p>
    <w:p w:rsidR="002F45EF" w:rsidRDefault="002F45EF" w:rsidP="002C6FC3">
      <w:pPr>
        <w:rPr>
          <w:rFonts w:ascii="Arial" w:hAnsi="Arial" w:cs="Arial"/>
          <w:sz w:val="18"/>
          <w:szCs w:val="18"/>
        </w:rPr>
      </w:pPr>
    </w:p>
    <w:p w:rsidR="002F45EF" w:rsidRDefault="002F45EF" w:rsidP="000074B4">
      <w:pPr>
        <w:rPr>
          <w:rFonts w:ascii="Arial" w:hAnsi="Arial" w:cs="Arial"/>
          <w:sz w:val="18"/>
          <w:szCs w:val="18"/>
        </w:rPr>
      </w:pPr>
    </w:p>
    <w:p w:rsidR="00CE35B5" w:rsidRDefault="00CE35B5" w:rsidP="00B000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   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  a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50125B">
        <w:t xml:space="preserve">  </w:t>
      </w:r>
      <w:r>
        <w:rPr>
          <w:rFonts w:ascii="Arial" w:hAnsi="Arial" w:cs="Arial"/>
          <w:sz w:val="18"/>
          <w:szCs w:val="18"/>
        </w:rPr>
        <w:t>   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 w:cs="Arial"/>
          <w:sz w:val="18"/>
          <w:szCs w:val="18"/>
        </w:rPr>
        <w:t>     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        de  </w:t>
      </w:r>
      <w:r w:rsidR="00CF2989">
        <w:fldChar w:fldCharType="begin">
          <w:ffData>
            <w:name w:val=""/>
            <w:enabled/>
            <w:calcOnExit w:val="0"/>
            <w:textInput/>
          </w:ffData>
        </w:fldChar>
      </w:r>
      <w:r w:rsidR="00CF2989">
        <w:instrText xml:space="preserve"> FORMTEXT </w:instrText>
      </w:r>
      <w:r w:rsidR="00CF2989">
        <w:fldChar w:fldCharType="separate"/>
      </w:r>
      <w:r w:rsidR="00CF2989">
        <w:rPr>
          <w:rFonts w:ascii="Arial" w:hAnsi="Arial" w:cs="Arial"/>
          <w:sz w:val="18"/>
          <w:szCs w:val="18"/>
        </w:rPr>
        <w:t>     </w:t>
      </w:r>
      <w:r w:rsidR="00CF2989">
        <w:rPr>
          <w:rFonts w:ascii="Arial" w:hAnsi="Arial" w:cs="Arial"/>
          <w:sz w:val="18"/>
          <w:szCs w:val="18"/>
        </w:rPr>
        <w:fldChar w:fldCharType="end"/>
      </w:r>
    </w:p>
    <w:p w:rsidR="00CE35B5" w:rsidRDefault="00CE35B5" w:rsidP="00CE35B5">
      <w:pPr>
        <w:jc w:val="center"/>
        <w:rPr>
          <w:rFonts w:ascii="Arial" w:hAnsi="Arial" w:cs="Arial"/>
          <w:sz w:val="18"/>
          <w:szCs w:val="18"/>
        </w:rPr>
      </w:pPr>
    </w:p>
    <w:p w:rsidR="00CE35B5" w:rsidRDefault="00CE35B5" w:rsidP="00CE35B5">
      <w:pPr>
        <w:jc w:val="center"/>
      </w:pPr>
      <w:r>
        <w:rPr>
          <w:rFonts w:ascii="Arial" w:hAnsi="Arial" w:cs="Arial"/>
          <w:sz w:val="18"/>
          <w:szCs w:val="18"/>
        </w:rPr>
        <w:t>(Firma)</w:t>
      </w:r>
    </w:p>
    <w:p w:rsidR="00CE35B5" w:rsidRDefault="00CE35B5" w:rsidP="00CE35B5">
      <w:pPr>
        <w:jc w:val="center"/>
      </w:pPr>
      <w:r>
        <w:rPr>
          <w:rFonts w:ascii="Arial" w:eastAsia="Arial" w:hAnsi="Arial" w:cs="Arial"/>
          <w:sz w:val="18"/>
          <w:szCs w:val="18"/>
        </w:rPr>
        <w:t xml:space="preserve"> </w:t>
      </w:r>
      <w:r w:rsidR="0050125B">
        <w:fldChar w:fldCharType="begin">
          <w:ffData>
            <w:name w:val=""/>
            <w:enabled/>
            <w:calcOnExit w:val="0"/>
            <w:textInput/>
          </w:ffData>
        </w:fldChar>
      </w:r>
      <w:r w:rsidR="0050125B">
        <w:instrText xml:space="preserve"> FORMTEXT </w:instrText>
      </w:r>
      <w:r w:rsidR="0050125B">
        <w:fldChar w:fldCharType="separate"/>
      </w:r>
      <w:r w:rsidR="0050125B">
        <w:t> </w:t>
      </w:r>
      <w:r w:rsidR="0050125B">
        <w:t> </w:t>
      </w:r>
      <w:r w:rsidR="0050125B">
        <w:t> </w:t>
      </w:r>
      <w:r w:rsidR="0050125B">
        <w:t> </w:t>
      </w:r>
      <w:r w:rsidR="0050125B">
        <w:t> </w:t>
      </w:r>
      <w:r w:rsidR="0050125B">
        <w:fldChar w:fldCharType="end"/>
      </w:r>
    </w:p>
    <w:p w:rsidR="005F10B5" w:rsidRDefault="005F10B5" w:rsidP="005A6905">
      <w:pPr>
        <w:jc w:val="both"/>
        <w:rPr>
          <w:b/>
          <w:bCs/>
          <w:sz w:val="22"/>
          <w:szCs w:val="22"/>
        </w:rPr>
      </w:pPr>
    </w:p>
    <w:p w:rsidR="004C2D1E" w:rsidRDefault="005F10B5" w:rsidP="0029674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4C2D1E" w:rsidRDefault="004C2D1E" w:rsidP="00296745">
      <w:pPr>
        <w:jc w:val="both"/>
        <w:rPr>
          <w:b/>
          <w:bCs/>
          <w:sz w:val="22"/>
          <w:szCs w:val="22"/>
        </w:rPr>
      </w:pPr>
    </w:p>
    <w:p w:rsidR="00AF2238" w:rsidRPr="00296745" w:rsidRDefault="005F10B5" w:rsidP="004C2D1E">
      <w:pPr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5A6905">
        <w:rPr>
          <w:b/>
          <w:bCs/>
          <w:sz w:val="22"/>
          <w:szCs w:val="22"/>
        </w:rPr>
        <w:t>ITULAR DE LA GERENCIA DE</w:t>
      </w:r>
      <w:r w:rsidR="0050125B">
        <w:rPr>
          <w:b/>
          <w:bCs/>
          <w:sz w:val="22"/>
          <w:szCs w:val="22"/>
        </w:rPr>
        <w:t xml:space="preserve">  </w:t>
      </w:r>
      <w:r w:rsidR="00215E62">
        <w:fldChar w:fldCharType="begin">
          <w:ffData>
            <w:name w:val=""/>
            <w:enabled/>
            <w:calcOnExit w:val="0"/>
            <w:ddList>
              <w:listEntry w:val=" "/>
              <w:listEntry w:val="GAI ALCAZAR DE SAN JUAN. H. MANCHA CENTRO; DI     "/>
              <w:listEntry w:val="GAI ALBACETE. C.H.U.; DIR: A08016407"/>
              <w:listEntry w:val="GAI DE HELLIN. H. HELLIN; DIR: A08016555"/>
              <w:listEntry w:val="GAI CIUDAD REAL. H.G.U.; DIR: A08016599"/>
              <w:listEntry w:val="GAI VALDEPEÑAS. H. GUTIERREZ ORTEGA; DIR: A0801672"/>
              <w:listEntry w:val="GAI CUENCA. H. VIRGEN DE LA LUZ; DIR: A08016830"/>
              <w:listEntry w:val="GERENCIA COORDINACIÓN E INSPECCIÓN; DIR: A08016747"/>
              <w:listEntry w:val="GAI TOMELLOSO. H.G. TOMELLOSO; DIR: A08016707"/>
              <w:listEntry w:val="GAI VILLARROBLEDO; DIR: A08016573"/>
              <w:listEntry w:val="GAI ALMANSA. H.G. ALMANSA; DIR: A08016544"/>
              <w:listEntry w:val="GAI MANZANARES. H. VIRGEN DE ALTAGRACIA; DIR: A080"/>
              <w:listEntry w:val="GAI GUADALAJARA. H.G.U.; DIR: A08016846"/>
              <w:listEntry w:val="COMPLEJO HOSPITALARIO DE TOLEDO; DIR: A08017002"/>
              <w:listEntry w:val="GAI TALAVERA DE LA REINA. H. NTRA. SRA. DEL PRADO;"/>
              <w:listEntry w:val="HOSPITAL DE PARAPLEJICOS; DIR: A08016955"/>
              <w:listEntry w:val="GAI PUERTOLLANO. H. SANTA BARBARA; DIR: A08016766"/>
              <w:listEntry w:val="GAP TOLEDO; DIR: A08016829"/>
              <w:listEntry w:val="GERENCIA DE URGENCIAS EMERGENCIAS Y TRANSPORTE SAN"/>
            </w:ddList>
          </w:ffData>
        </w:fldChar>
      </w:r>
      <w:r w:rsidR="00215E62">
        <w:instrText xml:space="preserve"> FORMDROPDOWN </w:instrText>
      </w:r>
      <w:r w:rsidR="00EC1325">
        <w:fldChar w:fldCharType="separate"/>
      </w:r>
      <w:r w:rsidR="00215E62">
        <w:fldChar w:fldCharType="end"/>
      </w:r>
      <w:r w:rsidR="00FB369C">
        <w:t xml:space="preserve"> </w:t>
      </w:r>
    </w:p>
    <w:sectPr w:rsidR="00AF2238" w:rsidRPr="00296745" w:rsidSect="001D1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97" w:right="566" w:bottom="249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25" w:rsidRDefault="00162D25">
      <w:r>
        <w:separator/>
      </w:r>
    </w:p>
  </w:endnote>
  <w:endnote w:type="continuationSeparator" w:id="0">
    <w:p w:rsidR="00162D25" w:rsidRDefault="0016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7" w:rsidRDefault="00C16B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7" w:rsidRPr="00C16BD7" w:rsidRDefault="00C16BD7">
    <w:pPr>
      <w:pStyle w:val="Piedepgina"/>
      <w:jc w:val="center"/>
      <w:rPr>
        <w:caps/>
        <w:color w:val="5B9BD5"/>
      </w:rPr>
    </w:pPr>
    <w:r w:rsidRPr="00C16BD7">
      <w:rPr>
        <w:caps/>
        <w:color w:val="5B9BD5"/>
      </w:rPr>
      <w:fldChar w:fldCharType="begin"/>
    </w:r>
    <w:r w:rsidRPr="00C16BD7">
      <w:rPr>
        <w:caps/>
        <w:color w:val="5B9BD5"/>
      </w:rPr>
      <w:instrText>PAGE   \* MERGEFORMAT</w:instrText>
    </w:r>
    <w:r w:rsidRPr="00C16BD7">
      <w:rPr>
        <w:caps/>
        <w:color w:val="5B9BD5"/>
      </w:rPr>
      <w:fldChar w:fldCharType="separate"/>
    </w:r>
    <w:r w:rsidR="00EC1325">
      <w:rPr>
        <w:caps/>
        <w:noProof/>
        <w:color w:val="5B9BD5"/>
      </w:rPr>
      <w:t>2</w:t>
    </w:r>
    <w:r w:rsidRPr="00C16BD7">
      <w:rPr>
        <w:caps/>
        <w:color w:val="5B9BD5"/>
      </w:rPr>
      <w:fldChar w:fldCharType="end"/>
    </w:r>
  </w:p>
  <w:p w:rsidR="0050125B" w:rsidRPr="003664B5" w:rsidRDefault="0050125B" w:rsidP="003664B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7" w:rsidRDefault="00C16BD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C1325">
      <w:rPr>
        <w:noProof/>
      </w:rPr>
      <w:t>1</w:t>
    </w:r>
    <w:r>
      <w:fldChar w:fldCharType="end"/>
    </w:r>
  </w:p>
  <w:p w:rsidR="003C3531" w:rsidRDefault="003C3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25" w:rsidRDefault="00162D25">
      <w:r>
        <w:separator/>
      </w:r>
    </w:p>
  </w:footnote>
  <w:footnote w:type="continuationSeparator" w:id="0">
    <w:p w:rsidR="00162D25" w:rsidRDefault="0016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D7" w:rsidRDefault="00C16B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5B" w:rsidRPr="003F0B26" w:rsidRDefault="00EC1325" w:rsidP="003F0B2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Descripción: C:\Users\mlgc05\Desktop\SELLO SESCAM COLOR.png" style="width:61.5pt;height:87.75pt;visibility:visible">
          <v:imagedata r:id="rId1" o:title="SELLO SESCAM COLOR"/>
        </v:shape>
      </w:pict>
    </w:r>
    <w:r>
      <w:rPr>
        <w:noProof/>
      </w:rPr>
      <w:pict>
        <v:shape id="_x0000_i1026" type="#_x0000_t75" style="width:102pt;height:68.25pt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25B" w:rsidRDefault="00EC1325" w:rsidP="003A1757">
    <w:pPr>
      <w:pStyle w:val="Encabezado"/>
      <w:ind w:left="-567"/>
    </w:pPr>
    <w:r>
      <w:rPr>
        <w:noProof/>
      </w:rPr>
      <w:pict>
        <v:rect id="Rectangle 76" o:spid="_x0000_s2057" style="position:absolute;left:0;text-align:left;margin-left:193.45pt;margin-top:28.5pt;width:63pt;height:2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">
          <v:textbox style="mso-next-textbox:#Rectangle 76">
            <w:txbxContent>
              <w:p w:rsidR="0050125B" w:rsidRPr="00CF2989" w:rsidRDefault="0050125B" w:rsidP="009579FD">
                <w:pPr>
                  <w:rPr>
                    <w:rFonts w:ascii="Arial" w:hAnsi="Arial" w:cs="Arial"/>
                    <w:szCs w:val="22"/>
                  </w:rPr>
                </w:pPr>
                <w:r w:rsidRPr="00CF2989">
                  <w:rPr>
                    <w:rFonts w:ascii="Arial" w:hAnsi="Arial" w:cs="Arial"/>
                    <w:sz w:val="20"/>
                    <w:szCs w:val="20"/>
                  </w:rPr>
                  <w:t>1002683</w:t>
                </w:r>
              </w:p>
            </w:txbxContent>
          </v:textbox>
          <w10:wrap type="square" side="right"/>
        </v:rect>
      </w:pict>
    </w:r>
    <w:r w:rsidR="0050125B">
      <w:rPr>
        <w:noProof/>
      </w:rPr>
      <w:t xml:space="preserve">           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7" type="#_x0000_t75" alt="Descripción: C:\Users\mlgc05\Desktop\SELLO SESCAM COLOR.png" style="width:61.5pt;height:87.75pt;visibility:visible">
          <v:imagedata r:id="rId1" o:title="SELLO SESCAM COLOR"/>
        </v:shape>
      </w:pict>
    </w:r>
    <w:r>
      <w:rPr>
        <w:noProof/>
      </w:rPr>
      <w:pict>
        <v:shape id="Imagen 2" o:spid="_x0000_i1028" type="#_x0000_t75" style="width:102pt;height:69pt;visibility:visible">
          <v:imagedata r:id="rId2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72.65pt;margin-top:8.55pt;width:107.6pt;height:14.6pt;z-index:251657216;mso-wrap-distance-left:9.05pt;mso-wrap-distance-right:9.05pt;mso-position-horizontal-relative:text;mso-position-vertical-relative:text" stroked="f">
          <v:fill color2="black"/>
          <v:textbox style="mso-next-textbox:#_x0000_s2052" inset="0,0,0,0">
            <w:txbxContent>
              <w:p w:rsidR="0050125B" w:rsidRPr="002B0C8B" w:rsidRDefault="0050125B" w:rsidP="003A1757">
                <w:pPr>
                  <w:jc w:val="center"/>
                  <w:rPr>
                    <w:rFonts w:ascii="Arial" w:hAnsi="Arial" w:cs="Arial"/>
                  </w:rPr>
                </w:pPr>
                <w:r w:rsidRPr="002B0C8B">
                  <w:rPr>
                    <w:rFonts w:ascii="Arial" w:hAnsi="Arial" w:cs="Arial"/>
                    <w:sz w:val="22"/>
                    <w:szCs w:val="22"/>
                  </w:rPr>
                  <w:t>Nº Procedimiento</w:t>
                </w:r>
              </w:p>
              <w:p w:rsidR="0050125B" w:rsidRDefault="0050125B" w:rsidP="003A1757"/>
            </w:txbxContent>
          </v:textbox>
        </v:shape>
      </w:pict>
    </w:r>
    <w:r>
      <w:rPr>
        <w:noProof/>
      </w:rPr>
      <w:pict>
        <v:group id="_x0000_s2053" style="position:absolute;left:0;text-align:left;margin-left:184.65pt;margin-top:18.9pt;width:296.25pt;height:105pt;z-index:251658240;mso-position-horizontal-relative:text;mso-position-vertical-relative:text" coordorigin="5006,2040" coordsize="5925,2100">
          <v:shape id="_x0000_s2054" type="#_x0000_t202" style="position:absolute;left:5006;top:2953;width:1645;height:315;mso-wrap-distance-left:9.05pt;mso-wrap-distance-right:9.05pt" stroked="f">
            <v:fill color2="black"/>
            <v:textbox style="mso-next-textbox:#_x0000_s2054" inset="0,0,0,0">
              <w:txbxContent>
                <w:p w:rsidR="0050125B" w:rsidRPr="002B0C8B" w:rsidRDefault="0050125B" w:rsidP="003A1757">
                  <w:pPr>
                    <w:jc w:val="center"/>
                    <w:rPr>
                      <w:rFonts w:ascii="Arial" w:hAnsi="Arial" w:cs="Arial"/>
                    </w:rPr>
                  </w:pPr>
                  <w:r w:rsidRPr="002B0C8B">
                    <w:rPr>
                      <w:rFonts w:ascii="Arial" w:hAnsi="Arial" w:cs="Arial"/>
                      <w:sz w:val="22"/>
                      <w:szCs w:val="22"/>
                    </w:rPr>
                    <w:t>Código SIACI</w:t>
                  </w:r>
                </w:p>
              </w:txbxContent>
            </v:textbox>
          </v:shape>
          <v:roundrect id="_x0000_s2055" style="position:absolute;left:7151;top:2040;width:3780;height:2100;mso-wrap-style:none;v-text-anchor:middle" arcsize="10923f" strokeweight=".26mm">
            <v:fill color2="black"/>
            <v:stroke joinstyle="miter" endcap="square"/>
          </v:roundrect>
          <v:shape id="_x0000_s2056" type="#_x0000_t202" style="position:absolute;left:5085;top:3319;width:1432;height:397;mso-wrap-distance-left:9.05pt;mso-wrap-distance-right:9.05pt">
            <v:fill color2="black"/>
            <v:textbox style="mso-next-textbox:#_x0000_s2056">
              <w:txbxContent>
                <w:p w:rsidR="0050125B" w:rsidRPr="00CF2989" w:rsidRDefault="0050125B" w:rsidP="003A1757">
                  <w:pPr>
                    <w:rPr>
                      <w:rFonts w:ascii="Arial" w:hAnsi="Arial" w:cs="Arial"/>
                      <w:szCs w:val="22"/>
                    </w:rPr>
                  </w:pPr>
                  <w:r w:rsidRPr="00CF2989">
                    <w:rPr>
                      <w:rFonts w:ascii="Arial" w:hAnsi="Arial" w:cs="Arial"/>
                      <w:szCs w:val="22"/>
                    </w:rPr>
                    <w:t xml:space="preserve">   </w:t>
                  </w:r>
                  <w:r w:rsidRPr="00CF2989">
                    <w:rPr>
                      <w:rFonts w:ascii="Arial" w:hAnsi="Arial" w:cs="Arial"/>
                      <w:sz w:val="20"/>
                      <w:szCs w:val="20"/>
                    </w:rPr>
                    <w:t>SJPG</w:t>
                  </w:r>
                  <w:r w:rsidRPr="00CF2989">
                    <w:rPr>
                      <w:rFonts w:ascii="Arial" w:hAnsi="Arial" w:cs="Arial"/>
                      <w:szCs w:val="22"/>
                    </w:rPr>
                    <w:t xml:space="preserve"> </w:t>
                  </w:r>
                </w:p>
              </w:txbxContent>
            </v:textbox>
          </v:shape>
        </v:group>
      </w:pict>
    </w:r>
  </w:p>
  <w:p w:rsidR="0050125B" w:rsidRDefault="0050125B" w:rsidP="005B7328">
    <w:r>
      <w:rPr>
        <w:noProof/>
      </w:rPr>
      <w:t xml:space="preserve">                                   </w:t>
    </w:r>
  </w:p>
  <w:p w:rsidR="0050125B" w:rsidRDefault="005012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4357DF"/>
    <w:multiLevelType w:val="hybridMultilevel"/>
    <w:tmpl w:val="CE7AC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C660A8"/>
    <w:multiLevelType w:val="hybridMultilevel"/>
    <w:tmpl w:val="07488DC0"/>
    <w:lvl w:ilvl="0" w:tplc="9006AD0E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5">
    <w:nsid w:val="522A4F53"/>
    <w:multiLevelType w:val="hybridMultilevel"/>
    <w:tmpl w:val="3E7C7DA2"/>
    <w:lvl w:ilvl="0" w:tplc="C944C5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C152C"/>
    <w:multiLevelType w:val="hybridMultilevel"/>
    <w:tmpl w:val="3C028654"/>
    <w:lvl w:ilvl="0" w:tplc="08982ED6">
      <w:numFmt w:val="bullet"/>
      <w:lvlText w:val="-"/>
      <w:lvlJc w:val="left"/>
      <w:pPr>
        <w:ind w:left="4215" w:hanging="360"/>
      </w:pPr>
      <w:rPr>
        <w:rFonts w:ascii="Times New Roman" w:eastAsia="Times New Roman" w:hAnsi="Times New Roman" w:cs="Times New Roman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7">
    <w:nsid w:val="6E6C7FC5"/>
    <w:multiLevelType w:val="hybridMultilevel"/>
    <w:tmpl w:val="CF429E66"/>
    <w:lvl w:ilvl="0" w:tplc="F15627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Y1jT5SPhHuVZZnDtgkNYHc2ZtzVctL7kUE1jhjXMT+xa0hJhcsqK3yQew0NDyfnYnUpck+GgiKlv+ctAh/NCA==" w:salt="Tnl2j2QNPsiqO/PoDK9Lzw=="/>
  <w:defaultTabStop w:val="708"/>
  <w:hyphenationZone w:val="425"/>
  <w:characterSpacingControl w:val="doNotCompress"/>
  <w:hdrShapeDefaults>
    <o:shapedefaults v:ext="edit" spidmax="2063">
      <o:colormru v:ext="edit" colors="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0142"/>
    <w:rsid w:val="000064D6"/>
    <w:rsid w:val="000074B4"/>
    <w:rsid w:val="000075D7"/>
    <w:rsid w:val="00013FD7"/>
    <w:rsid w:val="0001403B"/>
    <w:rsid w:val="00015655"/>
    <w:rsid w:val="00025847"/>
    <w:rsid w:val="00026EA2"/>
    <w:rsid w:val="000273C0"/>
    <w:rsid w:val="000317ED"/>
    <w:rsid w:val="0003407C"/>
    <w:rsid w:val="00036F56"/>
    <w:rsid w:val="00042F42"/>
    <w:rsid w:val="00043F07"/>
    <w:rsid w:val="00045923"/>
    <w:rsid w:val="00051E0F"/>
    <w:rsid w:val="00053A77"/>
    <w:rsid w:val="00055D22"/>
    <w:rsid w:val="00062D0D"/>
    <w:rsid w:val="00063B84"/>
    <w:rsid w:val="00063D74"/>
    <w:rsid w:val="0007009F"/>
    <w:rsid w:val="00071776"/>
    <w:rsid w:val="000729D6"/>
    <w:rsid w:val="00080B07"/>
    <w:rsid w:val="00082C4B"/>
    <w:rsid w:val="00084682"/>
    <w:rsid w:val="00086F26"/>
    <w:rsid w:val="00092DE4"/>
    <w:rsid w:val="0009314A"/>
    <w:rsid w:val="000931AD"/>
    <w:rsid w:val="000942AB"/>
    <w:rsid w:val="00094574"/>
    <w:rsid w:val="000A2ABD"/>
    <w:rsid w:val="000A2DFA"/>
    <w:rsid w:val="000A5010"/>
    <w:rsid w:val="000B2D50"/>
    <w:rsid w:val="000B6BDB"/>
    <w:rsid w:val="000C09D4"/>
    <w:rsid w:val="000C163F"/>
    <w:rsid w:val="000C498C"/>
    <w:rsid w:val="000C545E"/>
    <w:rsid w:val="000C701F"/>
    <w:rsid w:val="000C7ACB"/>
    <w:rsid w:val="000D239A"/>
    <w:rsid w:val="000D2857"/>
    <w:rsid w:val="000D3ED6"/>
    <w:rsid w:val="000D6DE8"/>
    <w:rsid w:val="000E29A8"/>
    <w:rsid w:val="000E42BF"/>
    <w:rsid w:val="000F2A55"/>
    <w:rsid w:val="000F2FB3"/>
    <w:rsid w:val="000F415C"/>
    <w:rsid w:val="0010413B"/>
    <w:rsid w:val="00120525"/>
    <w:rsid w:val="00121651"/>
    <w:rsid w:val="00123EC8"/>
    <w:rsid w:val="0012518C"/>
    <w:rsid w:val="001318F2"/>
    <w:rsid w:val="00133557"/>
    <w:rsid w:val="00134A97"/>
    <w:rsid w:val="001351CA"/>
    <w:rsid w:val="001354B9"/>
    <w:rsid w:val="001376A8"/>
    <w:rsid w:val="00140994"/>
    <w:rsid w:val="001426F4"/>
    <w:rsid w:val="0015026E"/>
    <w:rsid w:val="00151652"/>
    <w:rsid w:val="00153176"/>
    <w:rsid w:val="00162D25"/>
    <w:rsid w:val="001678AE"/>
    <w:rsid w:val="0017088D"/>
    <w:rsid w:val="0017115D"/>
    <w:rsid w:val="00174E5E"/>
    <w:rsid w:val="001803B8"/>
    <w:rsid w:val="001860AD"/>
    <w:rsid w:val="0019444B"/>
    <w:rsid w:val="00196D73"/>
    <w:rsid w:val="001970D7"/>
    <w:rsid w:val="001A2CB0"/>
    <w:rsid w:val="001A7353"/>
    <w:rsid w:val="001A73FB"/>
    <w:rsid w:val="001B2FB9"/>
    <w:rsid w:val="001B7080"/>
    <w:rsid w:val="001B72BE"/>
    <w:rsid w:val="001C1DF9"/>
    <w:rsid w:val="001C2406"/>
    <w:rsid w:val="001C3AEF"/>
    <w:rsid w:val="001D0AE7"/>
    <w:rsid w:val="001D170B"/>
    <w:rsid w:val="001D1771"/>
    <w:rsid w:val="001D6851"/>
    <w:rsid w:val="001E0762"/>
    <w:rsid w:val="001E30D6"/>
    <w:rsid w:val="001E3165"/>
    <w:rsid w:val="001E3BC5"/>
    <w:rsid w:val="001E4A6B"/>
    <w:rsid w:val="001E4FAD"/>
    <w:rsid w:val="001E6078"/>
    <w:rsid w:val="001E711E"/>
    <w:rsid w:val="001F08B9"/>
    <w:rsid w:val="001F2A02"/>
    <w:rsid w:val="001F3A83"/>
    <w:rsid w:val="001F59CB"/>
    <w:rsid w:val="00201074"/>
    <w:rsid w:val="00201BC2"/>
    <w:rsid w:val="002077C5"/>
    <w:rsid w:val="00211A87"/>
    <w:rsid w:val="00212C6A"/>
    <w:rsid w:val="002135CF"/>
    <w:rsid w:val="00214A0D"/>
    <w:rsid w:val="00215E62"/>
    <w:rsid w:val="00217BD5"/>
    <w:rsid w:val="002209AD"/>
    <w:rsid w:val="00224BEC"/>
    <w:rsid w:val="00230274"/>
    <w:rsid w:val="002306C3"/>
    <w:rsid w:val="00234682"/>
    <w:rsid w:val="002356CA"/>
    <w:rsid w:val="00236F08"/>
    <w:rsid w:val="00237528"/>
    <w:rsid w:val="00245C1B"/>
    <w:rsid w:val="00247008"/>
    <w:rsid w:val="002478BE"/>
    <w:rsid w:val="00252353"/>
    <w:rsid w:val="00252996"/>
    <w:rsid w:val="00253168"/>
    <w:rsid w:val="00260A70"/>
    <w:rsid w:val="0026385F"/>
    <w:rsid w:val="00264B29"/>
    <w:rsid w:val="002664F9"/>
    <w:rsid w:val="002676C0"/>
    <w:rsid w:val="00271F89"/>
    <w:rsid w:val="0027628C"/>
    <w:rsid w:val="00276957"/>
    <w:rsid w:val="00277C01"/>
    <w:rsid w:val="00280D6E"/>
    <w:rsid w:val="00281742"/>
    <w:rsid w:val="00292DFF"/>
    <w:rsid w:val="00293FFE"/>
    <w:rsid w:val="002948D3"/>
    <w:rsid w:val="00296745"/>
    <w:rsid w:val="002A3727"/>
    <w:rsid w:val="002A4C86"/>
    <w:rsid w:val="002A5839"/>
    <w:rsid w:val="002A5F4D"/>
    <w:rsid w:val="002A7180"/>
    <w:rsid w:val="002B0900"/>
    <w:rsid w:val="002B0C8B"/>
    <w:rsid w:val="002B126D"/>
    <w:rsid w:val="002C3076"/>
    <w:rsid w:val="002C6FC3"/>
    <w:rsid w:val="002D6797"/>
    <w:rsid w:val="002D7765"/>
    <w:rsid w:val="002D7FE2"/>
    <w:rsid w:val="002E2451"/>
    <w:rsid w:val="002E3B71"/>
    <w:rsid w:val="002E55C3"/>
    <w:rsid w:val="002E5BD1"/>
    <w:rsid w:val="002E62E4"/>
    <w:rsid w:val="002F1490"/>
    <w:rsid w:val="002F45EF"/>
    <w:rsid w:val="003000E8"/>
    <w:rsid w:val="003020F7"/>
    <w:rsid w:val="003068A4"/>
    <w:rsid w:val="003079C9"/>
    <w:rsid w:val="00312271"/>
    <w:rsid w:val="00314104"/>
    <w:rsid w:val="00316932"/>
    <w:rsid w:val="00316FB3"/>
    <w:rsid w:val="00323FD1"/>
    <w:rsid w:val="00333BBD"/>
    <w:rsid w:val="00336614"/>
    <w:rsid w:val="00336C06"/>
    <w:rsid w:val="00340FE4"/>
    <w:rsid w:val="003411B9"/>
    <w:rsid w:val="00342C46"/>
    <w:rsid w:val="0034364D"/>
    <w:rsid w:val="00344760"/>
    <w:rsid w:val="003478DB"/>
    <w:rsid w:val="00350452"/>
    <w:rsid w:val="003512B4"/>
    <w:rsid w:val="0035474B"/>
    <w:rsid w:val="00355E0E"/>
    <w:rsid w:val="00361711"/>
    <w:rsid w:val="0036419D"/>
    <w:rsid w:val="003664B5"/>
    <w:rsid w:val="00374331"/>
    <w:rsid w:val="00382F40"/>
    <w:rsid w:val="00384209"/>
    <w:rsid w:val="00393FC9"/>
    <w:rsid w:val="003A1757"/>
    <w:rsid w:val="003A40A5"/>
    <w:rsid w:val="003A4CDD"/>
    <w:rsid w:val="003A5225"/>
    <w:rsid w:val="003A5697"/>
    <w:rsid w:val="003A7E8F"/>
    <w:rsid w:val="003A7F5C"/>
    <w:rsid w:val="003B2641"/>
    <w:rsid w:val="003B3FA1"/>
    <w:rsid w:val="003B5324"/>
    <w:rsid w:val="003B6938"/>
    <w:rsid w:val="003C1C76"/>
    <w:rsid w:val="003C3531"/>
    <w:rsid w:val="003C4F52"/>
    <w:rsid w:val="003C569E"/>
    <w:rsid w:val="003D34AC"/>
    <w:rsid w:val="003D3931"/>
    <w:rsid w:val="003D478A"/>
    <w:rsid w:val="003D7A38"/>
    <w:rsid w:val="003E049B"/>
    <w:rsid w:val="003F0493"/>
    <w:rsid w:val="003F0B26"/>
    <w:rsid w:val="003F1A11"/>
    <w:rsid w:val="003F5409"/>
    <w:rsid w:val="003F5C9B"/>
    <w:rsid w:val="003F7720"/>
    <w:rsid w:val="004021AF"/>
    <w:rsid w:val="00406DAC"/>
    <w:rsid w:val="00411A80"/>
    <w:rsid w:val="00417664"/>
    <w:rsid w:val="00422C09"/>
    <w:rsid w:val="00425B3E"/>
    <w:rsid w:val="0043125F"/>
    <w:rsid w:val="004349EC"/>
    <w:rsid w:val="0043544F"/>
    <w:rsid w:val="00442AA8"/>
    <w:rsid w:val="0044357E"/>
    <w:rsid w:val="00446035"/>
    <w:rsid w:val="00446677"/>
    <w:rsid w:val="004555EA"/>
    <w:rsid w:val="004615BB"/>
    <w:rsid w:val="00463033"/>
    <w:rsid w:val="00467FE5"/>
    <w:rsid w:val="0047586A"/>
    <w:rsid w:val="004826E2"/>
    <w:rsid w:val="00484B46"/>
    <w:rsid w:val="00492933"/>
    <w:rsid w:val="00495E9C"/>
    <w:rsid w:val="00495FB6"/>
    <w:rsid w:val="00496B44"/>
    <w:rsid w:val="00497758"/>
    <w:rsid w:val="004A3336"/>
    <w:rsid w:val="004A3CF1"/>
    <w:rsid w:val="004A6D93"/>
    <w:rsid w:val="004A72E0"/>
    <w:rsid w:val="004A7F18"/>
    <w:rsid w:val="004B271D"/>
    <w:rsid w:val="004B2739"/>
    <w:rsid w:val="004B41D0"/>
    <w:rsid w:val="004B4AAE"/>
    <w:rsid w:val="004C0FF4"/>
    <w:rsid w:val="004C1316"/>
    <w:rsid w:val="004C2D1E"/>
    <w:rsid w:val="004C2DD2"/>
    <w:rsid w:val="004D1A21"/>
    <w:rsid w:val="004D1D21"/>
    <w:rsid w:val="004D2494"/>
    <w:rsid w:val="004E147C"/>
    <w:rsid w:val="004E2E64"/>
    <w:rsid w:val="004E49F0"/>
    <w:rsid w:val="004E658B"/>
    <w:rsid w:val="004F06AF"/>
    <w:rsid w:val="0050125B"/>
    <w:rsid w:val="0050466D"/>
    <w:rsid w:val="0050505B"/>
    <w:rsid w:val="00505320"/>
    <w:rsid w:val="00506B70"/>
    <w:rsid w:val="00506CA2"/>
    <w:rsid w:val="0051491B"/>
    <w:rsid w:val="00515551"/>
    <w:rsid w:val="00517B85"/>
    <w:rsid w:val="00521763"/>
    <w:rsid w:val="00527672"/>
    <w:rsid w:val="00531BB5"/>
    <w:rsid w:val="00534498"/>
    <w:rsid w:val="00535A0A"/>
    <w:rsid w:val="00542BC0"/>
    <w:rsid w:val="00544FE6"/>
    <w:rsid w:val="005502C9"/>
    <w:rsid w:val="00550E48"/>
    <w:rsid w:val="00552478"/>
    <w:rsid w:val="00560357"/>
    <w:rsid w:val="00562746"/>
    <w:rsid w:val="005768C3"/>
    <w:rsid w:val="00581547"/>
    <w:rsid w:val="00583BB9"/>
    <w:rsid w:val="0059066D"/>
    <w:rsid w:val="00590FF1"/>
    <w:rsid w:val="0059316F"/>
    <w:rsid w:val="00596E37"/>
    <w:rsid w:val="005A24D6"/>
    <w:rsid w:val="005A4043"/>
    <w:rsid w:val="005A6905"/>
    <w:rsid w:val="005B2D85"/>
    <w:rsid w:val="005B31E4"/>
    <w:rsid w:val="005B703E"/>
    <w:rsid w:val="005B7328"/>
    <w:rsid w:val="005D1A60"/>
    <w:rsid w:val="005D3AD5"/>
    <w:rsid w:val="005D3E60"/>
    <w:rsid w:val="005D5E2D"/>
    <w:rsid w:val="005D64E1"/>
    <w:rsid w:val="005E3299"/>
    <w:rsid w:val="005E63E8"/>
    <w:rsid w:val="005E7383"/>
    <w:rsid w:val="005F10B5"/>
    <w:rsid w:val="005F24BE"/>
    <w:rsid w:val="005F2E76"/>
    <w:rsid w:val="005F6639"/>
    <w:rsid w:val="00601F5F"/>
    <w:rsid w:val="00614758"/>
    <w:rsid w:val="00621192"/>
    <w:rsid w:val="00623D70"/>
    <w:rsid w:val="006249F1"/>
    <w:rsid w:val="00627EA2"/>
    <w:rsid w:val="00631E78"/>
    <w:rsid w:val="00634BBF"/>
    <w:rsid w:val="00635848"/>
    <w:rsid w:val="00640A8F"/>
    <w:rsid w:val="006515A1"/>
    <w:rsid w:val="006538F6"/>
    <w:rsid w:val="006545AA"/>
    <w:rsid w:val="00654E18"/>
    <w:rsid w:val="00654FBC"/>
    <w:rsid w:val="006578F1"/>
    <w:rsid w:val="00662236"/>
    <w:rsid w:val="00665036"/>
    <w:rsid w:val="00667321"/>
    <w:rsid w:val="006674EE"/>
    <w:rsid w:val="006707F2"/>
    <w:rsid w:val="00671411"/>
    <w:rsid w:val="006731AE"/>
    <w:rsid w:val="00676F53"/>
    <w:rsid w:val="00677EA4"/>
    <w:rsid w:val="00683E21"/>
    <w:rsid w:val="00690FCD"/>
    <w:rsid w:val="00695826"/>
    <w:rsid w:val="0069702C"/>
    <w:rsid w:val="006A2237"/>
    <w:rsid w:val="006A4A74"/>
    <w:rsid w:val="006B1A10"/>
    <w:rsid w:val="006B4A4B"/>
    <w:rsid w:val="006B7A6D"/>
    <w:rsid w:val="006C18CD"/>
    <w:rsid w:val="006C23DE"/>
    <w:rsid w:val="006C7EC2"/>
    <w:rsid w:val="006D5FC9"/>
    <w:rsid w:val="006E10BD"/>
    <w:rsid w:val="006E10E7"/>
    <w:rsid w:val="006E600D"/>
    <w:rsid w:val="006E6D36"/>
    <w:rsid w:val="006F160A"/>
    <w:rsid w:val="006F3AB0"/>
    <w:rsid w:val="006F7C9F"/>
    <w:rsid w:val="007015D4"/>
    <w:rsid w:val="007032C7"/>
    <w:rsid w:val="00707DE0"/>
    <w:rsid w:val="00710EF3"/>
    <w:rsid w:val="00712F84"/>
    <w:rsid w:val="00715827"/>
    <w:rsid w:val="007165DE"/>
    <w:rsid w:val="0072166C"/>
    <w:rsid w:val="007326BE"/>
    <w:rsid w:val="0073330C"/>
    <w:rsid w:val="00733D12"/>
    <w:rsid w:val="00735E17"/>
    <w:rsid w:val="0074015D"/>
    <w:rsid w:val="00742B62"/>
    <w:rsid w:val="00743E89"/>
    <w:rsid w:val="007442F7"/>
    <w:rsid w:val="00745310"/>
    <w:rsid w:val="007522FE"/>
    <w:rsid w:val="00752610"/>
    <w:rsid w:val="00753F0A"/>
    <w:rsid w:val="0076015A"/>
    <w:rsid w:val="007619F5"/>
    <w:rsid w:val="0076574E"/>
    <w:rsid w:val="00767285"/>
    <w:rsid w:val="00771A8E"/>
    <w:rsid w:val="00773310"/>
    <w:rsid w:val="00780D86"/>
    <w:rsid w:val="00784B33"/>
    <w:rsid w:val="00786C0D"/>
    <w:rsid w:val="00791184"/>
    <w:rsid w:val="007918A6"/>
    <w:rsid w:val="00797138"/>
    <w:rsid w:val="007A20E3"/>
    <w:rsid w:val="007A5B0B"/>
    <w:rsid w:val="007B328A"/>
    <w:rsid w:val="007B368B"/>
    <w:rsid w:val="007B383C"/>
    <w:rsid w:val="007B6C4B"/>
    <w:rsid w:val="007C23EB"/>
    <w:rsid w:val="007C25E7"/>
    <w:rsid w:val="007C676E"/>
    <w:rsid w:val="007D03E7"/>
    <w:rsid w:val="007D0463"/>
    <w:rsid w:val="007D2588"/>
    <w:rsid w:val="007D620C"/>
    <w:rsid w:val="007E2583"/>
    <w:rsid w:val="007F0707"/>
    <w:rsid w:val="007F0F1C"/>
    <w:rsid w:val="007F14FF"/>
    <w:rsid w:val="007F2B7F"/>
    <w:rsid w:val="00800F0E"/>
    <w:rsid w:val="00805C03"/>
    <w:rsid w:val="0080698F"/>
    <w:rsid w:val="008100A9"/>
    <w:rsid w:val="00812C2C"/>
    <w:rsid w:val="00814ECA"/>
    <w:rsid w:val="00822D17"/>
    <w:rsid w:val="008263C0"/>
    <w:rsid w:val="00830B8A"/>
    <w:rsid w:val="00835338"/>
    <w:rsid w:val="00836E94"/>
    <w:rsid w:val="00850D12"/>
    <w:rsid w:val="008511DE"/>
    <w:rsid w:val="008526D7"/>
    <w:rsid w:val="0085688A"/>
    <w:rsid w:val="00860D71"/>
    <w:rsid w:val="00863012"/>
    <w:rsid w:val="008665B1"/>
    <w:rsid w:val="00867A1D"/>
    <w:rsid w:val="00870E20"/>
    <w:rsid w:val="00873AA8"/>
    <w:rsid w:val="0087712C"/>
    <w:rsid w:val="008800A1"/>
    <w:rsid w:val="00883BAA"/>
    <w:rsid w:val="008841E0"/>
    <w:rsid w:val="008862EA"/>
    <w:rsid w:val="008903F0"/>
    <w:rsid w:val="0089106C"/>
    <w:rsid w:val="008938DB"/>
    <w:rsid w:val="00897A9C"/>
    <w:rsid w:val="008A0E06"/>
    <w:rsid w:val="008A178C"/>
    <w:rsid w:val="008B3537"/>
    <w:rsid w:val="008B54F2"/>
    <w:rsid w:val="008B6ABB"/>
    <w:rsid w:val="008B748A"/>
    <w:rsid w:val="008C079F"/>
    <w:rsid w:val="008C78CB"/>
    <w:rsid w:val="008D05EA"/>
    <w:rsid w:val="008D168B"/>
    <w:rsid w:val="008D3096"/>
    <w:rsid w:val="008D49CE"/>
    <w:rsid w:val="008D6EE1"/>
    <w:rsid w:val="008E0FC9"/>
    <w:rsid w:val="008E108E"/>
    <w:rsid w:val="008E4FE1"/>
    <w:rsid w:val="008E59C3"/>
    <w:rsid w:val="008F32BF"/>
    <w:rsid w:val="008F3EC7"/>
    <w:rsid w:val="008F4AF2"/>
    <w:rsid w:val="00907E7C"/>
    <w:rsid w:val="0091125A"/>
    <w:rsid w:val="00913943"/>
    <w:rsid w:val="0091501A"/>
    <w:rsid w:val="00917E50"/>
    <w:rsid w:val="009203F8"/>
    <w:rsid w:val="009232E4"/>
    <w:rsid w:val="00924A69"/>
    <w:rsid w:val="00927238"/>
    <w:rsid w:val="0093398B"/>
    <w:rsid w:val="00935712"/>
    <w:rsid w:val="00935946"/>
    <w:rsid w:val="00935F89"/>
    <w:rsid w:val="00936264"/>
    <w:rsid w:val="00943B38"/>
    <w:rsid w:val="00944273"/>
    <w:rsid w:val="00944DC7"/>
    <w:rsid w:val="00945BBF"/>
    <w:rsid w:val="00950078"/>
    <w:rsid w:val="0095259D"/>
    <w:rsid w:val="00953348"/>
    <w:rsid w:val="00953CD2"/>
    <w:rsid w:val="00954A3A"/>
    <w:rsid w:val="009579FD"/>
    <w:rsid w:val="009628FC"/>
    <w:rsid w:val="00965343"/>
    <w:rsid w:val="00972162"/>
    <w:rsid w:val="00972DD4"/>
    <w:rsid w:val="00975224"/>
    <w:rsid w:val="009802C4"/>
    <w:rsid w:val="009803FF"/>
    <w:rsid w:val="009876D0"/>
    <w:rsid w:val="00987CD1"/>
    <w:rsid w:val="00991C6E"/>
    <w:rsid w:val="009923C9"/>
    <w:rsid w:val="009930E5"/>
    <w:rsid w:val="00996F6F"/>
    <w:rsid w:val="009A14C3"/>
    <w:rsid w:val="009A3A88"/>
    <w:rsid w:val="009A4053"/>
    <w:rsid w:val="009B0202"/>
    <w:rsid w:val="009B5ACD"/>
    <w:rsid w:val="009B6919"/>
    <w:rsid w:val="009C3418"/>
    <w:rsid w:val="009C6E3C"/>
    <w:rsid w:val="009D1EF3"/>
    <w:rsid w:val="009D4B4F"/>
    <w:rsid w:val="009D719B"/>
    <w:rsid w:val="009E6239"/>
    <w:rsid w:val="009F00F6"/>
    <w:rsid w:val="009F4004"/>
    <w:rsid w:val="009F42B6"/>
    <w:rsid w:val="009F452F"/>
    <w:rsid w:val="00A04352"/>
    <w:rsid w:val="00A04B17"/>
    <w:rsid w:val="00A14E21"/>
    <w:rsid w:val="00A248B1"/>
    <w:rsid w:val="00A33D94"/>
    <w:rsid w:val="00A41FD6"/>
    <w:rsid w:val="00A430A8"/>
    <w:rsid w:val="00A436A2"/>
    <w:rsid w:val="00A53BBD"/>
    <w:rsid w:val="00A56552"/>
    <w:rsid w:val="00A567B4"/>
    <w:rsid w:val="00A6582E"/>
    <w:rsid w:val="00A6641B"/>
    <w:rsid w:val="00A667B9"/>
    <w:rsid w:val="00A66B38"/>
    <w:rsid w:val="00A7077E"/>
    <w:rsid w:val="00A70C9A"/>
    <w:rsid w:val="00A70E9F"/>
    <w:rsid w:val="00A71B40"/>
    <w:rsid w:val="00A71E12"/>
    <w:rsid w:val="00A7409A"/>
    <w:rsid w:val="00A7580F"/>
    <w:rsid w:val="00A778E8"/>
    <w:rsid w:val="00A82AAD"/>
    <w:rsid w:val="00A8673B"/>
    <w:rsid w:val="00A90C28"/>
    <w:rsid w:val="00A94A7C"/>
    <w:rsid w:val="00AA1F16"/>
    <w:rsid w:val="00AA2CFD"/>
    <w:rsid w:val="00AA6BD2"/>
    <w:rsid w:val="00AB1AE3"/>
    <w:rsid w:val="00AB25E2"/>
    <w:rsid w:val="00AC0420"/>
    <w:rsid w:val="00AC33C6"/>
    <w:rsid w:val="00AC661A"/>
    <w:rsid w:val="00AC7992"/>
    <w:rsid w:val="00AD252E"/>
    <w:rsid w:val="00AD34EE"/>
    <w:rsid w:val="00AD64AF"/>
    <w:rsid w:val="00AD7477"/>
    <w:rsid w:val="00AE298F"/>
    <w:rsid w:val="00AF1818"/>
    <w:rsid w:val="00AF2238"/>
    <w:rsid w:val="00AF469F"/>
    <w:rsid w:val="00AF4DAD"/>
    <w:rsid w:val="00AF6901"/>
    <w:rsid w:val="00B00078"/>
    <w:rsid w:val="00B01ADF"/>
    <w:rsid w:val="00B0646B"/>
    <w:rsid w:val="00B12115"/>
    <w:rsid w:val="00B127B5"/>
    <w:rsid w:val="00B14B7F"/>
    <w:rsid w:val="00B21746"/>
    <w:rsid w:val="00B228F6"/>
    <w:rsid w:val="00B25B6C"/>
    <w:rsid w:val="00B32591"/>
    <w:rsid w:val="00B376E8"/>
    <w:rsid w:val="00B4099A"/>
    <w:rsid w:val="00B46129"/>
    <w:rsid w:val="00B521CA"/>
    <w:rsid w:val="00B56E63"/>
    <w:rsid w:val="00B57459"/>
    <w:rsid w:val="00B57AB5"/>
    <w:rsid w:val="00B60747"/>
    <w:rsid w:val="00B61012"/>
    <w:rsid w:val="00B62BF0"/>
    <w:rsid w:val="00B646E0"/>
    <w:rsid w:val="00B6741C"/>
    <w:rsid w:val="00B735E6"/>
    <w:rsid w:val="00B76A67"/>
    <w:rsid w:val="00B84AF1"/>
    <w:rsid w:val="00B94393"/>
    <w:rsid w:val="00B9662D"/>
    <w:rsid w:val="00B971F0"/>
    <w:rsid w:val="00B97F4C"/>
    <w:rsid w:val="00BA05B8"/>
    <w:rsid w:val="00BA3D40"/>
    <w:rsid w:val="00BA73CB"/>
    <w:rsid w:val="00BC1BF4"/>
    <w:rsid w:val="00BC2C23"/>
    <w:rsid w:val="00BC6BDF"/>
    <w:rsid w:val="00BD0CB7"/>
    <w:rsid w:val="00BD2C6F"/>
    <w:rsid w:val="00BD74F8"/>
    <w:rsid w:val="00BE052C"/>
    <w:rsid w:val="00BF0F51"/>
    <w:rsid w:val="00BF27BD"/>
    <w:rsid w:val="00BF5939"/>
    <w:rsid w:val="00BF6B0B"/>
    <w:rsid w:val="00C01310"/>
    <w:rsid w:val="00C02719"/>
    <w:rsid w:val="00C0617E"/>
    <w:rsid w:val="00C06293"/>
    <w:rsid w:val="00C064E1"/>
    <w:rsid w:val="00C06C38"/>
    <w:rsid w:val="00C12565"/>
    <w:rsid w:val="00C14455"/>
    <w:rsid w:val="00C16043"/>
    <w:rsid w:val="00C16BD7"/>
    <w:rsid w:val="00C423EE"/>
    <w:rsid w:val="00C42527"/>
    <w:rsid w:val="00C62616"/>
    <w:rsid w:val="00C63952"/>
    <w:rsid w:val="00C6469E"/>
    <w:rsid w:val="00C654D2"/>
    <w:rsid w:val="00C65839"/>
    <w:rsid w:val="00C67A96"/>
    <w:rsid w:val="00C709BB"/>
    <w:rsid w:val="00C74D67"/>
    <w:rsid w:val="00C77358"/>
    <w:rsid w:val="00C834A3"/>
    <w:rsid w:val="00C85969"/>
    <w:rsid w:val="00C859C7"/>
    <w:rsid w:val="00C87D26"/>
    <w:rsid w:val="00C906B7"/>
    <w:rsid w:val="00C90E17"/>
    <w:rsid w:val="00C97295"/>
    <w:rsid w:val="00CA1B85"/>
    <w:rsid w:val="00CA249D"/>
    <w:rsid w:val="00CA53F9"/>
    <w:rsid w:val="00CA5BD3"/>
    <w:rsid w:val="00CB220C"/>
    <w:rsid w:val="00CB3E8A"/>
    <w:rsid w:val="00CB3F3A"/>
    <w:rsid w:val="00CC0048"/>
    <w:rsid w:val="00CC1ADC"/>
    <w:rsid w:val="00CC2F01"/>
    <w:rsid w:val="00CC7107"/>
    <w:rsid w:val="00CD0C8D"/>
    <w:rsid w:val="00CD148D"/>
    <w:rsid w:val="00CD1BCB"/>
    <w:rsid w:val="00CD2345"/>
    <w:rsid w:val="00CD2787"/>
    <w:rsid w:val="00CE35B5"/>
    <w:rsid w:val="00CE52A8"/>
    <w:rsid w:val="00CE6038"/>
    <w:rsid w:val="00CE6EB1"/>
    <w:rsid w:val="00CF00CA"/>
    <w:rsid w:val="00CF2989"/>
    <w:rsid w:val="00D03787"/>
    <w:rsid w:val="00D044AC"/>
    <w:rsid w:val="00D048AB"/>
    <w:rsid w:val="00D06E9A"/>
    <w:rsid w:val="00D072ED"/>
    <w:rsid w:val="00D1318D"/>
    <w:rsid w:val="00D15F75"/>
    <w:rsid w:val="00D20382"/>
    <w:rsid w:val="00D219DC"/>
    <w:rsid w:val="00D23C7B"/>
    <w:rsid w:val="00D27D85"/>
    <w:rsid w:val="00D35BEE"/>
    <w:rsid w:val="00D36055"/>
    <w:rsid w:val="00D4223A"/>
    <w:rsid w:val="00D431A8"/>
    <w:rsid w:val="00D45DDD"/>
    <w:rsid w:val="00D45E26"/>
    <w:rsid w:val="00D521D5"/>
    <w:rsid w:val="00D524F4"/>
    <w:rsid w:val="00D54B1C"/>
    <w:rsid w:val="00D55019"/>
    <w:rsid w:val="00D57148"/>
    <w:rsid w:val="00D636C8"/>
    <w:rsid w:val="00D64FC6"/>
    <w:rsid w:val="00D70A78"/>
    <w:rsid w:val="00D71EE1"/>
    <w:rsid w:val="00D72039"/>
    <w:rsid w:val="00D73C28"/>
    <w:rsid w:val="00D73CB0"/>
    <w:rsid w:val="00D75E64"/>
    <w:rsid w:val="00D8105F"/>
    <w:rsid w:val="00D81C19"/>
    <w:rsid w:val="00D83F84"/>
    <w:rsid w:val="00D9145E"/>
    <w:rsid w:val="00D92000"/>
    <w:rsid w:val="00D925E3"/>
    <w:rsid w:val="00D9508B"/>
    <w:rsid w:val="00D951F2"/>
    <w:rsid w:val="00D96359"/>
    <w:rsid w:val="00DA32E6"/>
    <w:rsid w:val="00DA3B8A"/>
    <w:rsid w:val="00DA3D00"/>
    <w:rsid w:val="00DA662C"/>
    <w:rsid w:val="00DB00F4"/>
    <w:rsid w:val="00DB262D"/>
    <w:rsid w:val="00DC242C"/>
    <w:rsid w:val="00DC4CE8"/>
    <w:rsid w:val="00DC5B39"/>
    <w:rsid w:val="00DC623C"/>
    <w:rsid w:val="00DD5010"/>
    <w:rsid w:val="00DE6F64"/>
    <w:rsid w:val="00DE7161"/>
    <w:rsid w:val="00DF02F4"/>
    <w:rsid w:val="00DF22ED"/>
    <w:rsid w:val="00DF3FE3"/>
    <w:rsid w:val="00DF58D8"/>
    <w:rsid w:val="00E00982"/>
    <w:rsid w:val="00E05A11"/>
    <w:rsid w:val="00E12DB5"/>
    <w:rsid w:val="00E13FEE"/>
    <w:rsid w:val="00E15AB4"/>
    <w:rsid w:val="00E25D97"/>
    <w:rsid w:val="00E3098A"/>
    <w:rsid w:val="00E35176"/>
    <w:rsid w:val="00E37ABF"/>
    <w:rsid w:val="00E40459"/>
    <w:rsid w:val="00E40870"/>
    <w:rsid w:val="00E4346C"/>
    <w:rsid w:val="00E47472"/>
    <w:rsid w:val="00E47C9B"/>
    <w:rsid w:val="00E525FF"/>
    <w:rsid w:val="00E531EF"/>
    <w:rsid w:val="00E565A8"/>
    <w:rsid w:val="00E56ED0"/>
    <w:rsid w:val="00E5774D"/>
    <w:rsid w:val="00E6208B"/>
    <w:rsid w:val="00E63717"/>
    <w:rsid w:val="00E63C54"/>
    <w:rsid w:val="00E63F33"/>
    <w:rsid w:val="00E71B84"/>
    <w:rsid w:val="00E722C6"/>
    <w:rsid w:val="00E7287F"/>
    <w:rsid w:val="00E73F31"/>
    <w:rsid w:val="00E74EEC"/>
    <w:rsid w:val="00E8090D"/>
    <w:rsid w:val="00E81544"/>
    <w:rsid w:val="00E86D32"/>
    <w:rsid w:val="00E90CF1"/>
    <w:rsid w:val="00E91623"/>
    <w:rsid w:val="00E916E3"/>
    <w:rsid w:val="00EA33D8"/>
    <w:rsid w:val="00EA3FB0"/>
    <w:rsid w:val="00EB3D10"/>
    <w:rsid w:val="00EB62B9"/>
    <w:rsid w:val="00EB6343"/>
    <w:rsid w:val="00EC1325"/>
    <w:rsid w:val="00EC6802"/>
    <w:rsid w:val="00EC6954"/>
    <w:rsid w:val="00ED3042"/>
    <w:rsid w:val="00ED408D"/>
    <w:rsid w:val="00ED4841"/>
    <w:rsid w:val="00ED57AE"/>
    <w:rsid w:val="00ED6847"/>
    <w:rsid w:val="00EE7AEA"/>
    <w:rsid w:val="00EF01BA"/>
    <w:rsid w:val="00EF406E"/>
    <w:rsid w:val="00EF59B1"/>
    <w:rsid w:val="00EF5E1F"/>
    <w:rsid w:val="00EF72B9"/>
    <w:rsid w:val="00F00087"/>
    <w:rsid w:val="00F0455E"/>
    <w:rsid w:val="00F1174A"/>
    <w:rsid w:val="00F13680"/>
    <w:rsid w:val="00F208D6"/>
    <w:rsid w:val="00F26870"/>
    <w:rsid w:val="00F305C8"/>
    <w:rsid w:val="00F339A7"/>
    <w:rsid w:val="00F35079"/>
    <w:rsid w:val="00F35FA1"/>
    <w:rsid w:val="00F45A20"/>
    <w:rsid w:val="00F45B69"/>
    <w:rsid w:val="00F46D06"/>
    <w:rsid w:val="00F51F94"/>
    <w:rsid w:val="00F53D0A"/>
    <w:rsid w:val="00F5557F"/>
    <w:rsid w:val="00F60FD3"/>
    <w:rsid w:val="00F63D42"/>
    <w:rsid w:val="00F65595"/>
    <w:rsid w:val="00F67DBA"/>
    <w:rsid w:val="00F7403B"/>
    <w:rsid w:val="00F77D32"/>
    <w:rsid w:val="00F823F5"/>
    <w:rsid w:val="00F917C7"/>
    <w:rsid w:val="00F9307B"/>
    <w:rsid w:val="00F94AE2"/>
    <w:rsid w:val="00FA1004"/>
    <w:rsid w:val="00FA6885"/>
    <w:rsid w:val="00FB0503"/>
    <w:rsid w:val="00FB369C"/>
    <w:rsid w:val="00FB7BA0"/>
    <w:rsid w:val="00FC213D"/>
    <w:rsid w:val="00FC5624"/>
    <w:rsid w:val="00FD1B42"/>
    <w:rsid w:val="00FD2B94"/>
    <w:rsid w:val="00FD2D82"/>
    <w:rsid w:val="00FD3D32"/>
    <w:rsid w:val="00FD435F"/>
    <w:rsid w:val="00FD48D6"/>
    <w:rsid w:val="00FE1AE0"/>
    <w:rsid w:val="00FE39F2"/>
    <w:rsid w:val="00FE3D6F"/>
    <w:rsid w:val="00FE5029"/>
    <w:rsid w:val="00FE5AC1"/>
    <w:rsid w:val="00FE6B10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35A331B-2EC1-48B1-9F6E-E4DD6EE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624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CF2989"/>
    <w:pPr>
      <w:keepNext/>
      <w:spacing w:before="240"/>
      <w:outlineLvl w:val="0"/>
    </w:pPr>
    <w:rPr>
      <w:rFonts w:ascii="Verdana" w:eastAsia="Calibri" w:hAnsi="Verdana"/>
      <w:b/>
      <w:bCs/>
      <w:color w:val="000000"/>
      <w:kern w:val="36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CarCarCarCarCarCarCarCar">
    <w:name w:val="Car Car Car Car Car Car Car Car"/>
    <w:basedOn w:val="Normal"/>
    <w:rsid w:val="001B72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rsid w:val="005B7328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B732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3A1757"/>
    <w:rPr>
      <w:sz w:val="24"/>
      <w:szCs w:val="24"/>
    </w:rPr>
  </w:style>
  <w:style w:type="paragraph" w:customStyle="1" w:styleId="CarCarCarCarCarCarCarCarCarCarCarCarCarCarCarCarCarCarCarCar">
    <w:name w:val="Car Car Car Car Car Car Car Car Car Car Car Car Car Car Car Car Car Car Car Car"/>
    <w:basedOn w:val="Normal"/>
    <w:rsid w:val="00E90C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tulo1Car">
    <w:name w:val="Título 1 Car"/>
    <w:link w:val="Ttulo1"/>
    <w:uiPriority w:val="9"/>
    <w:rsid w:val="00CF2989"/>
    <w:rPr>
      <w:rFonts w:ascii="Verdana" w:eastAsia="Calibri" w:hAnsi="Verdana"/>
      <w:b/>
      <w:bCs/>
      <w:color w:val="000000"/>
      <w:kern w:val="36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AD252E"/>
    <w:pPr>
      <w:suppressAutoHyphens/>
      <w:ind w:left="720"/>
      <w:contextualSpacing/>
    </w:pPr>
    <w:rPr>
      <w:lang w:eastAsia="zh-CN"/>
    </w:rPr>
  </w:style>
  <w:style w:type="character" w:customStyle="1" w:styleId="PiedepginaCar">
    <w:name w:val="Pie de página Car"/>
    <w:link w:val="Piedepgina"/>
    <w:uiPriority w:val="99"/>
    <w:rsid w:val="003C35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rat.castillalamancha.es/info/1161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Propiedades estándar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A55A-5EBA-4872-BC4D-D2EFC6BFA2A3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452805FC-4534-446D-A81B-96AB0606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</TotalTime>
  <Pages>3</Pages>
  <Words>803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jccm</Company>
  <LinksUpToDate>false</LinksUpToDate>
  <CharactersWithSpaces>5211</CharactersWithSpaces>
  <SharedDoc>false</SharedDoc>
  <HLinks>
    <vt:vector size="6" baseType="variant">
      <vt:variant>
        <vt:i4>524312</vt:i4>
      </vt:variant>
      <vt:variant>
        <vt:i4>103</vt:i4>
      </vt:variant>
      <vt:variant>
        <vt:i4>0</vt:i4>
      </vt:variant>
      <vt:variant>
        <vt:i4>5</vt:i4>
      </vt:variant>
      <vt:variant>
        <vt:lpwstr>https://rat.castillalamancha.es/info/1161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subject/>
  <dc:creator>Ángel Luis Conejo</dc:creator>
  <cp:keywords/>
  <dc:description>Marzo de 2010</dc:description>
  <cp:lastModifiedBy>Mariano Ramos Villardon</cp:lastModifiedBy>
  <cp:revision>2</cp:revision>
  <cp:lastPrinted>2024-04-15T16:23:00Z</cp:lastPrinted>
  <dcterms:created xsi:type="dcterms:W3CDTF">2024-09-02T08:13:00Z</dcterms:created>
  <dcterms:modified xsi:type="dcterms:W3CDTF">2024-09-02T08:13:00Z</dcterms:modified>
</cp:coreProperties>
</file>