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73" w:rsidRDefault="004906F3" w:rsidP="001B6E7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40" style="position:absolute;margin-left:-5.05pt;margin-top:-3.65pt;width:533.25pt;height:39pt;z-index:251657728" fillcolor="#ddd">
            <v:textbox style="mso-next-textbox:#_x0000_s1040" inset=",2.3mm,,2.3mm">
              <w:txbxContent>
                <w:p w:rsidR="0032668F" w:rsidRPr="00CD1BCB" w:rsidRDefault="0032668F" w:rsidP="001B6E7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D1BC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SOLICITUD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ab/>
                    <w:t>AYUDAS POR DESPLAZAMIENTO Y MANUTENCIÓN</w:t>
                  </w:r>
                </w:p>
              </w:txbxContent>
            </v:textbox>
          </v:rect>
        </w:pict>
      </w:r>
    </w:p>
    <w:p w:rsidR="001B6E73" w:rsidRDefault="001B6E73" w:rsidP="001B6E73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50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63"/>
        <w:gridCol w:w="19"/>
        <w:gridCol w:w="521"/>
        <w:gridCol w:w="555"/>
        <w:gridCol w:w="212"/>
        <w:gridCol w:w="28"/>
        <w:gridCol w:w="131"/>
        <w:gridCol w:w="511"/>
        <w:gridCol w:w="725"/>
        <w:gridCol w:w="293"/>
        <w:gridCol w:w="731"/>
        <w:gridCol w:w="210"/>
        <w:gridCol w:w="216"/>
        <w:gridCol w:w="231"/>
        <w:gridCol w:w="98"/>
        <w:gridCol w:w="114"/>
        <w:gridCol w:w="505"/>
        <w:gridCol w:w="112"/>
        <w:gridCol w:w="348"/>
        <w:gridCol w:w="981"/>
        <w:gridCol w:w="2593"/>
        <w:gridCol w:w="282"/>
      </w:tblGrid>
      <w:tr w:rsidR="003E5CC2" w:rsidRPr="00D9508B" w:rsidTr="003E5CC2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5CC2" w:rsidRPr="003E5CC2" w:rsidRDefault="003E5CC2" w:rsidP="003E5C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3E5CC2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3E5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legalmente.*)</w:t>
            </w:r>
          </w:p>
        </w:tc>
      </w:tr>
      <w:tr w:rsidR="003E5CC2" w:rsidRPr="00DD5F40" w:rsidTr="003E5CC2">
        <w:trPr>
          <w:trHeight w:val="309"/>
        </w:trPr>
        <w:tc>
          <w:tcPr>
            <w:tcW w:w="813" w:type="pct"/>
            <w:gridSpan w:val="4"/>
            <w:tcBorders>
              <w:top w:val="single" w:sz="4" w:space="0" w:color="auto"/>
              <w:bottom w:val="nil"/>
            </w:tcBorders>
          </w:tcPr>
          <w:p w:rsidR="003E5CC2" w:rsidRPr="003E5CC2" w:rsidRDefault="003E5CC2" w:rsidP="00DE3E8C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E5C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DE3E8C">
              <w:rPr>
                <w:rFonts w:ascii="Arial" w:hAnsi="Arial" w:cs="Arial"/>
                <w:i/>
                <w:sz w:val="20"/>
                <w:szCs w:val="20"/>
              </w:rPr>
            </w:r>
            <w:r w:rsidR="00DE3E8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DE3E8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DE3E8C">
              <w:rPr>
                <w:rFonts w:ascii="Arial" w:hAnsi="Arial" w:cs="Arial"/>
                <w:i/>
                <w:sz w:val="20"/>
                <w:szCs w:val="20"/>
              </w:rPr>
            </w:r>
            <w:r w:rsidR="00DE3E8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E3E8C"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3E5CC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20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E5CC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bookmarkStart w:id="0" w:name="Texto114"/>
        <w:tc>
          <w:tcPr>
            <w:tcW w:w="83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9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1" w:name="Texto115"/>
        <w:tc>
          <w:tcPr>
            <w:tcW w:w="16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val="286"/>
        </w:trPr>
        <w:tc>
          <w:tcPr>
            <w:tcW w:w="56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bookmarkStart w:id="2" w:name="Texto116"/>
        <w:tc>
          <w:tcPr>
            <w:tcW w:w="17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64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3" w:name="Texto117"/>
        <w:tc>
          <w:tcPr>
            <w:tcW w:w="1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596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Hombre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val="274"/>
        </w:trPr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4" w:name="Texto118"/>
        <w:tc>
          <w:tcPr>
            <w:tcW w:w="4309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3" w:type="pct"/>
            <w:tcBorders>
              <w:top w:val="nil"/>
              <w:bottom w:val="nil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val="262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5" w:name="Texto119"/>
        <w:tc>
          <w:tcPr>
            <w:tcW w:w="69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6" w:name="Texto120"/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7" w:name="Texto121"/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val="274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8" w:name="Texto122"/>
        <w:tc>
          <w:tcPr>
            <w:tcW w:w="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9" w:name="Texto123"/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Correo electrónico**:</w:t>
            </w:r>
          </w:p>
        </w:tc>
        <w:bookmarkStart w:id="10" w:name="Texto124"/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6C362D">
        <w:trPr>
          <w:trHeight w:val="1825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E5CC2" w:rsidRPr="003E5CC2" w:rsidRDefault="003E5CC2" w:rsidP="003E5CC2">
            <w:pPr>
              <w:rPr>
                <w:rFonts w:ascii="Arial" w:hAnsi="Arial" w:cs="Arial"/>
              </w:rPr>
            </w:pPr>
            <w:r w:rsidRPr="003E5CC2">
              <w:rPr>
                <w:rFonts w:ascii="Arial" w:hAnsi="Arial" w:cs="Arial"/>
                <w:b/>
                <w:bCs/>
                <w:sz w:val="18"/>
                <w:szCs w:val="18"/>
              </w:rPr>
              <w:t>*Si existe representante, las comunicaciones que deriven de esta solicitud se realizarán con el representante designado por el interesado.</w:t>
            </w:r>
          </w:p>
          <w:p w:rsidR="003E5CC2" w:rsidRPr="003E5CC2" w:rsidRDefault="003E5CC2" w:rsidP="003E5C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CC2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4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4"/>
            </w:tblGrid>
            <w:tr w:rsidR="003E5CC2" w:rsidRPr="003E5CC2" w:rsidTr="006C362D">
              <w:trPr>
                <w:trHeight w:val="1054"/>
              </w:trPr>
              <w:tc>
                <w:tcPr>
                  <w:tcW w:w="10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CC2" w:rsidRPr="003E5CC2" w:rsidRDefault="003E5CC2" w:rsidP="00D56F0D">
                  <w:pPr>
                    <w:framePr w:hSpace="141" w:wrap="around" w:vAnchor="text" w:hAnchor="text" w:y="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5C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tbl>
                  <w:tblPr>
                    <w:tblW w:w="7371" w:type="dxa"/>
                    <w:tblInd w:w="137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288"/>
                    <w:gridCol w:w="146"/>
                    <w:gridCol w:w="433"/>
                    <w:gridCol w:w="433"/>
                    <w:gridCol w:w="434"/>
                    <w:gridCol w:w="433"/>
                    <w:gridCol w:w="433"/>
                    <w:gridCol w:w="142"/>
                    <w:gridCol w:w="292"/>
                    <w:gridCol w:w="433"/>
                    <w:gridCol w:w="433"/>
                    <w:gridCol w:w="434"/>
                    <w:gridCol w:w="433"/>
                    <w:gridCol w:w="438"/>
                  </w:tblGrid>
                  <w:tr w:rsidR="003E5CC2" w:rsidRPr="003E5CC2" w:rsidTr="003E5CC2">
                    <w:trPr>
                      <w:trHeight w:val="53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1" w:name="Texto125"/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2" w:name="Texto126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27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28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33" w:type="dxa"/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29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30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7" w:name="Texto131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8" w:name="Texto132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9" w:name="Texto133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0" w:name="Texto134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1" w:name="Texto135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2" w:name="Texto136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3" w:name="Texto137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4" w:name="Texto138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5" w:name="Texto139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6" w:name="Texto140"/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3E5CC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6"/>
                      </w:p>
                    </w:tc>
                  </w:tr>
                  <w:tr w:rsidR="003E5CC2" w:rsidRPr="003E5CC2" w:rsidTr="006C362D">
                    <w:trPr>
                      <w:trHeight w:val="15"/>
                    </w:trPr>
                    <w:tc>
                      <w:tcPr>
                        <w:tcW w:w="2454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Letras</w:t>
                        </w:r>
                      </w:p>
                    </w:tc>
                    <w:tc>
                      <w:tcPr>
                        <w:tcW w:w="2454" w:type="dxa"/>
                        <w:gridSpan w:val="7"/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C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Números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3E5CC2" w:rsidRPr="003E5CC2" w:rsidRDefault="003E5CC2" w:rsidP="00D56F0D">
                        <w:pPr>
                          <w:framePr w:hSpace="141" w:wrap="around" w:vAnchor="text" w:hAnchor="text" w:y="5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5CC2" w:rsidRPr="003E5CC2" w:rsidRDefault="003E5CC2" w:rsidP="00D56F0D">
                  <w:pPr>
                    <w:framePr w:hSpace="141" w:wrap="around" w:vAnchor="text" w:hAnchor="text" w:y="5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B6E73" w:rsidRDefault="001B6E73" w:rsidP="001B6E73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-36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578"/>
        <w:gridCol w:w="1355"/>
        <w:gridCol w:w="753"/>
        <w:gridCol w:w="1022"/>
        <w:gridCol w:w="778"/>
        <w:gridCol w:w="594"/>
        <w:gridCol w:w="488"/>
        <w:gridCol w:w="3546"/>
        <w:gridCol w:w="282"/>
      </w:tblGrid>
      <w:tr w:rsidR="003E5CC2" w:rsidRPr="00D9508B" w:rsidTr="003E5CC2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5CC2" w:rsidRPr="003E5CC2" w:rsidRDefault="003E5CC2" w:rsidP="003E5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CC2">
              <w:rPr>
                <w:rFonts w:ascii="Arial" w:hAnsi="Arial" w:cs="Arial"/>
                <w:b/>
                <w:bCs/>
                <w:sz w:val="20"/>
                <w:szCs w:val="20"/>
              </w:rPr>
              <w:t>DATOS DEL PACIENTE</w:t>
            </w:r>
          </w:p>
          <w:p w:rsidR="003E5CC2" w:rsidRPr="003E5CC2" w:rsidRDefault="003E5CC2" w:rsidP="003E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3E5CC2" w:rsidRPr="00DD5F40" w:rsidTr="003E5CC2">
        <w:trPr>
          <w:trHeight w:val="388"/>
        </w:trPr>
        <w:tc>
          <w:tcPr>
            <w:tcW w:w="841" w:type="pct"/>
            <w:gridSpan w:val="2"/>
            <w:tcBorders>
              <w:top w:val="single" w:sz="4" w:space="0" w:color="auto"/>
              <w:bottom w:val="nil"/>
            </w:tcBorders>
          </w:tcPr>
          <w:p w:rsidR="003E5CC2" w:rsidRPr="003E5CC2" w:rsidRDefault="003E5CC2" w:rsidP="003E5CC2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E5C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3E5C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4906F3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3E5CC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3E5CC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E5CC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bookmarkStart w:id="27" w:name="Texto141"/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</w:tcBorders>
          </w:tcPr>
          <w:p w:rsidR="003E5CC2" w:rsidRPr="003E5CC2" w:rsidRDefault="003E5CC2" w:rsidP="003E5C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val="286"/>
        </w:trPr>
        <w:tc>
          <w:tcPr>
            <w:tcW w:w="56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CC2">
              <w:rPr>
                <w:rFonts w:ascii="Arial" w:hAnsi="Arial" w:cs="Arial"/>
                <w:sz w:val="20"/>
                <w:szCs w:val="20"/>
              </w:rPr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396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Hombre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</w:r>
            <w:r w:rsidR="004906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CC2" w:rsidRPr="00DD5F40" w:rsidTr="003E5CC2">
        <w:trPr>
          <w:trHeight w:hRule="exact" w:val="80"/>
        </w:trPr>
        <w:tc>
          <w:tcPr>
            <w:tcW w:w="1480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E5CC2" w:rsidRPr="00DD5F40" w:rsidRDefault="003E5CC2" w:rsidP="003E5CC2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0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3E5CC2" w:rsidRPr="00DD5F40" w:rsidRDefault="003E5CC2" w:rsidP="003E5CC2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17F53" w:rsidRPr="00217F53" w:rsidRDefault="00217F53" w:rsidP="00217F53">
      <w:pPr>
        <w:rPr>
          <w:vanish/>
        </w:rPr>
      </w:pPr>
    </w:p>
    <w:tbl>
      <w:tblPr>
        <w:tblpPr w:leftFromText="141" w:rightFromText="141" w:vertAnchor="text" w:horzAnchor="margin" w:tblpY="-39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3E5CC2" w:rsidTr="006C362D">
        <w:trPr>
          <w:trHeight w:val="267"/>
        </w:trPr>
        <w:tc>
          <w:tcPr>
            <w:tcW w:w="5000" w:type="pct"/>
            <w:shd w:val="clear" w:color="auto" w:fill="CCCCCC"/>
          </w:tcPr>
          <w:p w:rsidR="003E5CC2" w:rsidRPr="003E5CC2" w:rsidRDefault="003E5CC2" w:rsidP="003E5CC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CC2">
              <w:rPr>
                <w:rFonts w:ascii="Arial" w:hAnsi="Arial" w:cs="Arial"/>
                <w:b/>
                <w:bCs/>
                <w:sz w:val="20"/>
                <w:szCs w:val="20"/>
              </w:rPr>
              <w:t>MOTIVO DE LA SOLICITUD</w:t>
            </w:r>
          </w:p>
        </w:tc>
      </w:tr>
      <w:tr w:rsidR="003E5CC2" w:rsidTr="006C362D">
        <w:trPr>
          <w:trHeight w:val="2526"/>
        </w:trPr>
        <w:tc>
          <w:tcPr>
            <w:tcW w:w="5000" w:type="pct"/>
          </w:tcPr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Ayudas por desplazamiento y estancia.  </w:t>
            </w:r>
          </w:p>
          <w:p w:rsidR="00820765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>Origen:</w: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>Destino:</w: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6F0D"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28" w:name="Casilla33"/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3E5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sz w:val="20"/>
                <w:szCs w:val="20"/>
                <w:u w:val="single"/>
              </w:rPr>
              <w:t>Paciente:</w:t>
            </w:r>
          </w:p>
          <w:p w:rsidR="003E5CC2" w:rsidRPr="003E5CC2" w:rsidRDefault="003E5CC2" w:rsidP="003E5CC2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ab/>
            </w: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bookmarkStart w:id="29" w:name="Casilla28"/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3E5CC2">
              <w:rPr>
                <w:rFonts w:ascii="Arial" w:hAnsi="Arial" w:cs="Arial"/>
                <w:sz w:val="20"/>
                <w:szCs w:val="20"/>
              </w:rPr>
              <w:t xml:space="preserve"> Tren, autobús, otros              </w:t>
            </w:r>
            <w:bookmarkStart w:id="30" w:name="Casilla36"/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3E5CC2">
              <w:rPr>
                <w:rFonts w:ascii="Arial" w:hAnsi="Arial" w:cs="Arial"/>
                <w:sz w:val="20"/>
                <w:szCs w:val="20"/>
              </w:rPr>
              <w:t>Vehículo particular</w:t>
            </w: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bookmarkStart w:id="31" w:name="Casilla34"/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3E5CC2">
              <w:rPr>
                <w:rFonts w:ascii="Arial" w:hAnsi="Arial" w:cs="Arial"/>
                <w:sz w:val="20"/>
                <w:szCs w:val="20"/>
              </w:rPr>
              <w:t xml:space="preserve"> Alojamiento                          </w:t>
            </w:r>
            <w:bookmarkStart w:id="32" w:name="Casilla3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3E5CC2">
              <w:rPr>
                <w:rFonts w:ascii="Arial" w:hAnsi="Arial" w:cs="Arial"/>
                <w:sz w:val="20"/>
                <w:szCs w:val="20"/>
              </w:rPr>
              <w:t>Manutención (sólo comidas y cenas)</w:t>
            </w: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sz w:val="20"/>
                <w:szCs w:val="20"/>
                <w:u w:val="single"/>
              </w:rPr>
              <w:t>Acompañante:</w:t>
            </w: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CC2" w:rsidRPr="003E5CC2" w:rsidRDefault="003E5CC2" w:rsidP="003E5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 Tren, autobús, otros            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>Vehículo particular</w:t>
            </w:r>
          </w:p>
          <w:p w:rsidR="003E5CC2" w:rsidRPr="003E5CC2" w:rsidRDefault="003E5CC2" w:rsidP="0082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CC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 xml:space="preserve"> Alojamiento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C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CC2">
              <w:rPr>
                <w:rFonts w:ascii="Arial" w:hAnsi="Arial" w:cs="Arial"/>
                <w:sz w:val="20"/>
                <w:szCs w:val="20"/>
              </w:rPr>
              <w:t>Manutención (sólo comidas y cenas)</w:t>
            </w:r>
          </w:p>
        </w:tc>
      </w:tr>
    </w:tbl>
    <w:p w:rsidR="00217F53" w:rsidRPr="00217F53" w:rsidRDefault="00217F53" w:rsidP="00217F53">
      <w:pPr>
        <w:rPr>
          <w:vanish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1B6E73" w:rsidRPr="00912544" w:rsidTr="003E5CC2">
        <w:trPr>
          <w:trHeight w:val="667"/>
        </w:trPr>
        <w:tc>
          <w:tcPr>
            <w:tcW w:w="10641" w:type="dxa"/>
            <w:shd w:val="clear" w:color="auto" w:fill="CCCCCC"/>
          </w:tcPr>
          <w:p w:rsidR="00FF60B9" w:rsidRDefault="00FF60B9" w:rsidP="00FF60B9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BANCARIOS DEL SOLICITANTE</w:t>
            </w:r>
          </w:p>
          <w:p w:rsidR="001B6E73" w:rsidRPr="002F76DD" w:rsidRDefault="00FF60B9" w:rsidP="00FF60B9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 DE LA CUENTA: </w:t>
            </w:r>
            <w:r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B6E73" w:rsidRPr="00912544" w:rsidTr="008D6FC8">
        <w:trPr>
          <w:trHeight w:val="676"/>
        </w:trPr>
        <w:tc>
          <w:tcPr>
            <w:tcW w:w="10641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410"/>
              <w:gridCol w:w="410"/>
              <w:gridCol w:w="412"/>
              <w:gridCol w:w="410"/>
              <w:gridCol w:w="410"/>
              <w:gridCol w:w="410"/>
              <w:gridCol w:w="412"/>
              <w:gridCol w:w="410"/>
              <w:gridCol w:w="410"/>
              <w:gridCol w:w="410"/>
              <w:gridCol w:w="412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07"/>
              <w:gridCol w:w="16"/>
            </w:tblGrid>
            <w:tr w:rsidR="001B6E73" w:rsidTr="008D6FC8">
              <w:trPr>
                <w:gridAfter w:val="1"/>
                <w:wAfter w:w="16" w:type="dxa"/>
                <w:trHeight w:val="170"/>
              </w:trPr>
              <w:tc>
                <w:tcPr>
                  <w:tcW w:w="16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Pr="009E03C9" w:rsidRDefault="001B6E73" w:rsidP="008423C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E03C9">
                    <w:rPr>
                      <w:b/>
                      <w:bCs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Pr="00912544" w:rsidRDefault="001B6E73" w:rsidP="008423C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Pr="00912544" w:rsidRDefault="001B6E73" w:rsidP="008423C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Pr="00912544" w:rsidRDefault="001B6E73" w:rsidP="008423C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12544">
                    <w:rPr>
                      <w:b/>
                      <w:bCs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9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Pr="00912544" w:rsidRDefault="001B6E73" w:rsidP="008423C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33" w:name="Texto90"/>
            <w:tr w:rsidR="008D6FC8" w:rsidTr="008D6FC8">
              <w:trPr>
                <w:trHeight w:val="170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4" w:name="Texto145"/>
                  <w:bookmarkEnd w:id="33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o91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6" w:name="Texto146"/>
                  <w:bookmarkEnd w:id="35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bookmarkStart w:id="37" w:name="Texto92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8" w:name="Texto147"/>
                  <w:bookmarkEnd w:id="37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o93"/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0" w:name="Texto148"/>
                  <w:bookmarkEnd w:id="39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bookmarkStart w:id="41" w:name="Texto149"/>
              <w:bookmarkStart w:id="42" w:name="Texto94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1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bookmarkStart w:id="43" w:name="Texto95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4" w:name="Texto150"/>
                  <w:bookmarkEnd w:id="43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o96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6" w:name="Texto151"/>
                  <w:bookmarkEnd w:id="45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bookmarkStart w:id="47" w:name="Texto152"/>
              <w:bookmarkStart w:id="48" w:name="Texto97"/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7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o98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0" w:name="Texto153"/>
                  <w:bookmarkEnd w:id="49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bookmarkStart w:id="51" w:name="Texto99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2" w:name="Texto154"/>
                  <w:bookmarkEnd w:id="51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bookmarkStart w:id="53" w:name="Texto100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4" w:name="Texto155"/>
                  <w:bookmarkEnd w:id="53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o101"/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6" w:name="Texto156"/>
                  <w:bookmarkEnd w:id="55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bookmarkStart w:id="57" w:name="Texto102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8" w:name="Texto157"/>
                  <w:bookmarkEnd w:id="57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o103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0" w:name="Texto158"/>
                  <w:bookmarkEnd w:id="59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  <w:bookmarkStart w:id="61" w:name="Texto104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2" w:name="Texto159"/>
                  <w:bookmarkEnd w:id="61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  <w:bookmarkStart w:id="63" w:name="Texto105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4" w:name="Texto160"/>
                  <w:bookmarkEnd w:id="63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  <w:bookmarkStart w:id="65" w:name="Texto106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6" w:name="Texto161"/>
                  <w:bookmarkEnd w:id="65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  <w:bookmarkStart w:id="67" w:name="Texto107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8" w:name="Texto162"/>
                  <w:bookmarkEnd w:id="67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  <w:bookmarkStart w:id="69" w:name="Texto108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70" w:name="Texto163"/>
                  <w:bookmarkEnd w:id="69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0"/>
                </w:p>
              </w:tc>
              <w:bookmarkStart w:id="71" w:name="Texto164"/>
              <w:bookmarkStart w:id="72" w:name="Texto109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1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2"/>
                </w:p>
              </w:tc>
              <w:bookmarkStart w:id="73" w:name="Texto110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74" w:name="Texto166"/>
                  <w:bookmarkEnd w:id="73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  <w:bookmarkStart w:id="75" w:name="Texto111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76" w:name="Texto167"/>
                  <w:bookmarkEnd w:id="75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  <w:bookmarkStart w:id="77" w:name="Texto112"/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78" w:name="Texto168"/>
                  <w:bookmarkEnd w:id="77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78"/>
                </w:p>
              </w:tc>
              <w:bookmarkStart w:id="79" w:name="Texto113"/>
              <w:tc>
                <w:tcPr>
                  <w:tcW w:w="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E73" w:rsidRDefault="001B6E73" w:rsidP="008423C1">
                  <w:pPr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80" w:name="Texto169"/>
                  <w:bookmarkEnd w:id="79"/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80"/>
                </w:p>
              </w:tc>
            </w:tr>
          </w:tbl>
          <w:p w:rsidR="001B6E73" w:rsidRPr="00912544" w:rsidRDefault="001B6E73" w:rsidP="008423C1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B6E73" w:rsidRDefault="001B6E73" w:rsidP="001B6E73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1B6E73" w:rsidTr="008423C1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B6E73" w:rsidRDefault="00BC3102" w:rsidP="008423C1">
            <w:pPr>
              <w:jc w:val="center"/>
              <w:rPr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MEDIO POR EL QUE DESEA RECIBIR LA NOTIFICACIÓN</w:t>
            </w:r>
          </w:p>
        </w:tc>
      </w:tr>
      <w:tr w:rsidR="001B6E73" w:rsidTr="008423C1">
        <w:trPr>
          <w:trHeight w:val="72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BC3102" w:rsidRPr="0042287A" w:rsidRDefault="00BC3102" w:rsidP="00BC3102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Pr="00C15EAC">
              <w:rPr>
                <w:rFonts w:ascii="Arial" w:hAnsi="Arial" w:cs="Arial"/>
                <w:i/>
                <w:sz w:val="20"/>
                <w:szCs w:val="20"/>
              </w:rPr>
              <w:t xml:space="preserve">postal          </w:t>
            </w:r>
            <w:r w:rsidR="007104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15EAC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1B6E73" w:rsidRDefault="00BC3102" w:rsidP="00BC3102">
            <w:pPr>
              <w:spacing w:before="120"/>
              <w:ind w:left="2552" w:hanging="2552"/>
              <w:jc w:val="both"/>
              <w:rPr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Notificación electrónica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7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1B6E73" w:rsidRPr="002E417A" w:rsidRDefault="001B6E73" w:rsidP="001B6E73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B6E73" w:rsidRPr="001B2365" w:rsidTr="008423C1">
        <w:trPr>
          <w:trHeight w:val="351"/>
        </w:trPr>
        <w:tc>
          <w:tcPr>
            <w:tcW w:w="5000" w:type="pct"/>
            <w:shd w:val="clear" w:color="auto" w:fill="CCCCCC"/>
          </w:tcPr>
          <w:p w:rsidR="001B6E73" w:rsidRPr="0071045C" w:rsidRDefault="001B6E73" w:rsidP="008423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b/>
                <w:bCs/>
                <w:sz w:val="20"/>
                <w:szCs w:val="20"/>
              </w:rPr>
              <w:t>ACREDITACIÓN DEL CUMPLIMIENTO DE LOS REQUISITOS</w:t>
            </w:r>
          </w:p>
        </w:tc>
      </w:tr>
      <w:tr w:rsidR="001B6E73" w:rsidRPr="00D9508B" w:rsidTr="008423C1">
        <w:trPr>
          <w:trHeight w:val="5453"/>
        </w:trPr>
        <w:tc>
          <w:tcPr>
            <w:tcW w:w="5000" w:type="pct"/>
          </w:tcPr>
          <w:p w:rsidR="001B6E73" w:rsidRDefault="001B6E73" w:rsidP="008423C1">
            <w:pPr>
              <w:autoSpaceDE w:val="0"/>
              <w:autoSpaceDN w:val="0"/>
              <w:adjustRightInd w:val="0"/>
              <w:ind w:right="87"/>
              <w:rPr>
                <w:b/>
              </w:rPr>
            </w:pPr>
          </w:p>
          <w:p w:rsidR="001B6E73" w:rsidRPr="0071045C" w:rsidRDefault="001B6E73" w:rsidP="008423C1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71045C">
              <w:rPr>
                <w:rFonts w:ascii="Arial" w:hAnsi="Arial" w:cs="Arial"/>
                <w:b/>
              </w:rPr>
              <w:t>Declaración responsable:</w:t>
            </w:r>
          </w:p>
          <w:p w:rsidR="001B6E73" w:rsidRPr="0071045C" w:rsidRDefault="001B6E73" w:rsidP="008423C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71045C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71045C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1B6E73" w:rsidRPr="00696D65" w:rsidRDefault="001B6E73" w:rsidP="008423C1">
            <w:pPr>
              <w:autoSpaceDE w:val="0"/>
              <w:autoSpaceDN w:val="0"/>
              <w:adjustRightInd w:val="0"/>
              <w:ind w:right="87"/>
              <w:jc w:val="both"/>
              <w:rPr>
                <w:rFonts w:cs="ArialMT"/>
                <w:sz w:val="20"/>
                <w:szCs w:val="20"/>
              </w:rPr>
            </w:pPr>
          </w:p>
          <w:p w:rsidR="001B6E73" w:rsidRPr="0071045C" w:rsidRDefault="001B6E73" w:rsidP="008423C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</w:rPr>
            </w:pPr>
            <w:r w:rsidRPr="0071045C">
              <w:rPr>
                <w:rFonts w:ascii="Arial" w:hAnsi="Arial" w:cs="Arial"/>
                <w:b/>
              </w:rPr>
              <w:t>Autorizaciones:</w:t>
            </w:r>
          </w:p>
          <w:p w:rsidR="0071045C" w:rsidRDefault="0071045C" w:rsidP="0071045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71045C" w:rsidRPr="00C15EAC" w:rsidRDefault="0071045C" w:rsidP="0071045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45C" w:rsidRPr="00C15EAC" w:rsidRDefault="0071045C" w:rsidP="0071045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71045C" w:rsidRPr="00393BBE" w:rsidRDefault="0071045C" w:rsidP="0071045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5EAC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71045C" w:rsidRDefault="0071045C" w:rsidP="007104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 la documentación pertinente.</w:t>
            </w:r>
          </w:p>
          <w:p w:rsidR="001B6E73" w:rsidRPr="0071045C" w:rsidRDefault="001B6E73" w:rsidP="008423C1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bCs/>
              </w:rPr>
            </w:pPr>
            <w:r w:rsidRPr="0071045C">
              <w:rPr>
                <w:rFonts w:ascii="Arial" w:hAnsi="Arial" w:cs="Arial"/>
                <w:b/>
                <w:bCs/>
              </w:rPr>
              <w:t>Documentación  que se adjunta</w:t>
            </w:r>
            <w:bookmarkStart w:id="81" w:name="Casilla23"/>
          </w:p>
          <w:p w:rsidR="001B6E73" w:rsidRPr="0071045C" w:rsidRDefault="00A128E9" w:rsidP="008423C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E73" w:rsidRPr="0071045C">
              <w:rPr>
                <w:rFonts w:ascii="Arial" w:hAnsi="Arial" w:cs="Arial"/>
                <w:sz w:val="20"/>
                <w:szCs w:val="20"/>
              </w:rPr>
              <w:t>Justificante de asistencia en el que conste días de ingreso o asistencia a consulta, firmado y/o sellado por el centro      sanitario.</w:t>
            </w:r>
          </w:p>
          <w:p w:rsidR="001B6E73" w:rsidRPr="0071045C" w:rsidRDefault="001B6E73" w:rsidP="008423C1">
            <w:pPr>
              <w:tabs>
                <w:tab w:val="left" w:pos="10204"/>
              </w:tabs>
              <w:autoSpaceDE w:val="0"/>
              <w:autoSpaceDN w:val="0"/>
              <w:adjustRightInd w:val="0"/>
              <w:ind w:left="-14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8E9" w:rsidRPr="00710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0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40"/>
            <w:r w:rsidRPr="00710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71045C">
              <w:rPr>
                <w:rFonts w:ascii="Arial" w:hAnsi="Arial" w:cs="Arial"/>
                <w:sz w:val="20"/>
                <w:szCs w:val="20"/>
              </w:rPr>
              <w:t xml:space="preserve"> Billetes o facturas del medio de trasporte público empleado. (En caso de vehículo particular se aplica</w:t>
            </w:r>
            <w:bookmarkStart w:id="83" w:name="Casilla41"/>
            <w:r w:rsidRPr="0071045C">
              <w:rPr>
                <w:rFonts w:ascii="Arial" w:hAnsi="Arial" w:cs="Arial"/>
                <w:sz w:val="20"/>
                <w:szCs w:val="20"/>
              </w:rPr>
              <w:t>rá la tarifa   establecida).</w:t>
            </w:r>
          </w:p>
          <w:p w:rsidR="001B6E73" w:rsidRPr="0071045C" w:rsidRDefault="001B6E73" w:rsidP="008423C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Pr="0071045C">
              <w:rPr>
                <w:rFonts w:ascii="Arial" w:hAnsi="Arial" w:cs="Arial"/>
                <w:sz w:val="20"/>
                <w:szCs w:val="20"/>
              </w:rPr>
              <w:t xml:space="preserve"> Factura del establecimiento en el que se haya hospedado el acompañante y, en su caso, el paciente, así       como facturas de los gastos de manutención.</w:t>
            </w:r>
          </w:p>
          <w:p w:rsidR="001B6E73" w:rsidRPr="0071045C" w:rsidRDefault="001B6E73" w:rsidP="008423C1">
            <w:pPr>
              <w:tabs>
                <w:tab w:val="left" w:pos="10204"/>
              </w:tabs>
              <w:autoSpaceDE w:val="0"/>
              <w:autoSpaceDN w:val="0"/>
              <w:adjustRightInd w:val="0"/>
              <w:ind w:left="-142" w:right="-5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3">
              <w:rPr>
                <w:rFonts w:ascii="Arial" w:hAnsi="Arial" w:cs="Arial"/>
                <w:sz w:val="20"/>
                <w:szCs w:val="20"/>
              </w:rPr>
            </w:r>
            <w:r w:rsidR="0049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45C">
              <w:rPr>
                <w:rFonts w:ascii="Arial" w:hAnsi="Arial" w:cs="Arial"/>
                <w:sz w:val="20"/>
                <w:szCs w:val="20"/>
              </w:rPr>
              <w:t xml:space="preserve">  Contrato de arrendamiento de vivienda, en su caso, y justificante de pago.</w:t>
            </w:r>
          </w:p>
          <w:bookmarkEnd w:id="81"/>
          <w:p w:rsidR="001B6E73" w:rsidRPr="00696D65" w:rsidRDefault="001B6E73" w:rsidP="008423C1">
            <w:pPr>
              <w:ind w:right="87"/>
              <w:jc w:val="both"/>
              <w:rPr>
                <w:sz w:val="22"/>
                <w:szCs w:val="22"/>
              </w:rPr>
            </w:pPr>
          </w:p>
        </w:tc>
      </w:tr>
    </w:tbl>
    <w:p w:rsidR="00217F53" w:rsidRPr="00217F53" w:rsidRDefault="00217F53" w:rsidP="00217F53">
      <w:pPr>
        <w:rPr>
          <w:vanish/>
        </w:rPr>
      </w:pPr>
    </w:p>
    <w:tbl>
      <w:tblPr>
        <w:tblpPr w:leftFromText="141" w:rightFromText="141" w:vertAnchor="page" w:horzAnchor="margin" w:tblpY="12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5C223B" w:rsidRPr="00F71264" w:rsidTr="005C223B">
        <w:trPr>
          <w:trHeight w:val="2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223B" w:rsidRPr="0032668F" w:rsidRDefault="005C223B" w:rsidP="005C223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5C223B" w:rsidRPr="00F71264" w:rsidTr="005C223B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2668F">
              <w:rPr>
                <w:rFonts w:ascii="Arial" w:eastAsia="Calibri" w:hAnsi="Arial" w:cs="Arial"/>
                <w:sz w:val="18"/>
                <w:szCs w:val="18"/>
              </w:rPr>
              <w:t>Gerencia de Área.</w:t>
            </w:r>
          </w:p>
        </w:tc>
      </w:tr>
      <w:tr w:rsidR="005C223B" w:rsidRPr="00F71264" w:rsidTr="005C223B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reintegros de gastos de ayudas por desplazamiento y manutención.</w:t>
            </w:r>
          </w:p>
        </w:tc>
      </w:tr>
      <w:tr w:rsidR="005C223B" w:rsidRPr="00176D96" w:rsidTr="005C223B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Ejercicio de poderes públicos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–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>Ley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5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>, 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junio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sobre derechos y deberes en materia de salud de Castilla-La Mancha</w:t>
            </w:r>
            <w:r w:rsidRPr="0032668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Orden 136/2018, de 5 de septiembre, de la Consejería de Sanidad por la que se regula el procedimiento de reintegro de gastos de asistencia sanitaria en el ámbito del SESCAM.</w:t>
            </w:r>
          </w:p>
        </w:tc>
      </w:tr>
      <w:tr w:rsidR="005C223B" w:rsidRPr="00F71264" w:rsidTr="005C223B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3B" w:rsidRPr="0032668F" w:rsidRDefault="005C223B" w:rsidP="005C223B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6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32668F">
              <w:rPr>
                <w:rFonts w:ascii="Arial" w:hAnsi="Arial" w:cs="Arial"/>
                <w:color w:val="000000"/>
                <w:sz w:val="18"/>
                <w:szCs w:val="18"/>
              </w:rPr>
              <w:t xml:space="preserve">  No existe cesión de datos.</w:t>
            </w:r>
          </w:p>
        </w:tc>
      </w:tr>
      <w:tr w:rsidR="005C223B" w:rsidRPr="00F71264" w:rsidTr="005C223B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3B" w:rsidRPr="0032668F" w:rsidRDefault="005C223B" w:rsidP="005C223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2668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C223B" w:rsidRPr="00F71264" w:rsidTr="005C223B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68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3B" w:rsidRPr="0032668F" w:rsidRDefault="005C223B" w:rsidP="005C223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</w:t>
            </w:r>
            <w:r w:rsidRPr="00532080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hyperlink r:id="rId8" w:history="1">
              <w:r w:rsidR="00B7672B" w:rsidRPr="00532080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https://sanidad.castillalamancha.es/content/politica-de-privacidad</w:t>
              </w:r>
            </w:hyperlink>
          </w:p>
        </w:tc>
      </w:tr>
    </w:tbl>
    <w:p w:rsidR="001B6E73" w:rsidRDefault="001B6E73" w:rsidP="00133181">
      <w:pPr>
        <w:spacing w:before="120"/>
        <w:jc w:val="center"/>
        <w:rPr>
          <w:sz w:val="20"/>
          <w:szCs w:val="20"/>
        </w:rPr>
      </w:pPr>
      <w:r w:rsidRPr="00912544">
        <w:rPr>
          <w:sz w:val="20"/>
          <w:szCs w:val="20"/>
        </w:rPr>
        <w:t>En</w:t>
      </w:r>
      <w:r>
        <w:rPr>
          <w:sz w:val="20"/>
          <w:szCs w:val="20"/>
        </w:rPr>
        <w:t xml:space="preserve">  </w:t>
      </w:r>
      <w:bookmarkStart w:id="84" w:name="Texto178"/>
      <w:r>
        <w:rPr>
          <w:sz w:val="20"/>
          <w:szCs w:val="20"/>
        </w:rPr>
        <w:fldChar w:fldCharType="begin">
          <w:ffData>
            <w:name w:val="Texto17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85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85"/>
      <w:r>
        <w:rPr>
          <w:sz w:val="20"/>
          <w:szCs w:val="20"/>
        </w:rPr>
        <w:fldChar w:fldCharType="end"/>
      </w:r>
      <w:bookmarkEnd w:id="84"/>
      <w:r>
        <w:rPr>
          <w:sz w:val="20"/>
          <w:szCs w:val="20"/>
        </w:rPr>
        <w:t xml:space="preserve">        </w:t>
      </w:r>
      <w:r w:rsidRPr="00912544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912544">
        <w:rPr>
          <w:sz w:val="20"/>
          <w:szCs w:val="20"/>
        </w:rPr>
        <w:t xml:space="preserve"> </w:t>
      </w:r>
      <w:bookmarkStart w:id="86" w:name="Texto171"/>
      <w:r>
        <w:rPr>
          <w:sz w:val="20"/>
          <w:szCs w:val="20"/>
        </w:rPr>
        <w:fldChar w:fldCharType="begin">
          <w:ffData>
            <w:name w:val="Texto17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6"/>
      <w:r>
        <w:rPr>
          <w:sz w:val="20"/>
          <w:szCs w:val="20"/>
        </w:rPr>
        <w:t xml:space="preserve">  </w:t>
      </w:r>
      <w:r w:rsidRPr="00912544">
        <w:rPr>
          <w:sz w:val="20"/>
          <w:szCs w:val="20"/>
        </w:rPr>
        <w:t>de</w:t>
      </w:r>
      <w:bookmarkStart w:id="87" w:name="Texto172"/>
      <w:r>
        <w:rPr>
          <w:sz w:val="20"/>
          <w:szCs w:val="20"/>
        </w:rPr>
        <w:t xml:space="preserve">  </w:t>
      </w:r>
      <w:bookmarkEnd w:id="87"/>
      <w:r>
        <w:rPr>
          <w:sz w:val="20"/>
          <w:szCs w:val="20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88" w:name="Texto17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8"/>
      <w:r>
        <w:rPr>
          <w:sz w:val="20"/>
          <w:szCs w:val="20"/>
        </w:rPr>
        <w:t xml:space="preserve">        de  </w:t>
      </w:r>
      <w:bookmarkStart w:id="89" w:name="Texto173"/>
      <w:r>
        <w:rPr>
          <w:sz w:val="20"/>
          <w:szCs w:val="20"/>
        </w:rPr>
        <w:fldChar w:fldCharType="begin">
          <w:ffData>
            <w:name w:val="Texto17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9"/>
    </w:p>
    <w:p w:rsidR="001B6E73" w:rsidRPr="00133181" w:rsidRDefault="001B6E73" w:rsidP="001B6E7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133181">
        <w:rPr>
          <w:rFonts w:ascii="Arial" w:hAnsi="Arial" w:cs="Arial"/>
          <w:sz w:val="20"/>
          <w:szCs w:val="20"/>
        </w:rPr>
        <w:t>Firma del solicitante</w:t>
      </w:r>
    </w:p>
    <w:p w:rsidR="002A1AF9" w:rsidRPr="001B6E73" w:rsidRDefault="00FC41F6" w:rsidP="00FC41F6">
      <w:pPr>
        <w:jc w:val="both"/>
      </w:pPr>
      <w:r>
        <w:rPr>
          <w:b/>
          <w:bCs/>
          <w:sz w:val="22"/>
          <w:szCs w:val="22"/>
        </w:rPr>
        <w:t xml:space="preserve">TITULAR DE LA GERENCIA DE </w:t>
      </w:r>
      <w: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>
        <w:instrText xml:space="preserve"> FORMDROPDOWN </w:instrText>
      </w:r>
      <w:r w:rsidR="004906F3">
        <w:fldChar w:fldCharType="separate"/>
      </w:r>
      <w:r>
        <w:fldChar w:fldCharType="end"/>
      </w:r>
    </w:p>
    <w:sectPr w:rsidR="002A1AF9" w:rsidRPr="001B6E73" w:rsidSect="005271AF">
      <w:headerReference w:type="default" r:id="rId9"/>
      <w:footerReference w:type="default" r:id="rId10"/>
      <w:headerReference w:type="first" r:id="rId11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85" w:rsidRDefault="00FD7A85">
      <w:r>
        <w:separator/>
      </w:r>
    </w:p>
  </w:endnote>
  <w:endnote w:type="continuationSeparator" w:id="0">
    <w:p w:rsidR="00FD7A85" w:rsidRDefault="00F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8F" w:rsidRPr="003664B5" w:rsidRDefault="004906F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32668F" w:rsidRPr="003664B5" w:rsidRDefault="0032668F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906F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4906F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32668F" w:rsidRDefault="0032668F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85" w:rsidRDefault="00FD7A85">
      <w:r>
        <w:separator/>
      </w:r>
    </w:p>
  </w:footnote>
  <w:footnote w:type="continuationSeparator" w:id="0">
    <w:p w:rsidR="00FD7A85" w:rsidRDefault="00FD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8F" w:rsidRPr="00EF27DE" w:rsidRDefault="00D56F0D" w:rsidP="00587D95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 w:rsidR="004906F3"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 w:rsidR="0032668F">
      <w:tab/>
    </w:r>
  </w:p>
  <w:p w:rsidR="0032668F" w:rsidRDefault="0032668F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32668F" w:rsidRDefault="0032668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8F" w:rsidRDefault="004906F3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-8.45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32668F" w:rsidRDefault="0032668F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030357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32668F" w:rsidRDefault="0032668F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SISW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32668F" w:rsidRPr="00FC5F4C" w:rsidRDefault="0032668F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32668F" w:rsidRDefault="0032668F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32668F" w:rsidRDefault="0032668F" w:rsidP="007D35BF">
    <w:pPr>
      <w:pStyle w:val="Encabezado"/>
      <w:tabs>
        <w:tab w:val="clear" w:pos="4252"/>
        <w:tab w:val="clear" w:pos="8504"/>
        <w:tab w:val="left" w:pos="2640"/>
      </w:tabs>
      <w:rPr>
        <w:noProof/>
      </w:rPr>
    </w:pPr>
    <w:r>
      <w:rPr>
        <w:noProof/>
      </w:rPr>
      <w:tab/>
    </w:r>
  </w:p>
  <w:p w:rsidR="0032668F" w:rsidRDefault="0032668F">
    <w:pPr>
      <w:pStyle w:val="Encabezado"/>
      <w:rPr>
        <w:noProof/>
      </w:rPr>
    </w:pPr>
  </w:p>
  <w:p w:rsidR="0032668F" w:rsidRDefault="0032668F">
    <w:pPr>
      <w:pStyle w:val="Encabezado"/>
    </w:pPr>
  </w:p>
  <w:p w:rsidR="0032668F" w:rsidRDefault="003266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B7FMfcz/MwbOvVFqaM+nK2IjD8tCsQDxS2WC3rIW3VrgJaq5UNXWpMjzWMyjYrmRSi6r28izhHZFjS1U4/Rjg==" w:salt="dbFwCWvMPDZap2SNURoGew=="/>
  <w:defaultTabStop w:val="708"/>
  <w:hyphenationZone w:val="425"/>
  <w:doNotShadeFormData/>
  <w:characterSpacingControl w:val="doNotCompress"/>
  <w:hdrShapeDefaults>
    <o:shapedefaults v:ext="edit" spidmax="207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73C0"/>
    <w:rsid w:val="00037F24"/>
    <w:rsid w:val="00043F07"/>
    <w:rsid w:val="00053A77"/>
    <w:rsid w:val="00060AAF"/>
    <w:rsid w:val="00062D0D"/>
    <w:rsid w:val="00063B84"/>
    <w:rsid w:val="000645F6"/>
    <w:rsid w:val="00065074"/>
    <w:rsid w:val="0007009F"/>
    <w:rsid w:val="00070F2B"/>
    <w:rsid w:val="00071776"/>
    <w:rsid w:val="00080B07"/>
    <w:rsid w:val="00081238"/>
    <w:rsid w:val="00082C4B"/>
    <w:rsid w:val="000931AD"/>
    <w:rsid w:val="000954C3"/>
    <w:rsid w:val="000A5010"/>
    <w:rsid w:val="000A7D6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0F77EE"/>
    <w:rsid w:val="001023D1"/>
    <w:rsid w:val="0010413B"/>
    <w:rsid w:val="001067F6"/>
    <w:rsid w:val="00111668"/>
    <w:rsid w:val="00130E73"/>
    <w:rsid w:val="00133181"/>
    <w:rsid w:val="00134725"/>
    <w:rsid w:val="001354B9"/>
    <w:rsid w:val="00142D85"/>
    <w:rsid w:val="0015026E"/>
    <w:rsid w:val="00151652"/>
    <w:rsid w:val="00153377"/>
    <w:rsid w:val="00165A78"/>
    <w:rsid w:val="00165BAC"/>
    <w:rsid w:val="001678AE"/>
    <w:rsid w:val="00171CAC"/>
    <w:rsid w:val="00174E5E"/>
    <w:rsid w:val="001803B8"/>
    <w:rsid w:val="001860AD"/>
    <w:rsid w:val="0019444B"/>
    <w:rsid w:val="001970D7"/>
    <w:rsid w:val="001A7353"/>
    <w:rsid w:val="001A73FB"/>
    <w:rsid w:val="001B6E73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17F53"/>
    <w:rsid w:val="00224BEC"/>
    <w:rsid w:val="00230274"/>
    <w:rsid w:val="00231BF0"/>
    <w:rsid w:val="002356CA"/>
    <w:rsid w:val="002440E7"/>
    <w:rsid w:val="002478BE"/>
    <w:rsid w:val="00252996"/>
    <w:rsid w:val="00253168"/>
    <w:rsid w:val="00260A70"/>
    <w:rsid w:val="0026335F"/>
    <w:rsid w:val="00271F89"/>
    <w:rsid w:val="0027628C"/>
    <w:rsid w:val="00276957"/>
    <w:rsid w:val="00277C01"/>
    <w:rsid w:val="00283CC6"/>
    <w:rsid w:val="00292DFF"/>
    <w:rsid w:val="002935ED"/>
    <w:rsid w:val="002948D3"/>
    <w:rsid w:val="002A1AF9"/>
    <w:rsid w:val="002B1D3B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2F69B1"/>
    <w:rsid w:val="003079C9"/>
    <w:rsid w:val="00312271"/>
    <w:rsid w:val="00313975"/>
    <w:rsid w:val="00313D43"/>
    <w:rsid w:val="00314104"/>
    <w:rsid w:val="00316304"/>
    <w:rsid w:val="00316FB3"/>
    <w:rsid w:val="003170D0"/>
    <w:rsid w:val="0032668F"/>
    <w:rsid w:val="0033067C"/>
    <w:rsid w:val="00331B22"/>
    <w:rsid w:val="00333BBD"/>
    <w:rsid w:val="00340FE4"/>
    <w:rsid w:val="00342C46"/>
    <w:rsid w:val="0034364D"/>
    <w:rsid w:val="00344760"/>
    <w:rsid w:val="00350452"/>
    <w:rsid w:val="003512B4"/>
    <w:rsid w:val="00354212"/>
    <w:rsid w:val="00361711"/>
    <w:rsid w:val="0036419D"/>
    <w:rsid w:val="003664B5"/>
    <w:rsid w:val="003767EE"/>
    <w:rsid w:val="003770E3"/>
    <w:rsid w:val="00382F40"/>
    <w:rsid w:val="00385064"/>
    <w:rsid w:val="0038512C"/>
    <w:rsid w:val="00386373"/>
    <w:rsid w:val="00391EC5"/>
    <w:rsid w:val="00393BBE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3537"/>
    <w:rsid w:val="003D478A"/>
    <w:rsid w:val="003E049B"/>
    <w:rsid w:val="003E1341"/>
    <w:rsid w:val="003E5CC2"/>
    <w:rsid w:val="003E7BD9"/>
    <w:rsid w:val="003F0493"/>
    <w:rsid w:val="003F1A11"/>
    <w:rsid w:val="003F5C9B"/>
    <w:rsid w:val="0043125F"/>
    <w:rsid w:val="0043544F"/>
    <w:rsid w:val="00443258"/>
    <w:rsid w:val="0044331A"/>
    <w:rsid w:val="00446035"/>
    <w:rsid w:val="004555C1"/>
    <w:rsid w:val="004555EA"/>
    <w:rsid w:val="00457738"/>
    <w:rsid w:val="004615BB"/>
    <w:rsid w:val="00463033"/>
    <w:rsid w:val="0046350F"/>
    <w:rsid w:val="00467FE5"/>
    <w:rsid w:val="00484B46"/>
    <w:rsid w:val="00485E1D"/>
    <w:rsid w:val="004906F3"/>
    <w:rsid w:val="004944BF"/>
    <w:rsid w:val="00495FB6"/>
    <w:rsid w:val="0049663F"/>
    <w:rsid w:val="004A3336"/>
    <w:rsid w:val="004A3A63"/>
    <w:rsid w:val="004A3CF1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E147C"/>
    <w:rsid w:val="004E2E64"/>
    <w:rsid w:val="004E49F0"/>
    <w:rsid w:val="004F00D9"/>
    <w:rsid w:val="004F06AF"/>
    <w:rsid w:val="00500C75"/>
    <w:rsid w:val="0050505B"/>
    <w:rsid w:val="00506B70"/>
    <w:rsid w:val="00506CA2"/>
    <w:rsid w:val="0051363B"/>
    <w:rsid w:val="0051491B"/>
    <w:rsid w:val="00524D4E"/>
    <w:rsid w:val="005271AF"/>
    <w:rsid w:val="00531BB5"/>
    <w:rsid w:val="00532080"/>
    <w:rsid w:val="00544FE6"/>
    <w:rsid w:val="00547628"/>
    <w:rsid w:val="005502C9"/>
    <w:rsid w:val="00552478"/>
    <w:rsid w:val="00555BCF"/>
    <w:rsid w:val="00560357"/>
    <w:rsid w:val="00583BB9"/>
    <w:rsid w:val="00587D95"/>
    <w:rsid w:val="00590FF1"/>
    <w:rsid w:val="005915C5"/>
    <w:rsid w:val="00596E37"/>
    <w:rsid w:val="005A24D6"/>
    <w:rsid w:val="005A7940"/>
    <w:rsid w:val="005C223B"/>
    <w:rsid w:val="005D1A60"/>
    <w:rsid w:val="005E3299"/>
    <w:rsid w:val="005E4F77"/>
    <w:rsid w:val="005E6DB4"/>
    <w:rsid w:val="005F045B"/>
    <w:rsid w:val="005F7AAF"/>
    <w:rsid w:val="0060583D"/>
    <w:rsid w:val="00613FBF"/>
    <w:rsid w:val="00614758"/>
    <w:rsid w:val="00621ADB"/>
    <w:rsid w:val="006249F1"/>
    <w:rsid w:val="00627EA2"/>
    <w:rsid w:val="00635848"/>
    <w:rsid w:val="00640C62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55C9"/>
    <w:rsid w:val="006A4BD7"/>
    <w:rsid w:val="006B4A4B"/>
    <w:rsid w:val="006C1D46"/>
    <w:rsid w:val="006C362D"/>
    <w:rsid w:val="006C5F19"/>
    <w:rsid w:val="006E10BD"/>
    <w:rsid w:val="006E35C7"/>
    <w:rsid w:val="006E600D"/>
    <w:rsid w:val="006E6D36"/>
    <w:rsid w:val="007015D4"/>
    <w:rsid w:val="007032C7"/>
    <w:rsid w:val="0071045C"/>
    <w:rsid w:val="00710EF3"/>
    <w:rsid w:val="00712F84"/>
    <w:rsid w:val="00715827"/>
    <w:rsid w:val="007213EF"/>
    <w:rsid w:val="0072166C"/>
    <w:rsid w:val="00723643"/>
    <w:rsid w:val="007326BE"/>
    <w:rsid w:val="00735E17"/>
    <w:rsid w:val="007375B7"/>
    <w:rsid w:val="007419DE"/>
    <w:rsid w:val="00743E89"/>
    <w:rsid w:val="00745310"/>
    <w:rsid w:val="00752610"/>
    <w:rsid w:val="00753F0A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6C4B"/>
    <w:rsid w:val="007C676E"/>
    <w:rsid w:val="007D03E7"/>
    <w:rsid w:val="007D35BF"/>
    <w:rsid w:val="007D620C"/>
    <w:rsid w:val="007E4202"/>
    <w:rsid w:val="007F14FF"/>
    <w:rsid w:val="007F2B7F"/>
    <w:rsid w:val="007F67F6"/>
    <w:rsid w:val="0080698F"/>
    <w:rsid w:val="008100A9"/>
    <w:rsid w:val="0081133A"/>
    <w:rsid w:val="0081148E"/>
    <w:rsid w:val="00812C2C"/>
    <w:rsid w:val="00820765"/>
    <w:rsid w:val="00822D17"/>
    <w:rsid w:val="008245DC"/>
    <w:rsid w:val="00824B29"/>
    <w:rsid w:val="00825187"/>
    <w:rsid w:val="008263C0"/>
    <w:rsid w:val="00830740"/>
    <w:rsid w:val="008357EC"/>
    <w:rsid w:val="008423C1"/>
    <w:rsid w:val="008511DE"/>
    <w:rsid w:val="008561CE"/>
    <w:rsid w:val="00857A8B"/>
    <w:rsid w:val="00860A41"/>
    <w:rsid w:val="00867A1D"/>
    <w:rsid w:val="00873689"/>
    <w:rsid w:val="008761BD"/>
    <w:rsid w:val="0087798B"/>
    <w:rsid w:val="008800A1"/>
    <w:rsid w:val="00887FD8"/>
    <w:rsid w:val="0089106C"/>
    <w:rsid w:val="008938DB"/>
    <w:rsid w:val="00894094"/>
    <w:rsid w:val="008A178C"/>
    <w:rsid w:val="008A5B16"/>
    <w:rsid w:val="008B3537"/>
    <w:rsid w:val="008B54F2"/>
    <w:rsid w:val="008B748A"/>
    <w:rsid w:val="008C78CB"/>
    <w:rsid w:val="008D05EA"/>
    <w:rsid w:val="008D0BA5"/>
    <w:rsid w:val="008D168B"/>
    <w:rsid w:val="008D3096"/>
    <w:rsid w:val="008D617A"/>
    <w:rsid w:val="008D6FC8"/>
    <w:rsid w:val="008D7180"/>
    <w:rsid w:val="008E4824"/>
    <w:rsid w:val="008E59C3"/>
    <w:rsid w:val="00912544"/>
    <w:rsid w:val="009203F8"/>
    <w:rsid w:val="009232E4"/>
    <w:rsid w:val="0092445E"/>
    <w:rsid w:val="00927238"/>
    <w:rsid w:val="0093398B"/>
    <w:rsid w:val="00935946"/>
    <w:rsid w:val="00940D82"/>
    <w:rsid w:val="00943B38"/>
    <w:rsid w:val="00944DC7"/>
    <w:rsid w:val="00950078"/>
    <w:rsid w:val="0095324C"/>
    <w:rsid w:val="00970A3B"/>
    <w:rsid w:val="0097642A"/>
    <w:rsid w:val="009803FF"/>
    <w:rsid w:val="0098506E"/>
    <w:rsid w:val="009923C9"/>
    <w:rsid w:val="009930E5"/>
    <w:rsid w:val="009A14C3"/>
    <w:rsid w:val="009A318C"/>
    <w:rsid w:val="009B0202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A04352"/>
    <w:rsid w:val="00A04B17"/>
    <w:rsid w:val="00A06D06"/>
    <w:rsid w:val="00A128E9"/>
    <w:rsid w:val="00A14E21"/>
    <w:rsid w:val="00A2161A"/>
    <w:rsid w:val="00A248B1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673B"/>
    <w:rsid w:val="00A8718E"/>
    <w:rsid w:val="00A8753C"/>
    <w:rsid w:val="00AA1815"/>
    <w:rsid w:val="00AA1BC7"/>
    <w:rsid w:val="00AA1F16"/>
    <w:rsid w:val="00AA2CFD"/>
    <w:rsid w:val="00AA58F6"/>
    <w:rsid w:val="00AB0D93"/>
    <w:rsid w:val="00AB1AE3"/>
    <w:rsid w:val="00AB5D09"/>
    <w:rsid w:val="00AC0420"/>
    <w:rsid w:val="00AC33C6"/>
    <w:rsid w:val="00AC661A"/>
    <w:rsid w:val="00AC7992"/>
    <w:rsid w:val="00AE298F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5B6C"/>
    <w:rsid w:val="00B279D9"/>
    <w:rsid w:val="00B32591"/>
    <w:rsid w:val="00B376E8"/>
    <w:rsid w:val="00B46129"/>
    <w:rsid w:val="00B61012"/>
    <w:rsid w:val="00B637C3"/>
    <w:rsid w:val="00B7672B"/>
    <w:rsid w:val="00B76A67"/>
    <w:rsid w:val="00B84AF1"/>
    <w:rsid w:val="00B855B5"/>
    <w:rsid w:val="00B92B6A"/>
    <w:rsid w:val="00B97F4C"/>
    <w:rsid w:val="00BA73CB"/>
    <w:rsid w:val="00BB2A97"/>
    <w:rsid w:val="00BC2C23"/>
    <w:rsid w:val="00BC3102"/>
    <w:rsid w:val="00BC6BDF"/>
    <w:rsid w:val="00BD12FA"/>
    <w:rsid w:val="00BD74F8"/>
    <w:rsid w:val="00BE052C"/>
    <w:rsid w:val="00BF0F51"/>
    <w:rsid w:val="00BF27BD"/>
    <w:rsid w:val="00BF6B48"/>
    <w:rsid w:val="00C01310"/>
    <w:rsid w:val="00C01BCD"/>
    <w:rsid w:val="00C01D2B"/>
    <w:rsid w:val="00C02719"/>
    <w:rsid w:val="00C113C2"/>
    <w:rsid w:val="00C14455"/>
    <w:rsid w:val="00C16842"/>
    <w:rsid w:val="00C26E02"/>
    <w:rsid w:val="00C42F2B"/>
    <w:rsid w:val="00C709BB"/>
    <w:rsid w:val="00C74F8A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D0C8D"/>
    <w:rsid w:val="00CD148D"/>
    <w:rsid w:val="00CD1BCB"/>
    <w:rsid w:val="00CD2345"/>
    <w:rsid w:val="00CD2787"/>
    <w:rsid w:val="00CE2154"/>
    <w:rsid w:val="00CE4C16"/>
    <w:rsid w:val="00CE52A8"/>
    <w:rsid w:val="00CE6EB1"/>
    <w:rsid w:val="00CF5AE5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5686"/>
    <w:rsid w:val="00D27616"/>
    <w:rsid w:val="00D27D85"/>
    <w:rsid w:val="00D35783"/>
    <w:rsid w:val="00D35BEE"/>
    <w:rsid w:val="00D36055"/>
    <w:rsid w:val="00D4223A"/>
    <w:rsid w:val="00D45DDD"/>
    <w:rsid w:val="00D45E26"/>
    <w:rsid w:val="00D521D5"/>
    <w:rsid w:val="00D55019"/>
    <w:rsid w:val="00D56F0D"/>
    <w:rsid w:val="00D57148"/>
    <w:rsid w:val="00D64FC6"/>
    <w:rsid w:val="00D65602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D0F68"/>
    <w:rsid w:val="00DD23EB"/>
    <w:rsid w:val="00DD5F40"/>
    <w:rsid w:val="00DE3E8C"/>
    <w:rsid w:val="00DE4DD6"/>
    <w:rsid w:val="00DF02F4"/>
    <w:rsid w:val="00DF03AB"/>
    <w:rsid w:val="00DF22ED"/>
    <w:rsid w:val="00DF5030"/>
    <w:rsid w:val="00DF58D8"/>
    <w:rsid w:val="00E00982"/>
    <w:rsid w:val="00E01041"/>
    <w:rsid w:val="00E04AF5"/>
    <w:rsid w:val="00E05A11"/>
    <w:rsid w:val="00E15AB4"/>
    <w:rsid w:val="00E3098A"/>
    <w:rsid w:val="00E37ABF"/>
    <w:rsid w:val="00E40459"/>
    <w:rsid w:val="00E50F4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544"/>
    <w:rsid w:val="00E86D32"/>
    <w:rsid w:val="00E87206"/>
    <w:rsid w:val="00E916E3"/>
    <w:rsid w:val="00EA33D8"/>
    <w:rsid w:val="00EB62B9"/>
    <w:rsid w:val="00EB6343"/>
    <w:rsid w:val="00EC6802"/>
    <w:rsid w:val="00ED408D"/>
    <w:rsid w:val="00ED6847"/>
    <w:rsid w:val="00EF27DE"/>
    <w:rsid w:val="00EF406E"/>
    <w:rsid w:val="00EF59B1"/>
    <w:rsid w:val="00EF72B9"/>
    <w:rsid w:val="00F00087"/>
    <w:rsid w:val="00F01528"/>
    <w:rsid w:val="00F1174A"/>
    <w:rsid w:val="00F13102"/>
    <w:rsid w:val="00F14799"/>
    <w:rsid w:val="00F208D6"/>
    <w:rsid w:val="00F33A9D"/>
    <w:rsid w:val="00F45A20"/>
    <w:rsid w:val="00F45B69"/>
    <w:rsid w:val="00F47F22"/>
    <w:rsid w:val="00F65595"/>
    <w:rsid w:val="00F7089E"/>
    <w:rsid w:val="00F77D32"/>
    <w:rsid w:val="00F823F5"/>
    <w:rsid w:val="00F86943"/>
    <w:rsid w:val="00F9307B"/>
    <w:rsid w:val="00F94AE2"/>
    <w:rsid w:val="00FB7BA0"/>
    <w:rsid w:val="00FC228B"/>
    <w:rsid w:val="00FC41F6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D7A85"/>
    <w:rsid w:val="00FE1AE0"/>
    <w:rsid w:val="00FE1F2A"/>
    <w:rsid w:val="00FE2FA5"/>
    <w:rsid w:val="00FE33E8"/>
    <w:rsid w:val="00FE3D6F"/>
    <w:rsid w:val="00FE5029"/>
    <w:rsid w:val="00FE6B1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92A58AF-5DCE-49D0-B3D2-E1D17273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locked/>
    <w:rsid w:val="001B6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dad.castillalamancha.es/content/politica-de-privacid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6666</CharactersWithSpaces>
  <SharedDoc>false</SharedDoc>
  <HLinks>
    <vt:vector size="12" baseType="variant">
      <vt:variant>
        <vt:i4>8126525</vt:i4>
      </vt:variant>
      <vt:variant>
        <vt:i4>301</vt:i4>
      </vt:variant>
      <vt:variant>
        <vt:i4>0</vt:i4>
      </vt:variant>
      <vt:variant>
        <vt:i4>5</vt:i4>
      </vt:variant>
      <vt:variant>
        <vt:lpwstr>https://sanidad.castillalamancha.es/content/politica-de-privacidad</vt:lpwstr>
      </vt:variant>
      <vt:variant>
        <vt:lpwstr/>
      </vt:variant>
      <vt:variant>
        <vt:i4>5505114</vt:i4>
      </vt:variant>
      <vt:variant>
        <vt:i4>288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2018-07-03T11:34:00Z</cp:lastPrinted>
  <dcterms:created xsi:type="dcterms:W3CDTF">2024-11-29T08:52:00Z</dcterms:created>
  <dcterms:modified xsi:type="dcterms:W3CDTF">2024-11-29T08:52:00Z</dcterms:modified>
</cp:coreProperties>
</file>