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A440" w14:textId="77777777" w:rsidR="00EC6802" w:rsidRDefault="00644670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1DAE3" wp14:editId="3BEFF685">
                <wp:simplePos x="0" y="0"/>
                <wp:positionH relativeFrom="column">
                  <wp:posOffset>-8255</wp:posOffset>
                </wp:positionH>
                <wp:positionV relativeFrom="paragraph">
                  <wp:posOffset>100168</wp:posOffset>
                </wp:positionV>
                <wp:extent cx="6655981" cy="382772"/>
                <wp:effectExtent l="0" t="0" r="12065" b="17780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981" cy="3827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9F6F" w14:textId="4DA46046" w:rsidR="00500402" w:rsidRPr="009C5BFF" w:rsidRDefault="00500402" w:rsidP="00500402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IX</w:t>
                            </w: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OPERACIONES DE COMPOSTAJE, </w:t>
                            </w:r>
                            <w:r w:rsidR="0098270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DIGESTIÓN ANAEROBIA Y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FABRICACIÓN DE SUSTRATOS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DAE3" id="Rectangle 60" o:spid="_x0000_s1026" style="position:absolute;margin-left:-.65pt;margin-top:7.9pt;width:524.1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" fillcolor="#ddd">
                <v:textbox inset=",2.3mm,,2.3mm">
                  <w:txbxContent>
                    <w:p w14:paraId="1A109F6F" w14:textId="4DA46046" w:rsidR="00500402" w:rsidRPr="009C5BFF" w:rsidRDefault="00500402" w:rsidP="00500402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ANEXO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IX</w:t>
                      </w: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OPERACIONES DE COMPOSTAJE, </w:t>
                      </w:r>
                      <w:r w:rsidR="0098270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DIGESTIÓN ANAEROBIA Y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FABRICACIÓN DE SUSTRATOS</w:t>
                      </w:r>
                    </w:p>
                  </w:txbxContent>
                </v:textbox>
              </v:rect>
            </w:pict>
          </mc:Fallback>
        </mc:AlternateContent>
      </w:r>
    </w:p>
    <w:p w14:paraId="39BDF8BA" w14:textId="77777777" w:rsidR="00B14B7F" w:rsidRDefault="00B14B7F" w:rsidP="00B61012">
      <w:pPr>
        <w:jc w:val="both"/>
        <w:rPr>
          <w:sz w:val="28"/>
          <w:szCs w:val="28"/>
        </w:rPr>
      </w:pPr>
    </w:p>
    <w:p w14:paraId="47FBCA5E" w14:textId="77777777" w:rsidR="00B14B7F" w:rsidRDefault="00B14B7F" w:rsidP="00B61012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111"/>
      </w:tblGrid>
      <w:tr w:rsidR="00971AE4" w:rsidRPr="003D781A" w14:paraId="10A29B99" w14:textId="77777777" w:rsidTr="004C0920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8F46FA" w14:textId="5D8384D3" w:rsidR="00971AE4" w:rsidRPr="005556D3" w:rsidRDefault="00971AE4" w:rsidP="00C106D9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556D3">
              <w:rPr>
                <w:b/>
                <w:sz w:val="20"/>
                <w:szCs w:val="20"/>
              </w:rPr>
              <w:t xml:space="preserve">OPERACIONES </w:t>
            </w:r>
            <w:r w:rsidR="00500402">
              <w:rPr>
                <w:b/>
                <w:sz w:val="20"/>
                <w:szCs w:val="20"/>
              </w:rPr>
              <w:t>DE TRATAMIENTO</w:t>
            </w:r>
            <w:r w:rsidR="004C0920">
              <w:rPr>
                <w:b/>
                <w:sz w:val="20"/>
                <w:szCs w:val="20"/>
              </w:rPr>
              <w:t xml:space="preserve"> </w:t>
            </w:r>
            <w:r w:rsidRPr="005556D3">
              <w:rPr>
                <w:b/>
                <w:sz w:val="20"/>
                <w:szCs w:val="20"/>
              </w:rPr>
              <w:t>PARA LAS QUE SOLICITA AUTORIZACIÓN</w:t>
            </w:r>
            <w:r w:rsidR="00500402">
              <w:rPr>
                <w:b/>
                <w:sz w:val="20"/>
                <w:szCs w:val="20"/>
              </w:rPr>
              <w:t>, MODIFICACIÓN O BAJA</w:t>
            </w:r>
          </w:p>
        </w:tc>
      </w:tr>
      <w:tr w:rsidR="00971AE4" w:rsidRPr="003D781A" w14:paraId="58175E01" w14:textId="77777777" w:rsidTr="00971AE4">
        <w:trPr>
          <w:trHeight w:val="397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7E797" w14:textId="77777777" w:rsidR="00971AE4" w:rsidRPr="00500402" w:rsidRDefault="00971AE4" w:rsidP="00C106D9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t xml:space="preserve">CAPACIDAD </w:t>
            </w:r>
            <w:r w:rsidR="003A7649" w:rsidRPr="00500402">
              <w:rPr>
                <w:sz w:val="18"/>
                <w:szCs w:val="18"/>
              </w:rPr>
              <w:t xml:space="preserve">DE </w:t>
            </w:r>
            <w:r w:rsidRPr="00500402">
              <w:rPr>
                <w:sz w:val="18"/>
                <w:szCs w:val="18"/>
              </w:rPr>
              <w:t>ALMACENAMIENTO DE LA INSTALACIÓN</w:t>
            </w:r>
            <w:r w:rsidR="008E31E0" w:rsidRPr="00500402">
              <w:rPr>
                <w:sz w:val="18"/>
                <w:szCs w:val="18"/>
              </w:rPr>
              <w:t xml:space="preserve"> (</w:t>
            </w:r>
            <w:r w:rsidR="00C9226A">
              <w:rPr>
                <w:sz w:val="18"/>
                <w:szCs w:val="18"/>
              </w:rPr>
              <w:t>toneladas</w:t>
            </w:r>
            <w:r w:rsidR="008E31E0" w:rsidRPr="00500402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C6FBD" w14:textId="77777777" w:rsidR="00971AE4" w:rsidRPr="00500402" w:rsidRDefault="00971AE4" w:rsidP="00C106D9">
            <w:pPr>
              <w:tabs>
                <w:tab w:val="left" w:pos="284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C9226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26A">
              <w:rPr>
                <w:noProof/>
                <w:sz w:val="18"/>
                <w:szCs w:val="18"/>
              </w:rPr>
              <w:instrText xml:space="preserve"> FORMTEXT </w:instrText>
            </w:r>
            <w:r w:rsidRPr="00C9226A">
              <w:rPr>
                <w:noProof/>
                <w:sz w:val="18"/>
                <w:szCs w:val="18"/>
              </w:rPr>
            </w:r>
            <w:r w:rsidRPr="00C9226A">
              <w:rPr>
                <w:noProof/>
                <w:sz w:val="18"/>
                <w:szCs w:val="18"/>
              </w:rPr>
              <w:fldChar w:fldCharType="separate"/>
            </w:r>
            <w:r w:rsidRPr="00C9226A">
              <w:rPr>
                <w:noProof/>
                <w:sz w:val="18"/>
                <w:szCs w:val="18"/>
              </w:rPr>
              <w:t> </w:t>
            </w:r>
            <w:r w:rsidRPr="00C9226A">
              <w:rPr>
                <w:noProof/>
                <w:sz w:val="18"/>
                <w:szCs w:val="18"/>
              </w:rPr>
              <w:t> </w:t>
            </w:r>
            <w:r w:rsidRPr="00C9226A">
              <w:rPr>
                <w:noProof/>
                <w:sz w:val="18"/>
                <w:szCs w:val="18"/>
              </w:rPr>
              <w:t> </w:t>
            </w:r>
            <w:r w:rsidRPr="00C9226A">
              <w:rPr>
                <w:noProof/>
                <w:sz w:val="18"/>
                <w:szCs w:val="18"/>
              </w:rPr>
              <w:t> </w:t>
            </w:r>
            <w:r w:rsidRPr="00C9226A">
              <w:rPr>
                <w:noProof/>
                <w:sz w:val="18"/>
                <w:szCs w:val="18"/>
              </w:rPr>
              <w:t> </w:t>
            </w:r>
            <w:r w:rsidRPr="00C9226A">
              <w:rPr>
                <w:noProof/>
                <w:sz w:val="18"/>
                <w:szCs w:val="18"/>
              </w:rPr>
              <w:fldChar w:fldCharType="end"/>
            </w:r>
            <w:r w:rsidR="00C9226A" w:rsidRPr="00C9226A">
              <w:rPr>
                <w:noProof/>
                <w:sz w:val="18"/>
                <w:szCs w:val="18"/>
              </w:rPr>
              <w:t xml:space="preserve"> t</w:t>
            </w:r>
          </w:p>
        </w:tc>
      </w:tr>
      <w:tr w:rsidR="00C9226A" w:rsidRPr="003D781A" w14:paraId="40367AAD" w14:textId="77777777" w:rsidTr="00971AE4">
        <w:trPr>
          <w:trHeight w:val="397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E3CFC" w14:textId="77777777" w:rsidR="00C9226A" w:rsidRPr="00500402" w:rsidRDefault="00C9226A" w:rsidP="00C9226A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t>CAPACIDAD DE ALMACENAMIENTO DE LA INSTALACIÓN (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00402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64EB6" w14:textId="77777777" w:rsidR="00C9226A" w:rsidRPr="00500402" w:rsidRDefault="00C9226A" w:rsidP="00C9226A">
            <w:pPr>
              <w:tabs>
                <w:tab w:val="left" w:pos="284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500402">
              <w:rPr>
                <w:noProof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color w:val="FF0000"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color w:val="FF0000"/>
                <w:sz w:val="18"/>
                <w:szCs w:val="18"/>
              </w:rPr>
            </w:r>
            <w:r w:rsidRPr="00500402">
              <w:rPr>
                <w:noProof/>
                <w:color w:val="FF0000"/>
                <w:sz w:val="18"/>
                <w:szCs w:val="18"/>
              </w:rPr>
              <w:fldChar w:fldCharType="separate"/>
            </w:r>
            <w:r w:rsidRPr="00500402">
              <w:rPr>
                <w:noProof/>
                <w:color w:val="FF0000"/>
                <w:sz w:val="18"/>
                <w:szCs w:val="18"/>
              </w:rPr>
              <w:t> </w:t>
            </w:r>
            <w:r w:rsidRPr="00500402">
              <w:rPr>
                <w:noProof/>
                <w:color w:val="FF0000"/>
                <w:sz w:val="18"/>
                <w:szCs w:val="18"/>
              </w:rPr>
              <w:t> </w:t>
            </w:r>
            <w:r w:rsidRPr="00500402">
              <w:rPr>
                <w:noProof/>
                <w:color w:val="FF0000"/>
                <w:sz w:val="18"/>
                <w:szCs w:val="18"/>
              </w:rPr>
              <w:t> </w:t>
            </w:r>
            <w:r w:rsidRPr="00500402">
              <w:rPr>
                <w:noProof/>
                <w:color w:val="FF0000"/>
                <w:sz w:val="18"/>
                <w:szCs w:val="18"/>
              </w:rPr>
              <w:t> </w:t>
            </w:r>
            <w:r w:rsidRPr="00500402">
              <w:rPr>
                <w:noProof/>
                <w:color w:val="FF0000"/>
                <w:sz w:val="18"/>
                <w:szCs w:val="18"/>
              </w:rPr>
              <w:t> </w:t>
            </w:r>
            <w:r w:rsidRPr="00500402">
              <w:rPr>
                <w:noProof/>
                <w:color w:val="FF0000"/>
                <w:sz w:val="18"/>
                <w:szCs w:val="18"/>
              </w:rPr>
              <w:fldChar w:fldCharType="end"/>
            </w:r>
            <w:r>
              <w:rPr>
                <w:noProof/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971AE4" w:rsidRPr="003D781A" w14:paraId="04A881F2" w14:textId="77777777" w:rsidTr="00971AE4">
        <w:trPr>
          <w:trHeight w:val="397"/>
        </w:trPr>
        <w:tc>
          <w:tcPr>
            <w:tcW w:w="6345" w:type="dxa"/>
            <w:shd w:val="clear" w:color="auto" w:fill="auto"/>
            <w:vAlign w:val="center"/>
          </w:tcPr>
          <w:p w14:paraId="050D21AF" w14:textId="77777777" w:rsidR="00971AE4" w:rsidRPr="00220160" w:rsidRDefault="00971AE4" w:rsidP="00C106D9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220160">
              <w:rPr>
                <w:sz w:val="18"/>
                <w:szCs w:val="18"/>
              </w:rPr>
              <w:t>CAPACIDAD TRATAMIENTO ANUAL (t/año)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D1DA17" w14:textId="77777777" w:rsidR="00971AE4" w:rsidRPr="00220160" w:rsidRDefault="00971AE4" w:rsidP="00C106D9">
            <w:pPr>
              <w:tabs>
                <w:tab w:val="left" w:pos="284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220160">
              <w:rPr>
                <w:noProof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160">
              <w:rPr>
                <w:noProof/>
                <w:color w:val="FF0000"/>
                <w:sz w:val="18"/>
                <w:szCs w:val="18"/>
              </w:rPr>
              <w:instrText xml:space="preserve"> FORMTEXT </w:instrText>
            </w:r>
            <w:r w:rsidRPr="00220160">
              <w:rPr>
                <w:noProof/>
                <w:color w:val="FF0000"/>
                <w:sz w:val="18"/>
                <w:szCs w:val="18"/>
              </w:rPr>
            </w:r>
            <w:r w:rsidRPr="00220160">
              <w:rPr>
                <w:noProof/>
                <w:color w:val="FF0000"/>
                <w:sz w:val="18"/>
                <w:szCs w:val="18"/>
              </w:rPr>
              <w:fldChar w:fldCharType="separate"/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fldChar w:fldCharType="end"/>
            </w:r>
          </w:p>
        </w:tc>
      </w:tr>
      <w:tr w:rsidR="00971AE4" w:rsidRPr="00E766BF" w14:paraId="0E593AAB" w14:textId="77777777" w:rsidTr="00971AE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4F8DCF5E" w14:textId="77777777" w:rsidR="00971AE4" w:rsidRPr="00500402" w:rsidRDefault="00971AE4" w:rsidP="00C106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00402">
              <w:rPr>
                <w:b/>
                <w:color w:val="000000"/>
                <w:sz w:val="18"/>
                <w:szCs w:val="18"/>
              </w:rPr>
              <w:t>DIAGRAMA DE FLUJO DE LAS OPERACIONES DE TRATAMIENTO</w:t>
            </w:r>
          </w:p>
        </w:tc>
      </w:tr>
      <w:tr w:rsidR="00971AE4" w:rsidRPr="00E766BF" w14:paraId="135383F9" w14:textId="77777777" w:rsidTr="004C0920">
        <w:tblPrEx>
          <w:tblLook w:val="04A0" w:firstRow="1" w:lastRow="0" w:firstColumn="1" w:lastColumn="0" w:noHBand="0" w:noVBand="1"/>
        </w:tblPrEx>
        <w:trPr>
          <w:trHeight w:val="3458"/>
        </w:trPr>
        <w:tc>
          <w:tcPr>
            <w:tcW w:w="10456" w:type="dxa"/>
            <w:gridSpan w:val="2"/>
            <w:shd w:val="clear" w:color="auto" w:fill="auto"/>
          </w:tcPr>
          <w:p w14:paraId="21C3BF62" w14:textId="77777777" w:rsidR="004C0920" w:rsidRDefault="004C0920" w:rsidP="004C0920">
            <w:pPr>
              <w:rPr>
                <w:noProof/>
                <w:color w:val="FF0000"/>
                <w:sz w:val="18"/>
                <w:szCs w:val="18"/>
              </w:rPr>
            </w:pPr>
          </w:p>
          <w:p w14:paraId="102C6CB8" w14:textId="02737107" w:rsidR="00971AE4" w:rsidRPr="00500402" w:rsidRDefault="00E27369" w:rsidP="004C0920">
            <w:pPr>
              <w:rPr>
                <w:color w:val="000000"/>
                <w:sz w:val="18"/>
                <w:szCs w:val="18"/>
              </w:rPr>
            </w:pPr>
            <w:r w:rsidRPr="00220160">
              <w:rPr>
                <w:noProof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160">
              <w:rPr>
                <w:noProof/>
                <w:color w:val="FF0000"/>
                <w:sz w:val="18"/>
                <w:szCs w:val="18"/>
              </w:rPr>
              <w:instrText xml:space="preserve"> FORMTEXT </w:instrText>
            </w:r>
            <w:r w:rsidRPr="00220160">
              <w:rPr>
                <w:noProof/>
                <w:color w:val="FF0000"/>
                <w:sz w:val="18"/>
                <w:szCs w:val="18"/>
              </w:rPr>
            </w:r>
            <w:r w:rsidRPr="00220160">
              <w:rPr>
                <w:noProof/>
                <w:color w:val="FF0000"/>
                <w:sz w:val="18"/>
                <w:szCs w:val="18"/>
              </w:rPr>
              <w:fldChar w:fldCharType="separate"/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t> </w:t>
            </w:r>
            <w:r w:rsidRPr="00220160">
              <w:rPr>
                <w:noProof/>
                <w:color w:val="FF0000"/>
                <w:sz w:val="18"/>
                <w:szCs w:val="18"/>
              </w:rPr>
              <w:fldChar w:fldCharType="end"/>
            </w:r>
          </w:p>
        </w:tc>
      </w:tr>
    </w:tbl>
    <w:p w14:paraId="05FA929F" w14:textId="77777777" w:rsidR="00971AE4" w:rsidRPr="001101A7" w:rsidRDefault="00971AE4" w:rsidP="00B61012">
      <w:pPr>
        <w:jc w:val="both"/>
        <w:rPr>
          <w:sz w:val="18"/>
          <w:szCs w:val="18"/>
        </w:rPr>
      </w:pPr>
    </w:p>
    <w:p w14:paraId="78D782D9" w14:textId="77777777" w:rsidR="000F1F4C" w:rsidRPr="00FB1AE3" w:rsidRDefault="000F1F4C" w:rsidP="00B61012">
      <w:pPr>
        <w:jc w:val="both"/>
        <w:rPr>
          <w:sz w:val="18"/>
          <w:szCs w:val="18"/>
        </w:rPr>
      </w:pPr>
      <w:r w:rsidRPr="00FB1AE3">
        <w:rPr>
          <w:sz w:val="18"/>
          <w:szCs w:val="18"/>
        </w:rPr>
        <w:t xml:space="preserve">En caso de que necesite añadir más códigos LER a las operaciones de tratamiento, o incluir operaciones de tratamiento de residuos adicionales, </w:t>
      </w:r>
      <w:r w:rsidR="009663B4">
        <w:rPr>
          <w:sz w:val="18"/>
          <w:szCs w:val="18"/>
        </w:rPr>
        <w:t xml:space="preserve">se cumplimentará </w:t>
      </w:r>
      <w:r w:rsidR="001101A7">
        <w:rPr>
          <w:sz w:val="18"/>
          <w:szCs w:val="18"/>
        </w:rPr>
        <w:t>otro</w:t>
      </w:r>
      <w:r w:rsidR="001101A7" w:rsidRPr="00FB1AE3">
        <w:rPr>
          <w:sz w:val="18"/>
          <w:szCs w:val="18"/>
        </w:rPr>
        <w:t xml:space="preserve"> </w:t>
      </w:r>
      <w:r w:rsidR="001101A7">
        <w:rPr>
          <w:sz w:val="18"/>
          <w:szCs w:val="18"/>
        </w:rPr>
        <w:t>a</w:t>
      </w:r>
      <w:r w:rsidR="001101A7" w:rsidRPr="00FB1AE3">
        <w:rPr>
          <w:sz w:val="18"/>
          <w:szCs w:val="18"/>
        </w:rPr>
        <w:t>nexo</w:t>
      </w:r>
      <w:r w:rsidR="001101A7">
        <w:rPr>
          <w:sz w:val="18"/>
          <w:szCs w:val="18"/>
        </w:rPr>
        <w:t xml:space="preserve"> </w:t>
      </w:r>
      <w:r w:rsidR="009663B4">
        <w:rPr>
          <w:sz w:val="18"/>
          <w:szCs w:val="18"/>
        </w:rPr>
        <w:t xml:space="preserve">y </w:t>
      </w:r>
      <w:r w:rsidR="001101A7">
        <w:rPr>
          <w:sz w:val="18"/>
          <w:szCs w:val="18"/>
        </w:rPr>
        <w:t xml:space="preserve">se </w:t>
      </w:r>
      <w:r w:rsidR="009663B4">
        <w:rPr>
          <w:sz w:val="18"/>
          <w:szCs w:val="18"/>
        </w:rPr>
        <w:t>adjuntará a la solicitud</w:t>
      </w:r>
      <w:r w:rsidRPr="00FB1AE3">
        <w:rPr>
          <w:sz w:val="18"/>
          <w:szCs w:val="18"/>
        </w:rPr>
        <w:t>.</w:t>
      </w:r>
    </w:p>
    <w:p w14:paraId="7EC3BBA9" w14:textId="77777777" w:rsidR="000F1F4C" w:rsidRPr="001101A7" w:rsidRDefault="000F1F4C" w:rsidP="00B61012">
      <w:pPr>
        <w:jc w:val="both"/>
        <w:rPr>
          <w:sz w:val="18"/>
          <w:szCs w:val="18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225"/>
        <w:gridCol w:w="3650"/>
        <w:gridCol w:w="1247"/>
        <w:gridCol w:w="1490"/>
        <w:gridCol w:w="1774"/>
      </w:tblGrid>
      <w:tr w:rsidR="006731C2" w:rsidRPr="00E766BF" w14:paraId="33EB52AD" w14:textId="77777777" w:rsidTr="004C0920">
        <w:trPr>
          <w:trHeight w:val="397"/>
          <w:tblHeader/>
        </w:trPr>
        <w:tc>
          <w:tcPr>
            <w:tcW w:w="10460" w:type="dxa"/>
            <w:gridSpan w:val="6"/>
            <w:shd w:val="clear" w:color="auto" w:fill="BFBFBF" w:themeFill="background1" w:themeFillShade="BF"/>
            <w:vAlign w:val="center"/>
          </w:tcPr>
          <w:p w14:paraId="360333E9" w14:textId="523337F9" w:rsidR="006731C2" w:rsidRPr="00E766BF" w:rsidRDefault="000F1F4C" w:rsidP="00E766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INFORMACIÓN RELATIVA A LA </w:t>
            </w:r>
            <w:r w:rsidR="00971AE4">
              <w:rPr>
                <w:b/>
                <w:color w:val="000000"/>
                <w:sz w:val="20"/>
                <w:szCs w:val="20"/>
              </w:rPr>
              <w:t>OPERACIÓN DE TRATAMIENTO DE RESIDUOS</w:t>
            </w:r>
            <w:r w:rsidR="00982707">
              <w:rPr>
                <w:b/>
                <w:color w:val="000000"/>
                <w:sz w:val="20"/>
                <w:szCs w:val="20"/>
              </w:rPr>
              <w:t xml:space="preserve"> (COMPOSTAJE)</w:t>
            </w:r>
          </w:p>
        </w:tc>
      </w:tr>
      <w:tr w:rsidR="006731C2" w:rsidRPr="00E766BF" w14:paraId="7090A87C" w14:textId="77777777" w:rsidTr="00500402">
        <w:trPr>
          <w:trHeight w:val="397"/>
        </w:trPr>
        <w:tc>
          <w:tcPr>
            <w:tcW w:w="7196" w:type="dxa"/>
            <w:gridSpan w:val="4"/>
            <w:shd w:val="clear" w:color="auto" w:fill="E7E6E6"/>
            <w:vAlign w:val="center"/>
          </w:tcPr>
          <w:p w14:paraId="65CF994D" w14:textId="77777777" w:rsidR="006731C2" w:rsidRPr="00CB4ED4" w:rsidRDefault="006731C2" w:rsidP="006731C2">
            <w:pPr>
              <w:rPr>
                <w:sz w:val="20"/>
                <w:szCs w:val="20"/>
              </w:rPr>
            </w:pPr>
            <w:bookmarkStart w:id="0" w:name="_Hlk111111386"/>
            <w:r w:rsidRPr="00CB4ED4">
              <w:rPr>
                <w:b/>
                <w:color w:val="000000"/>
                <w:sz w:val="20"/>
                <w:szCs w:val="20"/>
              </w:rPr>
              <w:t xml:space="preserve">Operación de valorización </w:t>
            </w:r>
            <w:r w:rsidRPr="00CB4ED4">
              <w:rPr>
                <w:b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264" w:type="dxa"/>
            <w:gridSpan w:val="2"/>
            <w:shd w:val="clear" w:color="auto" w:fill="E7E6E6"/>
            <w:vAlign w:val="center"/>
          </w:tcPr>
          <w:p w14:paraId="683912BC" w14:textId="77777777" w:rsidR="006731C2" w:rsidRPr="00CB4ED4" w:rsidRDefault="0079558C" w:rsidP="00E766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R0301</w:t>
            </w:r>
          </w:p>
        </w:tc>
      </w:tr>
      <w:tr w:rsidR="00332031" w:rsidRPr="00E766BF" w14:paraId="1A591622" w14:textId="77777777" w:rsidTr="00500402">
        <w:trPr>
          <w:trHeight w:val="397"/>
        </w:trPr>
        <w:tc>
          <w:tcPr>
            <w:tcW w:w="7196" w:type="dxa"/>
            <w:gridSpan w:val="4"/>
            <w:shd w:val="clear" w:color="auto" w:fill="E7E6E6"/>
            <w:vAlign w:val="center"/>
          </w:tcPr>
          <w:p w14:paraId="789C965A" w14:textId="77777777" w:rsidR="00332031" w:rsidRPr="00CB4ED4" w:rsidRDefault="00332031" w:rsidP="00332031">
            <w:pPr>
              <w:rPr>
                <w:b/>
                <w:color w:val="000000"/>
                <w:sz w:val="20"/>
                <w:szCs w:val="20"/>
              </w:rPr>
            </w:pPr>
            <w:bookmarkStart w:id="1" w:name="_Hlk111189292"/>
            <w:r>
              <w:rPr>
                <w:b/>
                <w:color w:val="000000"/>
                <w:sz w:val="20"/>
                <w:szCs w:val="20"/>
              </w:rPr>
              <w:t>Capacidad máxima de tratamiento</w:t>
            </w:r>
            <w:r w:rsidR="00977F4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(t/año)</w:t>
            </w:r>
          </w:p>
        </w:tc>
        <w:tc>
          <w:tcPr>
            <w:tcW w:w="3264" w:type="dxa"/>
            <w:gridSpan w:val="2"/>
            <w:shd w:val="clear" w:color="auto" w:fill="E7E6E6"/>
            <w:vAlign w:val="center"/>
          </w:tcPr>
          <w:p w14:paraId="2A40FDE5" w14:textId="77777777" w:rsidR="00332031" w:rsidRPr="00CB4ED4" w:rsidRDefault="00332031" w:rsidP="003320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bookmarkEnd w:id="1"/>
      <w:tr w:rsidR="005C3DB4" w:rsidRPr="00E766BF" w14:paraId="733AC417" w14:textId="77777777" w:rsidTr="00500402">
        <w:trPr>
          <w:trHeight w:val="397"/>
        </w:trPr>
        <w:tc>
          <w:tcPr>
            <w:tcW w:w="10460" w:type="dxa"/>
            <w:gridSpan w:val="6"/>
            <w:shd w:val="clear" w:color="auto" w:fill="auto"/>
            <w:vAlign w:val="center"/>
          </w:tcPr>
          <w:p w14:paraId="66B2C4F4" w14:textId="77777777" w:rsidR="005C3DB4" w:rsidRPr="00500402" w:rsidRDefault="005C3DB4" w:rsidP="00E766BF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color w:val="000000"/>
                <w:sz w:val="18"/>
                <w:szCs w:val="18"/>
              </w:rPr>
              <w:t>RESIDUOS</w:t>
            </w:r>
            <w:r w:rsidR="006118B3">
              <w:rPr>
                <w:b/>
                <w:color w:val="000000"/>
                <w:sz w:val="18"/>
                <w:szCs w:val="18"/>
              </w:rPr>
              <w:t xml:space="preserve"> TRATADOS</w:t>
            </w:r>
          </w:p>
        </w:tc>
      </w:tr>
      <w:tr w:rsidR="00220160" w:rsidRPr="00E766BF" w14:paraId="5D398180" w14:textId="77777777" w:rsidTr="00544BA3">
        <w:trPr>
          <w:trHeight w:val="454"/>
        </w:trPr>
        <w:tc>
          <w:tcPr>
            <w:tcW w:w="1074" w:type="dxa"/>
            <w:shd w:val="clear" w:color="auto" w:fill="auto"/>
            <w:vAlign w:val="center"/>
          </w:tcPr>
          <w:p w14:paraId="3081A56F" w14:textId="77777777" w:rsidR="00220160" w:rsidRPr="00500402" w:rsidRDefault="00220160" w:rsidP="00E766BF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Petición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8B46F8F" w14:textId="77777777" w:rsidR="00220160" w:rsidRPr="00500402" w:rsidRDefault="00220160" w:rsidP="00E766B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Código LER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3D28B1CB" w14:textId="77777777" w:rsidR="00220160" w:rsidRPr="00F45136" w:rsidRDefault="00220160" w:rsidP="00500402">
            <w:pPr>
              <w:jc w:val="center"/>
              <w:rPr>
                <w:sz w:val="18"/>
                <w:szCs w:val="18"/>
                <w:highlight w:val="yellow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>Descripción del residuo</w:t>
            </w:r>
          </w:p>
        </w:tc>
      </w:tr>
      <w:bookmarkEnd w:id="0"/>
      <w:tr w:rsidR="00220160" w:rsidRPr="00E766BF" w14:paraId="2CCF9C08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229F3A8" w14:textId="77777777" w:rsidR="00220160" w:rsidRPr="00500402" w:rsidRDefault="00220160" w:rsidP="00E766BF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E751394" w14:textId="77777777" w:rsidR="00220160" w:rsidRPr="00500402" w:rsidRDefault="00220160" w:rsidP="00E766BF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0C7CDA4E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033A2124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3A1B380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D70121C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2F73A97E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71E075C0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81617CD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29BF662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2447CF17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57DF4406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B124321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6A636E9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01954E08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284B219E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B418016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ADB8C22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239BBA69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2CDED512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5556B36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8FED508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033F424A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41431966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BA0D241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3AEF9BA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4AAF46FC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1F02C187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6322E74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E2CEE29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6CB96273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4FAFF249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7C71350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B3CB18A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2273CDEE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37B06A52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BEEB7A8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087968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6026484C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47201A79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5EBA3AF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BF32686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7A19B420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0EE28306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5A46EB2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377B3C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6B7F54BB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0E476527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2C92D10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AD274EA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16DBEE08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738496F3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4003E24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85CD506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1C65413E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44066BC6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09FE7A8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186E9C7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3FC357A7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369FC658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561570F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255A2E8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6A576A8E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60519FA3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A88E201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0531781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6EB99337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5AA021F7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6661764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59C35BE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54C66867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434F8EDE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C43E5CF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3D4114F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59A8FF1B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32237BD9" w14:textId="77777777" w:rsidTr="0022016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E28AF3E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9D7BA22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440C97AC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E7FBB" w:rsidRPr="005C3DB4" w14:paraId="0B968D48" w14:textId="77777777" w:rsidTr="00500402">
        <w:trPr>
          <w:trHeight w:val="397"/>
        </w:trPr>
        <w:tc>
          <w:tcPr>
            <w:tcW w:w="10460" w:type="dxa"/>
            <w:gridSpan w:val="6"/>
            <w:shd w:val="clear" w:color="auto" w:fill="auto"/>
            <w:vAlign w:val="center"/>
          </w:tcPr>
          <w:p w14:paraId="16530FEC" w14:textId="77777777" w:rsidR="00AE7FBB" w:rsidRPr="00500402" w:rsidRDefault="00AE7FBB" w:rsidP="00452FC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00402">
              <w:rPr>
                <w:b/>
                <w:noProof/>
                <w:sz w:val="18"/>
                <w:szCs w:val="18"/>
              </w:rPr>
              <w:t>RESIDUOS PRODUCIDOS COMO CONSECUENCIA DE LAS OPERACIÓN DE TRATAMIENTO</w:t>
            </w:r>
          </w:p>
        </w:tc>
      </w:tr>
      <w:tr w:rsidR="00A174E0" w:rsidRPr="00E766BF" w14:paraId="7DCEA448" w14:textId="77777777" w:rsidTr="00A174E0">
        <w:trPr>
          <w:trHeight w:val="454"/>
        </w:trPr>
        <w:tc>
          <w:tcPr>
            <w:tcW w:w="1074" w:type="dxa"/>
            <w:shd w:val="clear" w:color="auto" w:fill="auto"/>
            <w:vAlign w:val="center"/>
          </w:tcPr>
          <w:p w14:paraId="29B6ADA4" w14:textId="77777777" w:rsidR="00A174E0" w:rsidRPr="00500402" w:rsidRDefault="00A174E0" w:rsidP="00452FCB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Petición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030460A" w14:textId="77777777" w:rsidR="00A174E0" w:rsidRPr="00500402" w:rsidRDefault="00A174E0" w:rsidP="00452FCB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Código LER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08D7C58" w14:textId="77777777" w:rsidR="00A174E0" w:rsidRPr="00500402" w:rsidRDefault="00A174E0" w:rsidP="00452FCB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FBE931" w14:textId="22E4A67E" w:rsidR="00A174E0" w:rsidRPr="00500402" w:rsidRDefault="00A174E0" w:rsidP="00452FCB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Cantidad generada (t/año)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92DC46E" w14:textId="5FC81473" w:rsidR="00A174E0" w:rsidRPr="00500402" w:rsidRDefault="00A174E0" w:rsidP="00452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Inscripción Registro Sustratos RD 865/2010 (SI/NO)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BD5A2AC" w14:textId="77777777" w:rsidR="00A174E0" w:rsidRPr="00500402" w:rsidRDefault="00A174E0" w:rsidP="00452FC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>Inscripción Registro Productos Fertilizantes (SI/NO)</w:t>
            </w:r>
          </w:p>
        </w:tc>
      </w:tr>
      <w:tr w:rsidR="00A174E0" w:rsidRPr="00564740" w14:paraId="793CEB10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B814B79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A3961C3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1349951A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68329B" w14:textId="274CEBF1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6A4A10" w14:textId="73AF4DE9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6A81511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1EF4D565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112C65D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850B9DF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E408C6F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F782EC" w14:textId="4D043F9C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1664238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B0737CF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130FE9A6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1AB4B53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3757B82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5AEA2FA5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0FE13A" w14:textId="37093351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5402DFD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A30F411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4196FFE9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48344FE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AFAAD40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7F1F00C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D53616" w14:textId="770276A0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788A88F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0B7431F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24A629E1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8E46D07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E378826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B8D3FD9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6EF524" w14:textId="348DCDEA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2BF5008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06DF03D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283EA7A5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5A16ECA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D23EAE3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1B4540F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F6E673" w14:textId="3F21522A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BF3977B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B070B06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4D768F8B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6B21CD7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A092AE9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1188B7B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CC01F6F" w14:textId="7C59EC05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182C9A8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17EEDD4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7A6B4448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86DAF4F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2EB49C3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B877771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7796C13" w14:textId="20C0890F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833CB28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6057520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79C3B06F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027816F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69D3BCC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A77A764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0BA4A0" w14:textId="1556C710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B77A16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FD35729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174E0" w:rsidRPr="00564740" w14:paraId="5FB4F1A5" w14:textId="77777777" w:rsidTr="00A174E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3548BC8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D83626E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17F88125" w14:textId="77777777" w:rsidR="00A174E0" w:rsidRPr="00500402" w:rsidRDefault="00A174E0" w:rsidP="00452FCB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63E994" w14:textId="3D1F76A5" w:rsidR="00A174E0" w:rsidRPr="00500402" w:rsidRDefault="00A174E0" w:rsidP="00A174E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804C7E1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A74D8FB" w14:textId="77777777" w:rsidR="00A174E0" w:rsidRPr="00500402" w:rsidRDefault="00A174E0" w:rsidP="00452FCB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3BA72653" w14:textId="77777777" w:rsidR="00971AE4" w:rsidRDefault="00971AE4" w:rsidP="00B61012">
      <w:pPr>
        <w:jc w:val="both"/>
        <w:rPr>
          <w:sz w:val="18"/>
          <w:szCs w:val="18"/>
        </w:rPr>
      </w:pPr>
    </w:p>
    <w:p w14:paraId="62EFC26B" w14:textId="77777777" w:rsidR="00982707" w:rsidRDefault="00982707" w:rsidP="00B61012">
      <w:pPr>
        <w:jc w:val="both"/>
        <w:rPr>
          <w:sz w:val="18"/>
          <w:szCs w:val="18"/>
        </w:rPr>
      </w:pPr>
    </w:p>
    <w:p w14:paraId="322644AE" w14:textId="77777777" w:rsidR="00982707" w:rsidRDefault="00982707" w:rsidP="00B61012">
      <w:pPr>
        <w:jc w:val="both"/>
        <w:rPr>
          <w:sz w:val="18"/>
          <w:szCs w:val="18"/>
        </w:rPr>
      </w:pPr>
    </w:p>
    <w:p w14:paraId="19221E1C" w14:textId="77777777" w:rsidR="00982707" w:rsidRDefault="00982707" w:rsidP="00B61012">
      <w:pPr>
        <w:jc w:val="both"/>
        <w:rPr>
          <w:sz w:val="18"/>
          <w:szCs w:val="18"/>
        </w:rPr>
      </w:pPr>
    </w:p>
    <w:p w14:paraId="3F450757" w14:textId="77777777" w:rsidR="00982707" w:rsidRDefault="00982707" w:rsidP="00B61012">
      <w:pPr>
        <w:jc w:val="both"/>
        <w:rPr>
          <w:sz w:val="18"/>
          <w:szCs w:val="18"/>
        </w:rPr>
      </w:pPr>
    </w:p>
    <w:p w14:paraId="29D6A318" w14:textId="77777777" w:rsidR="00982707" w:rsidRDefault="00982707" w:rsidP="00B61012">
      <w:pPr>
        <w:jc w:val="both"/>
        <w:rPr>
          <w:sz w:val="18"/>
          <w:szCs w:val="18"/>
        </w:rPr>
      </w:pPr>
    </w:p>
    <w:p w14:paraId="4A6C6C95" w14:textId="77777777" w:rsidR="00982707" w:rsidRDefault="00982707" w:rsidP="00B61012">
      <w:pPr>
        <w:jc w:val="both"/>
        <w:rPr>
          <w:sz w:val="18"/>
          <w:szCs w:val="18"/>
        </w:rPr>
      </w:pPr>
    </w:p>
    <w:p w14:paraId="3F8F74BD" w14:textId="77777777" w:rsidR="00982707" w:rsidRDefault="00982707" w:rsidP="00B61012">
      <w:pPr>
        <w:jc w:val="both"/>
        <w:rPr>
          <w:sz w:val="18"/>
          <w:szCs w:val="18"/>
        </w:rPr>
      </w:pPr>
    </w:p>
    <w:p w14:paraId="71E0304C" w14:textId="77777777" w:rsidR="00982707" w:rsidRDefault="00982707" w:rsidP="00B61012">
      <w:pPr>
        <w:jc w:val="both"/>
        <w:rPr>
          <w:sz w:val="18"/>
          <w:szCs w:val="18"/>
        </w:rPr>
      </w:pPr>
    </w:p>
    <w:p w14:paraId="4EBF5DD8" w14:textId="77777777" w:rsidR="00982707" w:rsidRDefault="00982707" w:rsidP="00B61012">
      <w:pPr>
        <w:jc w:val="both"/>
        <w:rPr>
          <w:sz w:val="18"/>
          <w:szCs w:val="18"/>
        </w:rPr>
      </w:pPr>
    </w:p>
    <w:p w14:paraId="2E96F2B1" w14:textId="77777777" w:rsidR="00982707" w:rsidRDefault="00982707" w:rsidP="00B61012">
      <w:pPr>
        <w:jc w:val="both"/>
        <w:rPr>
          <w:sz w:val="18"/>
          <w:szCs w:val="18"/>
        </w:rPr>
      </w:pPr>
    </w:p>
    <w:p w14:paraId="641BB542" w14:textId="77777777" w:rsidR="00982707" w:rsidRDefault="00982707" w:rsidP="00B61012">
      <w:pPr>
        <w:jc w:val="both"/>
        <w:rPr>
          <w:sz w:val="18"/>
          <w:szCs w:val="18"/>
        </w:rPr>
      </w:pPr>
    </w:p>
    <w:p w14:paraId="6C6323A5" w14:textId="77777777" w:rsidR="00982707" w:rsidRDefault="00982707" w:rsidP="00B61012">
      <w:pPr>
        <w:jc w:val="both"/>
        <w:rPr>
          <w:sz w:val="18"/>
          <w:szCs w:val="18"/>
        </w:rPr>
      </w:pPr>
    </w:p>
    <w:p w14:paraId="79556715" w14:textId="77777777" w:rsidR="00982707" w:rsidRDefault="00982707" w:rsidP="00B61012">
      <w:pPr>
        <w:jc w:val="both"/>
        <w:rPr>
          <w:sz w:val="18"/>
          <w:szCs w:val="18"/>
        </w:rPr>
      </w:pPr>
    </w:p>
    <w:p w14:paraId="7D48483A" w14:textId="77777777" w:rsidR="00982707" w:rsidRDefault="00982707" w:rsidP="00B61012">
      <w:pPr>
        <w:jc w:val="both"/>
        <w:rPr>
          <w:sz w:val="18"/>
          <w:szCs w:val="18"/>
        </w:rPr>
      </w:pPr>
    </w:p>
    <w:p w14:paraId="1C04D151" w14:textId="77777777" w:rsidR="00982707" w:rsidRDefault="00982707" w:rsidP="00B61012">
      <w:pPr>
        <w:jc w:val="both"/>
        <w:rPr>
          <w:sz w:val="18"/>
          <w:szCs w:val="18"/>
        </w:rPr>
      </w:pPr>
    </w:p>
    <w:p w14:paraId="21365945" w14:textId="77777777" w:rsidR="00982707" w:rsidRPr="00500402" w:rsidRDefault="00982707" w:rsidP="00B61012">
      <w:pPr>
        <w:jc w:val="both"/>
        <w:rPr>
          <w:sz w:val="18"/>
          <w:szCs w:val="18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225"/>
        <w:gridCol w:w="2448"/>
        <w:gridCol w:w="2449"/>
        <w:gridCol w:w="1490"/>
        <w:gridCol w:w="1774"/>
      </w:tblGrid>
      <w:tr w:rsidR="00982707" w:rsidRPr="00E766BF" w14:paraId="1042D484" w14:textId="77777777" w:rsidTr="004C0920">
        <w:trPr>
          <w:trHeight w:val="567"/>
          <w:tblHeader/>
        </w:trPr>
        <w:tc>
          <w:tcPr>
            <w:tcW w:w="10460" w:type="dxa"/>
            <w:gridSpan w:val="6"/>
            <w:shd w:val="clear" w:color="auto" w:fill="BFBFBF" w:themeFill="background1" w:themeFillShade="BF"/>
            <w:vAlign w:val="center"/>
          </w:tcPr>
          <w:p w14:paraId="066FF626" w14:textId="1207F834" w:rsidR="00982707" w:rsidRPr="00E766BF" w:rsidRDefault="00982707" w:rsidP="00A57C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INFORMACIÓN RELATIVA A LA OPERACIÓN DE TRATAMIENTO DE RESIDUOS (DIGESTIÓN ANAEROBIA)</w:t>
            </w:r>
          </w:p>
        </w:tc>
      </w:tr>
      <w:tr w:rsidR="00982707" w:rsidRPr="00E766BF" w14:paraId="1AF35AB8" w14:textId="77777777" w:rsidTr="00A57CD0">
        <w:trPr>
          <w:trHeight w:val="397"/>
        </w:trPr>
        <w:tc>
          <w:tcPr>
            <w:tcW w:w="7196" w:type="dxa"/>
            <w:gridSpan w:val="4"/>
            <w:shd w:val="clear" w:color="auto" w:fill="E7E6E6"/>
            <w:vAlign w:val="center"/>
          </w:tcPr>
          <w:p w14:paraId="6EDF9515" w14:textId="77777777" w:rsidR="00982707" w:rsidRPr="00CB4ED4" w:rsidRDefault="00982707" w:rsidP="00A57CD0">
            <w:pPr>
              <w:rPr>
                <w:sz w:val="20"/>
                <w:szCs w:val="20"/>
              </w:rPr>
            </w:pPr>
            <w:r w:rsidRPr="00CB4ED4">
              <w:rPr>
                <w:b/>
                <w:color w:val="000000"/>
                <w:sz w:val="20"/>
                <w:szCs w:val="20"/>
              </w:rPr>
              <w:t xml:space="preserve">Operación de valorización </w:t>
            </w:r>
            <w:r w:rsidRPr="00CB4ED4">
              <w:rPr>
                <w:b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264" w:type="dxa"/>
            <w:gridSpan w:val="2"/>
            <w:shd w:val="clear" w:color="auto" w:fill="E7E6E6"/>
            <w:vAlign w:val="center"/>
          </w:tcPr>
          <w:p w14:paraId="12672B43" w14:textId="113DE76F" w:rsidR="00982707" w:rsidRPr="00CB4ED4" w:rsidRDefault="00982707" w:rsidP="00A57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R0302</w:t>
            </w:r>
          </w:p>
        </w:tc>
      </w:tr>
      <w:tr w:rsidR="00982707" w:rsidRPr="00E766BF" w14:paraId="6D5B8E01" w14:textId="77777777" w:rsidTr="00A57CD0">
        <w:trPr>
          <w:trHeight w:val="397"/>
        </w:trPr>
        <w:tc>
          <w:tcPr>
            <w:tcW w:w="7196" w:type="dxa"/>
            <w:gridSpan w:val="4"/>
            <w:shd w:val="clear" w:color="auto" w:fill="E7E6E6"/>
            <w:vAlign w:val="center"/>
          </w:tcPr>
          <w:p w14:paraId="04EC1339" w14:textId="77777777" w:rsidR="00982707" w:rsidRPr="00CB4ED4" w:rsidRDefault="00982707" w:rsidP="00A57CD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Capacidad máxima de tratamiento (t/año)</w:t>
            </w:r>
          </w:p>
        </w:tc>
        <w:tc>
          <w:tcPr>
            <w:tcW w:w="3264" w:type="dxa"/>
            <w:gridSpan w:val="2"/>
            <w:shd w:val="clear" w:color="auto" w:fill="E7E6E6"/>
            <w:vAlign w:val="center"/>
          </w:tcPr>
          <w:p w14:paraId="6FAA2508" w14:textId="77777777" w:rsidR="00982707" w:rsidRPr="00CB4ED4" w:rsidRDefault="00982707" w:rsidP="00A57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82707" w:rsidRPr="00E766BF" w14:paraId="44B10D30" w14:textId="77777777" w:rsidTr="00A57CD0">
        <w:trPr>
          <w:trHeight w:val="397"/>
        </w:trPr>
        <w:tc>
          <w:tcPr>
            <w:tcW w:w="10460" w:type="dxa"/>
            <w:gridSpan w:val="6"/>
            <w:shd w:val="clear" w:color="auto" w:fill="auto"/>
            <w:vAlign w:val="center"/>
          </w:tcPr>
          <w:p w14:paraId="6C639DFE" w14:textId="77777777" w:rsidR="00982707" w:rsidRPr="00500402" w:rsidRDefault="00982707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color w:val="000000"/>
                <w:sz w:val="18"/>
                <w:szCs w:val="18"/>
              </w:rPr>
              <w:t>RESIDUOS</w:t>
            </w:r>
            <w:r>
              <w:rPr>
                <w:b/>
                <w:color w:val="000000"/>
                <w:sz w:val="18"/>
                <w:szCs w:val="18"/>
              </w:rPr>
              <w:t xml:space="preserve"> TRATADOS</w:t>
            </w:r>
          </w:p>
        </w:tc>
      </w:tr>
      <w:tr w:rsidR="00982707" w:rsidRPr="00E766BF" w14:paraId="16AC88FD" w14:textId="77777777" w:rsidTr="00A57CD0">
        <w:trPr>
          <w:trHeight w:val="454"/>
        </w:trPr>
        <w:tc>
          <w:tcPr>
            <w:tcW w:w="1074" w:type="dxa"/>
            <w:shd w:val="clear" w:color="auto" w:fill="auto"/>
            <w:vAlign w:val="center"/>
          </w:tcPr>
          <w:p w14:paraId="5753C447" w14:textId="77777777" w:rsidR="00982707" w:rsidRPr="00500402" w:rsidRDefault="00982707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Petición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39DA977" w14:textId="77777777" w:rsidR="00982707" w:rsidRPr="00500402" w:rsidRDefault="00982707" w:rsidP="00A57CD0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Código LER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127B139F" w14:textId="77777777" w:rsidR="00982707" w:rsidRPr="00F45136" w:rsidRDefault="00982707" w:rsidP="00A57CD0">
            <w:pPr>
              <w:jc w:val="center"/>
              <w:rPr>
                <w:sz w:val="18"/>
                <w:szCs w:val="18"/>
                <w:highlight w:val="yellow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>Descripción del residuo</w:t>
            </w:r>
          </w:p>
        </w:tc>
      </w:tr>
      <w:tr w:rsidR="00982707" w:rsidRPr="00E766BF" w14:paraId="5FE6EFF8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4101DA9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94ECEBD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4F5DE354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6E0D8C6C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990F0DC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874F3C1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09B7DFB3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651BB14B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8D1067E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5F2E1F9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71D3CAE5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31F9E8D8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26D7F0E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DB0431B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1E0B48F0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3544B6B6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B666F26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3C2E5FE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66FDE4F0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246B657F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82230B2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2B2E891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6490DC96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07874E1E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7218E68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D60FA61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3C7249D5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30530D8D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CCC914A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EEEAD27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2575B951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2820595A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D3BABBE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53889D6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150CD3A7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67A4E266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C10A78F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5F91F4C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6132744F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1FE4FCA1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B8E4BE1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D01D4FF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2A5527CF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6524EFCF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EBC6A75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D4CC64D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55602980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6813D6E7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510D002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108C794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48DD2CFE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5B59FE7D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C283DEC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EDC770E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3AD01247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3A8014F0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684F34E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576AE68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450DB907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0126BDFA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EB01B65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517D439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1E356314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054B46BC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652CCC7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186C788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5AA19E85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495B0663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3E55BC9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FEFE6C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517324E3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44CEE84B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410D4D0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4C10907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0C8426BD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E766BF" w14:paraId="596BE288" w14:textId="77777777" w:rsidTr="00A57CD0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0B25199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3F137F1" w14:textId="77777777" w:rsidR="00982707" w:rsidRPr="00500402" w:rsidRDefault="00982707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  <w:gridSpan w:val="4"/>
            <w:shd w:val="clear" w:color="auto" w:fill="auto"/>
            <w:vAlign w:val="center"/>
          </w:tcPr>
          <w:p w14:paraId="37FBFED4" w14:textId="77777777" w:rsidR="00982707" w:rsidRPr="00F45136" w:rsidRDefault="00982707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2707" w:rsidRPr="005C3DB4" w14:paraId="5F5F1936" w14:textId="77777777" w:rsidTr="00A57CD0">
        <w:trPr>
          <w:trHeight w:val="397"/>
        </w:trPr>
        <w:tc>
          <w:tcPr>
            <w:tcW w:w="10460" w:type="dxa"/>
            <w:gridSpan w:val="6"/>
            <w:shd w:val="clear" w:color="auto" w:fill="auto"/>
            <w:vAlign w:val="center"/>
          </w:tcPr>
          <w:p w14:paraId="1ADE5B3E" w14:textId="77777777" w:rsidR="00982707" w:rsidRPr="00500402" w:rsidRDefault="00982707" w:rsidP="00A57CD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00402">
              <w:rPr>
                <w:b/>
                <w:noProof/>
                <w:sz w:val="18"/>
                <w:szCs w:val="18"/>
              </w:rPr>
              <w:t>RESIDUOS PRODUCIDOS COMO CONSECUENCIA DE LAS OPERACIÓN DE TRATAMIENTO</w:t>
            </w:r>
          </w:p>
        </w:tc>
      </w:tr>
      <w:tr w:rsidR="002C2DE9" w:rsidRPr="00E766BF" w14:paraId="55E1A66C" w14:textId="77777777" w:rsidTr="00326D5E">
        <w:trPr>
          <w:trHeight w:val="624"/>
        </w:trPr>
        <w:tc>
          <w:tcPr>
            <w:tcW w:w="1074" w:type="dxa"/>
            <w:shd w:val="clear" w:color="auto" w:fill="auto"/>
            <w:vAlign w:val="center"/>
          </w:tcPr>
          <w:p w14:paraId="5E571597" w14:textId="77777777" w:rsidR="002C2DE9" w:rsidRPr="00500402" w:rsidRDefault="002C2DE9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Petición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DE42E0D" w14:textId="77777777" w:rsidR="002C2DE9" w:rsidRPr="00500402" w:rsidRDefault="002C2DE9" w:rsidP="00A57CD0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Código LER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EE445B6" w14:textId="77777777" w:rsidR="002C2DE9" w:rsidRPr="00500402" w:rsidRDefault="002C2DE9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5C78DA7" w14:textId="1A80EBD7" w:rsidR="002C2DE9" w:rsidRPr="00500402" w:rsidRDefault="002C2DE9" w:rsidP="00A57C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3920CD9" w14:textId="77777777" w:rsidR="002C2DE9" w:rsidRPr="00500402" w:rsidRDefault="002C2DE9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Cantidad generada (t/año)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50397C1" w14:textId="77777777" w:rsidR="002C2DE9" w:rsidRPr="00500402" w:rsidRDefault="002C2DE9" w:rsidP="00A57CD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>Inscripción Registro Productos Fertilizantes (SI/NO)</w:t>
            </w:r>
          </w:p>
        </w:tc>
      </w:tr>
      <w:tr w:rsidR="002C2DE9" w:rsidRPr="00564740" w14:paraId="0950CB5A" w14:textId="77777777" w:rsidTr="00FF01CC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CBA58DF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3F04279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17FAED5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332DF2B" w14:textId="162200A6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1A84BD6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0723B12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176A41CA" w14:textId="77777777" w:rsidTr="00442604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B95FCCE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410651E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6FF4D79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4041A85" w14:textId="33282AD0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C7A4C5C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AD062C7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7328D87A" w14:textId="77777777" w:rsidTr="00BC077D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26A9F86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F76B9E9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65F88A0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8C6FE80" w14:textId="02D87DD2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51E730F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C30B1FB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590817A3" w14:textId="77777777" w:rsidTr="005F3A1E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105A88D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11FCFCF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7698C17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C7426F2" w14:textId="3D9C7CB9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F06E2B0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6334C6E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19804358" w14:textId="77777777" w:rsidTr="0017540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67FB5D6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C6FA29F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13107D8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1BE5301" w14:textId="74176956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D830B67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759578B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11DB2A79" w14:textId="77777777" w:rsidTr="00462CDE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8A44442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DB8826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2286586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102CA10" w14:textId="0B73BD0D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30E7A63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D7A249B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061A18C0" w14:textId="77777777" w:rsidTr="0035358A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FF92778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46BF352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C6EB4AC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C626AA1" w14:textId="21C2E242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6A17429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AF2224A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3026FD5E" w14:textId="77777777" w:rsidTr="009C242C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2342324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534E80F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16C737D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9B741F8" w14:textId="6090E34A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66A9B9C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2E0ABAD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44B1EA26" w14:textId="77777777" w:rsidTr="00D31A5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2D2B9D1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92F6962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1F3D382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AEAA201" w14:textId="5E86518F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655CC31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48746BF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C2DE9" w:rsidRPr="00564740" w14:paraId="0662C2AE" w14:textId="77777777" w:rsidTr="00E023D1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87088B2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0390D27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DD34A74" w14:textId="77777777" w:rsidR="002C2DE9" w:rsidRPr="00500402" w:rsidRDefault="002C2DE9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7BA47A3" w14:textId="43B18F4D" w:rsidR="002C2DE9" w:rsidRPr="00500402" w:rsidRDefault="002C2DE9" w:rsidP="00A57CD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05B3A71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6DDCF34" w14:textId="77777777" w:rsidR="002C2DE9" w:rsidRPr="00500402" w:rsidRDefault="002C2DE9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53612F22" w14:textId="77777777" w:rsidR="00982707" w:rsidRDefault="00982707" w:rsidP="000F1F4C">
      <w:pPr>
        <w:tabs>
          <w:tab w:val="left" w:pos="284"/>
        </w:tabs>
        <w:jc w:val="both"/>
        <w:rPr>
          <w:color w:val="000000"/>
          <w:sz w:val="18"/>
          <w:szCs w:val="18"/>
          <w:vertAlign w:val="superscript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13"/>
        <w:gridCol w:w="1835"/>
        <w:gridCol w:w="1675"/>
        <w:gridCol w:w="866"/>
        <w:gridCol w:w="2331"/>
        <w:gridCol w:w="1697"/>
      </w:tblGrid>
      <w:tr w:rsidR="0064209C" w:rsidRPr="00E766BF" w14:paraId="0B676258" w14:textId="77777777" w:rsidTr="004C0920">
        <w:trPr>
          <w:trHeight w:val="624"/>
          <w:tblHeader/>
        </w:trPr>
        <w:tc>
          <w:tcPr>
            <w:tcW w:w="10460" w:type="dxa"/>
            <w:gridSpan w:val="7"/>
            <w:shd w:val="clear" w:color="auto" w:fill="BFBFBF" w:themeFill="background1" w:themeFillShade="BF"/>
            <w:vAlign w:val="center"/>
          </w:tcPr>
          <w:p w14:paraId="39263FB9" w14:textId="7F4B4378" w:rsidR="0064209C" w:rsidRPr="00E766BF" w:rsidRDefault="0064209C" w:rsidP="00A57C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INFORMACIÓN RELATIVA A LA OPERACIÓN DE TRATAMIENTO DE RESIDUOS (FABRICACIÓN DE SUSTRATOS)</w:t>
            </w:r>
          </w:p>
        </w:tc>
      </w:tr>
      <w:tr w:rsidR="0064209C" w:rsidRPr="00E766BF" w14:paraId="5BE98481" w14:textId="77777777" w:rsidTr="00E27369">
        <w:trPr>
          <w:trHeight w:val="397"/>
        </w:trPr>
        <w:tc>
          <w:tcPr>
            <w:tcW w:w="4106" w:type="dxa"/>
            <w:gridSpan w:val="3"/>
            <w:shd w:val="clear" w:color="auto" w:fill="E7E6E6"/>
            <w:vAlign w:val="center"/>
          </w:tcPr>
          <w:p w14:paraId="18347E0C" w14:textId="77777777" w:rsidR="0064209C" w:rsidRPr="00CB4ED4" w:rsidRDefault="0064209C" w:rsidP="00A57CD0">
            <w:pPr>
              <w:rPr>
                <w:sz w:val="20"/>
                <w:szCs w:val="20"/>
              </w:rPr>
            </w:pPr>
            <w:r w:rsidRPr="00CB4ED4">
              <w:rPr>
                <w:b/>
                <w:color w:val="000000"/>
                <w:sz w:val="20"/>
                <w:szCs w:val="20"/>
              </w:rPr>
              <w:t xml:space="preserve">Operación de valorización </w:t>
            </w:r>
            <w:r w:rsidRPr="00CB4ED4">
              <w:rPr>
                <w:b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54" w:type="dxa"/>
            <w:gridSpan w:val="4"/>
            <w:shd w:val="clear" w:color="auto" w:fill="E7E6E6"/>
            <w:vAlign w:val="center"/>
          </w:tcPr>
          <w:p w14:paraId="398B2FF4" w14:textId="766CE150" w:rsidR="0064209C" w:rsidRDefault="001F76DE" w:rsidP="00DF364D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 no se realiza un proceso de compostaje o de digestión anaerobia, indicar la operación realizada perteneciente al grupo R12 “Intercambio de residuos para someterlos a cualquiera de las operaciones enumeradas de R1 a R10”</w:t>
            </w:r>
          </w:p>
          <w:p w14:paraId="46A6E335" w14:textId="77777777" w:rsidR="00CF323E" w:rsidRDefault="00CF323E" w:rsidP="001F76DE">
            <w:pPr>
              <w:rPr>
                <w:b/>
                <w:sz w:val="18"/>
                <w:szCs w:val="18"/>
              </w:rPr>
            </w:pPr>
          </w:p>
          <w:p w14:paraId="3649D4EB" w14:textId="78ED252E" w:rsidR="001F76DE" w:rsidRPr="00500402" w:rsidRDefault="001F76DE" w:rsidP="001F76DE">
            <w:pPr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R1201         </w:t>
            </w: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R1208     </w:t>
            </w:r>
          </w:p>
          <w:p w14:paraId="4979FE0F" w14:textId="06A5251B" w:rsidR="001F76DE" w:rsidRPr="00500402" w:rsidRDefault="001F76DE" w:rsidP="001F76DE">
            <w:pPr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b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R1202         </w:t>
            </w: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R1209     </w:t>
            </w:r>
          </w:p>
          <w:p w14:paraId="68145240" w14:textId="250E19BD" w:rsidR="001F76DE" w:rsidRDefault="001F76DE" w:rsidP="001F76DE">
            <w:pPr>
              <w:rPr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R1203         </w:t>
            </w: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R1210     </w:t>
            </w:r>
          </w:p>
          <w:p w14:paraId="6EA4420E" w14:textId="520DA44C" w:rsidR="001F76DE" w:rsidRPr="00500402" w:rsidRDefault="001F76DE" w:rsidP="001F76DE">
            <w:pPr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R1204         </w:t>
            </w: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R1211     </w:t>
            </w:r>
          </w:p>
          <w:p w14:paraId="2E870700" w14:textId="058C9D65" w:rsidR="001F76DE" w:rsidRPr="00500402" w:rsidRDefault="001F76DE" w:rsidP="001F76DE">
            <w:pPr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b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R1205         </w:t>
            </w: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R1212     </w:t>
            </w:r>
          </w:p>
          <w:p w14:paraId="0D2464D8" w14:textId="3F3C5D57" w:rsidR="001F76DE" w:rsidRDefault="001F76DE" w:rsidP="001F76DE">
            <w:pPr>
              <w:rPr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R1206         </w:t>
            </w: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R1213     </w:t>
            </w:r>
          </w:p>
          <w:p w14:paraId="30D44F0D" w14:textId="25B060C9" w:rsidR="001F76DE" w:rsidRPr="001F76DE" w:rsidRDefault="001F76DE" w:rsidP="00DF364D">
            <w:pPr>
              <w:spacing w:after="120"/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R1207     </w:t>
            </w:r>
          </w:p>
        </w:tc>
      </w:tr>
      <w:tr w:rsidR="0064209C" w:rsidRPr="00E766BF" w14:paraId="4AC1E6CB" w14:textId="77777777" w:rsidTr="00E27369">
        <w:trPr>
          <w:trHeight w:val="397"/>
        </w:trPr>
        <w:tc>
          <w:tcPr>
            <w:tcW w:w="4106" w:type="dxa"/>
            <w:gridSpan w:val="3"/>
            <w:shd w:val="clear" w:color="auto" w:fill="E7E6E6"/>
            <w:vAlign w:val="center"/>
          </w:tcPr>
          <w:p w14:paraId="288D4073" w14:textId="77777777" w:rsidR="0064209C" w:rsidRPr="00CB4ED4" w:rsidRDefault="0064209C" w:rsidP="00A57CD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Capacidad máxima de tratamiento (t/año)</w:t>
            </w:r>
          </w:p>
        </w:tc>
        <w:tc>
          <w:tcPr>
            <w:tcW w:w="6354" w:type="dxa"/>
            <w:gridSpan w:val="4"/>
            <w:shd w:val="clear" w:color="auto" w:fill="E7E6E6"/>
            <w:vAlign w:val="center"/>
          </w:tcPr>
          <w:p w14:paraId="4DEE51B8" w14:textId="77777777" w:rsidR="0064209C" w:rsidRPr="00CB4ED4" w:rsidRDefault="0064209C" w:rsidP="00A57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64209C" w:rsidRPr="00E766BF" w14:paraId="5C720D24" w14:textId="77777777" w:rsidTr="00A57CD0">
        <w:trPr>
          <w:trHeight w:val="397"/>
        </w:trPr>
        <w:tc>
          <w:tcPr>
            <w:tcW w:w="10460" w:type="dxa"/>
            <w:gridSpan w:val="7"/>
            <w:shd w:val="clear" w:color="auto" w:fill="auto"/>
            <w:vAlign w:val="center"/>
          </w:tcPr>
          <w:p w14:paraId="0BBFE99E" w14:textId="77777777" w:rsidR="0064209C" w:rsidRPr="00500402" w:rsidRDefault="0064209C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color w:val="000000"/>
                <w:sz w:val="18"/>
                <w:szCs w:val="18"/>
              </w:rPr>
              <w:t>RESIDUOS</w:t>
            </w:r>
            <w:r>
              <w:rPr>
                <w:b/>
                <w:color w:val="000000"/>
                <w:sz w:val="18"/>
                <w:szCs w:val="18"/>
              </w:rPr>
              <w:t xml:space="preserve"> TRATADOS</w:t>
            </w:r>
          </w:p>
        </w:tc>
      </w:tr>
      <w:tr w:rsidR="0064209C" w:rsidRPr="00E766BF" w14:paraId="28B9D55E" w14:textId="77777777" w:rsidTr="00642637">
        <w:trPr>
          <w:trHeight w:val="454"/>
        </w:trPr>
        <w:tc>
          <w:tcPr>
            <w:tcW w:w="1074" w:type="dxa"/>
            <w:shd w:val="clear" w:color="auto" w:fill="auto"/>
            <w:vAlign w:val="center"/>
          </w:tcPr>
          <w:p w14:paraId="1E6F0781" w14:textId="77777777" w:rsidR="0064209C" w:rsidRPr="00500402" w:rsidRDefault="0064209C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Petición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47FA925" w14:textId="77777777" w:rsidR="0064209C" w:rsidRPr="00500402" w:rsidRDefault="0064209C" w:rsidP="00A57CD0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Código LER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5088BCA5" w14:textId="77777777" w:rsidR="0064209C" w:rsidRPr="00F45136" w:rsidRDefault="0064209C" w:rsidP="00A57CD0">
            <w:pPr>
              <w:jc w:val="center"/>
              <w:rPr>
                <w:sz w:val="18"/>
                <w:szCs w:val="18"/>
                <w:highlight w:val="yellow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>Descripción del residuo</w:t>
            </w:r>
          </w:p>
        </w:tc>
      </w:tr>
      <w:tr w:rsidR="0064209C" w:rsidRPr="00E766BF" w14:paraId="2CCE486E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C3B3F4D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7F86A1B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600B4E78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3AA50C9F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0BD80F3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108ADB8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44FD0B3D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35F33DFD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8E1F8BD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01067B7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5067B763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33AA8157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F9DD166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477229F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19783589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389A4C39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F30C5C4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D1FBDE6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45C52E9E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10AC1A4D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26B04F8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EAA64E7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59EDBE58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607F475A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579B7C4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98BB219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1F3C1F08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7A5C094D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DE1328C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35CD916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6C00EB9E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2CBA4449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7DDC762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236D08B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1BEB4B73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2A479AB7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0DA5F44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48576C3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1F2A067D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0A925353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80725E4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5455346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2F988E28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36D8EF20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A9352DF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0DF05EE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36F38242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2CEA2086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B5A6D9A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72B71A8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78B40328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6D742685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CEE8C6C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68DD99C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1AE20F5D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6F8C695B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BF69DF3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F1640D4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73C1DEC7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248970E3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8B2CC01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E493D9E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5ACDCEF5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3C12E87D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7BC6CD0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2A731D2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032EF8FE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3F63F79C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C6DD070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BE23F0A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1199411F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0CA9C0F8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91F0218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5A05E89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64578582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E766BF" w14:paraId="66D3BF0B" w14:textId="77777777" w:rsidTr="00642637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75C9D6B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70FFBF8" w14:textId="77777777" w:rsidR="0064209C" w:rsidRPr="00500402" w:rsidRDefault="0064209C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8" w:type="dxa"/>
            <w:gridSpan w:val="5"/>
            <w:shd w:val="clear" w:color="auto" w:fill="auto"/>
            <w:vAlign w:val="center"/>
          </w:tcPr>
          <w:p w14:paraId="6B423AB9" w14:textId="77777777" w:rsidR="0064209C" w:rsidRPr="00F45136" w:rsidRDefault="0064209C" w:rsidP="00A57CD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209C" w:rsidRPr="005C3DB4" w14:paraId="2C464719" w14:textId="77777777" w:rsidTr="00A57CD0">
        <w:trPr>
          <w:trHeight w:val="397"/>
        </w:trPr>
        <w:tc>
          <w:tcPr>
            <w:tcW w:w="10460" w:type="dxa"/>
            <w:gridSpan w:val="7"/>
            <w:shd w:val="clear" w:color="auto" w:fill="auto"/>
            <w:vAlign w:val="center"/>
          </w:tcPr>
          <w:p w14:paraId="6455024E" w14:textId="77777777" w:rsidR="0064209C" w:rsidRPr="00500402" w:rsidRDefault="0064209C" w:rsidP="00A57CD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00402">
              <w:rPr>
                <w:b/>
                <w:noProof/>
                <w:sz w:val="18"/>
                <w:szCs w:val="18"/>
              </w:rPr>
              <w:t>RESIDUOS PRODUCIDOS COMO CONSECUENCIA DE LAS OPERACIÓN DE TRATAMIENTO</w:t>
            </w:r>
          </w:p>
        </w:tc>
      </w:tr>
      <w:tr w:rsidR="00CD1F73" w:rsidRPr="00E766BF" w14:paraId="1D9E86AB" w14:textId="77777777" w:rsidTr="00E27369">
        <w:trPr>
          <w:trHeight w:val="454"/>
        </w:trPr>
        <w:tc>
          <w:tcPr>
            <w:tcW w:w="1074" w:type="dxa"/>
            <w:shd w:val="clear" w:color="auto" w:fill="auto"/>
            <w:vAlign w:val="center"/>
          </w:tcPr>
          <w:p w14:paraId="1F225EFA" w14:textId="77777777" w:rsidR="00CD1F73" w:rsidRPr="00500402" w:rsidRDefault="00CD1F73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Petición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4A26EF2" w14:textId="77777777" w:rsidR="00CD1F73" w:rsidRPr="00500402" w:rsidRDefault="00CD1F73" w:rsidP="00A57CD0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Código LER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167FDC0" w14:textId="77777777" w:rsidR="00CD1F73" w:rsidRPr="00500402" w:rsidRDefault="00CD1F73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686F063" w14:textId="0292E2DA" w:rsidR="00CD1F73" w:rsidRPr="00500402" w:rsidRDefault="00CD1F73" w:rsidP="00A57CD0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Cantidad generada (t/año)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1C0E1D3" w14:textId="535B1E6D" w:rsidR="00CD1F73" w:rsidRPr="00500402" w:rsidRDefault="00CD1F73" w:rsidP="00A57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Inscripción Registro Sustratos RD 865/2010 (SI/NO)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FA45004" w14:textId="77AB6EED" w:rsidR="00CD1F73" w:rsidRPr="00F80F8A" w:rsidRDefault="00CD1F73" w:rsidP="00F80F8A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Inscripción Registro Productos Fertilizantes (SI/NO)</w:t>
            </w:r>
          </w:p>
        </w:tc>
      </w:tr>
      <w:tr w:rsidR="00CD1F73" w:rsidRPr="00564740" w14:paraId="65DDFB69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5A10019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C8D9ED7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CB7CD4C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0137D31" w14:textId="6E0063E5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B6879B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37D381A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7C3464EA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002CD4E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68ADADD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47DA18B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7FB2C99" w14:textId="2005342A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9EABB07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D15E663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3296A59D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1105614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AC2F47C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9E317F9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42A343B" w14:textId="02AEFF5C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222920C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349D5AA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268DF34D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585C3D1E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5A193DE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28EFBB1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2B2A20A" w14:textId="0E872692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9FF0CD0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89B3D5C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13F2E528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EBB94A2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D41E583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31DBD1A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0ECA8E" w14:textId="71DF60B7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67D55B9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14E4D28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5067D34D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84DD90A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D8C469A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FE4FC8F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7D3FFC" w14:textId="218E4DBC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50C8FAC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DF08D41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60AD2971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A21FEE6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53C93CC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92A54FC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FFED592" w14:textId="6B48E582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E54216D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C930ED6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528E3505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E1BBE12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957B991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46A0FC3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576C16B" w14:textId="66999F9D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7E72C97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AA68D79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35D630B5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494E765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F7DDAB8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F1FBD49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3C9432" w14:textId="2E8D3FC0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0E0359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1A36E95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D1F73" w:rsidRPr="00564740" w14:paraId="79E1F5EC" w14:textId="77777777" w:rsidTr="00E2736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5175CC7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C4F3402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C26DD37" w14:textId="77777777" w:rsidR="00CD1F73" w:rsidRPr="00500402" w:rsidRDefault="00CD1F73" w:rsidP="00A57CD0">
            <w:pPr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58AF1FE" w14:textId="7BD369EF" w:rsidR="00CD1F73" w:rsidRPr="00500402" w:rsidRDefault="009273F6" w:rsidP="009273F6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E7258C4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3C43995" w14:textId="77777777" w:rsidR="00CD1F73" w:rsidRPr="00500402" w:rsidRDefault="00CD1F73" w:rsidP="00A57CD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7DDB8C65" w14:textId="77777777" w:rsidR="00982707" w:rsidRDefault="00982707" w:rsidP="000F1F4C">
      <w:pPr>
        <w:tabs>
          <w:tab w:val="left" w:pos="284"/>
        </w:tabs>
        <w:jc w:val="both"/>
        <w:rPr>
          <w:color w:val="000000"/>
          <w:sz w:val="18"/>
          <w:szCs w:val="18"/>
          <w:vertAlign w:val="superscript"/>
        </w:rPr>
      </w:pPr>
    </w:p>
    <w:p w14:paraId="167620C3" w14:textId="3D18DCCD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500402">
        <w:rPr>
          <w:color w:val="000000"/>
          <w:sz w:val="18"/>
          <w:szCs w:val="18"/>
          <w:vertAlign w:val="superscript"/>
        </w:rPr>
        <w:t xml:space="preserve">(1) </w:t>
      </w:r>
      <w:r w:rsidRPr="00500402">
        <w:rPr>
          <w:color w:val="000000"/>
          <w:sz w:val="18"/>
          <w:szCs w:val="18"/>
        </w:rPr>
        <w:t xml:space="preserve"> Operaciones de tratamiento conforme a la codificación establecida en los anexos II y III de la Ley 7/2022, de 8 de abril, de residuos y suelos contaminados para una economía circular.</w:t>
      </w:r>
    </w:p>
    <w:p w14:paraId="4CD38DD0" w14:textId="77777777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6AF44E82" w14:textId="77777777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500402">
        <w:rPr>
          <w:color w:val="000000"/>
          <w:sz w:val="18"/>
          <w:szCs w:val="18"/>
          <w:vertAlign w:val="superscript"/>
        </w:rPr>
        <w:t xml:space="preserve">(2) </w:t>
      </w:r>
      <w:r w:rsidRPr="00500402">
        <w:rPr>
          <w:color w:val="000000"/>
          <w:sz w:val="18"/>
          <w:szCs w:val="18"/>
        </w:rPr>
        <w:t xml:space="preserve"> </w:t>
      </w:r>
      <w:r w:rsidR="00500402" w:rsidRPr="00500402">
        <w:rPr>
          <w:color w:val="000000"/>
          <w:sz w:val="18"/>
          <w:szCs w:val="18"/>
        </w:rPr>
        <w:t xml:space="preserve">Las peticiones sobre los residuos a gestionar o producidos como consecuencia de las operaciones de tratamiento </w:t>
      </w:r>
      <w:r w:rsidRPr="00500402">
        <w:rPr>
          <w:color w:val="000000"/>
          <w:sz w:val="18"/>
          <w:szCs w:val="18"/>
        </w:rPr>
        <w:t>deberán identificarse con la letra (A) si es una petición de inclusión, (M) si es una modificación, (B) si se trata de una baja.</w:t>
      </w:r>
    </w:p>
    <w:p w14:paraId="3974CB49" w14:textId="77777777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50A78550" w14:textId="77777777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500402">
        <w:rPr>
          <w:color w:val="000000"/>
          <w:sz w:val="18"/>
          <w:szCs w:val="18"/>
          <w:vertAlign w:val="superscript"/>
        </w:rPr>
        <w:t xml:space="preserve">(3) </w:t>
      </w:r>
      <w:r w:rsidRPr="00500402">
        <w:rPr>
          <w:color w:val="000000"/>
          <w:sz w:val="18"/>
          <w:szCs w:val="18"/>
        </w:rPr>
        <w:t xml:space="preserve"> </w:t>
      </w:r>
      <w:r w:rsidR="00DF66BA" w:rsidRPr="00DF66BA">
        <w:rPr>
          <w:color w:val="000000"/>
          <w:sz w:val="18"/>
          <w:szCs w:val="18"/>
        </w:rPr>
        <w:t>De conformidad con la lista establecida en la Decisión 2014/955/UE de la Comisión, de 18 de diciembre de 2014, por la que se modifica la Decisión 2000/532/CE, sobre la lista de residuos, en el Real Decreto 106/2008, de 1 de febrero, sobre pilas y acumuladores y la gestión ambiental de sus residuos, el Real Decreto 110/2015, de 20 de febrero, sobre residuos de aparatos eléctricos y electrónicos y el Real Decreto 265/2021, de 13 de abril, sobre los vehículos al final de su vida útil y por el que se modifica el Reglamento General de Vehículos, aprobado por el Real Decreto 2822/1998, de 23 de diciembre.</w:t>
      </w:r>
    </w:p>
    <w:p w14:paraId="45B22714" w14:textId="77777777" w:rsidR="00971AE4" w:rsidRPr="00500402" w:rsidRDefault="00971AE4" w:rsidP="00B61012">
      <w:pPr>
        <w:jc w:val="both"/>
        <w:rPr>
          <w:sz w:val="18"/>
          <w:szCs w:val="18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3"/>
        <w:gridCol w:w="1430"/>
        <w:gridCol w:w="1286"/>
      </w:tblGrid>
      <w:tr w:rsidR="003B4056" w:rsidRPr="003D781A" w14:paraId="217DDF73" w14:textId="77777777" w:rsidTr="004C0920">
        <w:trPr>
          <w:trHeight w:val="397"/>
          <w:tblHeader/>
        </w:trPr>
        <w:tc>
          <w:tcPr>
            <w:tcW w:w="10399" w:type="dxa"/>
            <w:gridSpan w:val="3"/>
            <w:shd w:val="clear" w:color="auto" w:fill="BFBFBF" w:themeFill="background1" w:themeFillShade="BF"/>
            <w:vAlign w:val="center"/>
          </w:tcPr>
          <w:p w14:paraId="5E91FC03" w14:textId="77777777" w:rsidR="003B4056" w:rsidRPr="003D781A" w:rsidRDefault="003B4056" w:rsidP="003D781A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3D781A">
              <w:rPr>
                <w:b/>
                <w:color w:val="000000"/>
                <w:sz w:val="20"/>
                <w:szCs w:val="20"/>
              </w:rPr>
              <w:t>CARACTERÍSTICAS DE LA INSTALACIÓN</w:t>
            </w:r>
          </w:p>
        </w:tc>
      </w:tr>
      <w:tr w:rsidR="009C5BFF" w:rsidRPr="003D781A" w14:paraId="3FC35C1B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74F208E1" w14:textId="77777777" w:rsidR="009C5BFF" w:rsidRPr="00500402" w:rsidRDefault="009C5BFF" w:rsidP="009C5BFF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Cerramiento instalación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44B923C" w14:textId="77777777" w:rsidR="009C5BFF" w:rsidRPr="00500402" w:rsidRDefault="009C5BFF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 w:rsidR="00500402"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235A9E3" w14:textId="77777777" w:rsidR="009C5BFF" w:rsidRPr="00500402" w:rsidRDefault="009C5BFF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31891A84" w14:textId="77777777" w:rsidTr="00DF364D">
        <w:trPr>
          <w:trHeight w:val="567"/>
        </w:trPr>
        <w:tc>
          <w:tcPr>
            <w:tcW w:w="7683" w:type="dxa"/>
            <w:shd w:val="clear" w:color="auto" w:fill="auto"/>
            <w:vAlign w:val="center"/>
          </w:tcPr>
          <w:p w14:paraId="44B14E33" w14:textId="5203CD09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Solera de compostaje</w:t>
            </w:r>
            <w:r w:rsidR="00441580">
              <w:rPr>
                <w:color w:val="000000"/>
                <w:sz w:val="18"/>
                <w:szCs w:val="18"/>
              </w:rPr>
              <w:t xml:space="preserve"> y zona de descarga de producto fresco</w:t>
            </w:r>
            <w:r w:rsidRPr="00500402">
              <w:rPr>
                <w:color w:val="000000"/>
                <w:sz w:val="18"/>
                <w:szCs w:val="18"/>
              </w:rPr>
              <w:t xml:space="preserve"> de hormigón de al menos 15 cm de espesor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111E4EC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6882F3E" w14:textId="77777777" w:rsidR="00500402" w:rsidRPr="00500402" w:rsidRDefault="00500402" w:rsidP="00500402">
            <w:pPr>
              <w:jc w:val="center"/>
              <w:rPr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20DD0790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73CB0E3F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Maquinaria de tratamiento (volteadora/trituradora)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FEE6DFD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8FE5A5B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3AAC75C0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5A77E31F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Báscula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45104DD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3345BA3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70C2AF9E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052E1235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26D5E">
              <w:rPr>
                <w:sz w:val="18"/>
                <w:szCs w:val="18"/>
              </w:rPr>
              <w:t>Superficie impermeable en zona de descarga de producto fresco</w:t>
            </w:r>
            <w:r w:rsidRPr="00326D5E">
              <w:rPr>
                <w:sz w:val="18"/>
                <w:szCs w:val="18"/>
                <w:u w:val="single"/>
              </w:rPr>
              <w:t xml:space="preserve"> </w:t>
            </w:r>
            <w:r w:rsidRPr="00326D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37D2B5B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3F5336E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1FCF0B52" w14:textId="77777777" w:rsidTr="00500402">
        <w:trPr>
          <w:trHeight w:val="567"/>
        </w:trPr>
        <w:tc>
          <w:tcPr>
            <w:tcW w:w="7683" w:type="dxa"/>
            <w:shd w:val="clear" w:color="auto" w:fill="auto"/>
            <w:vAlign w:val="center"/>
          </w:tcPr>
          <w:p w14:paraId="77D82420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Sistema de recogida y almacenamiento de lixiviados en zona de descarga y de tratamiento (canaletas perimetrales)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9EED6D6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AB4A949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39D35452" w14:textId="77777777" w:rsidTr="00326D5E">
        <w:trPr>
          <w:trHeight w:val="1077"/>
        </w:trPr>
        <w:tc>
          <w:tcPr>
            <w:tcW w:w="7683" w:type="dxa"/>
            <w:shd w:val="clear" w:color="auto" w:fill="auto"/>
            <w:vAlign w:val="center"/>
          </w:tcPr>
          <w:p w14:paraId="64F20C4C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lastRenderedPageBreak/>
              <w:t>Zona almacenamiento de producto terminado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4A0DA4B" w14:textId="312AB1CD" w:rsidR="00697EAF" w:rsidRPr="00326D5E" w:rsidRDefault="00500402" w:rsidP="00441580">
            <w:pPr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</w:t>
            </w:r>
            <w:r w:rsidRPr="00326D5E">
              <w:rPr>
                <w:color w:val="000000"/>
                <w:sz w:val="18"/>
                <w:szCs w:val="18"/>
              </w:rPr>
              <w:t>SÍ</w:t>
            </w:r>
            <w:r w:rsidR="00441580" w:rsidRPr="00326D5E">
              <w:rPr>
                <w:color w:val="000000"/>
                <w:sz w:val="18"/>
                <w:szCs w:val="18"/>
              </w:rPr>
              <w:t xml:space="preserve"> </w:t>
            </w:r>
          </w:p>
          <w:p w14:paraId="72F59A71" w14:textId="77777777" w:rsidR="00697EAF" w:rsidRPr="00326D5E" w:rsidRDefault="00697EAF" w:rsidP="00441580">
            <w:pPr>
              <w:rPr>
                <w:color w:val="000000"/>
                <w:sz w:val="18"/>
                <w:szCs w:val="18"/>
              </w:rPr>
            </w:pPr>
          </w:p>
          <w:p w14:paraId="60245223" w14:textId="61CBDB17" w:rsidR="00441580" w:rsidRPr="00326D5E" w:rsidRDefault="00441580" w:rsidP="00441580">
            <w:pPr>
              <w:rPr>
                <w:color w:val="000000"/>
                <w:sz w:val="18"/>
                <w:szCs w:val="18"/>
              </w:rPr>
            </w:pPr>
            <w:r w:rsidRPr="00326D5E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D5E">
              <w:rPr>
                <w:b/>
                <w:sz w:val="18"/>
                <w:szCs w:val="18"/>
              </w:rPr>
              <w:instrText xml:space="preserve"> FORMCHECKBOX </w:instrText>
            </w:r>
            <w:r w:rsidRPr="00326D5E">
              <w:rPr>
                <w:b/>
                <w:sz w:val="18"/>
                <w:szCs w:val="18"/>
              </w:rPr>
            </w:r>
            <w:r w:rsidRPr="00326D5E">
              <w:rPr>
                <w:b/>
                <w:sz w:val="18"/>
                <w:szCs w:val="18"/>
              </w:rPr>
              <w:fldChar w:fldCharType="separate"/>
            </w:r>
            <w:r w:rsidRPr="00326D5E">
              <w:rPr>
                <w:b/>
                <w:sz w:val="18"/>
                <w:szCs w:val="18"/>
              </w:rPr>
              <w:fldChar w:fldCharType="end"/>
            </w:r>
            <w:r w:rsidRPr="00326D5E">
              <w:rPr>
                <w:color w:val="000000"/>
                <w:sz w:val="18"/>
                <w:szCs w:val="18"/>
              </w:rPr>
              <w:t xml:space="preserve"> Techada</w:t>
            </w:r>
          </w:p>
          <w:p w14:paraId="34CEB2B3" w14:textId="1FF0300E" w:rsidR="00500402" w:rsidRPr="00326D5E" w:rsidRDefault="00441580" w:rsidP="00326D5E">
            <w:pPr>
              <w:rPr>
                <w:bCs/>
                <w:color w:val="000000"/>
                <w:sz w:val="18"/>
                <w:szCs w:val="18"/>
              </w:rPr>
            </w:pPr>
            <w:r w:rsidRPr="00326D5E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D5E">
              <w:rPr>
                <w:b/>
                <w:sz w:val="18"/>
                <w:szCs w:val="18"/>
              </w:rPr>
              <w:instrText xml:space="preserve"> FORMCHECKBOX </w:instrText>
            </w:r>
            <w:r w:rsidRPr="00326D5E">
              <w:rPr>
                <w:b/>
                <w:sz w:val="18"/>
                <w:szCs w:val="18"/>
              </w:rPr>
            </w:r>
            <w:r w:rsidRPr="00326D5E">
              <w:rPr>
                <w:b/>
                <w:sz w:val="18"/>
                <w:szCs w:val="18"/>
              </w:rPr>
              <w:fldChar w:fldCharType="separate"/>
            </w:r>
            <w:r w:rsidRPr="00326D5E">
              <w:rPr>
                <w:b/>
                <w:sz w:val="18"/>
                <w:szCs w:val="18"/>
              </w:rPr>
              <w:fldChar w:fldCharType="end"/>
            </w:r>
            <w:r w:rsidRPr="00326D5E">
              <w:rPr>
                <w:b/>
                <w:sz w:val="18"/>
                <w:szCs w:val="18"/>
              </w:rPr>
              <w:t xml:space="preserve"> </w:t>
            </w:r>
            <w:r w:rsidRPr="00326D5E">
              <w:rPr>
                <w:bCs/>
                <w:sz w:val="18"/>
                <w:szCs w:val="18"/>
              </w:rPr>
              <w:t>No techada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8AA56DD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1A5BC8AD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7B56A753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Balsa de lixiviados impermeabilizada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65E1DAD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3A55FE0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33D46EBC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4E2E6672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Vallado perimetral independiente de la balsa de lixiviados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51CF5D5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30FE517" w14:textId="77777777" w:rsidR="00500402" w:rsidRPr="00500402" w:rsidRDefault="00500402" w:rsidP="00500402">
            <w:pPr>
              <w:jc w:val="center"/>
              <w:rPr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5F2B444D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77A8F1CB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Recirculación del lixiviado al proceso de compostaje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50EE3C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6D04671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06A871F8" w14:textId="77777777" w:rsidTr="00500402">
        <w:trPr>
          <w:trHeight w:val="567"/>
        </w:trPr>
        <w:tc>
          <w:tcPr>
            <w:tcW w:w="7683" w:type="dxa"/>
            <w:shd w:val="clear" w:color="auto" w:fill="auto"/>
            <w:vAlign w:val="center"/>
          </w:tcPr>
          <w:p w14:paraId="19E8235A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Dispositivos, registros, arquetas y demás utensilios para la realización de mediciones y tomas de muestras (pozos testigo en la balsa de lixiviados)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A10451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12F825A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7F622EFE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0728DE36" w14:textId="7186C371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Compostaje</w:t>
            </w:r>
            <w:r w:rsidR="00B57A7C">
              <w:rPr>
                <w:color w:val="000000"/>
                <w:sz w:val="18"/>
                <w:szCs w:val="18"/>
              </w:rPr>
              <w:t xml:space="preserve"> / Digestión anaerobia </w:t>
            </w:r>
            <w:r w:rsidRPr="00500402">
              <w:rPr>
                <w:color w:val="000000"/>
                <w:sz w:val="18"/>
                <w:szCs w:val="18"/>
              </w:rPr>
              <w:t>de SANDACH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5E16A0D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3AE438B" w14:textId="77777777" w:rsidR="00500402" w:rsidRPr="00500402" w:rsidRDefault="00500402" w:rsidP="00500402">
            <w:pPr>
              <w:jc w:val="center"/>
              <w:rPr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500402" w:rsidRPr="003D781A" w14:paraId="4C299F09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74B1BE15" w14:textId="77777777" w:rsidR="00500402" w:rsidRPr="00500402" w:rsidRDefault="00500402" w:rsidP="00500402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Almacén de residuos peligrosos según Orden 21/01/2003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1D6168D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D2C00DA" w14:textId="77777777" w:rsidR="00500402" w:rsidRPr="00500402" w:rsidRDefault="00500402" w:rsidP="00500402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sz w:val="18"/>
                <w:szCs w:val="18"/>
              </w:rPr>
              <w:instrText xml:space="preserve"> FORMCHECKBOX </w:instrText>
            </w:r>
            <w:r w:rsidRPr="00500402">
              <w:rPr>
                <w:sz w:val="18"/>
                <w:szCs w:val="18"/>
              </w:rPr>
            </w:r>
            <w:r w:rsidRPr="00500402">
              <w:rPr>
                <w:sz w:val="18"/>
                <w:szCs w:val="18"/>
              </w:rPr>
              <w:fldChar w:fldCharType="separate"/>
            </w:r>
            <w:r w:rsidRPr="00500402">
              <w:rPr>
                <w:sz w:val="18"/>
                <w:szCs w:val="18"/>
              </w:rPr>
              <w:fldChar w:fldCharType="end"/>
            </w:r>
            <w:r w:rsidRPr="00500402">
              <w:rPr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NO</w:t>
            </w:r>
          </w:p>
        </w:tc>
      </w:tr>
      <w:tr w:rsidR="007B3F9D" w:rsidRPr="003D781A" w14:paraId="1F07ED65" w14:textId="77777777" w:rsidTr="00CB4ED4">
        <w:trPr>
          <w:trHeight w:val="794"/>
        </w:trPr>
        <w:tc>
          <w:tcPr>
            <w:tcW w:w="7683" w:type="dxa"/>
            <w:shd w:val="clear" w:color="auto" w:fill="auto"/>
            <w:vAlign w:val="center"/>
          </w:tcPr>
          <w:p w14:paraId="73C6EF36" w14:textId="77777777" w:rsidR="007B3F9D" w:rsidRPr="00500402" w:rsidRDefault="007B3F9D" w:rsidP="007B3F9D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>Almacenamiento de residuos no peligrosos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31D3EDBE" w14:textId="77777777" w:rsidR="007B3F9D" w:rsidRPr="00500402" w:rsidRDefault="007B3F9D" w:rsidP="007B3F9D">
            <w:pPr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9"/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bookmarkEnd w:id="2"/>
            <w:r w:rsidRPr="00500402">
              <w:rPr>
                <w:color w:val="000000"/>
                <w:sz w:val="18"/>
                <w:szCs w:val="18"/>
              </w:rPr>
              <w:t xml:space="preserve"> Contenedores</w:t>
            </w:r>
          </w:p>
          <w:p w14:paraId="2A546712" w14:textId="77777777" w:rsidR="007B3F9D" w:rsidRPr="00500402" w:rsidRDefault="007B3F9D" w:rsidP="007B3F9D">
            <w:pPr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b/>
                <w:sz w:val="18"/>
                <w:szCs w:val="18"/>
              </w:rPr>
              <w:t xml:space="preserve"> </w:t>
            </w:r>
            <w:r w:rsidRPr="00500402">
              <w:rPr>
                <w:color w:val="000000"/>
                <w:sz w:val="18"/>
                <w:szCs w:val="18"/>
              </w:rPr>
              <w:t>Sobre suelo</w:t>
            </w:r>
          </w:p>
          <w:p w14:paraId="0302D73D" w14:textId="77777777" w:rsidR="007B3F9D" w:rsidRPr="00500402" w:rsidRDefault="007B3F9D" w:rsidP="007B3F9D">
            <w:pPr>
              <w:rPr>
                <w:color w:val="000000"/>
                <w:sz w:val="18"/>
                <w:szCs w:val="18"/>
              </w:rPr>
            </w:pPr>
            <w:r w:rsidRPr="00500402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402">
              <w:rPr>
                <w:b/>
                <w:sz w:val="18"/>
                <w:szCs w:val="18"/>
              </w:rPr>
              <w:instrText xml:space="preserve"> FORMCHECKBOX </w:instrText>
            </w:r>
            <w:r w:rsidRPr="00500402">
              <w:rPr>
                <w:b/>
                <w:sz w:val="18"/>
                <w:szCs w:val="18"/>
              </w:rPr>
            </w:r>
            <w:r w:rsidRPr="00500402">
              <w:rPr>
                <w:b/>
                <w:sz w:val="18"/>
                <w:szCs w:val="18"/>
              </w:rPr>
              <w:fldChar w:fldCharType="separate"/>
            </w:r>
            <w:r w:rsidRPr="00500402">
              <w:rPr>
                <w:b/>
                <w:sz w:val="18"/>
                <w:szCs w:val="18"/>
              </w:rPr>
              <w:fldChar w:fldCharType="end"/>
            </w:r>
            <w:r w:rsidRPr="00500402">
              <w:rPr>
                <w:b/>
                <w:sz w:val="18"/>
                <w:szCs w:val="18"/>
              </w:rPr>
              <w:t xml:space="preserve"> </w:t>
            </w:r>
            <w:r w:rsidRPr="00500402">
              <w:rPr>
                <w:sz w:val="18"/>
                <w:szCs w:val="18"/>
              </w:rPr>
              <w:t>O</w:t>
            </w:r>
            <w:r w:rsidRPr="00500402">
              <w:rPr>
                <w:color w:val="000000"/>
                <w:sz w:val="18"/>
                <w:szCs w:val="18"/>
              </w:rPr>
              <w:t xml:space="preserve">tro: </w:t>
            </w: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0E2AF1F2" w14:textId="77777777" w:rsidR="009D21B1" w:rsidRDefault="009D21B1" w:rsidP="00B61012">
      <w:pPr>
        <w:jc w:val="both"/>
        <w:rPr>
          <w:sz w:val="28"/>
          <w:szCs w:val="28"/>
        </w:rPr>
      </w:pPr>
    </w:p>
    <w:p w14:paraId="20908883" w14:textId="77777777" w:rsidR="003B4056" w:rsidRDefault="003B4056" w:rsidP="00B61012">
      <w:pPr>
        <w:jc w:val="both"/>
        <w:rPr>
          <w:sz w:val="28"/>
          <w:szCs w:val="28"/>
        </w:rPr>
      </w:pPr>
    </w:p>
    <w:sectPr w:rsidR="003B4056" w:rsidSect="00135709">
      <w:headerReference w:type="default" r:id="rId8"/>
      <w:footerReference w:type="default" r:id="rId9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A09E2" w14:textId="77777777" w:rsidR="00135709" w:rsidRDefault="00135709">
      <w:r>
        <w:separator/>
      </w:r>
    </w:p>
  </w:endnote>
  <w:endnote w:type="continuationSeparator" w:id="0">
    <w:p w14:paraId="611166B7" w14:textId="77777777" w:rsidR="00135709" w:rsidRDefault="0013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4693" w14:textId="77777777" w:rsidR="008109A5" w:rsidRPr="003664B5" w:rsidRDefault="0064467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78FA4A" wp14:editId="3226EAF6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57BE3" w14:textId="77777777" w:rsidR="008109A5" w:rsidRPr="003664B5" w:rsidRDefault="008109A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37E6F08" w14:textId="77777777" w:rsidR="008109A5" w:rsidRDefault="00810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FA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1D557BE3" w14:textId="77777777" w:rsidR="008109A5" w:rsidRPr="003664B5" w:rsidRDefault="008109A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37E6F08" w14:textId="77777777" w:rsidR="008109A5" w:rsidRDefault="008109A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A28A" w14:textId="77777777" w:rsidR="00135709" w:rsidRDefault="00135709">
      <w:r>
        <w:separator/>
      </w:r>
    </w:p>
  </w:footnote>
  <w:footnote w:type="continuationSeparator" w:id="0">
    <w:p w14:paraId="3733F897" w14:textId="77777777" w:rsidR="00135709" w:rsidRDefault="0013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E67D" w14:textId="77777777" w:rsidR="007B72BE" w:rsidRDefault="00644670" w:rsidP="007B72BE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2A73D2B6" wp14:editId="3867501B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B0D5E" w14:textId="77777777" w:rsidR="007B72BE" w:rsidRPr="002F7810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1ECC5B0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Consejería de Desarrollo Sostenible</w:t>
    </w:r>
    <w:r w:rsidRPr="009079C5">
      <w:rPr>
        <w:color w:val="000066"/>
        <w:sz w:val="20"/>
        <w:szCs w:val="20"/>
      </w:rPr>
      <w:t xml:space="preserve"> </w:t>
    </w:r>
  </w:p>
  <w:p w14:paraId="4368B20D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Dirección General de Economía Circular</w:t>
    </w:r>
    <w:r w:rsidR="00D155FA">
      <w:rPr>
        <w:b/>
        <w:color w:val="000066"/>
        <w:sz w:val="20"/>
        <w:szCs w:val="20"/>
      </w:rPr>
      <w:t xml:space="preserve"> y Agenda 2030</w:t>
    </w:r>
  </w:p>
  <w:p w14:paraId="228370A5" w14:textId="77777777" w:rsidR="00833E09" w:rsidRPr="00833E09" w:rsidRDefault="00833E09" w:rsidP="000C498C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773"/>
    <w:multiLevelType w:val="hybridMultilevel"/>
    <w:tmpl w:val="2B0AADE2"/>
    <w:lvl w:ilvl="0" w:tplc="30FCB87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B8F"/>
    <w:multiLevelType w:val="hybridMultilevel"/>
    <w:tmpl w:val="A7E2F6DE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56E5"/>
    <w:multiLevelType w:val="hybridMultilevel"/>
    <w:tmpl w:val="462688B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ED849D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87B"/>
    <w:multiLevelType w:val="hybridMultilevel"/>
    <w:tmpl w:val="07C0A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684F"/>
    <w:multiLevelType w:val="multilevel"/>
    <w:tmpl w:val="B65A4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hint="default"/>
      </w:rPr>
    </w:lvl>
  </w:abstractNum>
  <w:abstractNum w:abstractNumId="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008CA"/>
    <w:multiLevelType w:val="hybridMultilevel"/>
    <w:tmpl w:val="D55825E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2D0"/>
    <w:multiLevelType w:val="hybridMultilevel"/>
    <w:tmpl w:val="E7B83FD6"/>
    <w:lvl w:ilvl="0" w:tplc="27D46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  <w:u w:color="000080"/>
      </w:rPr>
    </w:lvl>
    <w:lvl w:ilvl="1" w:tplc="9A1A54E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  <w:u w:color="000080"/>
      </w:rPr>
    </w:lvl>
    <w:lvl w:ilvl="2" w:tplc="200CF30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u w:color="00008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76594"/>
    <w:multiLevelType w:val="hybridMultilevel"/>
    <w:tmpl w:val="3E04AADA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935333468">
    <w:abstractNumId w:val="10"/>
  </w:num>
  <w:num w:numId="2" w16cid:durableId="546334393">
    <w:abstractNumId w:val="6"/>
  </w:num>
  <w:num w:numId="3" w16cid:durableId="2031297673">
    <w:abstractNumId w:val="4"/>
  </w:num>
  <w:num w:numId="4" w16cid:durableId="1965117771">
    <w:abstractNumId w:val="9"/>
  </w:num>
  <w:num w:numId="5" w16cid:durableId="338896056">
    <w:abstractNumId w:val="2"/>
  </w:num>
  <w:num w:numId="6" w16cid:durableId="2114662941">
    <w:abstractNumId w:val="7"/>
  </w:num>
  <w:num w:numId="7" w16cid:durableId="1722438380">
    <w:abstractNumId w:val="1"/>
  </w:num>
  <w:num w:numId="8" w16cid:durableId="1180002391">
    <w:abstractNumId w:val="8"/>
  </w:num>
  <w:num w:numId="9" w16cid:durableId="1665281312">
    <w:abstractNumId w:val="5"/>
  </w:num>
  <w:num w:numId="10" w16cid:durableId="1730689506">
    <w:abstractNumId w:val="3"/>
  </w:num>
  <w:num w:numId="11" w16cid:durableId="138825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jaSgaimn8/ayf7qrU1tsYuA78f0idfw0qjtXX1JhZGn133/MPfQsW/JJ9j2Gxo8YJgR+AWG4BoO8qq7sWPZAA==" w:salt="4+Z1jY0acwDWqiCiQQjvMw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208E7"/>
    <w:rsid w:val="0002167E"/>
    <w:rsid w:val="000273C0"/>
    <w:rsid w:val="00027801"/>
    <w:rsid w:val="00027FC3"/>
    <w:rsid w:val="000340E5"/>
    <w:rsid w:val="00040B9C"/>
    <w:rsid w:val="00043F07"/>
    <w:rsid w:val="00053A77"/>
    <w:rsid w:val="00063B84"/>
    <w:rsid w:val="0007009F"/>
    <w:rsid w:val="00071776"/>
    <w:rsid w:val="000749CF"/>
    <w:rsid w:val="00080B07"/>
    <w:rsid w:val="00081CB4"/>
    <w:rsid w:val="00082C4B"/>
    <w:rsid w:val="00084826"/>
    <w:rsid w:val="000931AD"/>
    <w:rsid w:val="000A5010"/>
    <w:rsid w:val="000B27A0"/>
    <w:rsid w:val="000B2D50"/>
    <w:rsid w:val="000C09D4"/>
    <w:rsid w:val="000C163F"/>
    <w:rsid w:val="000C498C"/>
    <w:rsid w:val="000C545E"/>
    <w:rsid w:val="000C7ACB"/>
    <w:rsid w:val="000D3ED6"/>
    <w:rsid w:val="000D66F9"/>
    <w:rsid w:val="000E1D20"/>
    <w:rsid w:val="000E29A8"/>
    <w:rsid w:val="000F1F4C"/>
    <w:rsid w:val="000F415C"/>
    <w:rsid w:val="0010413B"/>
    <w:rsid w:val="00104AF9"/>
    <w:rsid w:val="001101A7"/>
    <w:rsid w:val="001274E1"/>
    <w:rsid w:val="00135709"/>
    <w:rsid w:val="0013659B"/>
    <w:rsid w:val="0015026E"/>
    <w:rsid w:val="00151652"/>
    <w:rsid w:val="00152397"/>
    <w:rsid w:val="00153FB9"/>
    <w:rsid w:val="00154C9F"/>
    <w:rsid w:val="001572C9"/>
    <w:rsid w:val="00160218"/>
    <w:rsid w:val="001678AE"/>
    <w:rsid w:val="00174E5E"/>
    <w:rsid w:val="00174E5F"/>
    <w:rsid w:val="001803B8"/>
    <w:rsid w:val="001805E6"/>
    <w:rsid w:val="0018083B"/>
    <w:rsid w:val="001860AD"/>
    <w:rsid w:val="001906BB"/>
    <w:rsid w:val="0019444B"/>
    <w:rsid w:val="001970D7"/>
    <w:rsid w:val="001A0954"/>
    <w:rsid w:val="001A7353"/>
    <w:rsid w:val="001A73FB"/>
    <w:rsid w:val="001C1DF9"/>
    <w:rsid w:val="001C2406"/>
    <w:rsid w:val="001C3AEF"/>
    <w:rsid w:val="001D0AE7"/>
    <w:rsid w:val="001D6851"/>
    <w:rsid w:val="001D6E60"/>
    <w:rsid w:val="001D704F"/>
    <w:rsid w:val="001E30D6"/>
    <w:rsid w:val="001E3165"/>
    <w:rsid w:val="001E4A57"/>
    <w:rsid w:val="001E711E"/>
    <w:rsid w:val="001F08B9"/>
    <w:rsid w:val="001F5840"/>
    <w:rsid w:val="001F7686"/>
    <w:rsid w:val="001F76DE"/>
    <w:rsid w:val="00202B91"/>
    <w:rsid w:val="002077C5"/>
    <w:rsid w:val="00217BD5"/>
    <w:rsid w:val="00220160"/>
    <w:rsid w:val="00224BEC"/>
    <w:rsid w:val="00230274"/>
    <w:rsid w:val="002356CA"/>
    <w:rsid w:val="00235FE5"/>
    <w:rsid w:val="002478BE"/>
    <w:rsid w:val="00252996"/>
    <w:rsid w:val="00253168"/>
    <w:rsid w:val="00256268"/>
    <w:rsid w:val="002607A3"/>
    <w:rsid w:val="00260A70"/>
    <w:rsid w:val="002703A1"/>
    <w:rsid w:val="00271F89"/>
    <w:rsid w:val="0027628C"/>
    <w:rsid w:val="00276957"/>
    <w:rsid w:val="00277C01"/>
    <w:rsid w:val="002839AF"/>
    <w:rsid w:val="00292DFF"/>
    <w:rsid w:val="002948D3"/>
    <w:rsid w:val="00294E80"/>
    <w:rsid w:val="002A4F32"/>
    <w:rsid w:val="002B653D"/>
    <w:rsid w:val="002B7428"/>
    <w:rsid w:val="002C2DE9"/>
    <w:rsid w:val="002C3076"/>
    <w:rsid w:val="002D0A98"/>
    <w:rsid w:val="002D1C99"/>
    <w:rsid w:val="002D44CA"/>
    <w:rsid w:val="002D6797"/>
    <w:rsid w:val="002D7765"/>
    <w:rsid w:val="002D7FE2"/>
    <w:rsid w:val="002E2451"/>
    <w:rsid w:val="002E3B71"/>
    <w:rsid w:val="002E55C3"/>
    <w:rsid w:val="002F1490"/>
    <w:rsid w:val="002F24A3"/>
    <w:rsid w:val="002F2FE6"/>
    <w:rsid w:val="002F4E5F"/>
    <w:rsid w:val="002F6279"/>
    <w:rsid w:val="003079C9"/>
    <w:rsid w:val="00312271"/>
    <w:rsid w:val="00314104"/>
    <w:rsid w:val="00316FB3"/>
    <w:rsid w:val="0032503F"/>
    <w:rsid w:val="00326D5E"/>
    <w:rsid w:val="00330514"/>
    <w:rsid w:val="00332031"/>
    <w:rsid w:val="00333BBD"/>
    <w:rsid w:val="00340FE4"/>
    <w:rsid w:val="00342C46"/>
    <w:rsid w:val="0034364D"/>
    <w:rsid w:val="00344760"/>
    <w:rsid w:val="0034684F"/>
    <w:rsid w:val="00350452"/>
    <w:rsid w:val="003512B4"/>
    <w:rsid w:val="00355F87"/>
    <w:rsid w:val="00361711"/>
    <w:rsid w:val="0036419D"/>
    <w:rsid w:val="003664B5"/>
    <w:rsid w:val="00374F7D"/>
    <w:rsid w:val="00382F40"/>
    <w:rsid w:val="003A4CDD"/>
    <w:rsid w:val="003A5225"/>
    <w:rsid w:val="003A692E"/>
    <w:rsid w:val="003A7649"/>
    <w:rsid w:val="003A7F5C"/>
    <w:rsid w:val="003B2EC6"/>
    <w:rsid w:val="003B3FA1"/>
    <w:rsid w:val="003B4056"/>
    <w:rsid w:val="003C4F52"/>
    <w:rsid w:val="003D478A"/>
    <w:rsid w:val="003D4FA9"/>
    <w:rsid w:val="003D516F"/>
    <w:rsid w:val="003D781A"/>
    <w:rsid w:val="003E049B"/>
    <w:rsid w:val="003E6210"/>
    <w:rsid w:val="003F0493"/>
    <w:rsid w:val="003F1A11"/>
    <w:rsid w:val="003F5C9B"/>
    <w:rsid w:val="00407568"/>
    <w:rsid w:val="0042278F"/>
    <w:rsid w:val="0042696B"/>
    <w:rsid w:val="00426FA1"/>
    <w:rsid w:val="004271F9"/>
    <w:rsid w:val="0043125F"/>
    <w:rsid w:val="0043544F"/>
    <w:rsid w:val="00441580"/>
    <w:rsid w:val="00446035"/>
    <w:rsid w:val="00452FCB"/>
    <w:rsid w:val="004555EA"/>
    <w:rsid w:val="004615BB"/>
    <w:rsid w:val="00463033"/>
    <w:rsid w:val="00467616"/>
    <w:rsid w:val="00467FE5"/>
    <w:rsid w:val="00484B46"/>
    <w:rsid w:val="0049205D"/>
    <w:rsid w:val="00495FB6"/>
    <w:rsid w:val="00496DF6"/>
    <w:rsid w:val="004A1E52"/>
    <w:rsid w:val="004A3336"/>
    <w:rsid w:val="004A3CF1"/>
    <w:rsid w:val="004A4F8A"/>
    <w:rsid w:val="004A72E0"/>
    <w:rsid w:val="004A7F18"/>
    <w:rsid w:val="004B271D"/>
    <w:rsid w:val="004B2739"/>
    <w:rsid w:val="004C0920"/>
    <w:rsid w:val="004D0C04"/>
    <w:rsid w:val="004D1D21"/>
    <w:rsid w:val="004D236A"/>
    <w:rsid w:val="004D2494"/>
    <w:rsid w:val="004E147C"/>
    <w:rsid w:val="004E2E64"/>
    <w:rsid w:val="004E49F0"/>
    <w:rsid w:val="004E71A3"/>
    <w:rsid w:val="004F06AF"/>
    <w:rsid w:val="004F4A7C"/>
    <w:rsid w:val="004F6644"/>
    <w:rsid w:val="00500402"/>
    <w:rsid w:val="005037AA"/>
    <w:rsid w:val="0050505B"/>
    <w:rsid w:val="00506B70"/>
    <w:rsid w:val="00506CA2"/>
    <w:rsid w:val="0051491B"/>
    <w:rsid w:val="005172A3"/>
    <w:rsid w:val="00531BB5"/>
    <w:rsid w:val="00543850"/>
    <w:rsid w:val="00544BA3"/>
    <w:rsid w:val="00544FE6"/>
    <w:rsid w:val="005502C9"/>
    <w:rsid w:val="00552478"/>
    <w:rsid w:val="00553F26"/>
    <w:rsid w:val="005556D3"/>
    <w:rsid w:val="00560357"/>
    <w:rsid w:val="00564740"/>
    <w:rsid w:val="0056511A"/>
    <w:rsid w:val="00570F28"/>
    <w:rsid w:val="00572C66"/>
    <w:rsid w:val="00580274"/>
    <w:rsid w:val="0058056D"/>
    <w:rsid w:val="00581A25"/>
    <w:rsid w:val="00583BB9"/>
    <w:rsid w:val="005841F1"/>
    <w:rsid w:val="00590FF1"/>
    <w:rsid w:val="005911BD"/>
    <w:rsid w:val="00596E37"/>
    <w:rsid w:val="005A24D6"/>
    <w:rsid w:val="005C1902"/>
    <w:rsid w:val="005C25AA"/>
    <w:rsid w:val="005C3DB4"/>
    <w:rsid w:val="005D1A60"/>
    <w:rsid w:val="005E3299"/>
    <w:rsid w:val="005F0E46"/>
    <w:rsid w:val="00603BA2"/>
    <w:rsid w:val="006057E0"/>
    <w:rsid w:val="006118B3"/>
    <w:rsid w:val="00614758"/>
    <w:rsid w:val="00620E0C"/>
    <w:rsid w:val="006249F1"/>
    <w:rsid w:val="00627EA2"/>
    <w:rsid w:val="00635848"/>
    <w:rsid w:val="00637156"/>
    <w:rsid w:val="0064209C"/>
    <w:rsid w:val="00642637"/>
    <w:rsid w:val="00644670"/>
    <w:rsid w:val="006515A1"/>
    <w:rsid w:val="006538F6"/>
    <w:rsid w:val="00654E18"/>
    <w:rsid w:val="006578F1"/>
    <w:rsid w:val="00662236"/>
    <w:rsid w:val="00662FF0"/>
    <w:rsid w:val="00665036"/>
    <w:rsid w:val="00667321"/>
    <w:rsid w:val="006674EE"/>
    <w:rsid w:val="006731C2"/>
    <w:rsid w:val="00673AA4"/>
    <w:rsid w:val="00677EA4"/>
    <w:rsid w:val="00690FCD"/>
    <w:rsid w:val="006961D6"/>
    <w:rsid w:val="00697EAF"/>
    <w:rsid w:val="006A5D3E"/>
    <w:rsid w:val="006B4A4B"/>
    <w:rsid w:val="006D42D2"/>
    <w:rsid w:val="006E10BD"/>
    <w:rsid w:val="006E600D"/>
    <w:rsid w:val="006E6D36"/>
    <w:rsid w:val="006E742C"/>
    <w:rsid w:val="007015D4"/>
    <w:rsid w:val="007016A5"/>
    <w:rsid w:val="007032C7"/>
    <w:rsid w:val="00710EF3"/>
    <w:rsid w:val="007127DA"/>
    <w:rsid w:val="00712F84"/>
    <w:rsid w:val="00715827"/>
    <w:rsid w:val="0072166C"/>
    <w:rsid w:val="007326BE"/>
    <w:rsid w:val="0074271E"/>
    <w:rsid w:val="00743E89"/>
    <w:rsid w:val="00744D08"/>
    <w:rsid w:val="00745310"/>
    <w:rsid w:val="007501CA"/>
    <w:rsid w:val="00752610"/>
    <w:rsid w:val="00753F0A"/>
    <w:rsid w:val="00757429"/>
    <w:rsid w:val="00767285"/>
    <w:rsid w:val="007679ED"/>
    <w:rsid w:val="00777AF4"/>
    <w:rsid w:val="00780D86"/>
    <w:rsid w:val="00786A53"/>
    <w:rsid w:val="00786C0D"/>
    <w:rsid w:val="00790C22"/>
    <w:rsid w:val="00791184"/>
    <w:rsid w:val="007918A6"/>
    <w:rsid w:val="0079558C"/>
    <w:rsid w:val="007968C7"/>
    <w:rsid w:val="00797138"/>
    <w:rsid w:val="007A5B0B"/>
    <w:rsid w:val="007A743B"/>
    <w:rsid w:val="007B166D"/>
    <w:rsid w:val="007B20BC"/>
    <w:rsid w:val="007B2356"/>
    <w:rsid w:val="007B328A"/>
    <w:rsid w:val="007B3F9D"/>
    <w:rsid w:val="007B6C4B"/>
    <w:rsid w:val="007B72BE"/>
    <w:rsid w:val="007C512E"/>
    <w:rsid w:val="007D03E7"/>
    <w:rsid w:val="007D620C"/>
    <w:rsid w:val="007F14FF"/>
    <w:rsid w:val="007F2B7F"/>
    <w:rsid w:val="0080698F"/>
    <w:rsid w:val="008100A9"/>
    <w:rsid w:val="008109A5"/>
    <w:rsid w:val="00810E60"/>
    <w:rsid w:val="00812C2C"/>
    <w:rsid w:val="00822D17"/>
    <w:rsid w:val="008263C0"/>
    <w:rsid w:val="00833E09"/>
    <w:rsid w:val="0085036A"/>
    <w:rsid w:val="008511DE"/>
    <w:rsid w:val="00867A1D"/>
    <w:rsid w:val="008800A1"/>
    <w:rsid w:val="0089106C"/>
    <w:rsid w:val="008938DB"/>
    <w:rsid w:val="008A178C"/>
    <w:rsid w:val="008B3537"/>
    <w:rsid w:val="008B54F2"/>
    <w:rsid w:val="008B6F25"/>
    <w:rsid w:val="008B748A"/>
    <w:rsid w:val="008C0F2A"/>
    <w:rsid w:val="008C2587"/>
    <w:rsid w:val="008C5466"/>
    <w:rsid w:val="008C78CB"/>
    <w:rsid w:val="008D05EA"/>
    <w:rsid w:val="008D168B"/>
    <w:rsid w:val="008D3096"/>
    <w:rsid w:val="008E31E0"/>
    <w:rsid w:val="008E59C3"/>
    <w:rsid w:val="0090003F"/>
    <w:rsid w:val="0090247D"/>
    <w:rsid w:val="00903DAB"/>
    <w:rsid w:val="009079C5"/>
    <w:rsid w:val="009203F8"/>
    <w:rsid w:val="009232E4"/>
    <w:rsid w:val="00927238"/>
    <w:rsid w:val="009273F6"/>
    <w:rsid w:val="0093021A"/>
    <w:rsid w:val="0093398B"/>
    <w:rsid w:val="00935946"/>
    <w:rsid w:val="00943B38"/>
    <w:rsid w:val="00950078"/>
    <w:rsid w:val="00963552"/>
    <w:rsid w:val="009663B4"/>
    <w:rsid w:val="00971AE4"/>
    <w:rsid w:val="00971FEF"/>
    <w:rsid w:val="00973C1B"/>
    <w:rsid w:val="009752BC"/>
    <w:rsid w:val="00977F4F"/>
    <w:rsid w:val="009803FF"/>
    <w:rsid w:val="00980677"/>
    <w:rsid w:val="00982707"/>
    <w:rsid w:val="009923C9"/>
    <w:rsid w:val="009930E5"/>
    <w:rsid w:val="009A14C3"/>
    <w:rsid w:val="009A7684"/>
    <w:rsid w:val="009B6919"/>
    <w:rsid w:val="009C3418"/>
    <w:rsid w:val="009C45DC"/>
    <w:rsid w:val="009C5BFF"/>
    <w:rsid w:val="009C6E3C"/>
    <w:rsid w:val="009D1EF3"/>
    <w:rsid w:val="009D21B1"/>
    <w:rsid w:val="009D719B"/>
    <w:rsid w:val="009E1C1F"/>
    <w:rsid w:val="009E6239"/>
    <w:rsid w:val="009F00F6"/>
    <w:rsid w:val="009F6105"/>
    <w:rsid w:val="00A04352"/>
    <w:rsid w:val="00A04B17"/>
    <w:rsid w:val="00A10CA1"/>
    <w:rsid w:val="00A14E21"/>
    <w:rsid w:val="00A174E0"/>
    <w:rsid w:val="00A248B1"/>
    <w:rsid w:val="00A4103D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2F7C"/>
    <w:rsid w:val="00A8673B"/>
    <w:rsid w:val="00A929CD"/>
    <w:rsid w:val="00A97306"/>
    <w:rsid w:val="00A97AD2"/>
    <w:rsid w:val="00AA1F16"/>
    <w:rsid w:val="00AA2CFD"/>
    <w:rsid w:val="00AA40A6"/>
    <w:rsid w:val="00AB0275"/>
    <w:rsid w:val="00AB1AE3"/>
    <w:rsid w:val="00AC0420"/>
    <w:rsid w:val="00AC33C6"/>
    <w:rsid w:val="00AC595A"/>
    <w:rsid w:val="00AC661A"/>
    <w:rsid w:val="00AC7992"/>
    <w:rsid w:val="00AD0FF9"/>
    <w:rsid w:val="00AD7137"/>
    <w:rsid w:val="00AE298F"/>
    <w:rsid w:val="00AE7FBB"/>
    <w:rsid w:val="00AF1818"/>
    <w:rsid w:val="00B01ADF"/>
    <w:rsid w:val="00B02916"/>
    <w:rsid w:val="00B127B5"/>
    <w:rsid w:val="00B14B7F"/>
    <w:rsid w:val="00B21764"/>
    <w:rsid w:val="00B25B6C"/>
    <w:rsid w:val="00B32591"/>
    <w:rsid w:val="00B376E8"/>
    <w:rsid w:val="00B46129"/>
    <w:rsid w:val="00B468D6"/>
    <w:rsid w:val="00B537EC"/>
    <w:rsid w:val="00B57A7C"/>
    <w:rsid w:val="00B61012"/>
    <w:rsid w:val="00B717D3"/>
    <w:rsid w:val="00B76A67"/>
    <w:rsid w:val="00B8416A"/>
    <w:rsid w:val="00B84AF1"/>
    <w:rsid w:val="00B968B2"/>
    <w:rsid w:val="00B97F4C"/>
    <w:rsid w:val="00BA73CB"/>
    <w:rsid w:val="00BB78EE"/>
    <w:rsid w:val="00BC2C23"/>
    <w:rsid w:val="00BC31AD"/>
    <w:rsid w:val="00BC6BDF"/>
    <w:rsid w:val="00BD2ABA"/>
    <w:rsid w:val="00BD393B"/>
    <w:rsid w:val="00BD74F8"/>
    <w:rsid w:val="00BD7A3A"/>
    <w:rsid w:val="00BE052C"/>
    <w:rsid w:val="00BE469D"/>
    <w:rsid w:val="00BE5E6C"/>
    <w:rsid w:val="00BE6B44"/>
    <w:rsid w:val="00BF0F51"/>
    <w:rsid w:val="00BF27BD"/>
    <w:rsid w:val="00BF7281"/>
    <w:rsid w:val="00C01310"/>
    <w:rsid w:val="00C0757E"/>
    <w:rsid w:val="00C106D9"/>
    <w:rsid w:val="00C14455"/>
    <w:rsid w:val="00C45E2D"/>
    <w:rsid w:val="00C52202"/>
    <w:rsid w:val="00C64DDB"/>
    <w:rsid w:val="00C658A7"/>
    <w:rsid w:val="00C70743"/>
    <w:rsid w:val="00C709BB"/>
    <w:rsid w:val="00C77358"/>
    <w:rsid w:val="00C846B9"/>
    <w:rsid w:val="00C85969"/>
    <w:rsid w:val="00C90E17"/>
    <w:rsid w:val="00C9226A"/>
    <w:rsid w:val="00CB4ED4"/>
    <w:rsid w:val="00CB6180"/>
    <w:rsid w:val="00CC0048"/>
    <w:rsid w:val="00CC1ADC"/>
    <w:rsid w:val="00CD0C8D"/>
    <w:rsid w:val="00CD148D"/>
    <w:rsid w:val="00CD1F73"/>
    <w:rsid w:val="00CD2345"/>
    <w:rsid w:val="00CD2787"/>
    <w:rsid w:val="00CE0294"/>
    <w:rsid w:val="00CE3FAB"/>
    <w:rsid w:val="00CE52A8"/>
    <w:rsid w:val="00CE6EB1"/>
    <w:rsid w:val="00CF0448"/>
    <w:rsid w:val="00CF323E"/>
    <w:rsid w:val="00D03787"/>
    <w:rsid w:val="00D044AC"/>
    <w:rsid w:val="00D06A45"/>
    <w:rsid w:val="00D1318D"/>
    <w:rsid w:val="00D155FA"/>
    <w:rsid w:val="00D15F75"/>
    <w:rsid w:val="00D20382"/>
    <w:rsid w:val="00D219DC"/>
    <w:rsid w:val="00D27D85"/>
    <w:rsid w:val="00D35BEE"/>
    <w:rsid w:val="00D36055"/>
    <w:rsid w:val="00D4223A"/>
    <w:rsid w:val="00D42647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42A5"/>
    <w:rsid w:val="00D9508B"/>
    <w:rsid w:val="00D96359"/>
    <w:rsid w:val="00D9785B"/>
    <w:rsid w:val="00DA3D00"/>
    <w:rsid w:val="00DA58E0"/>
    <w:rsid w:val="00DA662C"/>
    <w:rsid w:val="00DB00F4"/>
    <w:rsid w:val="00DC2250"/>
    <w:rsid w:val="00DC242C"/>
    <w:rsid w:val="00DC623C"/>
    <w:rsid w:val="00DE3746"/>
    <w:rsid w:val="00DF02F4"/>
    <w:rsid w:val="00DF14DD"/>
    <w:rsid w:val="00DF22ED"/>
    <w:rsid w:val="00DF24FF"/>
    <w:rsid w:val="00DF364D"/>
    <w:rsid w:val="00DF58D8"/>
    <w:rsid w:val="00DF66BA"/>
    <w:rsid w:val="00DF6D7C"/>
    <w:rsid w:val="00E008C1"/>
    <w:rsid w:val="00E00982"/>
    <w:rsid w:val="00E05A11"/>
    <w:rsid w:val="00E15AB4"/>
    <w:rsid w:val="00E16E6D"/>
    <w:rsid w:val="00E27369"/>
    <w:rsid w:val="00E27B8C"/>
    <w:rsid w:val="00E37ABF"/>
    <w:rsid w:val="00E40459"/>
    <w:rsid w:val="00E40BAE"/>
    <w:rsid w:val="00E4597B"/>
    <w:rsid w:val="00E525FF"/>
    <w:rsid w:val="00E565A8"/>
    <w:rsid w:val="00E56E51"/>
    <w:rsid w:val="00E56ED0"/>
    <w:rsid w:val="00E5774D"/>
    <w:rsid w:val="00E60A23"/>
    <w:rsid w:val="00E6208B"/>
    <w:rsid w:val="00E622A6"/>
    <w:rsid w:val="00E7287F"/>
    <w:rsid w:val="00E73EE2"/>
    <w:rsid w:val="00E766BF"/>
    <w:rsid w:val="00E8090D"/>
    <w:rsid w:val="00E81544"/>
    <w:rsid w:val="00E86D32"/>
    <w:rsid w:val="00E916E3"/>
    <w:rsid w:val="00EB62B9"/>
    <w:rsid w:val="00EB6343"/>
    <w:rsid w:val="00EC6802"/>
    <w:rsid w:val="00ED2F4E"/>
    <w:rsid w:val="00ED408D"/>
    <w:rsid w:val="00ED4C7B"/>
    <w:rsid w:val="00ED4D90"/>
    <w:rsid w:val="00ED6847"/>
    <w:rsid w:val="00EF3CA4"/>
    <w:rsid w:val="00EF59B1"/>
    <w:rsid w:val="00EF72B9"/>
    <w:rsid w:val="00F00087"/>
    <w:rsid w:val="00F01052"/>
    <w:rsid w:val="00F06629"/>
    <w:rsid w:val="00F1174A"/>
    <w:rsid w:val="00F205A2"/>
    <w:rsid w:val="00F208D6"/>
    <w:rsid w:val="00F2512B"/>
    <w:rsid w:val="00F355CD"/>
    <w:rsid w:val="00F45136"/>
    <w:rsid w:val="00F45A20"/>
    <w:rsid w:val="00F45B69"/>
    <w:rsid w:val="00F6103E"/>
    <w:rsid w:val="00F65595"/>
    <w:rsid w:val="00F71CB4"/>
    <w:rsid w:val="00F77D32"/>
    <w:rsid w:val="00F80F8A"/>
    <w:rsid w:val="00F823F5"/>
    <w:rsid w:val="00F9307B"/>
    <w:rsid w:val="00F94AE2"/>
    <w:rsid w:val="00F96954"/>
    <w:rsid w:val="00FA42CD"/>
    <w:rsid w:val="00FB1AE3"/>
    <w:rsid w:val="00FB7BA0"/>
    <w:rsid w:val="00FC5624"/>
    <w:rsid w:val="00FD1B42"/>
    <w:rsid w:val="00FD2D82"/>
    <w:rsid w:val="00FE1AE0"/>
    <w:rsid w:val="00FE3D6F"/>
    <w:rsid w:val="00FE5029"/>
    <w:rsid w:val="00FE6B10"/>
    <w:rsid w:val="00FF2DF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CF90015"/>
  <w15:chartTrackingRefBased/>
  <w15:docId w15:val="{72A91191-0478-43CD-8701-601AFDB6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027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D236A"/>
    <w:pPr>
      <w:keepNext/>
      <w:outlineLvl w:val="1"/>
    </w:pPr>
    <w:rPr>
      <w:rFonts w:ascii="Verdana" w:hAnsi="Verdana"/>
      <w:b/>
      <w:color w:val="000080"/>
      <w:sz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D236A"/>
    <w:pPr>
      <w:jc w:val="center"/>
    </w:pPr>
    <w:rPr>
      <w:rFonts w:ascii="Verdana" w:hAnsi="Verdana"/>
      <w:b/>
      <w:sz w:val="22"/>
      <w:szCs w:val="20"/>
    </w:rPr>
  </w:style>
  <w:style w:type="character" w:styleId="Refdecomentario">
    <w:name w:val="annotation reference"/>
    <w:semiHidden/>
    <w:rsid w:val="00040B9C"/>
    <w:rPr>
      <w:sz w:val="16"/>
      <w:szCs w:val="16"/>
    </w:rPr>
  </w:style>
  <w:style w:type="paragraph" w:styleId="Textocomentario">
    <w:name w:val="annotation text"/>
    <w:basedOn w:val="Normal"/>
    <w:semiHidden/>
    <w:rsid w:val="00040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40B9C"/>
    <w:rPr>
      <w:b/>
      <w:bCs/>
    </w:rPr>
  </w:style>
  <w:style w:type="character" w:customStyle="1" w:styleId="EncabezadoCar">
    <w:name w:val="Encabezado Car"/>
    <w:link w:val="Encabezado"/>
    <w:rsid w:val="007B72B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8AC1-CB57-4753-86ED-B0090CFF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6</Pages>
  <Words>1919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SJS0</vt:lpstr>
    </vt:vector>
  </TitlesOfParts>
  <Company>jccm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SJS0</dc:title>
  <dc:subject/>
  <dc:creator>Ángel Luis Conejo</dc:creator>
  <cp:keywords/>
  <dc:description>Marzo de 2010</dc:description>
  <cp:lastModifiedBy>Esther Sánchez Mora Moreno</cp:lastModifiedBy>
  <cp:revision>2</cp:revision>
  <cp:lastPrinted>2016-02-25T08:58:00Z</cp:lastPrinted>
  <dcterms:created xsi:type="dcterms:W3CDTF">2024-12-10T13:33:00Z</dcterms:created>
  <dcterms:modified xsi:type="dcterms:W3CDTF">2024-12-10T13:33:00Z</dcterms:modified>
</cp:coreProperties>
</file>