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B79B" w14:textId="7AEAF100" w:rsidR="00167A23" w:rsidRPr="00EA2413" w:rsidRDefault="00D612A7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A24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01BE9" wp14:editId="40F0CC38">
                <wp:simplePos x="0" y="0"/>
                <wp:positionH relativeFrom="margin">
                  <wp:align>left</wp:align>
                </wp:positionH>
                <wp:positionV relativeFrom="paragraph">
                  <wp:posOffset>-346710</wp:posOffset>
                </wp:positionV>
                <wp:extent cx="6697980" cy="624840"/>
                <wp:effectExtent l="0" t="0" r="26670" b="2286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624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F9A3" w14:textId="76D73497" w:rsidR="00047F7B" w:rsidRPr="00D612A7" w:rsidRDefault="00047F7B" w:rsidP="00D612A7">
                            <w:pPr>
                              <w:pStyle w:val="Textoindependiente"/>
                              <w:jc w:val="center"/>
                            </w:pPr>
                            <w:r w:rsidRPr="00D612A7">
                              <w:t>ANEXO</w:t>
                            </w:r>
                            <w:r w:rsidR="00D612A7" w:rsidRPr="00D612A7">
                              <w:t xml:space="preserve"> II</w:t>
                            </w:r>
                          </w:p>
                          <w:p w14:paraId="731ED946" w14:textId="77777777" w:rsidR="00F457AC" w:rsidRPr="00D612A7" w:rsidRDefault="00F457AC" w:rsidP="00D612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D612A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AYUDAS A </w:t>
                            </w:r>
                            <w:r w:rsidR="00AB16D7" w:rsidRPr="00D612A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FAMILIARES EN SITUACIÓN DE DEPENDENCIA DE LA MUJER VÍCTIMA MORTAL COMO CONSECUENCIA DE LA VIOLENCIA DE GÉNERO</w:t>
                            </w:r>
                          </w:p>
                          <w:p w14:paraId="01824453" w14:textId="77777777" w:rsidR="00F457AC" w:rsidRDefault="00F457AC" w:rsidP="00047F7B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01BE9" id="Rectangle 5" o:spid="_x0000_s1026" style="position:absolute;left:0;text-align:left;margin-left:0;margin-top:-27.3pt;width:527.4pt;height:49.2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" fillcolor="#ddd">
                <v:textbox inset=",2.3mm,,2.3mm">
                  <w:txbxContent>
                    <w:p w14:paraId="60BDF9A3" w14:textId="76D73497" w:rsidR="00047F7B" w:rsidRPr="00D612A7" w:rsidRDefault="00047F7B" w:rsidP="00D612A7">
                      <w:pPr>
                        <w:pStyle w:val="Textoindependiente"/>
                        <w:jc w:val="center"/>
                      </w:pPr>
                      <w:r w:rsidRPr="00D612A7">
                        <w:t>ANEXO</w:t>
                      </w:r>
                      <w:r w:rsidR="00D612A7" w:rsidRPr="00D612A7">
                        <w:t xml:space="preserve"> II</w:t>
                      </w:r>
                    </w:p>
                    <w:p w14:paraId="731ED946" w14:textId="77777777" w:rsidR="00F457AC" w:rsidRPr="00D612A7" w:rsidRDefault="00F457AC" w:rsidP="00D612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D612A7">
                        <w:rPr>
                          <w:rFonts w:ascii="Arial" w:hAnsi="Arial" w:cs="Arial"/>
                          <w:b/>
                          <w:sz w:val="22"/>
                        </w:rPr>
                        <w:t xml:space="preserve">AYUDAS A </w:t>
                      </w:r>
                      <w:r w:rsidR="00AB16D7" w:rsidRPr="00D612A7">
                        <w:rPr>
                          <w:rFonts w:ascii="Arial" w:hAnsi="Arial" w:cs="Arial"/>
                          <w:b/>
                          <w:sz w:val="22"/>
                        </w:rPr>
                        <w:t>FAMILIARES EN SITUACIÓN DE DEPENDENCIA DE LA MUJER VÍCTIMA MORTAL COMO CONSECUENCIA DE LA VIOLENCIA DE GÉNERO</w:t>
                      </w:r>
                    </w:p>
                    <w:p w14:paraId="01824453" w14:textId="77777777" w:rsidR="00F457AC" w:rsidRDefault="00F457AC" w:rsidP="00047F7B">
                      <w:pPr>
                        <w:pStyle w:val="Textoindependient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24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E6944" wp14:editId="557C85DE">
                <wp:simplePos x="0" y="0"/>
                <wp:positionH relativeFrom="column">
                  <wp:posOffset>2638425</wp:posOffset>
                </wp:positionH>
                <wp:positionV relativeFrom="paragraph">
                  <wp:posOffset>-1296670</wp:posOffset>
                </wp:positionV>
                <wp:extent cx="989965" cy="244475"/>
                <wp:effectExtent l="0" t="0" r="19685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E06F4" w14:textId="77777777" w:rsidR="002A706C" w:rsidRPr="00745211" w:rsidRDefault="00745211" w:rsidP="007D2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211">
                              <w:rPr>
                                <w:b/>
                                <w:bCs/>
                              </w:rPr>
                              <w:t>03</w:t>
                            </w:r>
                            <w:r w:rsidR="00530994">
                              <w:rPr>
                                <w:b/>
                                <w:bCs/>
                              </w:rPr>
                              <w:t>5940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E69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07.75pt;margin-top:-102.1pt;width:77.95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" filled="f" strokeweight=".5pt">
                <v:fill opacity="52428f"/>
                <v:textbox inset=",.3mm,,.3mm">
                  <w:txbxContent>
                    <w:p w14:paraId="467E06F4" w14:textId="77777777" w:rsidR="002A706C" w:rsidRPr="00745211" w:rsidRDefault="00745211" w:rsidP="007D2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211">
                        <w:rPr>
                          <w:b/>
                          <w:bCs/>
                        </w:rPr>
                        <w:t>03</w:t>
                      </w:r>
                      <w:r w:rsidR="00530994">
                        <w:rPr>
                          <w:b/>
                          <w:bCs/>
                        </w:rPr>
                        <w:t>5940</w:t>
                      </w:r>
                    </w:p>
                  </w:txbxContent>
                </v:textbox>
              </v:shape>
            </w:pict>
          </mc:Fallback>
        </mc:AlternateContent>
      </w:r>
      <w:r w:rsidRPr="00EA24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0CACF" wp14:editId="2C6FBB98">
                <wp:simplePos x="0" y="0"/>
                <wp:positionH relativeFrom="column">
                  <wp:posOffset>2638425</wp:posOffset>
                </wp:positionH>
                <wp:positionV relativeFrom="paragraph">
                  <wp:posOffset>-708025</wp:posOffset>
                </wp:positionV>
                <wp:extent cx="989965" cy="253365"/>
                <wp:effectExtent l="0" t="0" r="1968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EF90" w14:textId="77777777" w:rsidR="002A706C" w:rsidRPr="00745211" w:rsidRDefault="00745211" w:rsidP="007D2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211">
                              <w:t>SL52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CACF" id="Text Box 6" o:spid="_x0000_s1028" type="#_x0000_t202" style="position:absolute;left:0;text-align:left;margin-left:207.75pt;margin-top:-55.75pt;width:77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BBKw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">
                <v:textbox>
                  <w:txbxContent>
                    <w:p w14:paraId="2FF2EF90" w14:textId="77777777" w:rsidR="002A706C" w:rsidRPr="00745211" w:rsidRDefault="00745211" w:rsidP="007D2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211">
                        <w:t>SL52</w:t>
                      </w:r>
                    </w:p>
                  </w:txbxContent>
                </v:textbox>
              </v:shape>
            </w:pict>
          </mc:Fallback>
        </mc:AlternateContent>
      </w:r>
      <w:r w:rsidRPr="00EA24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787D3" wp14:editId="44A942AD">
                <wp:simplePos x="0" y="0"/>
                <wp:positionH relativeFrom="column">
                  <wp:posOffset>2428875</wp:posOffset>
                </wp:positionH>
                <wp:positionV relativeFrom="paragraph">
                  <wp:posOffset>-913130</wp:posOffset>
                </wp:positionV>
                <wp:extent cx="1287780" cy="205105"/>
                <wp:effectExtent l="0" t="0" r="0" b="44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D5B88" w14:textId="77777777" w:rsidR="002A706C" w:rsidRPr="007D24FC" w:rsidRDefault="002A706C" w:rsidP="00F000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4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87D3" id="Text Box 7" o:spid="_x0000_s1029" type="#_x0000_t202" style="position:absolute;left:0;text-align:left;margin-left:191.25pt;margin-top:-71.9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B7tw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" filled="f" stroked="f">
                <v:textbox inset=",.3mm,,.3mm">
                  <w:txbxContent>
                    <w:p w14:paraId="624D5B88" w14:textId="77777777" w:rsidR="002A706C" w:rsidRPr="007D24FC" w:rsidRDefault="002A706C" w:rsidP="00F0008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4FC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EA24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80F4D" wp14:editId="29BA8172">
                <wp:simplePos x="0" y="0"/>
                <wp:positionH relativeFrom="column">
                  <wp:posOffset>2428875</wp:posOffset>
                </wp:positionH>
                <wp:positionV relativeFrom="paragraph">
                  <wp:posOffset>-1550035</wp:posOffset>
                </wp:positionV>
                <wp:extent cx="1371600" cy="25336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8D8EC" w14:textId="77777777" w:rsidR="002A706C" w:rsidRPr="007D24FC" w:rsidRDefault="002A706C" w:rsidP="005603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4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0F4D" id="Text Box 9" o:spid="_x0000_s1030" type="#_x0000_t202" style="position:absolute;left:0;text-align:left;margin-left:191.25pt;margin-top:-122.05pt;width:108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gg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" filled="f" stroked="f">
                <v:textbox inset=",1mm,,1mm">
                  <w:txbxContent>
                    <w:p w14:paraId="15D8D8EC" w14:textId="77777777" w:rsidR="002A706C" w:rsidRPr="007D24FC" w:rsidRDefault="002A706C" w:rsidP="0056035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4FC">
                        <w:rPr>
                          <w:rFonts w:ascii="Arial" w:hAnsi="Arial" w:cs="Arial"/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EA241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6354B" wp14:editId="119C72F5">
                <wp:simplePos x="0" y="0"/>
                <wp:positionH relativeFrom="column">
                  <wp:posOffset>4458335</wp:posOffset>
                </wp:positionH>
                <wp:positionV relativeFrom="paragraph">
                  <wp:posOffset>-1596390</wp:posOffset>
                </wp:positionV>
                <wp:extent cx="1859280" cy="957677"/>
                <wp:effectExtent l="0" t="0" r="26670" b="1397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9576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CD655" id="AutoShape 10" o:spid="_x0000_s1026" style="position:absolute;margin-left:351.05pt;margin-top:-125.7pt;width:146.4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"/>
            </w:pict>
          </mc:Fallback>
        </mc:AlternateContent>
      </w:r>
    </w:p>
    <w:p w14:paraId="6608784B" w14:textId="77777777" w:rsidR="00167A23" w:rsidRPr="00EA2413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714"/>
        <w:gridCol w:w="184"/>
        <w:gridCol w:w="636"/>
        <w:gridCol w:w="57"/>
        <w:gridCol w:w="163"/>
        <w:gridCol w:w="193"/>
        <w:gridCol w:w="28"/>
        <w:gridCol w:w="55"/>
        <w:gridCol w:w="750"/>
        <w:gridCol w:w="390"/>
        <w:gridCol w:w="167"/>
        <w:gridCol w:w="17"/>
        <w:gridCol w:w="913"/>
        <w:gridCol w:w="76"/>
        <w:gridCol w:w="687"/>
        <w:gridCol w:w="30"/>
        <w:gridCol w:w="966"/>
        <w:gridCol w:w="47"/>
        <w:gridCol w:w="2386"/>
      </w:tblGrid>
      <w:tr w:rsidR="00EA2413" w:rsidRPr="00EA2413" w14:paraId="5A94297F" w14:textId="77777777" w:rsidTr="00D612A7">
        <w:trPr>
          <w:trHeight w:val="37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1D70E" w14:textId="77777777" w:rsidR="003E60C7" w:rsidRPr="00EA2413" w:rsidRDefault="00D118F1" w:rsidP="008A59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673D35" w:rsidRPr="00EA2413">
              <w:rPr>
                <w:rFonts w:ascii="Arial" w:hAnsi="Arial" w:cs="Arial"/>
                <w:b/>
                <w:sz w:val="20"/>
                <w:szCs w:val="20"/>
              </w:rPr>
              <w:t>SOLICITA</w:t>
            </w:r>
            <w:r w:rsidR="008A59AD" w:rsidRPr="00EA2413">
              <w:rPr>
                <w:rFonts w:ascii="Arial" w:hAnsi="Arial" w:cs="Arial"/>
                <w:b/>
                <w:sz w:val="20"/>
                <w:szCs w:val="20"/>
              </w:rPr>
              <w:t>NTE</w:t>
            </w:r>
          </w:p>
        </w:tc>
      </w:tr>
      <w:tr w:rsidR="00EA2413" w:rsidRPr="00EA2413" w14:paraId="3215B691" w14:textId="77777777" w:rsidTr="00D612A7">
        <w:trPr>
          <w:trHeight w:val="515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F42" w14:textId="77777777" w:rsidR="00D118F1" w:rsidRDefault="00D118F1" w:rsidP="007943B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Pr="00EA2413">
              <w:rPr>
                <w:rFonts w:ascii="Arial" w:hAnsi="Arial" w:cs="Arial"/>
                <w:position w:val="-6"/>
                <w:sz w:val="18"/>
                <w:szCs w:val="18"/>
              </w:rPr>
              <w:t xml:space="preserve">  </w:t>
            </w:r>
            <w:bookmarkStart w:id="0" w:name="_GoBack"/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3B9"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EA2413">
              <w:rPr>
                <w:rFonts w:ascii="Arial" w:hAnsi="Arial" w:cs="Arial"/>
                <w:position w:val="-6"/>
                <w:sz w:val="18"/>
                <w:szCs w:val="18"/>
              </w:rPr>
              <w:t xml:space="preserve">    </w:t>
            </w:r>
            <w:r w:rsidRPr="00EA2413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 w:rsidR="003E60C7" w:rsidRPr="00EA2413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3B9"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698C97" w14:textId="77777777" w:rsidR="00CF1BE0" w:rsidRPr="00EA2413" w:rsidRDefault="00CF1BE0" w:rsidP="007943B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6B10">
              <w:rPr>
                <w:rFonts w:ascii="Arial" w:hAnsi="Arial" w:cs="Arial"/>
                <w:sz w:val="18"/>
                <w:szCs w:val="18"/>
              </w:rPr>
              <w:t>SEXO:   Mujer</w:t>
            </w:r>
            <w:r w:rsidRPr="00DF6B10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B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18"/>
                <w:szCs w:val="18"/>
              </w:rPr>
            </w:r>
            <w:r w:rsidR="00F60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B10">
              <w:rPr>
                <w:rFonts w:ascii="Arial" w:hAnsi="Arial" w:cs="Arial"/>
                <w:sz w:val="18"/>
                <w:szCs w:val="18"/>
              </w:rPr>
              <w:t xml:space="preserve">     Varón</w:t>
            </w:r>
            <w:r w:rsidRPr="00DF6B10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B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18"/>
                <w:szCs w:val="18"/>
              </w:rPr>
            </w:r>
            <w:r w:rsidR="00F60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DBE" w14:textId="77777777" w:rsidR="00D118F1" w:rsidRPr="00EA2413" w:rsidRDefault="00D118F1" w:rsidP="00ED42C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position w:val="-6"/>
                <w:sz w:val="20"/>
                <w:szCs w:val="20"/>
              </w:rPr>
              <w:t>Número de</w:t>
            </w:r>
            <w:r w:rsidR="00ED42C8" w:rsidRPr="00EA241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EA2413">
              <w:rPr>
                <w:rFonts w:ascii="Arial" w:hAnsi="Arial" w:cs="Arial"/>
                <w:position w:val="-6"/>
                <w:sz w:val="20"/>
                <w:szCs w:val="20"/>
              </w:rPr>
              <w:t xml:space="preserve">Documento </w:t>
            </w:r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BA5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00512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4DD9C559" w14:textId="77777777" w:rsidTr="00D612A7">
        <w:trPr>
          <w:trHeight w:val="444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tcFitText/>
          </w:tcPr>
          <w:p w14:paraId="0609B969" w14:textId="77777777" w:rsidR="00D118F1" w:rsidRPr="00EA2413" w:rsidRDefault="006D1270" w:rsidP="00673D35">
            <w:pPr>
              <w:spacing w:before="60" w:after="60"/>
              <w:ind w:hanging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12A7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="00673D35" w:rsidRPr="00D612A7">
              <w:rPr>
                <w:rFonts w:ascii="Arial" w:hAnsi="Arial" w:cs="Arial"/>
                <w:spacing w:val="61"/>
                <w:sz w:val="18"/>
                <w:szCs w:val="18"/>
              </w:rPr>
              <w:t>Nombr</w:t>
            </w:r>
            <w:r w:rsidR="00673D35" w:rsidRPr="00D612A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7BA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FIRST CAPITAL"/>
                  </w:textInput>
                </w:ffData>
              </w:fldChar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22073875" w14:textId="77777777" w:rsidR="00D118F1" w:rsidRPr="00EA2413" w:rsidRDefault="00D118F1" w:rsidP="005D14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1ºApellido: </w:t>
            </w:r>
          </w:p>
        </w:tc>
        <w:tc>
          <w:tcPr>
            <w:tcW w:w="1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AD6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B00512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95F8E69" w14:textId="77777777" w:rsidR="00D118F1" w:rsidRPr="00EA2413" w:rsidRDefault="00D118F1" w:rsidP="005D14B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2ºApellido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E73499" w14:textId="77777777" w:rsidR="00D118F1" w:rsidRPr="00EA2413" w:rsidRDefault="00AD6F11" w:rsidP="005561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55614F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26C8C4C2" w14:textId="77777777" w:rsidTr="00D612A7">
        <w:trPr>
          <w:trHeight w:val="37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33C" w14:textId="77777777" w:rsidR="00D118F1" w:rsidRPr="00EA2413" w:rsidRDefault="006D1270" w:rsidP="00673D35">
            <w:pPr>
              <w:spacing w:before="60" w:after="60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F1" w:rsidRPr="00EA2413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4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EB6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B00512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0AA50E1B" w14:textId="77777777" w:rsidTr="00D612A7">
        <w:trPr>
          <w:trHeight w:val="37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311BBE" w14:textId="77777777" w:rsidR="003E60C7" w:rsidRPr="00EA2413" w:rsidRDefault="006D1270" w:rsidP="00673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3CFD" w14:textId="77777777" w:rsidR="003E60C7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FIRST CAPITAL"/>
                  </w:textInput>
                </w:ffData>
              </w:fldChar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A7E37" w14:textId="77777777" w:rsidR="003E60C7" w:rsidRPr="00EA2413" w:rsidRDefault="003E60C7" w:rsidP="003E60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8E8AF" w14:textId="77777777" w:rsidR="003E60C7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36035" w14:textId="77777777" w:rsidR="003E60C7" w:rsidRPr="00EA2413" w:rsidRDefault="003E60C7" w:rsidP="00C70E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8EBAE6" w14:textId="77777777" w:rsidR="003E60C7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EA2413" w:rsidRPr="00EA2413" w14:paraId="171EC604" w14:textId="77777777" w:rsidTr="00D612A7">
        <w:trPr>
          <w:trHeight w:val="373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1AE1B8" w14:textId="77777777" w:rsidR="003E60C7" w:rsidRPr="00EA2413" w:rsidRDefault="006D1270" w:rsidP="00673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24DBA" w14:textId="77777777" w:rsidR="003E60C7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C920A" w14:textId="77777777" w:rsidR="003E60C7" w:rsidRPr="00EA2413" w:rsidRDefault="003E60C7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B6FB0" w14:textId="77777777" w:rsidR="003E60C7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60C7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8758D" w14:textId="77777777" w:rsidR="003E60C7" w:rsidRPr="00EA2413" w:rsidRDefault="003E60C7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2680F" w14:textId="77777777" w:rsidR="003E60C7" w:rsidRPr="00EA2413" w:rsidRDefault="00AD6F11" w:rsidP="005561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LOWERCASE"/>
                  </w:textInput>
                </w:ffData>
              </w:fldChar>
            </w:r>
            <w:r w:rsidR="0055614F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614F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057E81C7" w14:textId="77777777" w:rsidTr="00D612A7">
        <w:trPr>
          <w:trHeight w:val="3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4A2" w14:textId="77777777" w:rsidR="00D118F1" w:rsidRPr="00EA2413" w:rsidRDefault="00D118F1" w:rsidP="00C70ED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="00851917" w:rsidRPr="00EA2413">
              <w:rPr>
                <w:rFonts w:ascii="Arial" w:hAnsi="Arial" w:cs="Arial"/>
                <w:b/>
                <w:sz w:val="20"/>
                <w:szCs w:val="20"/>
              </w:rPr>
              <w:t xml:space="preserve"> y, en su caso de</w:t>
            </w:r>
            <w:r w:rsidR="003E6E17" w:rsidRPr="00EA2413">
              <w:rPr>
                <w:rFonts w:ascii="Arial" w:hAnsi="Arial" w:cs="Arial"/>
                <w:b/>
                <w:sz w:val="20"/>
                <w:szCs w:val="20"/>
              </w:rPr>
              <w:t xml:space="preserve"> pago</w:t>
            </w:r>
          </w:p>
        </w:tc>
      </w:tr>
      <w:tr w:rsidR="00EA2413" w:rsidRPr="00EA2413" w14:paraId="3EBCC7CC" w14:textId="77777777" w:rsidTr="00D612A7">
        <w:trPr>
          <w:trHeight w:val="37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5683D" w14:textId="77777777" w:rsidR="003E60C7" w:rsidRPr="00EA2413" w:rsidRDefault="00D118F1" w:rsidP="00673D3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EA2413" w:rsidRPr="00EA2413" w14:paraId="5F63F2A6" w14:textId="77777777" w:rsidTr="00D612A7">
        <w:trPr>
          <w:trHeight w:val="518"/>
        </w:trPr>
        <w:tc>
          <w:tcPr>
            <w:tcW w:w="14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C91" w14:textId="77777777" w:rsidR="00D118F1" w:rsidRDefault="00D118F1" w:rsidP="007943B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Pr="00EA2413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3B9"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2413">
              <w:rPr>
                <w:rFonts w:ascii="Arial" w:hAnsi="Arial" w:cs="Arial"/>
                <w:position w:val="-6"/>
                <w:sz w:val="18"/>
                <w:szCs w:val="18"/>
              </w:rPr>
              <w:t xml:space="preserve">      </w:t>
            </w:r>
            <w:r w:rsidRPr="00EA2413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 w:rsidR="00ED42C8" w:rsidRPr="00EA2413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43B9"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D3F041" w14:textId="77777777" w:rsidR="006C62AA" w:rsidRPr="00EA2413" w:rsidRDefault="006C62AA" w:rsidP="007943B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F6B10">
              <w:rPr>
                <w:rFonts w:ascii="Arial" w:hAnsi="Arial" w:cs="Arial"/>
                <w:sz w:val="18"/>
                <w:szCs w:val="18"/>
              </w:rPr>
              <w:t>SEXO:   Mujer</w:t>
            </w:r>
            <w:r w:rsidRPr="00DF6B10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B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18"/>
                <w:szCs w:val="18"/>
              </w:rPr>
            </w:r>
            <w:r w:rsidR="00F60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B10">
              <w:rPr>
                <w:rFonts w:ascii="Arial" w:hAnsi="Arial" w:cs="Arial"/>
                <w:sz w:val="18"/>
                <w:szCs w:val="18"/>
              </w:rPr>
              <w:t xml:space="preserve">     Varón</w:t>
            </w:r>
            <w:r w:rsidRPr="00DF6B10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6B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18"/>
                <w:szCs w:val="18"/>
              </w:rPr>
            </w:r>
            <w:r w:rsidR="00F60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B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9E8C" w14:textId="77777777" w:rsidR="00D118F1" w:rsidRPr="00EA2413" w:rsidRDefault="00D118F1" w:rsidP="0090049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position w:val="-6"/>
                <w:sz w:val="20"/>
                <w:szCs w:val="20"/>
              </w:rPr>
              <w:t>Número de</w:t>
            </w:r>
            <w:r w:rsidR="00ED42C8" w:rsidRPr="00EA241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900496" w:rsidRPr="00EA2413">
              <w:rPr>
                <w:rFonts w:ascii="Arial" w:hAnsi="Arial" w:cs="Arial"/>
                <w:position w:val="-6"/>
                <w:sz w:val="20"/>
                <w:szCs w:val="20"/>
              </w:rPr>
              <w:t>D</w:t>
            </w:r>
            <w:r w:rsidRPr="00EA2413">
              <w:rPr>
                <w:rFonts w:ascii="Arial" w:hAnsi="Arial" w:cs="Arial"/>
                <w:position w:val="-6"/>
                <w:sz w:val="20"/>
                <w:szCs w:val="20"/>
              </w:rPr>
              <w:t xml:space="preserve">ocumento </w:t>
            </w:r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56D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A4B2A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3E027CBE" w14:textId="77777777" w:rsidTr="00D612A7">
        <w:trPr>
          <w:trHeight w:val="454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tcFitText/>
          </w:tcPr>
          <w:p w14:paraId="1860B228" w14:textId="77777777" w:rsidR="00D118F1" w:rsidRPr="00EA2413" w:rsidRDefault="00D118F1" w:rsidP="002957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2A7">
              <w:rPr>
                <w:rFonts w:ascii="Arial" w:hAnsi="Arial" w:cs="Arial"/>
                <w:spacing w:val="47"/>
                <w:sz w:val="20"/>
                <w:szCs w:val="20"/>
              </w:rPr>
              <w:t>Nombr</w:t>
            </w:r>
            <w:r w:rsidRPr="00D612A7">
              <w:rPr>
                <w:rFonts w:ascii="Arial" w:hAnsi="Arial" w:cs="Arial"/>
                <w:spacing w:val="3"/>
                <w:sz w:val="20"/>
                <w:szCs w:val="20"/>
              </w:rPr>
              <w:t>e</w:t>
            </w: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8EE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  <w:format w:val="FIRST CAPITAL"/>
                  </w:textInput>
                </w:ffData>
              </w:fldChar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10EF187B" w14:textId="77777777" w:rsidR="00D118F1" w:rsidRPr="00EA2413" w:rsidRDefault="00D118F1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1ºApellido </w:t>
            </w:r>
          </w:p>
        </w:tc>
        <w:tc>
          <w:tcPr>
            <w:tcW w:w="1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E3E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B00512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4FE285E8" w14:textId="77777777" w:rsidR="00D118F1" w:rsidRPr="00EA2413" w:rsidRDefault="00D118F1" w:rsidP="00B00512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2ºApelli</w:t>
            </w:r>
            <w:r w:rsidR="00B00512" w:rsidRPr="00EA2413">
              <w:rPr>
                <w:rFonts w:ascii="Arial" w:hAnsi="Arial" w:cs="Arial"/>
                <w:sz w:val="20"/>
                <w:szCs w:val="20"/>
              </w:rPr>
              <w:t>d</w:t>
            </w:r>
            <w:r w:rsidRPr="00EA2413">
              <w:rPr>
                <w:rFonts w:ascii="Arial" w:hAnsi="Arial" w:cs="Arial"/>
                <w:i/>
                <w:sz w:val="20"/>
                <w:szCs w:val="20"/>
              </w:rPr>
              <w:t>o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37F6C3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FIRST CAPITAL"/>
                  </w:textInput>
                </w:ffData>
              </w:fldChar>
            </w:r>
            <w:r w:rsidR="0055614F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0EA9CFA6" w14:textId="77777777" w:rsidTr="00D612A7">
        <w:trPr>
          <w:trHeight w:val="373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011" w14:textId="77777777" w:rsidR="00D118F1" w:rsidRPr="00EA2413" w:rsidRDefault="00D118F1" w:rsidP="006D127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46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3E4" w14:textId="77777777" w:rsidR="00D118F1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B00512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187EB5CE" w14:textId="77777777" w:rsidTr="00D612A7">
        <w:trPr>
          <w:trHeight w:val="373"/>
        </w:trPr>
        <w:tc>
          <w:tcPr>
            <w:tcW w:w="5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8FCCAA" w14:textId="77777777" w:rsidR="00673D35" w:rsidRPr="00EA2413" w:rsidRDefault="00673D35" w:rsidP="006D1270">
            <w:pPr>
              <w:spacing w:before="60" w:after="6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B5E2D" w14:textId="77777777" w:rsidR="00673D35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673D35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C052" w14:textId="77777777" w:rsidR="00673D35" w:rsidRPr="00EA2413" w:rsidRDefault="00673D35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6F563" w14:textId="77777777" w:rsidR="00673D35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LOWERCASE"/>
                  </w:textInput>
                </w:ffData>
              </w:fldChar>
            </w:r>
            <w:r w:rsidR="00673D35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0AA84" w14:textId="77777777" w:rsidR="00673D35" w:rsidRPr="00EA2413" w:rsidRDefault="00673D35" w:rsidP="00673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A2B5F" w14:textId="77777777" w:rsidR="00673D35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3"/>
                    <w:format w:val="FIRST CAPITAL"/>
                  </w:textInput>
                </w:ffData>
              </w:fldChar>
            </w:r>
            <w:r w:rsidR="00673D35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4FA9E154" w14:textId="77777777" w:rsidTr="00D612A7">
        <w:trPr>
          <w:trHeight w:val="373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14E97" w14:textId="77777777" w:rsidR="00673D35" w:rsidRPr="00EA2413" w:rsidRDefault="006D1270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D35" w:rsidRPr="00EA2413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0DDE2" w14:textId="77777777" w:rsidR="00673D35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673D35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CF794" w14:textId="77777777" w:rsidR="00673D35" w:rsidRPr="00EA2413" w:rsidRDefault="00673D35" w:rsidP="00ED42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29F64" w14:textId="77777777" w:rsidR="00673D35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="00673D35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982C3" w14:textId="77777777" w:rsidR="00673D35" w:rsidRPr="00EA2413" w:rsidRDefault="00ED42C8" w:rsidP="00ED42C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A5EF6" w14:textId="77777777" w:rsidR="00673D35" w:rsidRPr="00EA2413" w:rsidRDefault="00AD6F11" w:rsidP="004B73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55614F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sz w:val="20"/>
                <w:szCs w:val="20"/>
              </w:rPr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413" w:rsidRPr="00EA2413" w14:paraId="0F2F1C7A" w14:textId="77777777" w:rsidTr="00D612A7">
        <w:trPr>
          <w:trHeight w:val="373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3624D0" w14:textId="77777777" w:rsidR="00D118F1" w:rsidRPr="00EA2413" w:rsidRDefault="001F3839" w:rsidP="00020AC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Si existe representante</w:t>
            </w:r>
            <w:r w:rsidR="00851917" w:rsidRPr="00EA2413">
              <w:rPr>
                <w:rFonts w:ascii="Arial" w:hAnsi="Arial" w:cs="Arial"/>
                <w:b/>
                <w:sz w:val="20"/>
                <w:szCs w:val="20"/>
              </w:rPr>
              <w:t>, las comunicaciones que deriven de este escrito se realizarán con</w:t>
            </w:r>
            <w:r w:rsidR="00020AC2" w:rsidRPr="00EA2413">
              <w:rPr>
                <w:rFonts w:ascii="Arial" w:hAnsi="Arial" w:cs="Arial"/>
                <w:b/>
                <w:sz w:val="20"/>
                <w:szCs w:val="20"/>
              </w:rPr>
              <w:t xml:space="preserve"> la</w:t>
            </w:r>
            <w:r w:rsidR="00851917" w:rsidRPr="00EA24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0AC2" w:rsidRPr="00EA2413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r w:rsidR="00136FCC" w:rsidRPr="00EA2413">
              <w:rPr>
                <w:rFonts w:ascii="Arial" w:hAnsi="Arial" w:cs="Arial"/>
                <w:b/>
                <w:sz w:val="20"/>
                <w:szCs w:val="20"/>
              </w:rPr>
              <w:t>representante designada</w:t>
            </w:r>
            <w:r w:rsidR="00851917" w:rsidRPr="00EA2413">
              <w:rPr>
                <w:rFonts w:ascii="Arial" w:hAnsi="Arial" w:cs="Arial"/>
                <w:b/>
                <w:sz w:val="20"/>
                <w:szCs w:val="20"/>
              </w:rPr>
              <w:t xml:space="preserve"> por la interesada.</w:t>
            </w:r>
          </w:p>
        </w:tc>
      </w:tr>
      <w:tr w:rsidR="00EA2413" w:rsidRPr="00EA2413" w14:paraId="27B07F44" w14:textId="77777777" w:rsidTr="00D612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5000" w:type="pct"/>
            <w:gridSpan w:val="20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1D6430CA" w14:textId="77777777" w:rsidR="00D118F1" w:rsidRPr="00EA2413" w:rsidRDefault="00D118F1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MEDIO PARA RECIBIR LA RESPUESTA</w:t>
            </w:r>
          </w:p>
        </w:tc>
      </w:tr>
      <w:tr w:rsidR="00EA2413" w:rsidRPr="00EA2413" w14:paraId="68E5F9A2" w14:textId="77777777" w:rsidTr="00D612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86"/>
        </w:trPr>
        <w:tc>
          <w:tcPr>
            <w:tcW w:w="5000" w:type="pct"/>
            <w:gridSpan w:val="20"/>
            <w:tcBorders>
              <w:top w:val="single" w:sz="6" w:space="0" w:color="808080"/>
            </w:tcBorders>
          </w:tcPr>
          <w:p w14:paraId="390F0AED" w14:textId="77777777" w:rsidR="00D118F1" w:rsidRPr="00EA2413" w:rsidRDefault="00AD6F11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54"/>
            <w:r w:rsidR="00D118F1"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D118F1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B9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F1" w:rsidRPr="00EA2413">
              <w:rPr>
                <w:rFonts w:ascii="Arial" w:hAnsi="Arial" w:cs="Arial"/>
                <w:sz w:val="20"/>
                <w:szCs w:val="20"/>
              </w:rPr>
              <w:t xml:space="preserve">Correo postal </w:t>
            </w:r>
            <w:r w:rsidR="00D118F1" w:rsidRPr="00EA241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03FEA" w:rsidRPr="00EA2413">
              <w:rPr>
                <w:rFonts w:ascii="Arial" w:hAnsi="Arial" w:cs="Arial"/>
                <w:i/>
                <w:sz w:val="20"/>
                <w:szCs w:val="20"/>
              </w:rPr>
              <w:t>Podrán elegir esta opción las personas que NO estén obligadas a la notificación electrónica, de acuerdo con el artículo</w:t>
            </w:r>
            <w:r w:rsidR="00D118F1" w:rsidRPr="00EA2413">
              <w:rPr>
                <w:rFonts w:ascii="Arial" w:hAnsi="Arial" w:cs="Arial"/>
                <w:i/>
                <w:sz w:val="20"/>
                <w:szCs w:val="20"/>
              </w:rPr>
              <w:t xml:space="preserve"> 14 de la Ley 39/2015,</w:t>
            </w:r>
            <w:r w:rsidR="00803FEA" w:rsidRPr="00EA2413">
              <w:rPr>
                <w:rFonts w:ascii="Arial" w:hAnsi="Arial" w:cs="Arial"/>
                <w:i/>
                <w:sz w:val="20"/>
                <w:szCs w:val="20"/>
              </w:rPr>
              <w:t xml:space="preserve"> del Procedimiento Administrativo Común de las Administraciones Públicas</w:t>
            </w:r>
            <w:r w:rsidR="00D118F1" w:rsidRPr="00EA2413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p w14:paraId="1122FAEB" w14:textId="77777777" w:rsidR="008A59AD" w:rsidRPr="00EA2413" w:rsidRDefault="008A59AD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600D487" w14:textId="77777777" w:rsidR="00D118F1" w:rsidRPr="00EA2413" w:rsidRDefault="007943B9" w:rsidP="0050719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F1" w:rsidRPr="00EA2413">
              <w:rPr>
                <w:rFonts w:ascii="Arial" w:hAnsi="Arial" w:cs="Arial"/>
                <w:i/>
                <w:sz w:val="20"/>
                <w:szCs w:val="20"/>
              </w:rPr>
              <w:t xml:space="preserve">Notificación electrónica (Si elige o está obligado a la notificación electrónica compruebe que está usted registrado en la Plataforma </w:t>
            </w:r>
            <w:hyperlink r:id="rId8" w:history="1">
              <w:r w:rsidR="00D118F1" w:rsidRPr="00EA2413">
                <w:rPr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="00D118F1" w:rsidRPr="00EA2413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59A6BDB3" w14:textId="77777777" w:rsidR="00ED42C8" w:rsidRPr="00D612A7" w:rsidRDefault="00ED42C8" w:rsidP="008A59AD">
      <w:pPr>
        <w:ind w:left="-426" w:right="-183"/>
        <w:jc w:val="both"/>
        <w:rPr>
          <w:rFonts w:ascii="Arial" w:hAnsi="Arial" w:cs="Arial"/>
          <w:sz w:val="6"/>
          <w:szCs w:val="20"/>
        </w:rPr>
      </w:pPr>
    </w:p>
    <w:tbl>
      <w:tblPr>
        <w:tblW w:w="1064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334"/>
        <w:gridCol w:w="14"/>
      </w:tblGrid>
      <w:tr w:rsidR="00EA2413" w:rsidRPr="00EA2413" w14:paraId="6113A375" w14:textId="77777777" w:rsidTr="00D612A7">
        <w:trPr>
          <w:gridAfter w:val="1"/>
          <w:wAfter w:w="14" w:type="dxa"/>
          <w:trHeight w:val="450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873E9" w14:textId="77777777" w:rsidR="00F457AC" w:rsidRPr="00EA2413" w:rsidRDefault="00F457AC" w:rsidP="00774F3E">
            <w:pPr>
              <w:spacing w:before="120"/>
              <w:jc w:val="center"/>
              <w:rPr>
                <w:rFonts w:ascii="Verdana" w:eastAsiaTheme="minorHAnsi" w:hAnsi="Verdana"/>
                <w:b/>
                <w:bCs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A2413" w:rsidRPr="00EA2413" w14:paraId="55667FCC" w14:textId="77777777" w:rsidTr="00D612A7">
        <w:trPr>
          <w:gridAfter w:val="1"/>
          <w:wAfter w:w="14" w:type="dxa"/>
          <w:trHeight w:val="300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2BC69" w14:textId="77777777" w:rsidR="00F457AC" w:rsidRPr="00EA2413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2DA1E" w14:textId="77777777" w:rsidR="00F457AC" w:rsidRPr="00EA2413" w:rsidRDefault="00F45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EA2413" w:rsidRPr="00EA2413" w14:paraId="71D2DBAF" w14:textId="77777777" w:rsidTr="00D612A7">
        <w:trPr>
          <w:gridAfter w:val="1"/>
          <w:wAfter w:w="14" w:type="dxa"/>
          <w:trHeight w:val="300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19936" w14:textId="77777777" w:rsidR="00F457AC" w:rsidRPr="00EA2413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A03B" w14:textId="77777777" w:rsidR="00F457AC" w:rsidRPr="00EA2413" w:rsidRDefault="00694017" w:rsidP="000638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Gestión de las subvenciones para víctimas de la violencia de género y familiares</w:t>
            </w:r>
          </w:p>
        </w:tc>
      </w:tr>
      <w:tr w:rsidR="00EA2413" w:rsidRPr="00EA2413" w14:paraId="42FFAD07" w14:textId="77777777" w:rsidTr="00D612A7">
        <w:trPr>
          <w:gridAfter w:val="1"/>
          <w:wAfter w:w="14" w:type="dxa"/>
          <w:trHeight w:val="300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2CA20" w14:textId="77777777" w:rsidR="00F457AC" w:rsidRPr="00EA2413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109B6" w14:textId="77777777" w:rsidR="00C25037" w:rsidRPr="00EA2413" w:rsidRDefault="00C25037" w:rsidP="000638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51EE6E06" w14:textId="77777777" w:rsidR="00F457AC" w:rsidRPr="00EA2413" w:rsidRDefault="00F457AC" w:rsidP="000638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 Ley 12/2010, de 18 de noviembre, de Igualdad entre Mujeres y Hombres en Castilla-La Mancha</w:t>
            </w:r>
            <w:r w:rsidR="00A41A97" w:rsidRPr="00EA2413">
              <w:rPr>
                <w:rFonts w:ascii="Arial" w:hAnsi="Arial" w:cs="Arial"/>
                <w:sz w:val="20"/>
                <w:szCs w:val="20"/>
              </w:rPr>
              <w:t>. Ley 4/2018, de 8 de octubre, para una Sociedad Libre de Violencia de Género en Castilla-La Mancha.</w:t>
            </w: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413" w:rsidRPr="00EA2413" w14:paraId="21B9195E" w14:textId="77777777" w:rsidTr="00D612A7">
        <w:trPr>
          <w:gridAfter w:val="1"/>
          <w:wAfter w:w="14" w:type="dxa"/>
          <w:trHeight w:val="300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DBF01" w14:textId="77777777" w:rsidR="00F457AC" w:rsidRPr="00EA2413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584EB" w14:textId="77777777" w:rsidR="00F457AC" w:rsidRPr="00EA2413" w:rsidRDefault="00694017" w:rsidP="006940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Exi</w:t>
            </w:r>
            <w:r w:rsidR="00F457AC" w:rsidRPr="00EA2413">
              <w:rPr>
                <w:rFonts w:ascii="Arial" w:hAnsi="Arial" w:cs="Arial"/>
                <w:sz w:val="20"/>
                <w:szCs w:val="20"/>
              </w:rPr>
              <w:t>ste cesión de datos</w:t>
            </w:r>
          </w:p>
        </w:tc>
      </w:tr>
      <w:tr w:rsidR="00EA2413" w:rsidRPr="00EA2413" w14:paraId="558ECC33" w14:textId="77777777" w:rsidTr="00D612A7">
        <w:trPr>
          <w:gridAfter w:val="1"/>
          <w:wAfter w:w="14" w:type="dxa"/>
          <w:trHeight w:val="300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EF780" w14:textId="77777777" w:rsidR="00F457AC" w:rsidRPr="00EA2413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9C6DD" w14:textId="77777777" w:rsidR="00F457AC" w:rsidRPr="00EA2413" w:rsidRDefault="00F45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A2413" w:rsidRPr="00EA2413" w14:paraId="5CFC5411" w14:textId="77777777" w:rsidTr="00D612A7">
        <w:trPr>
          <w:gridAfter w:val="1"/>
          <w:wAfter w:w="14" w:type="dxa"/>
          <w:trHeight w:val="300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C980B" w14:textId="77777777" w:rsidR="00F457AC" w:rsidRPr="00EA2413" w:rsidRDefault="00F457A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BDD4" w14:textId="77777777" w:rsidR="002C35EB" w:rsidRPr="00EA2413" w:rsidRDefault="00694017" w:rsidP="00803F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w:history="1">
              <w:r w:rsidR="00803FEA" w:rsidRPr="00EA2413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</w:t>
              </w:r>
            </w:hyperlink>
            <w:r w:rsidR="00803FEA" w:rsidRPr="00EA2413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>rat.castillalamancha.es/info/0967</w:t>
            </w:r>
          </w:p>
        </w:tc>
      </w:tr>
      <w:tr w:rsidR="00EA2413" w:rsidRPr="00EA2413" w14:paraId="42A5E880" w14:textId="77777777" w:rsidTr="00D6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7"/>
        </w:trPr>
        <w:tc>
          <w:tcPr>
            <w:tcW w:w="10641" w:type="dxa"/>
            <w:gridSpan w:val="3"/>
            <w:shd w:val="clear" w:color="auto" w:fill="E0E0E0"/>
            <w:vAlign w:val="center"/>
          </w:tcPr>
          <w:p w14:paraId="347D36A3" w14:textId="77777777" w:rsidR="002034C5" w:rsidRPr="00EA2413" w:rsidRDefault="002034C5" w:rsidP="00F278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Datos de la solicitud </w:t>
            </w:r>
          </w:p>
        </w:tc>
      </w:tr>
      <w:tr w:rsidR="00EA2413" w:rsidRPr="00EA2413" w14:paraId="2049C1D7" w14:textId="77777777" w:rsidTr="00D6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10641" w:type="dxa"/>
            <w:gridSpan w:val="3"/>
            <w:tcBorders>
              <w:bottom w:val="single" w:sz="4" w:space="0" w:color="auto"/>
            </w:tcBorders>
            <w:vAlign w:val="center"/>
          </w:tcPr>
          <w:p w14:paraId="71D555CE" w14:textId="77777777" w:rsidR="002034C5" w:rsidRPr="00EA2413" w:rsidRDefault="00AB16D7" w:rsidP="00AB16D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EA2413">
              <w:rPr>
                <w:rFonts w:ascii="Arial" w:hAnsi="Arial" w:cs="Arial"/>
                <w:b/>
                <w:sz w:val="18"/>
                <w:szCs w:val="18"/>
              </w:rPr>
              <w:t>AYUDAS A FAMILIARES EN SITUACIÓN DE DEPENDENCIA DE LA MUJER VÍCTIMA MORTAL COMO CONSECUENCIA DE LA VIOLENCIA DE GÉNERO</w:t>
            </w:r>
          </w:p>
        </w:tc>
      </w:tr>
      <w:tr w:rsidR="00063827" w:rsidRPr="00EA2413" w14:paraId="1351BA8E" w14:textId="77777777" w:rsidTr="00D6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4"/>
        </w:trPr>
        <w:tc>
          <w:tcPr>
            <w:tcW w:w="10641" w:type="dxa"/>
            <w:gridSpan w:val="3"/>
            <w:vAlign w:val="center"/>
          </w:tcPr>
          <w:p w14:paraId="489E0E47" w14:textId="77777777" w:rsidR="00063827" w:rsidRPr="00EA2413" w:rsidRDefault="00410A1B" w:rsidP="005C3FE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Declara q</w:t>
            </w:r>
            <w:r w:rsidR="00063827" w:rsidRPr="00EA2413">
              <w:rPr>
                <w:rFonts w:ascii="Arial" w:hAnsi="Arial" w:cs="Arial"/>
                <w:sz w:val="20"/>
                <w:szCs w:val="20"/>
              </w:rPr>
              <w:t xml:space="preserve">ue cumple los requisitos </w:t>
            </w:r>
            <w:r w:rsidR="007D32C7" w:rsidRPr="00EA2413">
              <w:rPr>
                <w:rFonts w:ascii="Arial" w:hAnsi="Arial" w:cs="Arial"/>
                <w:sz w:val="20"/>
                <w:szCs w:val="20"/>
              </w:rPr>
              <w:t>necesarios para solicitar la ayuda</w:t>
            </w:r>
            <w:r w:rsidR="00063827" w:rsidRPr="00EA241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B16D7" w:rsidRPr="00EA2413">
              <w:rPr>
                <w:rFonts w:ascii="Arial" w:hAnsi="Arial" w:cs="Arial"/>
                <w:sz w:val="20"/>
                <w:szCs w:val="20"/>
              </w:rPr>
              <w:t>familiares en situación de dependencia de la mujer víctima mortal como consecuencia de la violencia de género.</w:t>
            </w:r>
            <w:r w:rsidR="005C3FE7" w:rsidRPr="00EA2413">
              <w:rPr>
                <w:rFonts w:ascii="Arial" w:hAnsi="Arial" w:cs="Arial"/>
                <w:sz w:val="20"/>
                <w:szCs w:val="20"/>
              </w:rPr>
              <w:t xml:space="preserve"> Y por ello s</w:t>
            </w:r>
            <w:r w:rsidR="00063827" w:rsidRPr="00EA2413">
              <w:rPr>
                <w:rFonts w:ascii="Arial" w:hAnsi="Arial" w:cs="Arial"/>
                <w:sz w:val="20"/>
                <w:szCs w:val="20"/>
              </w:rPr>
              <w:t>olicita</w:t>
            </w:r>
            <w:r w:rsidR="005C3FE7" w:rsidRPr="00EA24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9683F8" w14:textId="77777777" w:rsidR="00063827" w:rsidRPr="00EA2413" w:rsidRDefault="00063827" w:rsidP="00F60A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Le sea concedida la ayuda económica de …………………</w:t>
            </w:r>
            <w:proofErr w:type="gramStart"/>
            <w:r w:rsidRPr="00EA241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EA2413">
              <w:rPr>
                <w:rFonts w:ascii="Arial" w:hAnsi="Arial" w:cs="Arial"/>
                <w:sz w:val="20"/>
                <w:szCs w:val="20"/>
              </w:rPr>
              <w:t>. euros a</w:t>
            </w:r>
            <w:r w:rsidR="00F60ACE" w:rsidRPr="00EA2413">
              <w:rPr>
                <w:rFonts w:ascii="Arial" w:hAnsi="Arial" w:cs="Arial"/>
                <w:sz w:val="20"/>
                <w:szCs w:val="20"/>
              </w:rPr>
              <w:t xml:space="preserve"> la que se refiere el artículo 6.3</w:t>
            </w: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E7E" w:rsidRPr="00EA2413">
              <w:rPr>
                <w:rFonts w:ascii="Arial" w:hAnsi="Arial" w:cs="Arial"/>
                <w:sz w:val="20"/>
                <w:szCs w:val="20"/>
              </w:rPr>
              <w:t>de la Orden</w:t>
            </w:r>
            <w:r w:rsidRPr="00EA2413">
              <w:rPr>
                <w:rFonts w:ascii="Arial" w:hAnsi="Arial" w:cs="Arial"/>
                <w:sz w:val="20"/>
                <w:szCs w:val="20"/>
              </w:rPr>
              <w:t xml:space="preserve"> por el que se regula la concesión directa de ayudas </w:t>
            </w:r>
            <w:r w:rsidR="00AB16D7" w:rsidRPr="00EA2413">
              <w:rPr>
                <w:rFonts w:ascii="Arial" w:hAnsi="Arial" w:cs="Arial"/>
                <w:sz w:val="20"/>
                <w:szCs w:val="20"/>
              </w:rPr>
              <w:t>a familiares en situación de dependencia de la mujer víctima mortal como consecuencia de la violencia de género.</w:t>
            </w:r>
          </w:p>
        </w:tc>
      </w:tr>
    </w:tbl>
    <w:p w14:paraId="416E9DFF" w14:textId="77777777" w:rsidR="00973F40" w:rsidRPr="00EA2413" w:rsidRDefault="00973F40" w:rsidP="00973F40">
      <w:pPr>
        <w:tabs>
          <w:tab w:val="left" w:pos="8220"/>
        </w:tabs>
        <w:rPr>
          <w:rFonts w:ascii="Arial" w:hAnsi="Arial" w:cs="Arial"/>
          <w:sz w:val="20"/>
          <w:szCs w:val="20"/>
        </w:rPr>
      </w:pPr>
    </w:p>
    <w:p w14:paraId="4BB01342" w14:textId="77777777" w:rsidR="00C667F4" w:rsidRPr="00EA2413" w:rsidRDefault="00C667F4" w:rsidP="00973F40">
      <w:pPr>
        <w:tabs>
          <w:tab w:val="left" w:pos="822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783C0D" w:rsidRPr="00EA2413" w14:paraId="4B93C583" w14:textId="77777777" w:rsidTr="00D612A7">
        <w:trPr>
          <w:trHeight w:val="70"/>
        </w:trPr>
        <w:tc>
          <w:tcPr>
            <w:tcW w:w="10627" w:type="dxa"/>
          </w:tcPr>
          <w:p w14:paraId="3CDF99BA" w14:textId="77777777" w:rsidR="00167A23" w:rsidRPr="00EA2413" w:rsidRDefault="00167A23" w:rsidP="006E5D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ACREDITACION DEL CUMPLIMIENTO DE LOS REQUISITOS PARA SER BENEFICIARIA</w:t>
            </w:r>
          </w:p>
          <w:p w14:paraId="69194ABC" w14:textId="77777777" w:rsidR="00167A23" w:rsidRPr="00EA2413" w:rsidRDefault="00167A23" w:rsidP="00993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b/>
                <w:i/>
                <w:sz w:val="18"/>
                <w:szCs w:val="18"/>
              </w:rPr>
              <w:t>Declaración responsable:</w:t>
            </w:r>
          </w:p>
          <w:p w14:paraId="0A550A28" w14:textId="77777777" w:rsidR="00167A23" w:rsidRPr="00DF6B10" w:rsidRDefault="00167A23" w:rsidP="005B2B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DF6B10">
              <w:rPr>
                <w:rFonts w:ascii="Arial" w:hAnsi="Arial" w:cs="Arial"/>
                <w:sz w:val="18"/>
                <w:szCs w:val="18"/>
              </w:rPr>
              <w:t xml:space="preserve">persona abajo firmante, </w:t>
            </w:r>
            <w:r w:rsidR="00962A57" w:rsidRPr="00DF6B10">
              <w:rPr>
                <w:rFonts w:ascii="Arial" w:hAnsi="Arial" w:cs="Arial"/>
                <w:sz w:val="18"/>
                <w:szCs w:val="18"/>
              </w:rPr>
              <w:t>en su propio nombre o en representación de la persona interesada,</w:t>
            </w:r>
            <w:r w:rsidR="00962A57" w:rsidRPr="00DF6B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6B10">
              <w:rPr>
                <w:rFonts w:ascii="Arial" w:hAnsi="Arial" w:cs="Arial"/>
                <w:sz w:val="18"/>
                <w:szCs w:val="18"/>
              </w:rPr>
              <w:t>declara que todos los datos consignados son veraces, declarando expresamente que:</w:t>
            </w:r>
          </w:p>
          <w:p w14:paraId="7B735DAB" w14:textId="77777777" w:rsidR="00E36D55" w:rsidRPr="00DF6B10" w:rsidRDefault="00F1632C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B10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36D55" w:rsidRPr="00DF6B10">
              <w:rPr>
                <w:rFonts w:ascii="Arial" w:hAnsi="Arial" w:cs="Arial"/>
                <w:sz w:val="18"/>
                <w:szCs w:val="18"/>
              </w:rPr>
              <w:t>Conviv</w:t>
            </w:r>
            <w:r w:rsidR="00694017" w:rsidRPr="00DF6B10">
              <w:rPr>
                <w:rFonts w:ascii="Arial" w:hAnsi="Arial" w:cs="Arial"/>
                <w:sz w:val="18"/>
                <w:szCs w:val="18"/>
              </w:rPr>
              <w:t>ía</w:t>
            </w:r>
            <w:r w:rsidR="00E36D55" w:rsidRPr="00DF6B10">
              <w:rPr>
                <w:rFonts w:ascii="Arial" w:hAnsi="Arial" w:cs="Arial"/>
                <w:sz w:val="18"/>
                <w:szCs w:val="18"/>
              </w:rPr>
              <w:t xml:space="preserve"> en el mismo domicilio que la mujer víctima mortal.</w:t>
            </w:r>
          </w:p>
          <w:p w14:paraId="13DD71B8" w14:textId="77777777" w:rsidR="00E36D55" w:rsidRPr="00DF6B10" w:rsidRDefault="00E36D55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B10">
              <w:rPr>
                <w:rFonts w:ascii="Arial" w:hAnsi="Arial" w:cs="Arial"/>
                <w:sz w:val="18"/>
                <w:szCs w:val="18"/>
              </w:rPr>
              <w:t xml:space="preserve">- Es familiar </w:t>
            </w:r>
            <w:r w:rsidR="00694017" w:rsidRPr="00DF6B10">
              <w:rPr>
                <w:rFonts w:ascii="Arial" w:hAnsi="Arial" w:cs="Arial"/>
                <w:sz w:val="18"/>
                <w:szCs w:val="18"/>
              </w:rPr>
              <w:t>consanguíneo</w:t>
            </w:r>
            <w:r w:rsidRPr="00DF6B10">
              <w:rPr>
                <w:rFonts w:ascii="Arial" w:hAnsi="Arial" w:cs="Arial"/>
                <w:sz w:val="18"/>
                <w:szCs w:val="18"/>
              </w:rPr>
              <w:t xml:space="preserve"> de la mujer víctima</w:t>
            </w:r>
            <w:r w:rsidR="009E6E43" w:rsidRPr="00DF6B10">
              <w:rPr>
                <w:rFonts w:ascii="Arial" w:hAnsi="Arial" w:cs="Arial"/>
                <w:sz w:val="18"/>
                <w:szCs w:val="18"/>
              </w:rPr>
              <w:t xml:space="preserve"> mortal</w:t>
            </w:r>
            <w:r w:rsidRPr="00DF6B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60586A" w14:textId="77777777" w:rsidR="00E36D55" w:rsidRPr="00DF6B10" w:rsidRDefault="00E36D55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B10">
              <w:rPr>
                <w:rFonts w:ascii="Arial" w:hAnsi="Arial" w:cs="Arial"/>
                <w:sz w:val="18"/>
                <w:szCs w:val="18"/>
              </w:rPr>
              <w:t>- Tiene reconocido alguno de los grados de dependencia establecidos en el artículo 26 de la Ley 39/2006, de 14 de diciembre, de Promoci</w:t>
            </w:r>
            <w:r w:rsidRPr="00DF6B10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DF6B10">
              <w:rPr>
                <w:rFonts w:ascii="Arial" w:hAnsi="Arial" w:cs="Arial"/>
                <w:sz w:val="18"/>
                <w:szCs w:val="18"/>
              </w:rPr>
              <w:t>n de la Autonom</w:t>
            </w:r>
            <w:r w:rsidRPr="00DF6B10">
              <w:rPr>
                <w:rFonts w:ascii="Arial" w:hAnsi="Arial" w:cs="Arial" w:hint="eastAsia"/>
                <w:sz w:val="18"/>
                <w:szCs w:val="18"/>
              </w:rPr>
              <w:t>í</w:t>
            </w:r>
            <w:r w:rsidRPr="00DF6B10">
              <w:rPr>
                <w:rFonts w:ascii="Arial" w:hAnsi="Arial" w:cs="Arial"/>
                <w:sz w:val="18"/>
                <w:szCs w:val="18"/>
              </w:rPr>
              <w:t>a Personal y Atenci</w:t>
            </w:r>
            <w:r w:rsidRPr="00DF6B10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DF6B10">
              <w:rPr>
                <w:rFonts w:ascii="Arial" w:hAnsi="Arial" w:cs="Arial"/>
                <w:sz w:val="18"/>
                <w:szCs w:val="18"/>
              </w:rPr>
              <w:t>n a las personas en situaci</w:t>
            </w:r>
            <w:r w:rsidRPr="00DF6B10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DF6B10">
              <w:rPr>
                <w:rFonts w:ascii="Arial" w:hAnsi="Arial" w:cs="Arial"/>
                <w:sz w:val="18"/>
                <w:szCs w:val="18"/>
              </w:rPr>
              <w:t>n de dependencia.</w:t>
            </w:r>
          </w:p>
          <w:p w14:paraId="582CB9AA" w14:textId="38B4650A" w:rsidR="00E36D55" w:rsidRPr="00DF6B10" w:rsidRDefault="00E36D55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B10">
              <w:rPr>
                <w:rFonts w:ascii="Arial" w:hAnsi="Arial" w:cs="Arial"/>
                <w:sz w:val="18"/>
                <w:szCs w:val="18"/>
              </w:rPr>
              <w:t>- Tiene su domicilio y residencia efectiva en Castilla-La Mancha</w:t>
            </w:r>
            <w:r w:rsidR="00B10BE1" w:rsidRPr="00DF6B10">
              <w:rPr>
                <w:rFonts w:ascii="Arial" w:hAnsi="Arial" w:cs="Arial"/>
                <w:sz w:val="18"/>
                <w:szCs w:val="18"/>
              </w:rPr>
              <w:t xml:space="preserve">, o que la última vecindad administrativa de la </w:t>
            </w:r>
            <w:r w:rsidR="00FE508F" w:rsidRPr="00DF6B10">
              <w:rPr>
                <w:rFonts w:ascii="Arial" w:hAnsi="Arial" w:cs="Arial"/>
                <w:sz w:val="18"/>
                <w:szCs w:val="18"/>
              </w:rPr>
              <w:t>mujer víctima mortal como consecuencia de la violencia de género</w:t>
            </w:r>
            <w:r w:rsidR="00FE508F" w:rsidRPr="00DF6B10">
              <w:rPr>
                <w:rFonts w:ascii="Arial" w:hAnsi="Arial" w:cs="Arial"/>
              </w:rPr>
              <w:t xml:space="preserve"> </w:t>
            </w:r>
            <w:r w:rsidR="00B10BE1" w:rsidRPr="00DF6B10">
              <w:rPr>
                <w:rFonts w:ascii="Arial" w:hAnsi="Arial" w:cs="Arial"/>
                <w:sz w:val="18"/>
                <w:szCs w:val="18"/>
              </w:rPr>
              <w:t>fuese en alguno de los municipios de Castilla-La Mancha.</w:t>
            </w:r>
          </w:p>
          <w:p w14:paraId="46DBA2D2" w14:textId="77777777" w:rsidR="00E36D55" w:rsidRPr="00EA2413" w:rsidRDefault="00E36D55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18"/>
                <w:szCs w:val="18"/>
              </w:rPr>
              <w:t>- Está en posesión del Número de Identificación de Extranjeros (N.I.E.), en caso de personas extranjeras.</w:t>
            </w:r>
          </w:p>
          <w:p w14:paraId="730239FD" w14:textId="77777777" w:rsidR="00E36D55" w:rsidRPr="00EA2413" w:rsidRDefault="00E36D55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18"/>
                <w:szCs w:val="18"/>
              </w:rPr>
              <w:t>- No está incursa en ninguno de los supuestos previstos en el artículo 13.2 de la Ley 38/2003, de 17 de noviembre, a excepción de lo previsto en su letra e) y g).</w:t>
            </w:r>
          </w:p>
          <w:p w14:paraId="377787BC" w14:textId="77777777" w:rsidR="00E96845" w:rsidRPr="00EA2413" w:rsidRDefault="00E96845" w:rsidP="00A867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18"/>
                <w:szCs w:val="18"/>
              </w:rPr>
              <w:t>- Que la persona solicitante está en condiciones de someterse a cuantas actuaciones de comprobación pueda efectuar el órgano concedente o los órganos competentes en materia de control financiero.</w:t>
            </w:r>
          </w:p>
          <w:p w14:paraId="7F9F15A1" w14:textId="77777777" w:rsidR="00E96845" w:rsidRPr="00EA2413" w:rsidRDefault="00E96845" w:rsidP="003E60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18"/>
                <w:szCs w:val="18"/>
              </w:rPr>
              <w:t xml:space="preserve">- Se compromete asimismo a cumplir las restantes condiciones que se especifican en </w:t>
            </w:r>
            <w:r w:rsidR="00A21E7E" w:rsidRPr="00EA2413">
              <w:rPr>
                <w:rFonts w:ascii="Arial" w:hAnsi="Arial" w:cs="Arial"/>
                <w:sz w:val="18"/>
                <w:szCs w:val="18"/>
              </w:rPr>
              <w:t>la Orden</w:t>
            </w:r>
            <w:r w:rsidR="00BA6BBE" w:rsidRPr="00EA2413">
              <w:rPr>
                <w:rFonts w:ascii="Arial" w:hAnsi="Arial" w:cs="Arial"/>
                <w:sz w:val="18"/>
                <w:szCs w:val="18"/>
              </w:rPr>
              <w:t xml:space="preserve"> que regula </w:t>
            </w:r>
            <w:r w:rsidRPr="00EA2413">
              <w:rPr>
                <w:rFonts w:ascii="Arial" w:hAnsi="Arial" w:cs="Arial"/>
                <w:sz w:val="18"/>
                <w:szCs w:val="18"/>
              </w:rPr>
              <w:t>esta ayuda, las cuales conoce y acepta en su integridad.</w:t>
            </w:r>
          </w:p>
          <w:p w14:paraId="150DB5A1" w14:textId="71F2733B" w:rsidR="00167A23" w:rsidRPr="005E1E20" w:rsidRDefault="007943B9" w:rsidP="00A867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24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A23" w:rsidRPr="00EA2413">
              <w:rPr>
                <w:rFonts w:ascii="Arial" w:hAnsi="Arial" w:cs="Arial"/>
                <w:sz w:val="18"/>
                <w:szCs w:val="18"/>
              </w:rPr>
              <w:t xml:space="preserve">Son </w:t>
            </w:r>
            <w:r w:rsidR="00167A23" w:rsidRPr="00B941A0">
              <w:rPr>
                <w:rFonts w:ascii="Arial" w:hAnsi="Arial" w:cs="Arial"/>
                <w:sz w:val="18"/>
                <w:szCs w:val="18"/>
              </w:rPr>
              <w:t xml:space="preserve">ciertos los datos consignados en la presente solicitud comprometiéndose a probar documentalmente los mismos, </w:t>
            </w:r>
            <w:r w:rsidR="00DF6B10" w:rsidRPr="00B941A0">
              <w:rPr>
                <w:rFonts w:ascii="Arial" w:hAnsi="Arial" w:cs="Arial"/>
                <w:sz w:val="18"/>
                <w:szCs w:val="18"/>
              </w:rPr>
              <w:t>cuando se le requiera para ello.</w:t>
            </w:r>
          </w:p>
          <w:p w14:paraId="49FDA9F2" w14:textId="77777777" w:rsidR="00167A23" w:rsidRPr="00EA2413" w:rsidRDefault="007943B9" w:rsidP="008E6638">
            <w:pPr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A24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24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0048">
              <w:rPr>
                <w:rFonts w:ascii="Arial" w:hAnsi="Arial" w:cs="Arial"/>
                <w:sz w:val="20"/>
                <w:szCs w:val="20"/>
              </w:rPr>
            </w:r>
            <w:r w:rsidR="00F600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24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A23" w:rsidRPr="00EA2413">
              <w:rPr>
                <w:rFonts w:ascii="Arial" w:hAnsi="Arial" w:cs="Arial"/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167A23" w:rsidRPr="00EA2413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</w:t>
            </w:r>
            <w:r w:rsidR="00340134" w:rsidRPr="00EA2413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.</w:t>
            </w:r>
          </w:p>
          <w:p w14:paraId="236D7531" w14:textId="77777777" w:rsidR="00ED42C8" w:rsidRPr="00EA2413" w:rsidRDefault="00ED42C8" w:rsidP="00F437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5AF32" w14:textId="77777777" w:rsidR="00694017" w:rsidRPr="00EA2413" w:rsidRDefault="00694017" w:rsidP="006940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AUTORIZACIÓNES:</w:t>
            </w:r>
          </w:p>
          <w:p w14:paraId="5B8ED533" w14:textId="77777777" w:rsidR="00694017" w:rsidRPr="00EA2413" w:rsidRDefault="00694017" w:rsidP="006940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bCs/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el Instituto de la Mujer de Castilla-La Mancha podrá consultar o recabar documentos elaborados por cualquier Administración salvo que conste en el procedimiento su oposición expresa</w:t>
            </w:r>
          </w:p>
          <w:p w14:paraId="1195DCAC" w14:textId="77777777" w:rsidR="00694017" w:rsidRPr="00DF6B10" w:rsidRDefault="00694017" w:rsidP="006940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A2413">
              <w:rPr>
                <w:rFonts w:ascii="Arial" w:hAnsi="Arial" w:cs="Arial"/>
                <w:sz w:val="18"/>
                <w:szCs w:val="18"/>
              </w:rPr>
              <w:t xml:space="preserve"> Me opongo a la consulta de datos </w:t>
            </w:r>
            <w:r w:rsidRPr="00DF6B10">
              <w:rPr>
                <w:rFonts w:ascii="Arial" w:hAnsi="Arial" w:cs="Arial"/>
                <w:sz w:val="18"/>
                <w:szCs w:val="18"/>
              </w:rPr>
              <w:t>de identidad</w:t>
            </w:r>
            <w:r w:rsidR="00D64444" w:rsidRPr="00DF6B10">
              <w:rPr>
                <w:rFonts w:ascii="Arial" w:hAnsi="Arial" w:cs="Arial"/>
                <w:sz w:val="18"/>
                <w:szCs w:val="18"/>
              </w:rPr>
              <w:t xml:space="preserve"> de la persona solicitante, representante legal o guardador/a de hecho, en su caso.</w:t>
            </w:r>
          </w:p>
          <w:p w14:paraId="3D3F6F7A" w14:textId="77777777" w:rsidR="00694017" w:rsidRPr="00DF6B10" w:rsidRDefault="00694017" w:rsidP="006940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B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F6B10">
              <w:rPr>
                <w:rFonts w:ascii="Arial" w:hAnsi="Arial" w:cs="Arial"/>
                <w:sz w:val="18"/>
                <w:szCs w:val="18"/>
              </w:rPr>
              <w:t xml:space="preserve"> Me opongo a la consulta de datos de residencia </w:t>
            </w:r>
            <w:r w:rsidR="007C00D9" w:rsidRPr="00DF6B10">
              <w:rPr>
                <w:rFonts w:ascii="Arial" w:hAnsi="Arial" w:cs="Arial"/>
                <w:sz w:val="18"/>
                <w:szCs w:val="18"/>
              </w:rPr>
              <w:t xml:space="preserve">de la persona solicitante, representante legal o guardador/a de hecho, en su caso, </w:t>
            </w:r>
            <w:r w:rsidRPr="00DF6B10">
              <w:rPr>
                <w:rFonts w:ascii="Arial" w:hAnsi="Arial" w:cs="Arial"/>
                <w:sz w:val="18"/>
                <w:szCs w:val="18"/>
              </w:rPr>
              <w:t>a través del Servicio de Verificación de Datos de Residencia (SVDR).</w:t>
            </w:r>
          </w:p>
          <w:p w14:paraId="45A46F9D" w14:textId="77777777" w:rsidR="00694017" w:rsidRPr="00EA2413" w:rsidRDefault="00694017" w:rsidP="00694017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A2413">
              <w:rPr>
                <w:rFonts w:ascii="Arial" w:hAnsi="Arial" w:cs="Arial"/>
                <w:sz w:val="18"/>
                <w:szCs w:val="18"/>
              </w:rPr>
              <w:t xml:space="preserve"> Me opongo a la consulta de datos acreditativos de la condición de víctima mortal por violencia de género.</w:t>
            </w:r>
          </w:p>
          <w:p w14:paraId="505AC123" w14:textId="77777777" w:rsidR="00E36D55" w:rsidRPr="00EA2413" w:rsidRDefault="005B672A" w:rsidP="00E36D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241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A2413">
              <w:rPr>
                <w:rFonts w:ascii="Arial" w:hAnsi="Arial" w:cs="Arial"/>
                <w:sz w:val="18"/>
                <w:szCs w:val="18"/>
              </w:rPr>
              <w:t xml:space="preserve"> Me opongo a la consulta sobre</w:t>
            </w:r>
            <w:r w:rsidR="00E36D55" w:rsidRPr="00EA24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DDE" w:rsidRPr="00EA2413">
              <w:rPr>
                <w:rFonts w:ascii="Arial" w:hAnsi="Arial" w:cs="Arial"/>
                <w:sz w:val="18"/>
                <w:szCs w:val="18"/>
              </w:rPr>
              <w:t xml:space="preserve">el grado de dependencia establecido en </w:t>
            </w:r>
            <w:r w:rsidR="00E36D55" w:rsidRPr="00EA2413">
              <w:rPr>
                <w:rFonts w:ascii="Arial" w:hAnsi="Arial" w:cs="Arial"/>
                <w:sz w:val="18"/>
                <w:szCs w:val="18"/>
              </w:rPr>
              <w:t>la Ley 39/2006, de 14 de diciembre, de Promoción de la Autonomía Personal y Atención a las personas en situación de dependencia.</w:t>
            </w:r>
          </w:p>
          <w:p w14:paraId="44B03328" w14:textId="77777777" w:rsidR="00F22C7F" w:rsidRPr="00EA2413" w:rsidRDefault="00F60048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59237352"/>
              </w:sdtPr>
              <w:sdtEndPr/>
              <w:sdtContent>
                <w:r w:rsidR="005B672A" w:rsidRPr="00EA241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5B672A" w:rsidRPr="00EA2413">
                  <w:rPr>
                    <w:rFonts w:ascii="Arial" w:hAnsi="Arial" w:cs="Arial"/>
                    <w:sz w:val="18"/>
                    <w:szCs w:val="18"/>
                  </w:rPr>
                  <w:t xml:space="preserve"> Me opongo a la consulta de los siguientes datos o documentos emitidos por la Administración Regional: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1264220594"/>
              <w:showingPlcHdr/>
              <w:text/>
            </w:sdtPr>
            <w:sdtEndPr/>
            <w:sdtContent>
              <w:p w14:paraId="36A75E66" w14:textId="77777777" w:rsidR="00DB0B93" w:rsidRPr="00EA2413" w:rsidRDefault="00DB0B93" w:rsidP="00F22C7F">
                <w:pPr>
                  <w:tabs>
                    <w:tab w:val="left" w:pos="10204"/>
                  </w:tabs>
                  <w:autoSpaceDE w:val="0"/>
                  <w:autoSpaceDN w:val="0"/>
                  <w:adjustRightInd w:val="0"/>
                  <w:ind w:right="-56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A2413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4DDD32DD" w14:textId="77777777" w:rsidR="00D14BEB" w:rsidRPr="00EA2413" w:rsidRDefault="00D14BEB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F530E3" w14:textId="77777777" w:rsidR="00D14BEB" w:rsidRPr="00EA2413" w:rsidRDefault="00D14BEB" w:rsidP="00F22C7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13DD3" w14:textId="77777777" w:rsidR="001F42B0" w:rsidRPr="00EA2413" w:rsidRDefault="001F42B0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Asimismo, podrá indicar los documentos aportados anteriormente ante cualquier Administración señalando la fecha de presentación y la unidad administrativa, y serán consultados por el Instituto de la Mujer de Castilla-La Mancha:</w:t>
            </w:r>
          </w:p>
          <w:p w14:paraId="438D7476" w14:textId="77777777" w:rsidR="001F42B0" w:rsidRPr="00EA2413" w:rsidRDefault="001F42B0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99E2C" w14:textId="77777777" w:rsidR="00F22C7F" w:rsidRPr="00EA2413" w:rsidRDefault="00F22C7F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Documen</w:t>
            </w:r>
            <w:r w:rsidR="00AE1820" w:rsidRPr="00EA2413">
              <w:rPr>
                <w:rFonts w:ascii="Arial" w:hAnsi="Arial" w:cs="Arial"/>
                <w:sz w:val="20"/>
                <w:szCs w:val="20"/>
              </w:rPr>
              <w:t>t</w:t>
            </w:r>
            <w:r w:rsidRPr="00EA2413">
              <w:rPr>
                <w:rFonts w:ascii="Arial" w:hAnsi="Arial" w:cs="Arial"/>
                <w:sz w:val="20"/>
                <w:szCs w:val="20"/>
              </w:rPr>
              <w:t>o</w:t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42"/>
            <w:r w:rsidR="00225EB0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2413">
              <w:rPr>
                <w:rFonts w:ascii="Arial" w:hAnsi="Arial" w:cs="Arial"/>
                <w:sz w:val="20"/>
                <w:szCs w:val="20"/>
              </w:rPr>
              <w:t>,presentado</w:t>
            </w:r>
            <w:r w:rsidR="00AE1820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2413">
              <w:rPr>
                <w:rFonts w:ascii="Arial" w:hAnsi="Arial" w:cs="Arial"/>
                <w:sz w:val="20"/>
                <w:szCs w:val="20"/>
              </w:rPr>
              <w:t>con fecha.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5007938"/>
                <w:showingPlcHdr/>
                <w:date w:fullDate="2018-04-02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B6A5D" w:rsidRPr="00EA2413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  <w:r w:rsidRPr="00EA2413">
              <w:rPr>
                <w:rFonts w:ascii="Arial" w:hAnsi="Arial" w:cs="Arial"/>
                <w:sz w:val="20"/>
                <w:szCs w:val="20"/>
              </w:rPr>
              <w:t>.ante la unidad</w:t>
            </w:r>
            <w:r w:rsidR="00306956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2413">
              <w:rPr>
                <w:rFonts w:ascii="Arial" w:hAnsi="Arial" w:cs="Arial"/>
                <w:sz w:val="20"/>
                <w:szCs w:val="20"/>
              </w:rPr>
              <w:t>de la Consejería de</w:t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FF5C683" w14:textId="77777777" w:rsidR="007C7F19" w:rsidRPr="00EA2413" w:rsidRDefault="007C7F19" w:rsidP="008A59AD">
            <w:pPr>
              <w:tabs>
                <w:tab w:val="left" w:pos="10204"/>
              </w:tabs>
              <w:autoSpaceDE w:val="0"/>
              <w:autoSpaceDN w:val="0"/>
              <w:adjustRightInd w:val="0"/>
              <w:ind w:left="14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Documento</w:t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141"/>
            <w:r w:rsidR="0055614F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614F" w:rsidRPr="00EA2413">
              <w:rPr>
                <w:rFonts w:ascii="Arial" w:hAnsi="Arial" w:cs="Arial"/>
                <w:sz w:val="20"/>
                <w:szCs w:val="20"/>
              </w:rPr>
              <w:t>,</w:t>
            </w:r>
            <w:r w:rsidRPr="00EA2413">
              <w:rPr>
                <w:rFonts w:ascii="Arial" w:hAnsi="Arial" w:cs="Arial"/>
                <w:sz w:val="20"/>
                <w:szCs w:val="20"/>
              </w:rPr>
              <w:t xml:space="preserve">presentado con </w:t>
            </w:r>
            <w:proofErr w:type="gramStart"/>
            <w:r w:rsidRPr="00EA2413">
              <w:rPr>
                <w:rFonts w:ascii="Arial" w:hAnsi="Arial" w:cs="Arial"/>
                <w:sz w:val="20"/>
                <w:szCs w:val="20"/>
              </w:rPr>
              <w:t>fecha..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378088959"/>
                <w:showingPlcHdr/>
                <w:date w:fullDate="2018-04-02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B6A5D" w:rsidRPr="00EA2413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  <w:r w:rsidRPr="00EA2413">
              <w:rPr>
                <w:rFonts w:ascii="Arial" w:hAnsi="Arial" w:cs="Arial"/>
                <w:sz w:val="20"/>
                <w:szCs w:val="20"/>
              </w:rPr>
              <w:t>.ante la unidad de la Consejería de</w:t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7348" w:rsidRPr="00EA24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6F11" w:rsidRPr="00EA24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25EB0" w:rsidRPr="00EA24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2CD8934" w14:textId="77777777" w:rsidR="002D31AA" w:rsidRPr="00EA2413" w:rsidRDefault="002D31AA" w:rsidP="001F42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153BDF" w14:textId="77777777" w:rsidR="001F42B0" w:rsidRPr="00EA2413" w:rsidRDefault="002D31AA" w:rsidP="001F42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(</w:t>
            </w:r>
            <w:r w:rsidR="001F42B0" w:rsidRPr="00EA2413">
              <w:rPr>
                <w:rFonts w:ascii="Arial" w:hAnsi="Arial" w:cs="Arial"/>
                <w:i/>
                <w:sz w:val="20"/>
                <w:szCs w:val="20"/>
              </w:rPr>
              <w:t>En el caso de que se haya opuesto en alguna de las opciones anteriores, deben aportar los datos o documentos requeridos para la resolución del presente procedimiento)</w:t>
            </w:r>
          </w:p>
          <w:p w14:paraId="33A6CBC1" w14:textId="77777777" w:rsidR="001F42B0" w:rsidRPr="00EA2413" w:rsidRDefault="001F42B0" w:rsidP="001F42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3D353" w14:textId="3B2A4820" w:rsidR="001F42B0" w:rsidRDefault="001F42B0" w:rsidP="001F42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413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 (liste los documentos electrónicos o en papel a aportar):</w:t>
            </w:r>
          </w:p>
          <w:p w14:paraId="601DB915" w14:textId="77777777" w:rsidR="00DF6B10" w:rsidRPr="00EA2413" w:rsidRDefault="00DF6B10" w:rsidP="001F42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FEC4EC" w14:textId="5DEB95D9" w:rsidR="005E1E20" w:rsidRPr="00B941A0" w:rsidRDefault="00F60048" w:rsidP="005E1E2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2000464"/>
              </w:sdtPr>
              <w:sdtEndPr/>
              <w:sdtContent>
                <w:r w:rsidR="005E1E20" w:rsidRPr="00B941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1E20" w:rsidRPr="00B941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E20" w:rsidRPr="00B941A0">
              <w:rPr>
                <w:rFonts w:ascii="Arial" w:hAnsi="Arial" w:cs="Arial"/>
                <w:sz w:val="18"/>
                <w:szCs w:val="18"/>
              </w:rPr>
              <w:t>Resolución de reconocimiento del grado de dependencia establecido en la Ley 39/2006, de 14 de diciembre, de Promoción de la Autonomía Personal y Atención a las personas en situación de dependencia.</w:t>
            </w:r>
          </w:p>
          <w:p w14:paraId="2EC1602F" w14:textId="77777777" w:rsidR="00175914" w:rsidRPr="00EA2413" w:rsidRDefault="00175914" w:rsidP="00605DE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D15A4" w14:textId="77777777" w:rsidR="00100FB3" w:rsidRPr="00EA2413" w:rsidRDefault="00100FB3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644"/>
        <w:gridCol w:w="218"/>
        <w:gridCol w:w="211"/>
        <w:gridCol w:w="31"/>
        <w:gridCol w:w="233"/>
        <w:gridCol w:w="242"/>
        <w:gridCol w:w="134"/>
        <w:gridCol w:w="118"/>
        <w:gridCol w:w="237"/>
        <w:gridCol w:w="237"/>
        <w:gridCol w:w="237"/>
        <w:gridCol w:w="241"/>
        <w:gridCol w:w="239"/>
        <w:gridCol w:w="244"/>
        <w:gridCol w:w="246"/>
        <w:gridCol w:w="252"/>
        <w:gridCol w:w="239"/>
        <w:gridCol w:w="8"/>
        <w:gridCol w:w="21"/>
        <w:gridCol w:w="221"/>
        <w:gridCol w:w="241"/>
        <w:gridCol w:w="243"/>
        <w:gridCol w:w="243"/>
        <w:gridCol w:w="245"/>
        <w:gridCol w:w="245"/>
        <w:gridCol w:w="236"/>
        <w:gridCol w:w="245"/>
        <w:gridCol w:w="245"/>
        <w:gridCol w:w="236"/>
        <w:gridCol w:w="2290"/>
        <w:gridCol w:w="675"/>
      </w:tblGrid>
      <w:tr w:rsidR="00EA2413" w:rsidRPr="00EA2413" w14:paraId="212765DF" w14:textId="77777777" w:rsidTr="00D612A7">
        <w:trPr>
          <w:trHeight w:hRule="exact" w:val="352"/>
        </w:trPr>
        <w:tc>
          <w:tcPr>
            <w:tcW w:w="10627" w:type="dxa"/>
            <w:gridSpan w:val="32"/>
            <w:shd w:val="clear" w:color="auto" w:fill="auto"/>
            <w:vAlign w:val="center"/>
          </w:tcPr>
          <w:p w14:paraId="340439BA" w14:textId="77777777" w:rsidR="00100FB3" w:rsidRPr="00EA2413" w:rsidRDefault="00100FB3" w:rsidP="002030B0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 xml:space="preserve">Datos de la entidad bancaria a efectos del pago de la ayuda </w:t>
            </w:r>
          </w:p>
        </w:tc>
      </w:tr>
      <w:tr w:rsidR="00EA2413" w:rsidRPr="00EA2413" w14:paraId="4C499AC7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0627" w:type="dxa"/>
            <w:gridSpan w:val="32"/>
            <w:tcBorders>
              <w:top w:val="nil"/>
              <w:bottom w:val="nil"/>
            </w:tcBorders>
            <w:tcMar>
              <w:right w:w="57" w:type="dxa"/>
            </w:tcMar>
          </w:tcPr>
          <w:p w14:paraId="7F7BD28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5C675906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EC3B49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74F4A93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>Nombre de la entidad bancaria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90CE6C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 xml:space="preserve">Dirección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EFDDF2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71251A0D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3CF244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B0981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C8207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  <w:tcBorders>
              <w:top w:val="nil"/>
              <w:left w:val="single" w:sz="4" w:space="0" w:color="C0C0C0"/>
              <w:bottom w:val="nil"/>
            </w:tcBorders>
          </w:tcPr>
          <w:p w14:paraId="6193760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3D54271C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765678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single" w:sz="4" w:space="0" w:color="C0C0C0"/>
              <w:right w:val="nil"/>
            </w:tcBorders>
          </w:tcPr>
          <w:p w14:paraId="4842456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 xml:space="preserve">Nombre completo de la persona titular de la cuenta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16CFDD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5434BC77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06D218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2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5AB44E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A24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  <w:tcBorders>
              <w:top w:val="nil"/>
              <w:left w:val="single" w:sz="4" w:space="0" w:color="C0C0C0"/>
              <w:bottom w:val="nil"/>
            </w:tcBorders>
          </w:tcPr>
          <w:p w14:paraId="267E3E9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4CCCC0B9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1"/>
        </w:trPr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62EFA40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2" w:type="dxa"/>
            <w:gridSpan w:val="30"/>
            <w:tcBorders>
              <w:top w:val="nil"/>
              <w:bottom w:val="nil"/>
              <w:right w:val="nil"/>
            </w:tcBorders>
          </w:tcPr>
          <w:p w14:paraId="534314A2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2413">
              <w:rPr>
                <w:rFonts w:ascii="Arial" w:hAnsi="Arial" w:cs="Arial"/>
                <w:b/>
                <w:sz w:val="20"/>
                <w:szCs w:val="20"/>
              </w:rPr>
              <w:t xml:space="preserve">Nº de cuenta IBAN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B6B3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3FFFB156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8"/>
        </w:trPr>
        <w:tc>
          <w:tcPr>
            <w:tcW w:w="1874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660A455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12BCB3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2413"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DDEB4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2413">
              <w:rPr>
                <w:rFonts w:ascii="Arial" w:hAnsi="Arial" w:cs="Arial"/>
                <w:b/>
                <w:sz w:val="16"/>
                <w:szCs w:val="16"/>
              </w:rPr>
              <w:t>C.C.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E5B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2413">
              <w:rPr>
                <w:rFonts w:ascii="Arial" w:hAnsi="Arial" w:cs="Arial"/>
                <w:b/>
                <w:sz w:val="16"/>
                <w:szCs w:val="16"/>
              </w:rPr>
              <w:t>Entidad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1FB0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2413">
              <w:rPr>
                <w:rFonts w:ascii="Arial" w:hAnsi="Arial" w:cs="Arial"/>
                <w:b/>
                <w:sz w:val="16"/>
                <w:szCs w:val="16"/>
              </w:rPr>
              <w:t>Sucursal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B31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2413">
              <w:rPr>
                <w:rFonts w:ascii="Arial" w:hAnsi="Arial" w:cs="Arial"/>
                <w:b/>
                <w:sz w:val="16"/>
                <w:szCs w:val="16"/>
              </w:rPr>
              <w:t>D.C.</w:t>
            </w: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FBF20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A2413">
              <w:rPr>
                <w:rFonts w:ascii="Arial" w:hAnsi="Arial" w:cs="Arial"/>
                <w:b/>
                <w:sz w:val="16"/>
                <w:szCs w:val="16"/>
              </w:rPr>
              <w:t>Cuenta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8164A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34612B54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F43197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C33DEC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CF6C3F3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1C80F9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30A737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FD4A4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A16F3F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D99F55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666D82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80766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54AA2B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50E56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97E611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605932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B4AADD3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FB6F9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AF5AC8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DE8B6C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3B97E56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3074F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05269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A735E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DCC4CE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AE9C7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B5990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BBCC86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4BD32674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EC7FE6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7844F6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A4F0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B6D28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6B8539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86BEF7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FCEB52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38092603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2041070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00F7803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7F0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31B9D5D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14E50D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74805096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9A0720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1B43EB0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14:paraId="179C866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DA20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539D69E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58F5169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4D707DD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6F996D6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C074516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6DF2453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256424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23A261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1661DCD2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E771D8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4F21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  <w:r w:rsidRPr="00EA2413">
              <w:rPr>
                <w:rFonts w:ascii="Arial" w:hAnsi="Arial" w:cs="Arial"/>
              </w:rPr>
              <w:t>E S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AB8A77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  <w:r w:rsidRPr="00EA24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413">
              <w:rPr>
                <w:rFonts w:ascii="Arial" w:hAnsi="Arial" w:cs="Arial"/>
              </w:rPr>
              <w:instrText xml:space="preserve"> FORMTEXT </w:instrText>
            </w:r>
            <w:r w:rsidRPr="00EA2413">
              <w:rPr>
                <w:rFonts w:ascii="Arial" w:hAnsi="Arial" w:cs="Arial"/>
              </w:rPr>
            </w:r>
            <w:r w:rsidRPr="00EA2413">
              <w:rPr>
                <w:rFonts w:ascii="Arial" w:hAnsi="Arial" w:cs="Arial"/>
              </w:rPr>
              <w:fldChar w:fldCharType="separate"/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E2A4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  <w:r w:rsidRPr="00EA24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2413">
              <w:rPr>
                <w:rFonts w:ascii="Arial" w:hAnsi="Arial" w:cs="Arial"/>
              </w:rPr>
              <w:instrText xml:space="preserve"> FORMTEXT </w:instrText>
            </w:r>
            <w:r w:rsidRPr="00EA2413">
              <w:rPr>
                <w:rFonts w:ascii="Arial" w:hAnsi="Arial" w:cs="Arial"/>
              </w:rPr>
            </w:r>
            <w:r w:rsidRPr="00EA2413">
              <w:rPr>
                <w:rFonts w:ascii="Arial" w:hAnsi="Arial" w:cs="Arial"/>
              </w:rPr>
              <w:fldChar w:fldCharType="separate"/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96ED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  <w:r w:rsidRPr="00EA24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2413">
              <w:rPr>
                <w:rFonts w:ascii="Arial" w:hAnsi="Arial" w:cs="Arial"/>
              </w:rPr>
              <w:instrText xml:space="preserve"> FORMTEXT </w:instrText>
            </w:r>
            <w:r w:rsidRPr="00EA2413">
              <w:rPr>
                <w:rFonts w:ascii="Arial" w:hAnsi="Arial" w:cs="Arial"/>
              </w:rPr>
            </w:r>
            <w:r w:rsidRPr="00EA2413">
              <w:rPr>
                <w:rFonts w:ascii="Arial" w:hAnsi="Arial" w:cs="Arial"/>
              </w:rPr>
              <w:fldChar w:fldCharType="separate"/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0D0D2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  <w:r w:rsidRPr="00EA24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413">
              <w:rPr>
                <w:rFonts w:ascii="Arial" w:hAnsi="Arial" w:cs="Arial"/>
              </w:rPr>
              <w:instrText xml:space="preserve"> FORMTEXT </w:instrText>
            </w:r>
            <w:r w:rsidRPr="00EA2413">
              <w:rPr>
                <w:rFonts w:ascii="Arial" w:hAnsi="Arial" w:cs="Arial"/>
              </w:rPr>
            </w:r>
            <w:r w:rsidRPr="00EA2413">
              <w:rPr>
                <w:rFonts w:ascii="Arial" w:hAnsi="Arial" w:cs="Arial"/>
              </w:rPr>
              <w:fldChar w:fldCharType="separate"/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BEB170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</w:rPr>
            </w:pPr>
            <w:r w:rsidRPr="00EA241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2413">
              <w:rPr>
                <w:rFonts w:ascii="Arial" w:hAnsi="Arial" w:cs="Arial"/>
              </w:rPr>
              <w:instrText xml:space="preserve"> FORMTEXT </w:instrText>
            </w:r>
            <w:r w:rsidRPr="00EA2413">
              <w:rPr>
                <w:rFonts w:ascii="Arial" w:hAnsi="Arial" w:cs="Arial"/>
              </w:rPr>
            </w:r>
            <w:r w:rsidRPr="00EA2413">
              <w:rPr>
                <w:rFonts w:ascii="Arial" w:hAnsi="Arial" w:cs="Arial"/>
              </w:rPr>
              <w:fldChar w:fldCharType="separate"/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t> </w:t>
            </w:r>
            <w:r w:rsidRPr="00EA24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A03D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045250E9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361210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DFBD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3343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26AB92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90F1D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0A9B350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F4E188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721085E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EECEC7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6238887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309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14:paraId="336FED0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E49C53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484E0F3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5AB975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14:paraId="52DA9C7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7B10E0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4E74982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14:paraId="69FE206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552E0282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1230F10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14:paraId="1905D0D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0F29EE3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14:paraId="56A4CEE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BA3729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86F63B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413" w:rsidRPr="00EA2413" w14:paraId="34C2810F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74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4F6A8C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5B6961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8A9C7F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4699BD0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28B33CF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14F5D5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BCEE4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0F116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1BB25A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995EC00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8BBCE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6D9C76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C36EB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37B5A71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497379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2DFBB4E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216AB6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907BDFB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9101562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9112A3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28D631C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5200EED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9E96734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A28E5D8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0672E5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872BCD2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FB3" w:rsidRPr="00EA2413" w14:paraId="6E479434" w14:textId="77777777" w:rsidTr="00D612A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10627" w:type="dxa"/>
            <w:gridSpan w:val="32"/>
            <w:tcBorders>
              <w:top w:val="nil"/>
              <w:bottom w:val="single" w:sz="4" w:space="0" w:color="auto"/>
            </w:tcBorders>
          </w:tcPr>
          <w:p w14:paraId="24DDDBD7" w14:textId="77777777" w:rsidR="00100FB3" w:rsidRPr="00EA2413" w:rsidRDefault="00100FB3" w:rsidP="00100FB3">
            <w:pPr>
              <w:tabs>
                <w:tab w:val="center" w:pos="5153"/>
                <w:tab w:val="left" w:pos="81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0D8B92" w14:textId="77777777" w:rsidR="00100FB3" w:rsidRPr="00EA2413" w:rsidRDefault="00100FB3" w:rsidP="00C8536E">
      <w:pPr>
        <w:tabs>
          <w:tab w:val="center" w:pos="5153"/>
          <w:tab w:val="left" w:pos="8184"/>
        </w:tabs>
        <w:rPr>
          <w:rFonts w:ascii="Arial" w:hAnsi="Arial" w:cs="Arial"/>
          <w:b/>
          <w:sz w:val="20"/>
          <w:szCs w:val="20"/>
        </w:rPr>
      </w:pPr>
    </w:p>
    <w:p w14:paraId="61B04378" w14:textId="77777777" w:rsidR="00100FB3" w:rsidRPr="00EA2413" w:rsidRDefault="00100FB3" w:rsidP="00100FB3">
      <w:pPr>
        <w:rPr>
          <w:rFonts w:ascii="Arial" w:hAnsi="Arial" w:cs="Arial"/>
          <w:sz w:val="20"/>
          <w:szCs w:val="20"/>
        </w:rPr>
      </w:pPr>
      <w:r w:rsidRPr="00EA2413">
        <w:rPr>
          <w:rFonts w:ascii="Arial" w:hAnsi="Arial" w:cs="Arial"/>
          <w:sz w:val="20"/>
          <w:szCs w:val="20"/>
        </w:rPr>
        <w:t xml:space="preserve">En </w:t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sz w:val="20"/>
          <w:szCs w:val="20"/>
        </w:rPr>
        <w:t xml:space="preserve">  a </w:t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sz w:val="20"/>
          <w:szCs w:val="20"/>
        </w:rPr>
        <w:t>de</w:t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sz w:val="20"/>
          <w:szCs w:val="20"/>
        </w:rPr>
        <w:t>de</w:t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  <w:r w:rsidRPr="00EA2413">
        <w:rPr>
          <w:rFonts w:ascii="Arial" w:hAnsi="Arial" w:cs="Arial"/>
          <w:sz w:val="20"/>
          <w:szCs w:val="20"/>
        </w:rPr>
        <w:t xml:space="preserve"> </w:t>
      </w:r>
    </w:p>
    <w:p w14:paraId="42192DDB" w14:textId="77777777" w:rsidR="00100FB3" w:rsidRPr="00EA2413" w:rsidRDefault="00100FB3" w:rsidP="00100FB3">
      <w:pPr>
        <w:jc w:val="center"/>
        <w:rPr>
          <w:rFonts w:ascii="Arial" w:hAnsi="Arial" w:cs="Arial"/>
          <w:sz w:val="20"/>
          <w:szCs w:val="20"/>
        </w:rPr>
      </w:pPr>
      <w:r w:rsidRPr="00EA2413">
        <w:rPr>
          <w:rFonts w:ascii="Arial" w:hAnsi="Arial" w:cs="Arial"/>
          <w:sz w:val="20"/>
          <w:szCs w:val="20"/>
        </w:rPr>
        <w:t>Firma</w:t>
      </w:r>
    </w:p>
    <w:p w14:paraId="5B010D8A" w14:textId="77777777" w:rsidR="00100FB3" w:rsidRPr="00EA2413" w:rsidRDefault="00100FB3" w:rsidP="00100FB3">
      <w:pPr>
        <w:jc w:val="center"/>
        <w:rPr>
          <w:rFonts w:ascii="Arial" w:hAnsi="Arial" w:cs="Arial"/>
          <w:sz w:val="20"/>
          <w:szCs w:val="20"/>
        </w:rPr>
      </w:pPr>
    </w:p>
    <w:p w14:paraId="52713EF3" w14:textId="77777777" w:rsidR="00100FB3" w:rsidRPr="00EA2413" w:rsidRDefault="00100FB3" w:rsidP="00100FB3">
      <w:pPr>
        <w:jc w:val="center"/>
        <w:rPr>
          <w:rFonts w:ascii="Arial" w:hAnsi="Arial" w:cs="Arial"/>
          <w:sz w:val="20"/>
          <w:szCs w:val="20"/>
        </w:rPr>
      </w:pPr>
    </w:p>
    <w:p w14:paraId="5D88C59F" w14:textId="77777777" w:rsidR="00100FB3" w:rsidRPr="00EA2413" w:rsidRDefault="00100FB3" w:rsidP="00100FB3">
      <w:pPr>
        <w:jc w:val="center"/>
        <w:rPr>
          <w:rFonts w:ascii="Arial" w:hAnsi="Arial" w:cs="Arial"/>
          <w:sz w:val="20"/>
          <w:szCs w:val="20"/>
        </w:rPr>
      </w:pPr>
    </w:p>
    <w:p w14:paraId="63123A54" w14:textId="77777777" w:rsidR="00100FB3" w:rsidRPr="00EA2413" w:rsidRDefault="00100FB3" w:rsidP="00100FB3">
      <w:pPr>
        <w:jc w:val="center"/>
        <w:rPr>
          <w:rFonts w:ascii="Arial" w:hAnsi="Arial" w:cs="Arial"/>
          <w:sz w:val="20"/>
          <w:szCs w:val="20"/>
        </w:rPr>
      </w:pPr>
      <w:r w:rsidRPr="00EA2413">
        <w:rPr>
          <w:rFonts w:ascii="Arial" w:hAnsi="Arial" w:cs="Arial"/>
          <w:sz w:val="20"/>
          <w:szCs w:val="20"/>
        </w:rPr>
        <w:t>Fdo:</w:t>
      </w:r>
      <w:r w:rsidRPr="00EA2413">
        <w:rPr>
          <w:rFonts w:ascii="Arial" w:hAnsi="Arial" w:cs="Arial"/>
          <w:i/>
          <w:sz w:val="20"/>
          <w:szCs w:val="20"/>
        </w:rPr>
        <w:t xml:space="preserve"> </w:t>
      </w:r>
      <w:r w:rsidRPr="00EA2413">
        <w:rPr>
          <w:rFonts w:ascii="Arial" w:hAnsi="Arial" w:cs="Arial"/>
          <w:i/>
          <w:sz w:val="20"/>
          <w:szCs w:val="20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EA24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EA2413">
        <w:rPr>
          <w:rFonts w:ascii="Arial" w:hAnsi="Arial" w:cs="Arial"/>
          <w:i/>
          <w:sz w:val="20"/>
          <w:szCs w:val="20"/>
        </w:rPr>
      </w:r>
      <w:r w:rsidRPr="00EA2413">
        <w:rPr>
          <w:rFonts w:ascii="Arial" w:hAnsi="Arial" w:cs="Arial"/>
          <w:i/>
          <w:sz w:val="20"/>
          <w:szCs w:val="20"/>
        </w:rPr>
        <w:fldChar w:fldCharType="separate"/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i/>
          <w:sz w:val="20"/>
          <w:szCs w:val="20"/>
        </w:rPr>
        <w:t> </w:t>
      </w:r>
      <w:r w:rsidRPr="00EA2413">
        <w:rPr>
          <w:rFonts w:ascii="Arial" w:hAnsi="Arial" w:cs="Arial"/>
          <w:sz w:val="20"/>
          <w:szCs w:val="20"/>
        </w:rPr>
        <w:fldChar w:fldCharType="end"/>
      </w:r>
    </w:p>
    <w:p w14:paraId="4D5492FD" w14:textId="77777777" w:rsidR="00094759" w:rsidRPr="00EA2413" w:rsidRDefault="00094759" w:rsidP="0043592C">
      <w:pPr>
        <w:rPr>
          <w:rFonts w:ascii="Arial" w:hAnsi="Arial" w:cs="Arial"/>
          <w:b/>
          <w:sz w:val="20"/>
          <w:szCs w:val="20"/>
        </w:rPr>
      </w:pPr>
    </w:p>
    <w:p w14:paraId="4097D205" w14:textId="77777777" w:rsidR="0043592C" w:rsidRPr="00EA2413" w:rsidRDefault="0043592C" w:rsidP="00AF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EA2413">
        <w:rPr>
          <w:rFonts w:ascii="Arial" w:hAnsi="Arial" w:cs="Arial"/>
          <w:sz w:val="20"/>
          <w:szCs w:val="20"/>
        </w:rPr>
        <w:t>Organismo destinatario: Instituto de la Mujer de Castilla-La Mancha</w:t>
      </w:r>
    </w:p>
    <w:p w14:paraId="1B60E90E" w14:textId="77777777" w:rsidR="0043592C" w:rsidRPr="00EA2413" w:rsidRDefault="0043592C" w:rsidP="00AF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rPr>
          <w:rFonts w:ascii="Arial" w:hAnsi="Arial" w:cs="Arial"/>
          <w:sz w:val="20"/>
          <w:szCs w:val="20"/>
        </w:rPr>
      </w:pPr>
    </w:p>
    <w:p w14:paraId="6FD96C64" w14:textId="77777777" w:rsidR="00167A23" w:rsidRPr="00EA2413" w:rsidRDefault="0043592C" w:rsidP="00AF7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705"/>
        </w:tabs>
        <w:rPr>
          <w:rFonts w:ascii="Arial" w:hAnsi="Arial" w:cs="Arial"/>
          <w:b/>
          <w:sz w:val="20"/>
          <w:szCs w:val="20"/>
        </w:rPr>
      </w:pPr>
      <w:r w:rsidRPr="00EA2413">
        <w:rPr>
          <w:rFonts w:ascii="Arial" w:hAnsi="Arial" w:cs="Arial"/>
          <w:sz w:val="20"/>
          <w:szCs w:val="20"/>
        </w:rPr>
        <w:t>Código DIR3: A08016374</w:t>
      </w:r>
      <w:r w:rsidR="00544902" w:rsidRPr="00EA241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BD338" wp14:editId="3282E02A">
                <wp:simplePos x="0" y="0"/>
                <wp:positionH relativeFrom="column">
                  <wp:posOffset>1711960</wp:posOffset>
                </wp:positionH>
                <wp:positionV relativeFrom="paragraph">
                  <wp:posOffset>1804035</wp:posOffset>
                </wp:positionV>
                <wp:extent cx="3193415" cy="42862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21915" w14:textId="77777777" w:rsidR="002A706C" w:rsidRDefault="002A706C" w:rsidP="00C24A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D338" id="Text Box 12" o:spid="_x0000_s1031" type="#_x0000_t202" style="position:absolute;margin-left:134.8pt;margin-top:142.05pt;width:251.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" stroked="f">
                <v:textbox>
                  <w:txbxContent>
                    <w:p w14:paraId="06A21915" w14:textId="77777777" w:rsidR="002A706C" w:rsidRDefault="002A706C" w:rsidP="00C24A0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7A23" w:rsidRPr="00EA2413" w:rsidSect="00D612A7">
      <w:headerReference w:type="default" r:id="rId9"/>
      <w:footerReference w:type="default" r:id="rId10"/>
      <w:pgSz w:w="11906" w:h="16838" w:code="9"/>
      <w:pgMar w:top="2670" w:right="748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A921D" w14:textId="77777777" w:rsidR="00F60048" w:rsidRDefault="00F60048">
      <w:r>
        <w:separator/>
      </w:r>
    </w:p>
  </w:endnote>
  <w:endnote w:type="continuationSeparator" w:id="0">
    <w:p w14:paraId="4D008E75" w14:textId="77777777" w:rsidR="00F60048" w:rsidRDefault="00F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242E" w14:textId="77777777" w:rsidR="002A706C" w:rsidRPr="003664B5" w:rsidRDefault="0054490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5654E1" wp14:editId="3C032C0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9064E" w14:textId="77777777" w:rsidR="002A706C" w:rsidRPr="003664B5" w:rsidRDefault="002A706C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AD6F11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D6F11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2DD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D6F11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D6F11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AD6F11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2DD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AD6F11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6380A8" w14:textId="77777777" w:rsidR="002A706C" w:rsidRDefault="002A70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654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02A9064E" w14:textId="77777777" w:rsidR="002A706C" w:rsidRPr="003664B5" w:rsidRDefault="002A706C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AD6F11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AD6F11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92DD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D6F11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AD6F11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AD6F11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92DD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AD6F11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6380A8" w14:textId="77777777" w:rsidR="002A706C" w:rsidRDefault="002A706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67B9" w14:textId="77777777" w:rsidR="00F60048" w:rsidRDefault="00F60048">
      <w:r>
        <w:separator/>
      </w:r>
    </w:p>
  </w:footnote>
  <w:footnote w:type="continuationSeparator" w:id="0">
    <w:p w14:paraId="2AE83176" w14:textId="77777777" w:rsidR="00F60048" w:rsidRDefault="00F6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D882" w14:textId="77777777" w:rsidR="002A706C" w:rsidRDefault="002A706C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6DC9E2D1" wp14:editId="750F587E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21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8C2E19E" wp14:editId="17565061">
          <wp:extent cx="1116000" cy="719898"/>
          <wp:effectExtent l="19050" t="0" r="7950" b="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D0D408B" w14:textId="77777777" w:rsidR="002A706C" w:rsidRDefault="002A706C" w:rsidP="000C498C">
    <w:pPr>
      <w:pStyle w:val="Encabezado"/>
      <w:tabs>
        <w:tab w:val="clear" w:pos="4252"/>
        <w:tab w:val="clear" w:pos="8504"/>
        <w:tab w:val="left" w:pos="1875"/>
      </w:tabs>
    </w:pPr>
  </w:p>
  <w:p w14:paraId="3072166C" w14:textId="77777777" w:rsidR="00B80A51" w:rsidRDefault="00B80A51" w:rsidP="000C498C">
    <w:pPr>
      <w:pStyle w:val="Encabezado"/>
      <w:tabs>
        <w:tab w:val="clear" w:pos="4252"/>
        <w:tab w:val="clear" w:pos="8504"/>
        <w:tab w:val="left" w:pos="1875"/>
      </w:tabs>
    </w:pPr>
  </w:p>
  <w:p w14:paraId="23D305E0" w14:textId="77777777" w:rsidR="002A706C" w:rsidRDefault="002A706C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G4/4nVJUydzL8FVXjvv4JxSEZMDRWXULgBLIc7iPiQBF+EFDPpvwx+9YySuFvYEFW0je2c8goOU3hlFaF61Q==" w:salt="MaUH5vBoR8A2ZjJ782RC2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0AC2"/>
    <w:rsid w:val="000273C0"/>
    <w:rsid w:val="000325D5"/>
    <w:rsid w:val="000359C5"/>
    <w:rsid w:val="00035DC7"/>
    <w:rsid w:val="000365D6"/>
    <w:rsid w:val="00036F74"/>
    <w:rsid w:val="00036F9E"/>
    <w:rsid w:val="00043F07"/>
    <w:rsid w:val="00047F7B"/>
    <w:rsid w:val="000526CE"/>
    <w:rsid w:val="00057039"/>
    <w:rsid w:val="00061D01"/>
    <w:rsid w:val="00062050"/>
    <w:rsid w:val="00063827"/>
    <w:rsid w:val="00063B84"/>
    <w:rsid w:val="00065F6E"/>
    <w:rsid w:val="00071776"/>
    <w:rsid w:val="00080B07"/>
    <w:rsid w:val="00082C4B"/>
    <w:rsid w:val="00090894"/>
    <w:rsid w:val="00094759"/>
    <w:rsid w:val="0009563A"/>
    <w:rsid w:val="00096E49"/>
    <w:rsid w:val="000A0DF2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F1076"/>
    <w:rsid w:val="000F1FA9"/>
    <w:rsid w:val="000F3CF3"/>
    <w:rsid w:val="000F415C"/>
    <w:rsid w:val="000F468F"/>
    <w:rsid w:val="000F47EE"/>
    <w:rsid w:val="000F735A"/>
    <w:rsid w:val="00100FB3"/>
    <w:rsid w:val="00102A45"/>
    <w:rsid w:val="0010413B"/>
    <w:rsid w:val="001103DF"/>
    <w:rsid w:val="0011056A"/>
    <w:rsid w:val="00115B2A"/>
    <w:rsid w:val="0012307B"/>
    <w:rsid w:val="00127EDA"/>
    <w:rsid w:val="00127F84"/>
    <w:rsid w:val="00134BD7"/>
    <w:rsid w:val="00136FCC"/>
    <w:rsid w:val="00137395"/>
    <w:rsid w:val="0014728C"/>
    <w:rsid w:val="0015026E"/>
    <w:rsid w:val="00150E3A"/>
    <w:rsid w:val="00152B9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9754D"/>
    <w:rsid w:val="001A1410"/>
    <w:rsid w:val="001A7353"/>
    <w:rsid w:val="001A73FB"/>
    <w:rsid w:val="001B7FC3"/>
    <w:rsid w:val="001C1DF9"/>
    <w:rsid w:val="001C2406"/>
    <w:rsid w:val="001C3AEF"/>
    <w:rsid w:val="001D0AE7"/>
    <w:rsid w:val="001D4280"/>
    <w:rsid w:val="001D4B80"/>
    <w:rsid w:val="001D514C"/>
    <w:rsid w:val="001D6851"/>
    <w:rsid w:val="001D795B"/>
    <w:rsid w:val="001E1CBC"/>
    <w:rsid w:val="001E30D6"/>
    <w:rsid w:val="001E3165"/>
    <w:rsid w:val="001E711E"/>
    <w:rsid w:val="001F10F2"/>
    <w:rsid w:val="001F3839"/>
    <w:rsid w:val="001F42B0"/>
    <w:rsid w:val="002030B0"/>
    <w:rsid w:val="002034C5"/>
    <w:rsid w:val="00217BD5"/>
    <w:rsid w:val="00221BCE"/>
    <w:rsid w:val="0022350C"/>
    <w:rsid w:val="00224673"/>
    <w:rsid w:val="00224BEC"/>
    <w:rsid w:val="00225EB0"/>
    <w:rsid w:val="00230274"/>
    <w:rsid w:val="00231712"/>
    <w:rsid w:val="00237001"/>
    <w:rsid w:val="00240AA7"/>
    <w:rsid w:val="00252996"/>
    <w:rsid w:val="00253168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9572F"/>
    <w:rsid w:val="002A4B2A"/>
    <w:rsid w:val="002A6C50"/>
    <w:rsid w:val="002A706C"/>
    <w:rsid w:val="002A7335"/>
    <w:rsid w:val="002B6B82"/>
    <w:rsid w:val="002C02C6"/>
    <w:rsid w:val="002C3076"/>
    <w:rsid w:val="002C35EB"/>
    <w:rsid w:val="002D31AA"/>
    <w:rsid w:val="002D6797"/>
    <w:rsid w:val="002D7765"/>
    <w:rsid w:val="002D7FE2"/>
    <w:rsid w:val="002E18B7"/>
    <w:rsid w:val="002E2451"/>
    <w:rsid w:val="002E30E2"/>
    <w:rsid w:val="002E3B71"/>
    <w:rsid w:val="002E55C3"/>
    <w:rsid w:val="002F1490"/>
    <w:rsid w:val="002F17ED"/>
    <w:rsid w:val="002F7F64"/>
    <w:rsid w:val="00306956"/>
    <w:rsid w:val="003079C9"/>
    <w:rsid w:val="00312271"/>
    <w:rsid w:val="003126AC"/>
    <w:rsid w:val="00314104"/>
    <w:rsid w:val="00316FB3"/>
    <w:rsid w:val="003234E7"/>
    <w:rsid w:val="00333B8B"/>
    <w:rsid w:val="00335DD4"/>
    <w:rsid w:val="003366B0"/>
    <w:rsid w:val="00336E06"/>
    <w:rsid w:val="00340134"/>
    <w:rsid w:val="00340FE4"/>
    <w:rsid w:val="00342C46"/>
    <w:rsid w:val="0034364D"/>
    <w:rsid w:val="00344760"/>
    <w:rsid w:val="00350452"/>
    <w:rsid w:val="003512B4"/>
    <w:rsid w:val="00352E2D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1BB0"/>
    <w:rsid w:val="00382F40"/>
    <w:rsid w:val="0038488C"/>
    <w:rsid w:val="00397DD6"/>
    <w:rsid w:val="003A2723"/>
    <w:rsid w:val="003A4CDD"/>
    <w:rsid w:val="003A5225"/>
    <w:rsid w:val="003A7F5C"/>
    <w:rsid w:val="003C4F52"/>
    <w:rsid w:val="003D410C"/>
    <w:rsid w:val="003D478A"/>
    <w:rsid w:val="003E049B"/>
    <w:rsid w:val="003E57BF"/>
    <w:rsid w:val="003E60C7"/>
    <w:rsid w:val="003E6E17"/>
    <w:rsid w:val="003E7F4A"/>
    <w:rsid w:val="003F0493"/>
    <w:rsid w:val="003F1A11"/>
    <w:rsid w:val="003F22FC"/>
    <w:rsid w:val="003F6734"/>
    <w:rsid w:val="00404CF3"/>
    <w:rsid w:val="00405B0B"/>
    <w:rsid w:val="004108FA"/>
    <w:rsid w:val="00410A1B"/>
    <w:rsid w:val="00420B33"/>
    <w:rsid w:val="00427A82"/>
    <w:rsid w:val="0043125F"/>
    <w:rsid w:val="004325F6"/>
    <w:rsid w:val="0043401A"/>
    <w:rsid w:val="0043544F"/>
    <w:rsid w:val="0043592C"/>
    <w:rsid w:val="00444B40"/>
    <w:rsid w:val="00446035"/>
    <w:rsid w:val="004555EA"/>
    <w:rsid w:val="00457D1F"/>
    <w:rsid w:val="004615BB"/>
    <w:rsid w:val="00467FE5"/>
    <w:rsid w:val="00472DA7"/>
    <w:rsid w:val="00484AD6"/>
    <w:rsid w:val="00484B46"/>
    <w:rsid w:val="004924BD"/>
    <w:rsid w:val="004954E8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B7348"/>
    <w:rsid w:val="004C098F"/>
    <w:rsid w:val="004C1B59"/>
    <w:rsid w:val="004C3EE5"/>
    <w:rsid w:val="004D1A37"/>
    <w:rsid w:val="004D1D21"/>
    <w:rsid w:val="004D2494"/>
    <w:rsid w:val="004D30A8"/>
    <w:rsid w:val="004D4D8A"/>
    <w:rsid w:val="004D5825"/>
    <w:rsid w:val="004E13E4"/>
    <w:rsid w:val="004E147C"/>
    <w:rsid w:val="004E1E7B"/>
    <w:rsid w:val="004E3F2B"/>
    <w:rsid w:val="004E49F0"/>
    <w:rsid w:val="004F06AF"/>
    <w:rsid w:val="004F0A3A"/>
    <w:rsid w:val="004F1090"/>
    <w:rsid w:val="004F31E9"/>
    <w:rsid w:val="005022F3"/>
    <w:rsid w:val="0050431E"/>
    <w:rsid w:val="00505EBC"/>
    <w:rsid w:val="00506B70"/>
    <w:rsid w:val="00506CA2"/>
    <w:rsid w:val="0050719E"/>
    <w:rsid w:val="005118A2"/>
    <w:rsid w:val="00511970"/>
    <w:rsid w:val="0051491B"/>
    <w:rsid w:val="00514F89"/>
    <w:rsid w:val="00530994"/>
    <w:rsid w:val="00531BB5"/>
    <w:rsid w:val="00544902"/>
    <w:rsid w:val="005502C9"/>
    <w:rsid w:val="00552478"/>
    <w:rsid w:val="0055614F"/>
    <w:rsid w:val="00560357"/>
    <w:rsid w:val="0056600F"/>
    <w:rsid w:val="00574429"/>
    <w:rsid w:val="00575789"/>
    <w:rsid w:val="0057688C"/>
    <w:rsid w:val="00583BB9"/>
    <w:rsid w:val="00584177"/>
    <w:rsid w:val="00586331"/>
    <w:rsid w:val="00596E37"/>
    <w:rsid w:val="005A0702"/>
    <w:rsid w:val="005A24D6"/>
    <w:rsid w:val="005B2BC4"/>
    <w:rsid w:val="005B672A"/>
    <w:rsid w:val="005C2BE4"/>
    <w:rsid w:val="005C3FE7"/>
    <w:rsid w:val="005D031F"/>
    <w:rsid w:val="005D1296"/>
    <w:rsid w:val="005D14B3"/>
    <w:rsid w:val="005D4DA0"/>
    <w:rsid w:val="005D59E0"/>
    <w:rsid w:val="005E1E20"/>
    <w:rsid w:val="005E3299"/>
    <w:rsid w:val="005E4168"/>
    <w:rsid w:val="005E4422"/>
    <w:rsid w:val="005E4562"/>
    <w:rsid w:val="005E573F"/>
    <w:rsid w:val="005F1810"/>
    <w:rsid w:val="005F575E"/>
    <w:rsid w:val="00605DEC"/>
    <w:rsid w:val="00610E4C"/>
    <w:rsid w:val="00610F0D"/>
    <w:rsid w:val="00614758"/>
    <w:rsid w:val="00627EA2"/>
    <w:rsid w:val="00635E9E"/>
    <w:rsid w:val="00645DE5"/>
    <w:rsid w:val="00647A5A"/>
    <w:rsid w:val="006514BE"/>
    <w:rsid w:val="006538F6"/>
    <w:rsid w:val="00654E18"/>
    <w:rsid w:val="006578F1"/>
    <w:rsid w:val="00662236"/>
    <w:rsid w:val="006623A9"/>
    <w:rsid w:val="00662D93"/>
    <w:rsid w:val="00665036"/>
    <w:rsid w:val="00666DB0"/>
    <w:rsid w:val="00666E4D"/>
    <w:rsid w:val="00667321"/>
    <w:rsid w:val="006674EE"/>
    <w:rsid w:val="00667E72"/>
    <w:rsid w:val="0067246F"/>
    <w:rsid w:val="00673D35"/>
    <w:rsid w:val="00681486"/>
    <w:rsid w:val="00681977"/>
    <w:rsid w:val="006829CE"/>
    <w:rsid w:val="00683B00"/>
    <w:rsid w:val="0068414E"/>
    <w:rsid w:val="00690FCD"/>
    <w:rsid w:val="00694017"/>
    <w:rsid w:val="00694140"/>
    <w:rsid w:val="006A1B4C"/>
    <w:rsid w:val="006A1C6C"/>
    <w:rsid w:val="006B2570"/>
    <w:rsid w:val="006B38D1"/>
    <w:rsid w:val="006B4A4B"/>
    <w:rsid w:val="006B6F70"/>
    <w:rsid w:val="006B769D"/>
    <w:rsid w:val="006B7C5D"/>
    <w:rsid w:val="006C437A"/>
    <w:rsid w:val="006C62AA"/>
    <w:rsid w:val="006C6B73"/>
    <w:rsid w:val="006D09AF"/>
    <w:rsid w:val="006D1270"/>
    <w:rsid w:val="006D2476"/>
    <w:rsid w:val="006D476E"/>
    <w:rsid w:val="006E10BD"/>
    <w:rsid w:val="006E165A"/>
    <w:rsid w:val="006E5DC0"/>
    <w:rsid w:val="006F1DF3"/>
    <w:rsid w:val="007015D4"/>
    <w:rsid w:val="007032C7"/>
    <w:rsid w:val="00703E75"/>
    <w:rsid w:val="00705F07"/>
    <w:rsid w:val="00710EF3"/>
    <w:rsid w:val="00711F50"/>
    <w:rsid w:val="00712F84"/>
    <w:rsid w:val="00716752"/>
    <w:rsid w:val="0072166C"/>
    <w:rsid w:val="00723C21"/>
    <w:rsid w:val="007326BE"/>
    <w:rsid w:val="00743E89"/>
    <w:rsid w:val="00745211"/>
    <w:rsid w:val="00745310"/>
    <w:rsid w:val="007472A3"/>
    <w:rsid w:val="00752610"/>
    <w:rsid w:val="0075284D"/>
    <w:rsid w:val="00753F0A"/>
    <w:rsid w:val="00754020"/>
    <w:rsid w:val="00757AD6"/>
    <w:rsid w:val="00774F3E"/>
    <w:rsid w:val="00775DEC"/>
    <w:rsid w:val="00776DAC"/>
    <w:rsid w:val="00780D86"/>
    <w:rsid w:val="00783C0D"/>
    <w:rsid w:val="00786C0D"/>
    <w:rsid w:val="00791184"/>
    <w:rsid w:val="007918A6"/>
    <w:rsid w:val="007943B9"/>
    <w:rsid w:val="007A5057"/>
    <w:rsid w:val="007A5B0B"/>
    <w:rsid w:val="007B20BC"/>
    <w:rsid w:val="007B2C65"/>
    <w:rsid w:val="007B328A"/>
    <w:rsid w:val="007C00D9"/>
    <w:rsid w:val="007C1BC4"/>
    <w:rsid w:val="007C7F19"/>
    <w:rsid w:val="007D03E7"/>
    <w:rsid w:val="007D24FC"/>
    <w:rsid w:val="007D32C7"/>
    <w:rsid w:val="007D39D6"/>
    <w:rsid w:val="007D3A81"/>
    <w:rsid w:val="007F14FF"/>
    <w:rsid w:val="007F2B7F"/>
    <w:rsid w:val="007F64C0"/>
    <w:rsid w:val="00803FEA"/>
    <w:rsid w:val="0080698F"/>
    <w:rsid w:val="008100A9"/>
    <w:rsid w:val="00822D17"/>
    <w:rsid w:val="008263C0"/>
    <w:rsid w:val="00831F9C"/>
    <w:rsid w:val="00831FCF"/>
    <w:rsid w:val="00833C85"/>
    <w:rsid w:val="00841224"/>
    <w:rsid w:val="00846648"/>
    <w:rsid w:val="008511DE"/>
    <w:rsid w:val="00851917"/>
    <w:rsid w:val="008528A7"/>
    <w:rsid w:val="00853B0A"/>
    <w:rsid w:val="00864BA4"/>
    <w:rsid w:val="00867A1D"/>
    <w:rsid w:val="00874F56"/>
    <w:rsid w:val="008800A1"/>
    <w:rsid w:val="008802F2"/>
    <w:rsid w:val="008827A1"/>
    <w:rsid w:val="00883A09"/>
    <w:rsid w:val="00887550"/>
    <w:rsid w:val="00887A42"/>
    <w:rsid w:val="0089106C"/>
    <w:rsid w:val="00892DD0"/>
    <w:rsid w:val="008938DB"/>
    <w:rsid w:val="00897CFD"/>
    <w:rsid w:val="008A0602"/>
    <w:rsid w:val="008A178C"/>
    <w:rsid w:val="008A41C8"/>
    <w:rsid w:val="008A59AD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191A"/>
    <w:rsid w:val="008D3096"/>
    <w:rsid w:val="008D4F9E"/>
    <w:rsid w:val="008D6323"/>
    <w:rsid w:val="008D6A54"/>
    <w:rsid w:val="008E59C3"/>
    <w:rsid w:val="008E5BB7"/>
    <w:rsid w:val="008E64EE"/>
    <w:rsid w:val="008E6638"/>
    <w:rsid w:val="008E78FC"/>
    <w:rsid w:val="008F1852"/>
    <w:rsid w:val="008F1E83"/>
    <w:rsid w:val="00900496"/>
    <w:rsid w:val="009006A2"/>
    <w:rsid w:val="00917C9F"/>
    <w:rsid w:val="009203F8"/>
    <w:rsid w:val="009232E4"/>
    <w:rsid w:val="00927238"/>
    <w:rsid w:val="00932E4E"/>
    <w:rsid w:val="00936E39"/>
    <w:rsid w:val="00943B38"/>
    <w:rsid w:val="009466A4"/>
    <w:rsid w:val="009466D4"/>
    <w:rsid w:val="00950078"/>
    <w:rsid w:val="0095147F"/>
    <w:rsid w:val="00962444"/>
    <w:rsid w:val="00962A57"/>
    <w:rsid w:val="00973F40"/>
    <w:rsid w:val="00975A70"/>
    <w:rsid w:val="00980131"/>
    <w:rsid w:val="009803FF"/>
    <w:rsid w:val="00991238"/>
    <w:rsid w:val="009923C9"/>
    <w:rsid w:val="009930E5"/>
    <w:rsid w:val="00993C9E"/>
    <w:rsid w:val="009943A5"/>
    <w:rsid w:val="009A1302"/>
    <w:rsid w:val="009A14C3"/>
    <w:rsid w:val="009A2626"/>
    <w:rsid w:val="009B0226"/>
    <w:rsid w:val="009B38F2"/>
    <w:rsid w:val="009B6919"/>
    <w:rsid w:val="009C091A"/>
    <w:rsid w:val="009C6E3C"/>
    <w:rsid w:val="009D1EF3"/>
    <w:rsid w:val="009D719B"/>
    <w:rsid w:val="009E0783"/>
    <w:rsid w:val="009E1E68"/>
    <w:rsid w:val="009E5B38"/>
    <w:rsid w:val="009E6239"/>
    <w:rsid w:val="009E6E43"/>
    <w:rsid w:val="009F00F6"/>
    <w:rsid w:val="009F2E2A"/>
    <w:rsid w:val="00A04352"/>
    <w:rsid w:val="00A04B17"/>
    <w:rsid w:val="00A14E21"/>
    <w:rsid w:val="00A15621"/>
    <w:rsid w:val="00A21E7E"/>
    <w:rsid w:val="00A248B1"/>
    <w:rsid w:val="00A32540"/>
    <w:rsid w:val="00A32D78"/>
    <w:rsid w:val="00A4032E"/>
    <w:rsid w:val="00A41A97"/>
    <w:rsid w:val="00A41FD6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7431B"/>
    <w:rsid w:val="00A75357"/>
    <w:rsid w:val="00A82AAD"/>
    <w:rsid w:val="00A867A8"/>
    <w:rsid w:val="00AA1F16"/>
    <w:rsid w:val="00AA2CFD"/>
    <w:rsid w:val="00AB16D7"/>
    <w:rsid w:val="00AB1AE3"/>
    <w:rsid w:val="00AC0420"/>
    <w:rsid w:val="00AC33C6"/>
    <w:rsid w:val="00AC4BB5"/>
    <w:rsid w:val="00AC661A"/>
    <w:rsid w:val="00AC792D"/>
    <w:rsid w:val="00AC7992"/>
    <w:rsid w:val="00AD4BD1"/>
    <w:rsid w:val="00AD6F11"/>
    <w:rsid w:val="00AE1820"/>
    <w:rsid w:val="00AE4258"/>
    <w:rsid w:val="00AE70EC"/>
    <w:rsid w:val="00AE719B"/>
    <w:rsid w:val="00AF3410"/>
    <w:rsid w:val="00AF5E62"/>
    <w:rsid w:val="00AF7210"/>
    <w:rsid w:val="00B00512"/>
    <w:rsid w:val="00B01ADF"/>
    <w:rsid w:val="00B03E46"/>
    <w:rsid w:val="00B0489F"/>
    <w:rsid w:val="00B0661C"/>
    <w:rsid w:val="00B10BE1"/>
    <w:rsid w:val="00B127B5"/>
    <w:rsid w:val="00B14594"/>
    <w:rsid w:val="00B23D11"/>
    <w:rsid w:val="00B24BD6"/>
    <w:rsid w:val="00B25B6C"/>
    <w:rsid w:val="00B25F35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80A51"/>
    <w:rsid w:val="00B8143C"/>
    <w:rsid w:val="00B8416A"/>
    <w:rsid w:val="00B84AF1"/>
    <w:rsid w:val="00B941A0"/>
    <w:rsid w:val="00B97F4C"/>
    <w:rsid w:val="00BA2D41"/>
    <w:rsid w:val="00BA6BBE"/>
    <w:rsid w:val="00BA73CB"/>
    <w:rsid w:val="00BC29E5"/>
    <w:rsid w:val="00BC2C23"/>
    <w:rsid w:val="00BC6BDF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25037"/>
    <w:rsid w:val="00C36ABC"/>
    <w:rsid w:val="00C44D76"/>
    <w:rsid w:val="00C47D06"/>
    <w:rsid w:val="00C523C0"/>
    <w:rsid w:val="00C5266B"/>
    <w:rsid w:val="00C55E82"/>
    <w:rsid w:val="00C56324"/>
    <w:rsid w:val="00C667F4"/>
    <w:rsid w:val="00C67FF1"/>
    <w:rsid w:val="00C709BB"/>
    <w:rsid w:val="00C70ED8"/>
    <w:rsid w:val="00C72CDA"/>
    <w:rsid w:val="00C74B1D"/>
    <w:rsid w:val="00C75A8C"/>
    <w:rsid w:val="00C77358"/>
    <w:rsid w:val="00C8536E"/>
    <w:rsid w:val="00C85969"/>
    <w:rsid w:val="00C870FB"/>
    <w:rsid w:val="00C90E17"/>
    <w:rsid w:val="00CA41FB"/>
    <w:rsid w:val="00CB12B7"/>
    <w:rsid w:val="00CB361F"/>
    <w:rsid w:val="00CB4D4E"/>
    <w:rsid w:val="00CB6A5D"/>
    <w:rsid w:val="00CC0048"/>
    <w:rsid w:val="00CC1ADC"/>
    <w:rsid w:val="00CC677D"/>
    <w:rsid w:val="00CD0C8D"/>
    <w:rsid w:val="00CD2345"/>
    <w:rsid w:val="00CD2787"/>
    <w:rsid w:val="00CD3026"/>
    <w:rsid w:val="00CD337E"/>
    <w:rsid w:val="00CE0C8F"/>
    <w:rsid w:val="00CE52A8"/>
    <w:rsid w:val="00CE6EB1"/>
    <w:rsid w:val="00CF0557"/>
    <w:rsid w:val="00CF1BE0"/>
    <w:rsid w:val="00D01FA9"/>
    <w:rsid w:val="00D03787"/>
    <w:rsid w:val="00D044AC"/>
    <w:rsid w:val="00D102F2"/>
    <w:rsid w:val="00D118F1"/>
    <w:rsid w:val="00D14BEB"/>
    <w:rsid w:val="00D15DC1"/>
    <w:rsid w:val="00D20382"/>
    <w:rsid w:val="00D22AAC"/>
    <w:rsid w:val="00D27D85"/>
    <w:rsid w:val="00D31BCD"/>
    <w:rsid w:val="00D3201D"/>
    <w:rsid w:val="00D32523"/>
    <w:rsid w:val="00D35BEE"/>
    <w:rsid w:val="00D4223A"/>
    <w:rsid w:val="00D43DA7"/>
    <w:rsid w:val="00D45502"/>
    <w:rsid w:val="00D45885"/>
    <w:rsid w:val="00D45DDD"/>
    <w:rsid w:val="00D45E26"/>
    <w:rsid w:val="00D521D5"/>
    <w:rsid w:val="00D57148"/>
    <w:rsid w:val="00D612A7"/>
    <w:rsid w:val="00D625CC"/>
    <w:rsid w:val="00D636DF"/>
    <w:rsid w:val="00D64444"/>
    <w:rsid w:val="00D70A78"/>
    <w:rsid w:val="00D72039"/>
    <w:rsid w:val="00D73CB0"/>
    <w:rsid w:val="00D73DFB"/>
    <w:rsid w:val="00D75E64"/>
    <w:rsid w:val="00D7613A"/>
    <w:rsid w:val="00D8105F"/>
    <w:rsid w:val="00D823B2"/>
    <w:rsid w:val="00D83F84"/>
    <w:rsid w:val="00D925E3"/>
    <w:rsid w:val="00D9508B"/>
    <w:rsid w:val="00D96359"/>
    <w:rsid w:val="00DA0315"/>
    <w:rsid w:val="00DA3D00"/>
    <w:rsid w:val="00DA662C"/>
    <w:rsid w:val="00DB0B93"/>
    <w:rsid w:val="00DB485C"/>
    <w:rsid w:val="00DC242C"/>
    <w:rsid w:val="00DC623C"/>
    <w:rsid w:val="00DD0007"/>
    <w:rsid w:val="00DD2A9D"/>
    <w:rsid w:val="00DD2F75"/>
    <w:rsid w:val="00DD346C"/>
    <w:rsid w:val="00DD3950"/>
    <w:rsid w:val="00DD59B1"/>
    <w:rsid w:val="00DD7142"/>
    <w:rsid w:val="00DE3030"/>
    <w:rsid w:val="00DE6798"/>
    <w:rsid w:val="00DF02F4"/>
    <w:rsid w:val="00DF20A6"/>
    <w:rsid w:val="00DF22ED"/>
    <w:rsid w:val="00DF6B10"/>
    <w:rsid w:val="00E0444F"/>
    <w:rsid w:val="00E05A11"/>
    <w:rsid w:val="00E109F4"/>
    <w:rsid w:val="00E15AB4"/>
    <w:rsid w:val="00E165DF"/>
    <w:rsid w:val="00E16FEF"/>
    <w:rsid w:val="00E2798C"/>
    <w:rsid w:val="00E327BB"/>
    <w:rsid w:val="00E36D55"/>
    <w:rsid w:val="00E37ABF"/>
    <w:rsid w:val="00E41212"/>
    <w:rsid w:val="00E43BBB"/>
    <w:rsid w:val="00E52353"/>
    <w:rsid w:val="00E565A8"/>
    <w:rsid w:val="00E56ED0"/>
    <w:rsid w:val="00E575FD"/>
    <w:rsid w:val="00E5774D"/>
    <w:rsid w:val="00E635A8"/>
    <w:rsid w:val="00E707BB"/>
    <w:rsid w:val="00E71B8B"/>
    <w:rsid w:val="00E726F5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45"/>
    <w:rsid w:val="00E96D80"/>
    <w:rsid w:val="00EA2413"/>
    <w:rsid w:val="00EA5702"/>
    <w:rsid w:val="00EB13B5"/>
    <w:rsid w:val="00EB3217"/>
    <w:rsid w:val="00EB34DD"/>
    <w:rsid w:val="00EB3AA3"/>
    <w:rsid w:val="00EB4035"/>
    <w:rsid w:val="00EB62B9"/>
    <w:rsid w:val="00EB6343"/>
    <w:rsid w:val="00EC544D"/>
    <w:rsid w:val="00EC6802"/>
    <w:rsid w:val="00EC7F98"/>
    <w:rsid w:val="00ED0896"/>
    <w:rsid w:val="00ED408D"/>
    <w:rsid w:val="00ED42C8"/>
    <w:rsid w:val="00ED574D"/>
    <w:rsid w:val="00ED6847"/>
    <w:rsid w:val="00EE003C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EA6"/>
    <w:rsid w:val="00F1632C"/>
    <w:rsid w:val="00F208D6"/>
    <w:rsid w:val="00F22C7F"/>
    <w:rsid w:val="00F27855"/>
    <w:rsid w:val="00F35867"/>
    <w:rsid w:val="00F4375C"/>
    <w:rsid w:val="00F4509C"/>
    <w:rsid w:val="00F457AC"/>
    <w:rsid w:val="00F45A20"/>
    <w:rsid w:val="00F50B66"/>
    <w:rsid w:val="00F5253C"/>
    <w:rsid w:val="00F537BE"/>
    <w:rsid w:val="00F542E7"/>
    <w:rsid w:val="00F55F1D"/>
    <w:rsid w:val="00F60048"/>
    <w:rsid w:val="00F60ACE"/>
    <w:rsid w:val="00F61265"/>
    <w:rsid w:val="00F65595"/>
    <w:rsid w:val="00F65D40"/>
    <w:rsid w:val="00F73EAA"/>
    <w:rsid w:val="00F744F3"/>
    <w:rsid w:val="00F75C7E"/>
    <w:rsid w:val="00F76ED2"/>
    <w:rsid w:val="00F776A1"/>
    <w:rsid w:val="00F77B98"/>
    <w:rsid w:val="00F77D32"/>
    <w:rsid w:val="00F803EA"/>
    <w:rsid w:val="00F823E0"/>
    <w:rsid w:val="00F823F5"/>
    <w:rsid w:val="00F91A61"/>
    <w:rsid w:val="00F9307B"/>
    <w:rsid w:val="00F94AE2"/>
    <w:rsid w:val="00F97B2C"/>
    <w:rsid w:val="00FA4361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08F"/>
    <w:rsid w:val="00FE6B10"/>
    <w:rsid w:val="00FE6E57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95E71"/>
  <w15:docId w15:val="{2BAC3514-781B-4565-9B58-5A90163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C3EE5"/>
    <w:pPr>
      <w:jc w:val="both"/>
    </w:pPr>
    <w:rPr>
      <w:rFonts w:ascii="Arial" w:hAnsi="Arial" w:cs="Arial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C3EE5"/>
    <w:rPr>
      <w:rFonts w:ascii="Arial" w:hAnsi="Arial" w:cs="Arial"/>
      <w:b/>
      <w:bCs/>
      <w:szCs w:val="24"/>
    </w:rPr>
  </w:style>
  <w:style w:type="paragraph" w:customStyle="1" w:styleId="Default">
    <w:name w:val="Default"/>
    <w:rsid w:val="00E36D55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3442-B72E-4A87-9918-432988F8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50</TotalTime>
  <Pages>3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29</cp:revision>
  <cp:lastPrinted>2018-04-27T09:08:00Z</cp:lastPrinted>
  <dcterms:created xsi:type="dcterms:W3CDTF">2024-01-18T07:21:00Z</dcterms:created>
  <dcterms:modified xsi:type="dcterms:W3CDTF">2024-11-15T09:17:00Z</dcterms:modified>
</cp:coreProperties>
</file>