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59CB7" w14:textId="77777777" w:rsidR="00B60D28" w:rsidRPr="00C32122" w:rsidRDefault="00B60D28" w:rsidP="00B60D28">
      <w:pPr>
        <w:rPr>
          <w:rFonts w:ascii="Times New Roman" w:hAnsi="Times New Roman"/>
          <w:color w:val="0070C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1E26D" wp14:editId="6038525A">
                <wp:simplePos x="0" y="0"/>
                <wp:positionH relativeFrom="column">
                  <wp:posOffset>3558540</wp:posOffset>
                </wp:positionH>
                <wp:positionV relativeFrom="paragraph">
                  <wp:posOffset>-1708785</wp:posOffset>
                </wp:positionV>
                <wp:extent cx="2430491" cy="1399664"/>
                <wp:effectExtent l="0" t="0" r="27305" b="1016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0491" cy="1399664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006F4" w14:textId="77777777" w:rsidR="00B60D28" w:rsidRDefault="00B60D28" w:rsidP="00B60D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DD9F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6" type="#_x0000_t176" style="position:absolute;left:0;text-align:left;margin-left:280.2pt;margin-top:-134.55pt;width:191.4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">
                <v:textbox>
                  <w:txbxContent>
                    <w:p w:rsidR="00B60D28" w:rsidRDefault="00B60D28" w:rsidP="00B60D28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B60D28" w:rsidRPr="00A7428F" w14:paraId="0089D3E2" w14:textId="77777777" w:rsidTr="00AC163D">
        <w:trPr>
          <w:trHeight w:val="1093"/>
        </w:trPr>
        <w:tc>
          <w:tcPr>
            <w:tcW w:w="9782" w:type="dxa"/>
            <w:shd w:val="clear" w:color="auto" w:fill="BFBFBF" w:themeFill="background1" w:themeFillShade="BF"/>
          </w:tcPr>
          <w:p w14:paraId="2139E79B" w14:textId="77777777" w:rsidR="00B60D28" w:rsidRPr="00570876" w:rsidRDefault="00B60D28" w:rsidP="00D94AD8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F539AE">
              <w:rPr>
                <w:rFonts w:ascii="Arial" w:eastAsia="Times New Roman" w:hAnsi="Arial" w:cs="Arial"/>
                <w:b/>
              </w:rPr>
              <w:t xml:space="preserve">APORTACION DE DOCUMENTACION AL </w:t>
            </w:r>
            <w:r w:rsidRPr="00C9339A">
              <w:rPr>
                <w:rFonts w:ascii="Arial" w:eastAsia="Times New Roman" w:hAnsi="Arial" w:cs="Arial"/>
                <w:b/>
              </w:rPr>
              <w:t xml:space="preserve">PROCEDIMIENTO </w:t>
            </w:r>
            <w:proofErr w:type="spellStart"/>
            <w:r w:rsidRPr="00C9339A">
              <w:rPr>
                <w:rFonts w:ascii="Arial" w:eastAsia="Times New Roman" w:hAnsi="Arial" w:cs="Arial"/>
                <w:b/>
              </w:rPr>
              <w:t>Nº</w:t>
            </w:r>
            <w:proofErr w:type="spellEnd"/>
            <w:r w:rsidRPr="00C9339A">
              <w:rPr>
                <w:rFonts w:ascii="Arial" w:eastAsia="Times New Roman" w:hAnsi="Arial" w:cs="Arial"/>
                <w:b/>
              </w:rPr>
              <w:t xml:space="preserve"> 036395, TRAMITE KM3I</w:t>
            </w:r>
          </w:p>
          <w:p w14:paraId="4576F7F4" w14:textId="77777777" w:rsidR="00B60D28" w:rsidRDefault="00B60D28" w:rsidP="00D94AD8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001332E5" w14:textId="77777777" w:rsidR="00B60D28" w:rsidRPr="00CD2AB5" w:rsidRDefault="00B60D28" w:rsidP="00D94AD8">
            <w:pPr>
              <w:jc w:val="center"/>
              <w:rPr>
                <w:rFonts w:ascii="Arial" w:eastAsia="Times New Roman" w:hAnsi="Arial" w:cs="Arial"/>
                <w:b/>
                <w:color w:val="0070C0"/>
              </w:rPr>
            </w:pPr>
            <w:r w:rsidRPr="00CD2AB5">
              <w:rPr>
                <w:rFonts w:ascii="Arial" w:eastAsia="Times New Roman" w:hAnsi="Arial" w:cs="Arial"/>
                <w:b/>
              </w:rPr>
              <w:t>ANEXO II</w:t>
            </w:r>
          </w:p>
          <w:p w14:paraId="7B943A34" w14:textId="77777777" w:rsidR="00B60D28" w:rsidRPr="009C08BE" w:rsidRDefault="00B60D28" w:rsidP="00D94AD8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CD2AB5">
              <w:rPr>
                <w:rFonts w:ascii="Arial" w:eastAsia="Times New Roman" w:hAnsi="Arial" w:cs="Arial"/>
                <w:b/>
                <w:color w:val="000000" w:themeColor="text1"/>
                <w:u w:val="single"/>
              </w:rPr>
              <w:t>COMUNICACIÓN DE INICIO DE</w:t>
            </w:r>
            <w:r>
              <w:rPr>
                <w:rFonts w:ascii="Arial" w:eastAsia="Times New Roman" w:hAnsi="Arial" w:cs="Arial"/>
                <w:b/>
                <w:color w:val="000000" w:themeColor="text1"/>
                <w:u w:val="single"/>
              </w:rPr>
              <w:t>L</w:t>
            </w:r>
            <w:r w:rsidRPr="00CD2AB5">
              <w:rPr>
                <w:rFonts w:ascii="Arial" w:eastAsia="Times New Roman" w:hAnsi="Arial" w:cs="Arial"/>
                <w:b/>
                <w:color w:val="000000" w:themeColor="text1"/>
                <w:u w:val="single"/>
              </w:rPr>
              <w:t xml:space="preserve"> PROYECTO</w:t>
            </w:r>
            <w:r>
              <w:rPr>
                <w:rFonts w:ascii="Arial" w:eastAsia="Times New Roman" w:hAnsi="Arial" w:cs="Arial"/>
                <w:b/>
                <w:color w:val="000000" w:themeColor="text1"/>
                <w:u w:val="single"/>
              </w:rPr>
              <w:t xml:space="preserve"> Y/O ACTIVIDAD</w:t>
            </w:r>
          </w:p>
        </w:tc>
      </w:tr>
    </w:tbl>
    <w:p w14:paraId="42923116" w14:textId="77777777" w:rsidR="00B60D28" w:rsidRDefault="00B60D28" w:rsidP="00B60D28">
      <w:pPr>
        <w:rPr>
          <w:rFonts w:ascii="Arial" w:hAnsi="Arial" w:cs="Arial"/>
        </w:rPr>
      </w:pPr>
    </w:p>
    <w:tbl>
      <w:tblPr>
        <w:tblStyle w:val="Tablaconcuadrcula"/>
        <w:tblW w:w="5577" w:type="pct"/>
        <w:tblInd w:w="-431" w:type="dxa"/>
        <w:tblLook w:val="04A0" w:firstRow="1" w:lastRow="0" w:firstColumn="1" w:lastColumn="0" w:noHBand="0" w:noVBand="1"/>
      </w:tblPr>
      <w:tblGrid>
        <w:gridCol w:w="1774"/>
        <w:gridCol w:w="548"/>
        <w:gridCol w:w="742"/>
        <w:gridCol w:w="744"/>
        <w:gridCol w:w="276"/>
        <w:gridCol w:w="421"/>
        <w:gridCol w:w="983"/>
        <w:gridCol w:w="1061"/>
        <w:gridCol w:w="108"/>
        <w:gridCol w:w="2681"/>
        <w:gridCol w:w="452"/>
      </w:tblGrid>
      <w:tr w:rsidR="00B60D28" w:rsidRPr="00A7428F" w14:paraId="1552EB7A" w14:textId="77777777" w:rsidTr="00AC163D">
        <w:trPr>
          <w:trHeight w:val="416"/>
        </w:trPr>
        <w:tc>
          <w:tcPr>
            <w:tcW w:w="5000" w:type="pct"/>
            <w:gridSpan w:val="11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71E45E" w14:textId="77777777" w:rsidR="00B60D28" w:rsidRPr="00A7428F" w:rsidRDefault="00B60D28" w:rsidP="00D94AD8">
            <w:pPr>
              <w:jc w:val="center"/>
              <w:rPr>
                <w:rFonts w:ascii="Arial" w:hAnsi="Arial" w:cs="Arial"/>
                <w:b/>
                <w:szCs w:val="20"/>
              </w:rPr>
            </w:pPr>
            <w:bookmarkStart w:id="0" w:name="_Hlk133237111"/>
            <w:bookmarkStart w:id="1" w:name="_Hlk133913834"/>
            <w:r w:rsidRPr="00A7428F">
              <w:rPr>
                <w:rFonts w:ascii="Arial" w:hAnsi="Arial" w:cs="Arial"/>
                <w:b/>
                <w:szCs w:val="20"/>
              </w:rPr>
              <w:t>DATOS DE LA ENTIDAD</w:t>
            </w:r>
          </w:p>
        </w:tc>
      </w:tr>
      <w:bookmarkEnd w:id="0"/>
      <w:tr w:rsidR="00B60D28" w:rsidRPr="00E4430D" w14:paraId="5C3EF3A3" w14:textId="77777777" w:rsidTr="00AC163D">
        <w:trPr>
          <w:trHeight w:hRule="exact" w:val="8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29206E94" w14:textId="77777777" w:rsidR="00B60D28" w:rsidRPr="00E4430D" w:rsidRDefault="00B60D28" w:rsidP="00D94AD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C163D" w:rsidRPr="00E4430D" w14:paraId="5F1AD32A" w14:textId="77777777" w:rsidTr="00AC163D">
        <w:trPr>
          <w:trHeight w:val="416"/>
        </w:trPr>
        <w:tc>
          <w:tcPr>
            <w:tcW w:w="906" w:type="pct"/>
            <w:tcBorders>
              <w:top w:val="nil"/>
              <w:bottom w:val="nil"/>
            </w:tcBorders>
            <w:vAlign w:val="center"/>
          </w:tcPr>
          <w:p w14:paraId="7615A62E" w14:textId="77777777" w:rsidR="00B60D28" w:rsidRPr="009C5D2C" w:rsidRDefault="00B60D28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Razón social</w:t>
            </w:r>
            <w:r w:rsidRPr="009C5D2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2" w:name="Texto6"/>
        <w:tc>
          <w:tcPr>
            <w:tcW w:w="386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5171E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3" w:name="_GoBack"/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3"/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31" w:type="pct"/>
            <w:tcBorders>
              <w:top w:val="nil"/>
              <w:bottom w:val="nil"/>
            </w:tcBorders>
            <w:vAlign w:val="center"/>
          </w:tcPr>
          <w:p w14:paraId="6DA49CA8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D28" w:rsidRPr="00E4430D" w14:paraId="2FCCA795" w14:textId="77777777" w:rsidTr="00AC163D">
        <w:trPr>
          <w:trHeight w:hRule="exact" w:val="8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2323CF19" w14:textId="77777777" w:rsidR="00B60D28" w:rsidRPr="009C5D2C" w:rsidRDefault="00B60D28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63D" w:rsidRPr="00E4430D" w14:paraId="115AB869" w14:textId="77777777" w:rsidTr="00AC163D">
        <w:trPr>
          <w:trHeight w:val="416"/>
        </w:trPr>
        <w:tc>
          <w:tcPr>
            <w:tcW w:w="906" w:type="pct"/>
            <w:tcBorders>
              <w:top w:val="nil"/>
              <w:bottom w:val="nil"/>
            </w:tcBorders>
            <w:vAlign w:val="center"/>
          </w:tcPr>
          <w:p w14:paraId="5945CD21" w14:textId="77777777" w:rsidR="00B60D28" w:rsidRPr="009C5D2C" w:rsidRDefault="00B60D28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N.I.F.:</w:t>
            </w:r>
          </w:p>
        </w:tc>
        <w:bookmarkStart w:id="4" w:name="Texto1"/>
        <w:tc>
          <w:tcPr>
            <w:tcW w:w="10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B4832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055" w:type="pct"/>
            <w:gridSpan w:val="7"/>
            <w:tcBorders>
              <w:top w:val="nil"/>
              <w:bottom w:val="nil"/>
            </w:tcBorders>
            <w:vAlign w:val="center"/>
          </w:tcPr>
          <w:p w14:paraId="286DA4DF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D28" w:rsidRPr="00E4430D" w14:paraId="0FCEA762" w14:textId="77777777" w:rsidTr="00AC163D">
        <w:trPr>
          <w:trHeight w:hRule="exact" w:val="8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60614CDD" w14:textId="77777777" w:rsidR="00B60D28" w:rsidRPr="009C5D2C" w:rsidRDefault="00B60D28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63D" w:rsidRPr="00E4430D" w14:paraId="610C52A7" w14:textId="77777777" w:rsidTr="00AC163D">
        <w:trPr>
          <w:trHeight w:val="416"/>
        </w:trPr>
        <w:tc>
          <w:tcPr>
            <w:tcW w:w="906" w:type="pct"/>
            <w:tcBorders>
              <w:top w:val="nil"/>
              <w:bottom w:val="nil"/>
            </w:tcBorders>
            <w:vAlign w:val="center"/>
          </w:tcPr>
          <w:p w14:paraId="05F82010" w14:textId="77777777" w:rsidR="00B60D28" w:rsidRPr="009C5D2C" w:rsidRDefault="00B60D28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bookmarkStart w:id="5" w:name="Texto7"/>
        <w:tc>
          <w:tcPr>
            <w:tcW w:w="386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2C7E7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31" w:type="pct"/>
            <w:tcBorders>
              <w:top w:val="nil"/>
              <w:bottom w:val="nil"/>
            </w:tcBorders>
            <w:vAlign w:val="center"/>
          </w:tcPr>
          <w:p w14:paraId="6EEBA455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D28" w:rsidRPr="00E4430D" w14:paraId="13CE6712" w14:textId="77777777" w:rsidTr="00AC163D">
        <w:trPr>
          <w:trHeight w:hRule="exact" w:val="8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30CBC196" w14:textId="77777777" w:rsidR="00B60D28" w:rsidRPr="009C5D2C" w:rsidRDefault="00B60D28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63D" w:rsidRPr="00E4430D" w14:paraId="3391EF83" w14:textId="77777777" w:rsidTr="00AC163D">
        <w:trPr>
          <w:trHeight w:val="416"/>
        </w:trPr>
        <w:tc>
          <w:tcPr>
            <w:tcW w:w="906" w:type="pct"/>
            <w:tcBorders>
              <w:top w:val="nil"/>
              <w:bottom w:val="nil"/>
            </w:tcBorders>
            <w:vAlign w:val="center"/>
          </w:tcPr>
          <w:p w14:paraId="7054CD44" w14:textId="77777777" w:rsidR="00B60D28" w:rsidRPr="009C5D2C" w:rsidRDefault="00B60D28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6" w:name="Texto8"/>
        <w:tc>
          <w:tcPr>
            <w:tcW w:w="10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39E98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56" w:type="pct"/>
            <w:gridSpan w:val="2"/>
            <w:tcBorders>
              <w:top w:val="nil"/>
              <w:bottom w:val="nil"/>
            </w:tcBorders>
            <w:vAlign w:val="center"/>
          </w:tcPr>
          <w:p w14:paraId="22F7EE7C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7" w:name="Texto9"/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4C68B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42" w:type="pct"/>
            <w:tcBorders>
              <w:top w:val="nil"/>
              <w:bottom w:val="nil"/>
            </w:tcBorders>
            <w:vAlign w:val="center"/>
          </w:tcPr>
          <w:p w14:paraId="2CC18CE7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bookmarkStart w:id="8" w:name="Texto10"/>
        <w:tc>
          <w:tcPr>
            <w:tcW w:w="14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73B8F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31" w:type="pct"/>
            <w:tcBorders>
              <w:top w:val="nil"/>
              <w:bottom w:val="nil"/>
            </w:tcBorders>
            <w:vAlign w:val="center"/>
          </w:tcPr>
          <w:p w14:paraId="7FC494EB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D28" w:rsidRPr="00E4430D" w14:paraId="5198C1A3" w14:textId="77777777" w:rsidTr="00AC163D">
        <w:trPr>
          <w:trHeight w:hRule="exact" w:val="8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09E3D0D" w14:textId="77777777" w:rsidR="00B60D28" w:rsidRPr="009C5D2C" w:rsidRDefault="00B60D28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63D" w:rsidRPr="00E4430D" w14:paraId="01D1BCA2" w14:textId="77777777" w:rsidTr="00AC163D">
        <w:trPr>
          <w:trHeight w:val="416"/>
        </w:trPr>
        <w:tc>
          <w:tcPr>
            <w:tcW w:w="906" w:type="pct"/>
            <w:tcBorders>
              <w:top w:val="nil"/>
              <w:bottom w:val="nil"/>
            </w:tcBorders>
            <w:vAlign w:val="center"/>
          </w:tcPr>
          <w:p w14:paraId="6C49609B" w14:textId="77777777" w:rsidR="00B60D28" w:rsidRPr="009C5D2C" w:rsidRDefault="00B60D28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102B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1" w:type="pct"/>
            <w:gridSpan w:val="2"/>
            <w:tcBorders>
              <w:top w:val="nil"/>
              <w:bottom w:val="nil"/>
            </w:tcBorders>
            <w:vAlign w:val="center"/>
          </w:tcPr>
          <w:p w14:paraId="27D5372F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2DFB0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7" w:type="pct"/>
            <w:gridSpan w:val="2"/>
            <w:tcBorders>
              <w:top w:val="nil"/>
              <w:bottom w:val="nil"/>
            </w:tcBorders>
            <w:vAlign w:val="center"/>
          </w:tcPr>
          <w:p w14:paraId="1E3C4612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bookmarkStart w:id="9" w:name="Texto13"/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8DFEF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31" w:type="pct"/>
            <w:tcBorders>
              <w:top w:val="nil"/>
              <w:bottom w:val="nil"/>
            </w:tcBorders>
            <w:vAlign w:val="center"/>
          </w:tcPr>
          <w:p w14:paraId="31937A90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D28" w:rsidRPr="00E4430D" w14:paraId="7F8CC5A2" w14:textId="77777777" w:rsidTr="00AC163D">
        <w:trPr>
          <w:trHeight w:hRule="exact" w:val="9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663E4FEB" w14:textId="77777777" w:rsidR="00B60D28" w:rsidRPr="009C5D2C" w:rsidRDefault="00B60D28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63D" w:rsidRPr="00E4430D" w14:paraId="0966630C" w14:textId="77777777" w:rsidTr="00AC163D">
        <w:trPr>
          <w:trHeight w:val="416"/>
        </w:trPr>
        <w:tc>
          <w:tcPr>
            <w:tcW w:w="1186" w:type="pct"/>
            <w:gridSpan w:val="2"/>
            <w:tcBorders>
              <w:top w:val="nil"/>
              <w:bottom w:val="nil"/>
            </w:tcBorders>
            <w:vAlign w:val="center"/>
          </w:tcPr>
          <w:p w14:paraId="5686D1D5" w14:textId="77777777" w:rsidR="00B60D28" w:rsidRPr="009C5D2C" w:rsidRDefault="00B60D28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Persona de contacto:</w:t>
            </w:r>
          </w:p>
        </w:tc>
        <w:tc>
          <w:tcPr>
            <w:tcW w:w="3583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CCD7F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bottom w:val="nil"/>
            </w:tcBorders>
            <w:vAlign w:val="center"/>
          </w:tcPr>
          <w:p w14:paraId="0AD430F2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D28" w:rsidRPr="00E4430D" w14:paraId="07E9B3C1" w14:textId="77777777" w:rsidTr="00AC163D">
        <w:trPr>
          <w:trHeight w:hRule="exact" w:val="61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Style w:val="Tablaconcuadrcula"/>
              <w:tblW w:w="9148" w:type="dxa"/>
              <w:tblLook w:val="04A0" w:firstRow="1" w:lastRow="0" w:firstColumn="1" w:lastColumn="0" w:noHBand="0" w:noVBand="1"/>
            </w:tblPr>
            <w:tblGrid>
              <w:gridCol w:w="3438"/>
              <w:gridCol w:w="5710"/>
            </w:tblGrid>
            <w:tr w:rsidR="00B60D28" w:rsidRPr="009C5D2C" w14:paraId="2E1534CB" w14:textId="77777777" w:rsidTr="00AC163D">
              <w:trPr>
                <w:trHeight w:hRule="exact" w:val="572"/>
              </w:trPr>
              <w:tc>
                <w:tcPr>
                  <w:tcW w:w="34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F28080" w14:textId="77777777" w:rsidR="00B60D28" w:rsidRPr="009C5D2C" w:rsidRDefault="00B60D28" w:rsidP="00D94AD8">
                  <w:pPr>
                    <w:ind w:left="-45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C5D2C">
                    <w:rPr>
                      <w:rFonts w:ascii="Arial" w:hAnsi="Arial" w:cs="Arial"/>
                      <w:sz w:val="18"/>
                      <w:szCs w:val="18"/>
                    </w:rPr>
                    <w:t>Tipo de entidad:            Entidad Local</w:t>
                  </w:r>
                  <w:r w:rsidRPr="009C5D2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</w:t>
                  </w:r>
                  <w:r w:rsidRPr="009C5D2C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D2C"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B457B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AB457B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 w:rsidRPr="009C5D2C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7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3890BB" w14:textId="77777777" w:rsidR="00B60D28" w:rsidRPr="009C5D2C" w:rsidRDefault="00B60D28" w:rsidP="00D94AD8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C5D2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Entidad sin ánimo de lucro  </w:t>
                  </w:r>
                  <w:r w:rsidRPr="009C5D2C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D2C"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B457B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AB457B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 w:rsidRPr="009C5D2C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E972815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D28" w:rsidRPr="00E4430D" w14:paraId="744FB737" w14:textId="77777777" w:rsidTr="00AC163D">
        <w:trPr>
          <w:trHeight w:hRule="exact" w:val="109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1ABFC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D28" w:rsidRPr="00E4430D" w14:paraId="4A670339" w14:textId="77777777" w:rsidTr="00AC163D">
        <w:trPr>
          <w:trHeight w:hRule="exact" w:val="11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9C90" w14:textId="77777777" w:rsidR="00B60D28" w:rsidRDefault="00B60D28" w:rsidP="00D94AD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bookmarkEnd w:id="1"/>
    </w:tbl>
    <w:p w14:paraId="6CF38369" w14:textId="77777777" w:rsidR="00B60D28" w:rsidRDefault="00B60D28" w:rsidP="00B60D2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573" w:type="pct"/>
        <w:tblInd w:w="-431" w:type="dxa"/>
        <w:tblLook w:val="04A0" w:firstRow="1" w:lastRow="0" w:firstColumn="1" w:lastColumn="0" w:noHBand="0" w:noVBand="1"/>
      </w:tblPr>
      <w:tblGrid>
        <w:gridCol w:w="1338"/>
        <w:gridCol w:w="72"/>
        <w:gridCol w:w="689"/>
        <w:gridCol w:w="110"/>
        <w:gridCol w:w="366"/>
        <w:gridCol w:w="311"/>
        <w:gridCol w:w="125"/>
        <w:gridCol w:w="564"/>
        <w:gridCol w:w="149"/>
        <w:gridCol w:w="207"/>
        <w:gridCol w:w="2068"/>
        <w:gridCol w:w="196"/>
        <w:gridCol w:w="781"/>
        <w:gridCol w:w="2011"/>
        <w:gridCol w:w="796"/>
      </w:tblGrid>
      <w:tr w:rsidR="00B60D28" w:rsidRPr="00A7428F" w14:paraId="478C5864" w14:textId="77777777" w:rsidTr="00AC163D">
        <w:trPr>
          <w:trHeight w:val="438"/>
        </w:trPr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14:paraId="55054DF3" w14:textId="77777777" w:rsidR="00B60D28" w:rsidRPr="00A7428F" w:rsidRDefault="00B60D28" w:rsidP="00D94AD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7428F">
              <w:rPr>
                <w:rFonts w:ascii="Arial" w:hAnsi="Arial" w:cs="Arial"/>
                <w:b/>
                <w:szCs w:val="20"/>
              </w:rPr>
              <w:t>DATOS DE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A742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A PERSONA</w:t>
            </w:r>
            <w:r w:rsidRPr="00A7428F">
              <w:rPr>
                <w:rFonts w:ascii="Arial" w:hAnsi="Arial" w:cs="Arial"/>
                <w:b/>
                <w:szCs w:val="20"/>
              </w:rPr>
              <w:t xml:space="preserve"> REPRESENTANTE</w:t>
            </w:r>
          </w:p>
        </w:tc>
      </w:tr>
      <w:tr w:rsidR="00B60D28" w:rsidRPr="00E4430D" w14:paraId="07903FA2" w14:textId="77777777" w:rsidTr="00AC163D">
        <w:trPr>
          <w:trHeight w:hRule="exact" w:val="88"/>
        </w:trPr>
        <w:tc>
          <w:tcPr>
            <w:tcW w:w="5000" w:type="pct"/>
            <w:gridSpan w:val="15"/>
            <w:tcBorders>
              <w:bottom w:val="nil"/>
            </w:tcBorders>
            <w:vAlign w:val="center"/>
          </w:tcPr>
          <w:p w14:paraId="6E27CA7E" w14:textId="77777777" w:rsidR="00B60D28" w:rsidRPr="00E4430D" w:rsidRDefault="00B60D28" w:rsidP="00D94AD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0D28" w:rsidRPr="00F87A09" w14:paraId="170E114D" w14:textId="77777777" w:rsidTr="00AC163D">
        <w:trPr>
          <w:trHeight w:val="438"/>
        </w:trPr>
        <w:tc>
          <w:tcPr>
            <w:tcW w:w="684" w:type="pct"/>
            <w:tcBorders>
              <w:top w:val="nil"/>
              <w:bottom w:val="nil"/>
            </w:tcBorders>
            <w:vAlign w:val="center"/>
          </w:tcPr>
          <w:p w14:paraId="43E5E711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10" w:name="Texto18"/>
        <w:tc>
          <w:tcPr>
            <w:tcW w:w="85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E6060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70" w:type="pct"/>
            <w:gridSpan w:val="3"/>
            <w:tcBorders>
              <w:top w:val="nil"/>
              <w:bottom w:val="nil"/>
            </w:tcBorders>
            <w:vAlign w:val="center"/>
          </w:tcPr>
          <w:p w14:paraId="1F241D9E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11" w:name="Texto19"/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0E89A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99" w:type="pct"/>
            <w:gridSpan w:val="2"/>
            <w:tcBorders>
              <w:top w:val="nil"/>
              <w:bottom w:val="nil"/>
            </w:tcBorders>
            <w:vAlign w:val="center"/>
          </w:tcPr>
          <w:p w14:paraId="1D382A3F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12" w:name="Texto20"/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9859C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07" w:type="pct"/>
            <w:tcBorders>
              <w:top w:val="nil"/>
              <w:bottom w:val="nil"/>
            </w:tcBorders>
            <w:vAlign w:val="center"/>
          </w:tcPr>
          <w:p w14:paraId="7E477986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D28" w:rsidRPr="00F87A09" w14:paraId="3C04DC3D" w14:textId="77777777" w:rsidTr="00AC163D">
        <w:trPr>
          <w:trHeight w:hRule="exact" w:val="88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11BA8820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D28" w:rsidRPr="00F87A09" w14:paraId="0189E318" w14:textId="77777777" w:rsidTr="00AC163D">
        <w:trPr>
          <w:trHeight w:val="438"/>
        </w:trPr>
        <w:tc>
          <w:tcPr>
            <w:tcW w:w="72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81D4DF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bookmarkStart w:id="13" w:name="_Hlk129080045"/>
            <w:r w:rsidRPr="009C5D2C">
              <w:rPr>
                <w:rFonts w:ascii="Arial" w:hAnsi="Arial" w:cs="Arial"/>
                <w:sz w:val="18"/>
                <w:szCs w:val="18"/>
              </w:rPr>
              <w:t xml:space="preserve">NIF  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03825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5"/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457B">
              <w:rPr>
                <w:rFonts w:ascii="Arial" w:hAnsi="Arial" w:cs="Arial"/>
                <w:sz w:val="18"/>
                <w:szCs w:val="18"/>
              </w:rPr>
            </w:r>
            <w:r w:rsidR="00AB45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6A1B5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6746C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6"/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457B">
              <w:rPr>
                <w:rFonts w:ascii="Arial" w:hAnsi="Arial" w:cs="Arial"/>
                <w:sz w:val="18"/>
                <w:szCs w:val="18"/>
              </w:rPr>
            </w:r>
            <w:r w:rsidR="00AB45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339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5D1AA4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3E364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6" w:name="Texto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C736AF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3"/>
      <w:tr w:rsidR="00B60D28" w:rsidRPr="00F87A09" w14:paraId="3B64185A" w14:textId="77777777" w:rsidTr="00AC163D">
        <w:trPr>
          <w:trHeight w:hRule="exact" w:val="88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21D9CB97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D28" w:rsidRPr="00F87A09" w14:paraId="3DD514AC" w14:textId="77777777" w:rsidTr="00AC163D">
        <w:trPr>
          <w:trHeight w:hRule="exact" w:val="438"/>
        </w:trPr>
        <w:tc>
          <w:tcPr>
            <w:tcW w:w="72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071864" w14:textId="77777777" w:rsidR="00B60D28" w:rsidRPr="00F539AE" w:rsidRDefault="00B60D28" w:rsidP="00D94A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39AE">
              <w:rPr>
                <w:rFonts w:ascii="Arial" w:eastAsia="Times New Roman" w:hAnsi="Arial" w:cs="Arial"/>
                <w:sz w:val="18"/>
                <w:szCs w:val="18"/>
              </w:rPr>
              <w:t>Sexo: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F6E79" w14:textId="77777777" w:rsidR="00B60D28" w:rsidRPr="00F539AE" w:rsidRDefault="00B60D28" w:rsidP="00D94A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39AE">
              <w:rPr>
                <w:rFonts w:ascii="Arial" w:eastAsia="Times New Roman" w:hAnsi="Arial" w:cs="Arial"/>
                <w:sz w:val="18"/>
                <w:szCs w:val="18"/>
              </w:rPr>
              <w:t xml:space="preserve">Hombre   </w:t>
            </w:r>
            <w:r w:rsidRPr="00F539AE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9AE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B457B">
              <w:rPr>
                <w:rFonts w:ascii="Arial" w:eastAsia="Times New Roman" w:hAnsi="Arial" w:cs="Arial"/>
                <w:sz w:val="18"/>
                <w:szCs w:val="18"/>
              </w:rPr>
            </w:r>
            <w:r w:rsidR="00AB457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539AE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DF000" w14:textId="77777777" w:rsidR="00B60D28" w:rsidRPr="00F539AE" w:rsidRDefault="00B60D28" w:rsidP="00D94A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539AE">
              <w:rPr>
                <w:rFonts w:ascii="Arial" w:eastAsia="Times New Roman" w:hAnsi="Arial" w:cs="Arial"/>
                <w:sz w:val="18"/>
                <w:szCs w:val="18"/>
              </w:rPr>
              <w:t xml:space="preserve">Mujer   </w:t>
            </w:r>
            <w:r w:rsidRPr="00F539AE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9AE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B457B">
              <w:rPr>
                <w:rFonts w:ascii="Arial" w:eastAsia="Times New Roman" w:hAnsi="Arial" w:cs="Arial"/>
                <w:sz w:val="18"/>
                <w:szCs w:val="18"/>
              </w:rPr>
            </w:r>
            <w:r w:rsidR="00AB457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539AE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7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6CF3E3" w14:textId="77777777" w:rsidR="00B60D28" w:rsidRPr="00F539AE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F539AE">
              <w:rPr>
                <w:rFonts w:ascii="Arial" w:eastAsia="Times New Roman" w:hAnsi="Arial" w:cs="Arial"/>
                <w:sz w:val="18"/>
                <w:szCs w:val="18"/>
              </w:rPr>
              <w:t xml:space="preserve">Otro  </w:t>
            </w:r>
            <w:r w:rsidRPr="00F539AE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9AE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AB457B">
              <w:rPr>
                <w:rFonts w:ascii="Arial" w:eastAsia="Times New Roman" w:hAnsi="Arial" w:cs="Arial"/>
                <w:sz w:val="18"/>
                <w:szCs w:val="18"/>
              </w:rPr>
            </w:r>
            <w:r w:rsidR="00AB457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539AE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</w:tr>
      <w:tr w:rsidR="00B60D28" w:rsidRPr="00F87A09" w14:paraId="78DB9963" w14:textId="77777777" w:rsidTr="00AC163D">
        <w:trPr>
          <w:trHeight w:hRule="exact" w:val="88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3286CFB8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D28" w:rsidRPr="00F87A09" w14:paraId="0E073E5C" w14:textId="77777777" w:rsidTr="00AC163D">
        <w:trPr>
          <w:trHeight w:val="438"/>
        </w:trPr>
        <w:tc>
          <w:tcPr>
            <w:tcW w:w="1129" w:type="pct"/>
            <w:gridSpan w:val="4"/>
            <w:tcBorders>
              <w:top w:val="nil"/>
              <w:bottom w:val="nil"/>
            </w:tcBorders>
            <w:vAlign w:val="center"/>
          </w:tcPr>
          <w:p w14:paraId="1B98591D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Cargo en la entidad:</w:t>
            </w:r>
          </w:p>
        </w:tc>
        <w:bookmarkStart w:id="17" w:name="Texto28"/>
        <w:tc>
          <w:tcPr>
            <w:tcW w:w="3464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F619C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07" w:type="pct"/>
            <w:tcBorders>
              <w:top w:val="nil"/>
              <w:bottom w:val="nil"/>
            </w:tcBorders>
            <w:vAlign w:val="center"/>
          </w:tcPr>
          <w:p w14:paraId="037080BB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0D28" w:rsidRPr="00E4430D" w14:paraId="7F617218" w14:textId="77777777" w:rsidTr="00AC163D">
        <w:trPr>
          <w:trHeight w:hRule="exact" w:val="90"/>
        </w:trPr>
        <w:tc>
          <w:tcPr>
            <w:tcW w:w="5000" w:type="pct"/>
            <w:gridSpan w:val="15"/>
            <w:tcBorders>
              <w:top w:val="nil"/>
            </w:tcBorders>
            <w:vAlign w:val="center"/>
          </w:tcPr>
          <w:p w14:paraId="46EFFA48" w14:textId="77777777" w:rsidR="00B60D28" w:rsidRPr="009C5D2C" w:rsidRDefault="00B60D28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631008" w14:textId="77777777" w:rsidR="00B60D28" w:rsidRDefault="00B60D28" w:rsidP="00B60D28">
      <w:pPr>
        <w:rPr>
          <w:rFonts w:ascii="Arial" w:hAnsi="Arial" w:cs="Arial"/>
          <w:sz w:val="17"/>
          <w:szCs w:val="17"/>
        </w:rPr>
      </w:pPr>
    </w:p>
    <w:p w14:paraId="6B6AF2EC" w14:textId="77777777" w:rsidR="00B60D28" w:rsidRDefault="00B60D28" w:rsidP="00B60D28">
      <w:pPr>
        <w:rPr>
          <w:rFonts w:ascii="Arial" w:hAnsi="Arial" w:cs="Arial"/>
          <w:sz w:val="17"/>
          <w:szCs w:val="17"/>
        </w:rPr>
      </w:pPr>
      <w:r w:rsidRPr="00CD2AB5">
        <w:rPr>
          <w:rFonts w:ascii="Arial" w:hAnsi="Arial" w:cs="Arial"/>
          <w:b/>
          <w:sz w:val="17"/>
          <w:szCs w:val="17"/>
        </w:rPr>
        <w:t xml:space="preserve">COMUNICA: 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D13FDF">
        <w:rPr>
          <w:rFonts w:ascii="Arial" w:hAnsi="Arial" w:cs="Arial"/>
          <w:sz w:val="17"/>
          <w:szCs w:val="17"/>
        </w:rPr>
        <w:t>Que el proyecto</w:t>
      </w:r>
      <w:r>
        <w:rPr>
          <w:rFonts w:ascii="Arial" w:hAnsi="Arial" w:cs="Arial"/>
          <w:sz w:val="17"/>
          <w:szCs w:val="17"/>
        </w:rPr>
        <w:t xml:space="preserve"> y/o actividad</w:t>
      </w:r>
      <w:r w:rsidRPr="00D13FDF">
        <w:rPr>
          <w:rFonts w:ascii="Arial" w:hAnsi="Arial" w:cs="Arial"/>
          <w:sz w:val="17"/>
          <w:szCs w:val="17"/>
        </w:rPr>
        <w:t xml:space="preserve"> denominado: </w:t>
      </w:r>
    </w:p>
    <w:p w14:paraId="00F636C8" w14:textId="77777777" w:rsidR="00B60D28" w:rsidRDefault="00B60D28" w:rsidP="00B60D28">
      <w:pPr>
        <w:rPr>
          <w:rFonts w:ascii="Arial" w:hAnsi="Arial" w:cs="Arial"/>
          <w:sz w:val="17"/>
          <w:szCs w:val="17"/>
        </w:rPr>
      </w:pPr>
    </w:p>
    <w:tbl>
      <w:tblPr>
        <w:tblW w:w="54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"/>
        <w:gridCol w:w="9090"/>
        <w:gridCol w:w="283"/>
      </w:tblGrid>
      <w:tr w:rsidR="00AC163D" w:rsidRPr="00CD2AB5" w14:paraId="10C7B7B1" w14:textId="77777777" w:rsidTr="00AC163D">
        <w:trPr>
          <w:trHeight w:val="606"/>
        </w:trPr>
        <w:tc>
          <w:tcPr>
            <w:tcW w:w="138" w:type="pct"/>
            <w:tcBorders>
              <w:top w:val="nil"/>
              <w:left w:val="nil"/>
              <w:bottom w:val="nil"/>
            </w:tcBorders>
            <w:vAlign w:val="center"/>
          </w:tcPr>
          <w:p w14:paraId="00A051A1" w14:textId="77777777" w:rsidR="00B60D28" w:rsidRPr="00CD2AB5" w:rsidRDefault="00B60D28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eastAsia="Times New Roman" w:hAnsi="Arial" w:cs="Arial"/>
                <w:sz w:val="17"/>
                <w:szCs w:val="17"/>
              </w:rPr>
            </w:pPr>
            <w:bookmarkStart w:id="18" w:name="_Hlk130473254"/>
          </w:p>
        </w:tc>
        <w:tc>
          <w:tcPr>
            <w:tcW w:w="4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3F18" w14:textId="77777777" w:rsidR="00B60D28" w:rsidRPr="00CD2AB5" w:rsidRDefault="00B60D28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D2AB5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D2AB5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CD2AB5">
              <w:rPr>
                <w:rFonts w:ascii="Arial" w:eastAsia="Times New Roman" w:hAnsi="Arial" w:cs="Arial"/>
                <w:sz w:val="17"/>
                <w:szCs w:val="17"/>
              </w:rPr>
            </w:r>
            <w:r w:rsidRPr="00CD2AB5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Pr="00CD2AB5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CD2AB5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CD2AB5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CD2AB5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CD2AB5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CD2AB5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494423" w14:textId="77777777" w:rsidR="00B60D28" w:rsidRPr="00CD2AB5" w:rsidRDefault="00B60D28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bookmarkEnd w:id="18"/>
    </w:tbl>
    <w:p w14:paraId="58DEA950" w14:textId="77777777" w:rsidR="00B60D28" w:rsidRDefault="00B60D28" w:rsidP="00B60D28">
      <w:pPr>
        <w:rPr>
          <w:rFonts w:ascii="Arial" w:hAnsi="Arial" w:cs="Arial"/>
          <w:sz w:val="17"/>
          <w:szCs w:val="17"/>
        </w:rPr>
      </w:pPr>
    </w:p>
    <w:p w14:paraId="71123BC0" w14:textId="77777777" w:rsidR="00B60D28" w:rsidRDefault="00B60D28" w:rsidP="00B60D28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Correspondiente a la línea:</w:t>
      </w:r>
    </w:p>
    <w:p w14:paraId="638B1ED9" w14:textId="77777777" w:rsidR="00B60D28" w:rsidRDefault="00B60D28" w:rsidP="00B60D28">
      <w:pPr>
        <w:rPr>
          <w:rFonts w:ascii="Arial" w:hAnsi="Arial" w:cs="Arial"/>
          <w:sz w:val="17"/>
          <w:szCs w:val="17"/>
        </w:rPr>
      </w:pPr>
    </w:p>
    <w:p w14:paraId="6B2B4C76" w14:textId="77777777" w:rsidR="00B60D28" w:rsidRDefault="00B60D28" w:rsidP="00B60D28">
      <w:pPr>
        <w:rPr>
          <w:rFonts w:ascii="Arial" w:eastAsia="Times New Roman" w:hAnsi="Arial" w:cs="Arial"/>
          <w:sz w:val="18"/>
          <w:szCs w:val="18"/>
        </w:rPr>
      </w:pPr>
      <w:r w:rsidRPr="009C5D2C">
        <w:rPr>
          <w:rFonts w:ascii="Arial" w:eastAsia="Times New Roman" w:hAnsi="Arial" w:cs="Arial"/>
          <w:b/>
          <w:sz w:val="18"/>
          <w:szCs w:val="18"/>
        </w:rPr>
        <w:t xml:space="preserve">   </w:t>
      </w:r>
      <w:sdt>
        <w:sdtPr>
          <w:rPr>
            <w:rFonts w:ascii="Arial" w:eastAsia="Times New Roman" w:hAnsi="Arial" w:cs="Arial"/>
            <w:b/>
            <w:sz w:val="18"/>
            <w:szCs w:val="18"/>
          </w:rPr>
          <w:id w:val="63276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Pr="009C5D2C">
        <w:rPr>
          <w:rFonts w:ascii="Arial" w:eastAsia="Times New Roman" w:hAnsi="Arial" w:cs="Arial"/>
          <w:b/>
          <w:sz w:val="18"/>
          <w:szCs w:val="18"/>
        </w:rPr>
        <w:t xml:space="preserve">     LINEA 1:</w:t>
      </w:r>
      <w:r w:rsidRPr="009C5D2C">
        <w:rPr>
          <w:sz w:val="18"/>
          <w:szCs w:val="18"/>
        </w:rPr>
        <w:t xml:space="preserve"> </w:t>
      </w:r>
      <w:r w:rsidRPr="009C5D2C">
        <w:rPr>
          <w:rFonts w:ascii="Arial" w:eastAsia="Times New Roman" w:hAnsi="Arial" w:cs="Arial"/>
          <w:sz w:val="18"/>
          <w:szCs w:val="18"/>
        </w:rPr>
        <w:t>Subvenciones para proyectos que favorezcan la igualdad de trato, oportunidades y la no discriminación de las personas pertenecientes al colectivo LGTBI y sus familias.</w:t>
      </w:r>
    </w:p>
    <w:p w14:paraId="77213EB4" w14:textId="77777777" w:rsidR="00AC163D" w:rsidRDefault="00AC163D" w:rsidP="00B60D28">
      <w:pPr>
        <w:rPr>
          <w:rFonts w:ascii="Arial" w:eastAsia="Times New Roman" w:hAnsi="Arial" w:cs="Arial"/>
          <w:sz w:val="18"/>
          <w:szCs w:val="18"/>
        </w:rPr>
      </w:pPr>
    </w:p>
    <w:p w14:paraId="516F78B3" w14:textId="77777777" w:rsidR="00B60D28" w:rsidRPr="00AC163D" w:rsidRDefault="00B60D28" w:rsidP="00B60D28">
      <w:pPr>
        <w:rPr>
          <w:rFonts w:ascii="Arial" w:eastAsia="Times New Roman" w:hAnsi="Arial" w:cs="Arial"/>
          <w:sz w:val="18"/>
          <w:szCs w:val="18"/>
        </w:rPr>
      </w:pPr>
      <w:r w:rsidRPr="009C5D2C">
        <w:rPr>
          <w:rFonts w:ascii="Arial" w:eastAsia="Times New Roman" w:hAnsi="Arial" w:cs="Arial"/>
          <w:b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 xml:space="preserve">  </w:t>
      </w:r>
      <w:sdt>
        <w:sdtPr>
          <w:rPr>
            <w:rFonts w:ascii="Arial" w:eastAsia="Times New Roman" w:hAnsi="Arial" w:cs="Arial"/>
            <w:b/>
            <w:sz w:val="18"/>
            <w:szCs w:val="18"/>
          </w:rPr>
          <w:id w:val="83241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Pr="009C5D2C">
        <w:rPr>
          <w:rFonts w:ascii="Arial" w:eastAsia="Times New Roman" w:hAnsi="Arial" w:cs="Arial"/>
          <w:b/>
          <w:sz w:val="18"/>
          <w:szCs w:val="18"/>
        </w:rPr>
        <w:t xml:space="preserve">       LINEA 2:</w:t>
      </w:r>
      <w:r w:rsidRPr="009C5D2C">
        <w:rPr>
          <w:sz w:val="18"/>
          <w:szCs w:val="18"/>
        </w:rPr>
        <w:t xml:space="preserve"> </w:t>
      </w:r>
      <w:r w:rsidRPr="009C5D2C">
        <w:rPr>
          <w:rFonts w:ascii="Arial" w:eastAsia="Times New Roman" w:hAnsi="Arial" w:cs="Arial"/>
          <w:sz w:val="18"/>
          <w:szCs w:val="18"/>
        </w:rPr>
        <w:t>Subvenciones</w:t>
      </w:r>
      <w:r>
        <w:rPr>
          <w:rFonts w:ascii="Arial" w:eastAsia="Times New Roman" w:hAnsi="Arial" w:cs="Arial"/>
          <w:sz w:val="18"/>
          <w:szCs w:val="18"/>
        </w:rPr>
        <w:t xml:space="preserve"> para la visibilización del movimiento asociativo LGTBI de Castilla-La Mancha.</w:t>
      </w:r>
      <w:r w:rsidRPr="009C5D2C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C7647DD" w14:textId="77777777" w:rsidR="00AC163D" w:rsidRDefault="00AC163D" w:rsidP="00B60D28">
      <w:pPr>
        <w:rPr>
          <w:rFonts w:ascii="Arial" w:hAnsi="Arial" w:cs="Arial"/>
          <w:sz w:val="17"/>
          <w:szCs w:val="17"/>
        </w:rPr>
      </w:pPr>
    </w:p>
    <w:p w14:paraId="20AFC526" w14:textId="77777777" w:rsidR="00B60D28" w:rsidRDefault="006477F8" w:rsidP="00B60D28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Se d</w:t>
      </w:r>
      <w:r w:rsidR="00B60D28">
        <w:rPr>
          <w:rFonts w:ascii="Arial" w:hAnsi="Arial" w:cs="Arial"/>
          <w:sz w:val="17"/>
          <w:szCs w:val="17"/>
        </w:rPr>
        <w:t>esarrollará en el siguiente lugar y fecha:</w:t>
      </w:r>
    </w:p>
    <w:p w14:paraId="122B10CF" w14:textId="77777777" w:rsidR="00B60D28" w:rsidRDefault="00B60D28" w:rsidP="00B60D28">
      <w:pPr>
        <w:rPr>
          <w:rFonts w:ascii="Arial" w:hAnsi="Arial" w:cs="Arial"/>
          <w:sz w:val="17"/>
          <w:szCs w:val="17"/>
        </w:rPr>
      </w:pPr>
    </w:p>
    <w:tbl>
      <w:tblPr>
        <w:tblW w:w="5579" w:type="pct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5"/>
        <w:gridCol w:w="1332"/>
        <w:gridCol w:w="1236"/>
        <w:gridCol w:w="2279"/>
      </w:tblGrid>
      <w:tr w:rsidR="00B60D28" w:rsidRPr="0037094E" w14:paraId="065D1A49" w14:textId="77777777" w:rsidTr="00AC163D">
        <w:trPr>
          <w:trHeight w:val="505"/>
        </w:trPr>
        <w:tc>
          <w:tcPr>
            <w:tcW w:w="2521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08C0D" w14:textId="77777777" w:rsidR="00B60D28" w:rsidRPr="00F1220E" w:rsidRDefault="00B60D28" w:rsidP="00D94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lastRenderedPageBreak/>
              <w:t xml:space="preserve">PROYECTO Y/O </w:t>
            </w:r>
            <w:r w:rsidRPr="00F1220E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ACTIVIDAD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 xml:space="preserve"> (*)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980B2" w14:textId="77777777" w:rsidR="00B60D28" w:rsidRPr="00F1220E" w:rsidRDefault="00B60D28" w:rsidP="00D94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1220E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FECHA INICIO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B32CA" w14:textId="77777777" w:rsidR="00B60D28" w:rsidRPr="00F1220E" w:rsidRDefault="00B60D28" w:rsidP="00D94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1220E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FECHA FIN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5E82842" w14:textId="77777777" w:rsidR="00B60D28" w:rsidRPr="00F1220E" w:rsidRDefault="00B60D28" w:rsidP="00D94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1220E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LUGAR</w:t>
            </w:r>
          </w:p>
        </w:tc>
      </w:tr>
      <w:tr w:rsidR="00B60D28" w:rsidRPr="0037094E" w14:paraId="4166E9A9" w14:textId="77777777" w:rsidTr="00AC163D">
        <w:trPr>
          <w:trHeight w:val="934"/>
        </w:trPr>
        <w:tc>
          <w:tcPr>
            <w:tcW w:w="25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C61FBD" w14:textId="77777777" w:rsidR="00B60D28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17BC5880" w14:textId="77777777" w:rsidR="00B60D28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    </w:t>
            </w:r>
          </w:p>
          <w:p w14:paraId="2F9BDAE0" w14:textId="77777777" w:rsidR="00B60D28" w:rsidRPr="0037094E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289BF2" w14:textId="77777777" w:rsidR="00B60D28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75F33AD9" w14:textId="77777777" w:rsidR="00B60D28" w:rsidRPr="0037094E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   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258FEB" w14:textId="77777777" w:rsidR="00B60D28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2F0EF23B" w14:textId="77777777" w:rsidR="00B60D28" w:rsidRPr="0037094E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    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B6F7C53" w14:textId="77777777" w:rsidR="00B60D28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2F017384" w14:textId="77777777" w:rsidR="00B60D28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    </w:t>
            </w:r>
          </w:p>
          <w:p w14:paraId="65B95010" w14:textId="77777777" w:rsidR="00B60D28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11417019" w14:textId="77777777" w:rsidR="00B60D28" w:rsidRPr="0037094E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16763358" w14:textId="77777777" w:rsidR="00B60D28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4F9C7CA7" w14:textId="77777777" w:rsidR="00B60D28" w:rsidRPr="0037094E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 </w:t>
            </w:r>
          </w:p>
        </w:tc>
      </w:tr>
    </w:tbl>
    <w:p w14:paraId="241ECDD1" w14:textId="77777777" w:rsidR="00B60D28" w:rsidRDefault="00B60D28" w:rsidP="00B60D28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</w:t>
      </w:r>
      <w:r w:rsidRPr="0037640E">
        <w:rPr>
          <w:rFonts w:ascii="Arial" w:hAnsi="Arial" w:cs="Arial"/>
          <w:sz w:val="17"/>
          <w:szCs w:val="17"/>
        </w:rPr>
        <w:t>(</w:t>
      </w:r>
      <w:r>
        <w:rPr>
          <w:rFonts w:ascii="Arial" w:hAnsi="Arial" w:cs="Arial"/>
          <w:sz w:val="17"/>
          <w:szCs w:val="17"/>
        </w:rPr>
        <w:t xml:space="preserve">*) </w:t>
      </w:r>
      <w:r w:rsidRPr="0037640E">
        <w:rPr>
          <w:rFonts w:ascii="Arial" w:eastAsia="Times New Roman" w:hAnsi="Arial" w:cs="Arial"/>
          <w:sz w:val="17"/>
          <w:szCs w:val="17"/>
        </w:rPr>
        <w:t xml:space="preserve">Indicar el tipo de </w:t>
      </w:r>
      <w:r>
        <w:rPr>
          <w:rFonts w:ascii="Arial" w:eastAsia="Times New Roman" w:hAnsi="Arial" w:cs="Arial"/>
          <w:sz w:val="17"/>
          <w:szCs w:val="17"/>
        </w:rPr>
        <w:t xml:space="preserve">proyecto y/o </w:t>
      </w:r>
      <w:r w:rsidRPr="0037640E">
        <w:rPr>
          <w:rFonts w:ascii="Arial" w:eastAsia="Times New Roman" w:hAnsi="Arial" w:cs="Arial"/>
          <w:sz w:val="17"/>
          <w:szCs w:val="17"/>
        </w:rPr>
        <w:t>actividad, entre otros, jornada/s, taller/es, curso/s).</w:t>
      </w:r>
    </w:p>
    <w:p w14:paraId="4CCA8119" w14:textId="77777777" w:rsidR="00B60D28" w:rsidRDefault="00B60D28" w:rsidP="00B60D28">
      <w:pPr>
        <w:rPr>
          <w:rFonts w:ascii="Arial" w:hAnsi="Arial" w:cs="Arial"/>
          <w:sz w:val="17"/>
          <w:szCs w:val="17"/>
        </w:rPr>
      </w:pPr>
      <w:bookmarkStart w:id="19" w:name="_Hlk130473439"/>
    </w:p>
    <w:tbl>
      <w:tblPr>
        <w:tblW w:w="5579" w:type="pct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5"/>
        <w:gridCol w:w="1332"/>
        <w:gridCol w:w="1236"/>
        <w:gridCol w:w="2279"/>
      </w:tblGrid>
      <w:tr w:rsidR="00B60D28" w:rsidRPr="0037094E" w14:paraId="690A06FE" w14:textId="77777777" w:rsidTr="00AC163D">
        <w:trPr>
          <w:trHeight w:val="505"/>
        </w:trPr>
        <w:tc>
          <w:tcPr>
            <w:tcW w:w="2521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78270" w14:textId="77777777" w:rsidR="00B60D28" w:rsidRPr="00F1220E" w:rsidRDefault="00B60D28" w:rsidP="00D94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DIFUSION PREVISTA (*)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3BACE" w14:textId="77777777" w:rsidR="00B60D28" w:rsidRPr="00F1220E" w:rsidRDefault="00B60D28" w:rsidP="00D94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1220E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FECHA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272EA" w14:textId="77777777" w:rsidR="00B60D28" w:rsidRPr="00F1220E" w:rsidRDefault="00B60D28" w:rsidP="00D94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MEDIOS (**)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17F3B12" w14:textId="77777777" w:rsidR="00B60D28" w:rsidRPr="00F1220E" w:rsidRDefault="00B60D28" w:rsidP="00D94A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1220E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LUGAR</w:t>
            </w:r>
          </w:p>
        </w:tc>
      </w:tr>
      <w:tr w:rsidR="00B60D28" w:rsidRPr="0037094E" w14:paraId="5E93AE4F" w14:textId="77777777" w:rsidTr="00AC163D">
        <w:trPr>
          <w:trHeight w:val="809"/>
        </w:trPr>
        <w:tc>
          <w:tcPr>
            <w:tcW w:w="25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BB2CDE" w14:textId="77777777" w:rsidR="00B60D28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67B51E62" w14:textId="77777777" w:rsidR="00B60D28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    </w:t>
            </w:r>
          </w:p>
          <w:p w14:paraId="2A5B785C" w14:textId="77777777" w:rsidR="00B60D28" w:rsidRPr="0037094E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252456" w14:textId="77777777" w:rsidR="00B60D28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35EFB296" w14:textId="77777777" w:rsidR="00B60D28" w:rsidRPr="0037094E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   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A2F8F0" w14:textId="77777777" w:rsidR="00B60D28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5234DDDD" w14:textId="77777777" w:rsidR="00B60D28" w:rsidRPr="0037094E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    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130367C" w14:textId="77777777" w:rsidR="00B60D28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41A70CA9" w14:textId="77777777" w:rsidR="00B60D28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    </w:t>
            </w:r>
          </w:p>
          <w:p w14:paraId="409D9286" w14:textId="77777777" w:rsidR="00B60D28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780B046E" w14:textId="77777777" w:rsidR="00B60D28" w:rsidRPr="0037094E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59B5E36D" w14:textId="77777777" w:rsidR="00B60D28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31E2A2FE" w14:textId="77777777" w:rsidR="00B60D28" w:rsidRPr="0037094E" w:rsidRDefault="00B60D28" w:rsidP="00D94AD8">
            <w:pP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EC100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 </w:t>
            </w:r>
          </w:p>
        </w:tc>
      </w:tr>
    </w:tbl>
    <w:p w14:paraId="6292E3D7" w14:textId="77777777" w:rsidR="00B60D28" w:rsidRDefault="00B60D28" w:rsidP="00B60D28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(*) Adjuntar modelo de cartelería, imágenes, etc.</w:t>
      </w:r>
    </w:p>
    <w:p w14:paraId="383B9276" w14:textId="77777777" w:rsidR="00B60D28" w:rsidRDefault="00B60D28" w:rsidP="00B60D28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(**) Indicar tipo de medios o recursos a utilizar para la difusión y publicidad del proyecto y/o actividad, entre otros, cartelería, pagina web, redes sociales.</w:t>
      </w:r>
    </w:p>
    <w:p w14:paraId="606E8D29" w14:textId="77777777" w:rsidR="00B60D28" w:rsidRDefault="00B60D28" w:rsidP="00B60D28">
      <w:pPr>
        <w:rPr>
          <w:rFonts w:ascii="Arial" w:hAnsi="Arial" w:cs="Arial"/>
          <w:sz w:val="17"/>
          <w:szCs w:val="17"/>
        </w:rPr>
      </w:pPr>
    </w:p>
    <w:tbl>
      <w:tblPr>
        <w:tblW w:w="102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1064"/>
        <w:gridCol w:w="1003"/>
        <w:gridCol w:w="427"/>
        <w:gridCol w:w="569"/>
        <w:gridCol w:w="555"/>
        <w:gridCol w:w="2434"/>
        <w:gridCol w:w="1281"/>
        <w:gridCol w:w="1527"/>
        <w:gridCol w:w="428"/>
      </w:tblGrid>
      <w:tr w:rsidR="00B60D28" w:rsidRPr="00074AE3" w14:paraId="4CA5C214" w14:textId="77777777" w:rsidTr="00AC163D">
        <w:trPr>
          <w:gridAfter w:val="1"/>
          <w:wAfter w:w="428" w:type="dxa"/>
          <w:trHeight w:hRule="exact" w:val="562"/>
        </w:trPr>
        <w:tc>
          <w:tcPr>
            <w:tcW w:w="9782" w:type="dxa"/>
            <w:gridSpan w:val="9"/>
            <w:shd w:val="clear" w:color="auto" w:fill="D9D9D9" w:themeFill="background1" w:themeFillShade="D9"/>
            <w:vAlign w:val="center"/>
          </w:tcPr>
          <w:p w14:paraId="0C2A4500" w14:textId="77777777" w:rsidR="00B60D28" w:rsidRPr="00EB5BCC" w:rsidRDefault="00B60D28" w:rsidP="00D94AD8">
            <w:pPr>
              <w:jc w:val="center"/>
              <w:rPr>
                <w:rFonts w:ascii="Arial" w:hAnsi="Arial" w:cs="Arial"/>
                <w:b/>
                <w:color w:val="0070C0"/>
                <w:szCs w:val="20"/>
              </w:rPr>
            </w:pPr>
            <w:bookmarkStart w:id="20" w:name="_Hlk133915819"/>
            <w:bookmarkEnd w:id="19"/>
            <w:r w:rsidRPr="00F1220E">
              <w:rPr>
                <w:rFonts w:ascii="Arial" w:hAnsi="Arial" w:cs="Arial"/>
                <w:b/>
                <w:szCs w:val="20"/>
              </w:rPr>
              <w:t xml:space="preserve">INFORMACIÓN BÁSICA </w:t>
            </w:r>
            <w:r w:rsidRPr="00074AE3">
              <w:rPr>
                <w:rFonts w:ascii="Arial" w:hAnsi="Arial" w:cs="Arial"/>
                <w:b/>
                <w:szCs w:val="20"/>
              </w:rPr>
              <w:t>DE PROTECCIÓN DE DATOS</w:t>
            </w:r>
          </w:p>
        </w:tc>
      </w:tr>
      <w:tr w:rsidR="00B60D28" w:rsidRPr="00CB2597" w14:paraId="15ED5B7F" w14:textId="77777777" w:rsidTr="00AC163D">
        <w:trPr>
          <w:gridAfter w:val="1"/>
          <w:wAfter w:w="428" w:type="dxa"/>
          <w:trHeight w:hRule="exact" w:val="288"/>
        </w:trPr>
        <w:tc>
          <w:tcPr>
            <w:tcW w:w="1986" w:type="dxa"/>
            <w:gridSpan w:val="2"/>
            <w:shd w:val="clear" w:color="auto" w:fill="auto"/>
            <w:vAlign w:val="center"/>
          </w:tcPr>
          <w:p w14:paraId="0E135222" w14:textId="77777777" w:rsidR="00B60D28" w:rsidRPr="00CB2597" w:rsidRDefault="00B60D28" w:rsidP="00D94AD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14:paraId="1642A62A" w14:textId="77777777" w:rsidR="00B60D28" w:rsidRPr="00CB2597" w:rsidRDefault="00B60D28" w:rsidP="00D94A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Consejería </w:t>
            </w:r>
            <w:r w:rsidRPr="00AC163D">
              <w:rPr>
                <w:rFonts w:ascii="Arial" w:hAnsi="Arial" w:cs="Arial"/>
                <w:sz w:val="16"/>
                <w:szCs w:val="16"/>
              </w:rPr>
              <w:t>de Igualdad</w:t>
            </w:r>
            <w:r w:rsidR="00AC163D" w:rsidRPr="00AC163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60D28" w:rsidRPr="00CB2597" w14:paraId="40705338" w14:textId="77777777" w:rsidTr="00AC163D">
        <w:trPr>
          <w:gridAfter w:val="1"/>
          <w:wAfter w:w="428" w:type="dxa"/>
          <w:trHeight w:hRule="exact" w:val="955"/>
        </w:trPr>
        <w:tc>
          <w:tcPr>
            <w:tcW w:w="1986" w:type="dxa"/>
            <w:gridSpan w:val="2"/>
            <w:shd w:val="clear" w:color="auto" w:fill="auto"/>
            <w:vAlign w:val="center"/>
          </w:tcPr>
          <w:p w14:paraId="4DDBE07E" w14:textId="77777777" w:rsidR="00B60D28" w:rsidRPr="00CB2597" w:rsidRDefault="00B60D28" w:rsidP="00D94AD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14:paraId="074014F3" w14:textId="77777777" w:rsidR="00B60D28" w:rsidRPr="00CB2597" w:rsidRDefault="00B60D28" w:rsidP="00D94AD8">
            <w:pPr>
              <w:rPr>
                <w:rFonts w:ascii="Arial" w:hAnsi="Arial" w:cs="Arial"/>
                <w:sz w:val="16"/>
                <w:szCs w:val="16"/>
              </w:rPr>
            </w:pPr>
            <w:r w:rsidRPr="00935FF0">
              <w:rPr>
                <w:rFonts w:ascii="Arial" w:hAnsi="Arial" w:cs="Arial"/>
                <w:sz w:val="16"/>
                <w:szCs w:val="16"/>
              </w:rPr>
              <w:t>Gestionar la convocatoria de subvenciones para favorecer la igualdad y la no discriminación de las personas pertenecientes al colectivo LGTBI y visibilización del movimiento asociativo LGTBI de Castilla-La Mancha. Gestionar la publicación (entre otros) de actividades, proyectos, jornadas, talleres en el portal web lgtbi.castillalamancha.es</w:t>
            </w:r>
          </w:p>
        </w:tc>
      </w:tr>
      <w:tr w:rsidR="00B60D28" w:rsidRPr="00CB2597" w14:paraId="1E258EAE" w14:textId="77777777" w:rsidTr="00AC163D">
        <w:trPr>
          <w:gridAfter w:val="1"/>
          <w:wAfter w:w="428" w:type="dxa"/>
          <w:trHeight w:hRule="exact" w:val="712"/>
        </w:trPr>
        <w:tc>
          <w:tcPr>
            <w:tcW w:w="1986" w:type="dxa"/>
            <w:gridSpan w:val="2"/>
            <w:shd w:val="clear" w:color="auto" w:fill="auto"/>
            <w:vAlign w:val="center"/>
          </w:tcPr>
          <w:p w14:paraId="303553E0" w14:textId="77777777" w:rsidR="00B60D28" w:rsidRPr="00CB2597" w:rsidRDefault="00B60D28" w:rsidP="00D94AD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14:paraId="08DF8BA0" w14:textId="77777777" w:rsidR="00B60D28" w:rsidRPr="00935FF0" w:rsidRDefault="00B60D28" w:rsidP="00D94AD8">
            <w:pPr>
              <w:rPr>
                <w:rFonts w:ascii="Arial" w:hAnsi="Arial" w:cs="Arial"/>
                <w:sz w:val="16"/>
                <w:szCs w:val="16"/>
              </w:rPr>
            </w:pPr>
            <w:r w:rsidRPr="00935FF0">
              <w:rPr>
                <w:rFonts w:ascii="Arial" w:hAnsi="Arial" w:cs="Arial"/>
                <w:sz w:val="16"/>
                <w:szCs w:val="16"/>
              </w:rPr>
              <w:t>6.1.a) Consentimiento del interesado del Reglamento General de Protección de Datos; 6.1.e) Misión en interés público o ejercicio de poderes públicos del Reglamento General de Protección de Datos.</w:t>
            </w:r>
          </w:p>
          <w:p w14:paraId="02FC2509" w14:textId="77777777" w:rsidR="00B60D28" w:rsidRPr="00093D64" w:rsidRDefault="00B60D28" w:rsidP="00D94AD8">
            <w:pPr>
              <w:rPr>
                <w:rFonts w:ascii="Arial" w:hAnsi="Arial" w:cs="Arial"/>
                <w:sz w:val="16"/>
                <w:szCs w:val="16"/>
              </w:rPr>
            </w:pPr>
            <w:r w:rsidRPr="00935FF0">
              <w:rPr>
                <w:rFonts w:ascii="Arial" w:hAnsi="Arial" w:cs="Arial"/>
                <w:sz w:val="16"/>
                <w:szCs w:val="16"/>
              </w:rPr>
              <w:t>Ley 5/2002, de 6 de mayo, de Diversidad Sexual y Derechos LGTBI en Castilla-La Mancha.</w:t>
            </w:r>
          </w:p>
        </w:tc>
      </w:tr>
      <w:tr w:rsidR="00B60D28" w:rsidRPr="00CB2597" w14:paraId="3C642E74" w14:textId="77777777" w:rsidTr="00AC163D">
        <w:trPr>
          <w:gridAfter w:val="1"/>
          <w:wAfter w:w="428" w:type="dxa"/>
          <w:trHeight w:hRule="exact" w:val="287"/>
        </w:trPr>
        <w:tc>
          <w:tcPr>
            <w:tcW w:w="1986" w:type="dxa"/>
            <w:gridSpan w:val="2"/>
            <w:shd w:val="clear" w:color="auto" w:fill="auto"/>
            <w:vAlign w:val="center"/>
          </w:tcPr>
          <w:p w14:paraId="21DF7CD6" w14:textId="77777777" w:rsidR="00B60D28" w:rsidRPr="00CB2597" w:rsidRDefault="00B60D28" w:rsidP="00D94AD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14:paraId="15C4DD22" w14:textId="77777777" w:rsidR="00B60D28" w:rsidRPr="00E32B2D" w:rsidRDefault="00B60D28" w:rsidP="00D94AD8">
            <w:pPr>
              <w:rPr>
                <w:rFonts w:ascii="Arial" w:hAnsi="Arial" w:cs="Arial"/>
                <w:sz w:val="16"/>
                <w:szCs w:val="16"/>
              </w:rPr>
            </w:pPr>
            <w:r w:rsidRPr="00E32B2D"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B60D28" w:rsidRPr="00CB2597" w14:paraId="37166916" w14:textId="77777777" w:rsidTr="00AC163D">
        <w:trPr>
          <w:gridAfter w:val="1"/>
          <w:wAfter w:w="428" w:type="dxa"/>
          <w:trHeight w:hRule="exact" w:val="450"/>
        </w:trPr>
        <w:tc>
          <w:tcPr>
            <w:tcW w:w="1986" w:type="dxa"/>
            <w:gridSpan w:val="2"/>
            <w:shd w:val="clear" w:color="auto" w:fill="auto"/>
            <w:vAlign w:val="center"/>
          </w:tcPr>
          <w:p w14:paraId="6A56EE75" w14:textId="77777777" w:rsidR="00B60D28" w:rsidRPr="00CB2597" w:rsidRDefault="00B60D28" w:rsidP="00D94AD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14:paraId="2406E1F0" w14:textId="77777777" w:rsidR="00B60D28" w:rsidRPr="00E32B2D" w:rsidRDefault="00B60D28" w:rsidP="00D94AD8">
            <w:pPr>
              <w:rPr>
                <w:rFonts w:ascii="Arial" w:hAnsi="Arial" w:cs="Arial"/>
                <w:sz w:val="16"/>
                <w:szCs w:val="16"/>
              </w:rPr>
            </w:pPr>
            <w:r w:rsidRPr="00E32B2D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B60D28" w:rsidRPr="00CB2597" w14:paraId="126205C7" w14:textId="77777777" w:rsidTr="00AC163D">
        <w:trPr>
          <w:gridAfter w:val="1"/>
          <w:wAfter w:w="428" w:type="dxa"/>
          <w:trHeight w:hRule="exact" w:val="397"/>
        </w:trPr>
        <w:tc>
          <w:tcPr>
            <w:tcW w:w="1986" w:type="dxa"/>
            <w:gridSpan w:val="2"/>
            <w:shd w:val="clear" w:color="auto" w:fill="auto"/>
            <w:vAlign w:val="center"/>
          </w:tcPr>
          <w:p w14:paraId="71CA53F8" w14:textId="77777777" w:rsidR="00B60D28" w:rsidRPr="00193A98" w:rsidRDefault="00B60D28" w:rsidP="00D94AD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A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14:paraId="7A044F45" w14:textId="77777777" w:rsidR="00B60D28" w:rsidRPr="00193A98" w:rsidRDefault="00B60D28" w:rsidP="00D94AD8">
            <w:pPr>
              <w:rPr>
                <w:rFonts w:ascii="Arial" w:hAnsi="Arial" w:cs="Arial"/>
                <w:sz w:val="16"/>
                <w:szCs w:val="16"/>
              </w:rPr>
            </w:pPr>
            <w:r w:rsidRPr="00935FF0">
              <w:rPr>
                <w:rFonts w:ascii="Arial" w:hAnsi="Arial" w:cs="Arial"/>
                <w:sz w:val="16"/>
                <w:szCs w:val="16"/>
              </w:rPr>
              <w:t xml:space="preserve">Disponible en la dirección </w:t>
            </w:r>
            <w:r w:rsidRPr="00C9339A">
              <w:rPr>
                <w:rFonts w:ascii="Arial" w:hAnsi="Arial" w:cs="Arial"/>
                <w:sz w:val="16"/>
                <w:szCs w:val="16"/>
              </w:rPr>
              <w:t>electrónica: https://rat.castillalamancha.es/info/2334</w:t>
            </w:r>
            <w:r w:rsidRPr="00193A9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0D28" w:rsidRPr="00CB2597" w14:paraId="255FF4AD" w14:textId="77777777" w:rsidTr="00AC163D">
        <w:trPr>
          <w:gridAfter w:val="1"/>
          <w:wAfter w:w="428" w:type="dxa"/>
          <w:trHeight w:hRule="exact" w:val="840"/>
        </w:trPr>
        <w:tc>
          <w:tcPr>
            <w:tcW w:w="1986" w:type="dxa"/>
            <w:gridSpan w:val="2"/>
            <w:shd w:val="clear" w:color="auto" w:fill="auto"/>
            <w:vAlign w:val="center"/>
          </w:tcPr>
          <w:p w14:paraId="55845292" w14:textId="77777777" w:rsidR="00B60D28" w:rsidRPr="00193A98" w:rsidRDefault="00B60D28" w:rsidP="00D94AD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35F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Consentimiento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14:paraId="50609C7B" w14:textId="77777777" w:rsidR="00B60D28" w:rsidRPr="00D85452" w:rsidRDefault="00C42F50" w:rsidP="00D94AD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43"/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B457B">
              <w:rPr>
                <w:rFonts w:ascii="Arial" w:hAnsi="Arial" w:cs="Arial"/>
                <w:sz w:val="17"/>
                <w:szCs w:val="17"/>
              </w:rPr>
            </w:r>
            <w:r w:rsidR="00AB457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1"/>
            <w:r w:rsidR="00B60D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60D28" w:rsidRPr="00182CB3">
              <w:rPr>
                <w:rFonts w:ascii="Arial" w:hAnsi="Arial" w:cs="Arial"/>
                <w:color w:val="000000"/>
                <w:sz w:val="16"/>
                <w:szCs w:val="16"/>
              </w:rPr>
              <w:t>Consiento que mis datos sean tratados conforme a las características del tratamiento previamente descrito.</w:t>
            </w:r>
            <w:r w:rsidR="00B60D28" w:rsidRPr="00182CB3">
              <w:rPr>
                <w:rFonts w:ascii="Arial" w:hAnsi="Arial" w:cs="Arial"/>
                <w:color w:val="000000"/>
                <w:sz w:val="16"/>
                <w:szCs w:val="16"/>
              </w:rPr>
              <w:br/>
              <w:t>Puede retirar este consentimiento solicitándolo en el siguiente correo electrónico: </w:t>
            </w:r>
            <w:hyperlink r:id="rId8" w:history="1">
              <w:r w:rsidR="00B60D28" w:rsidRPr="00182CB3">
                <w:rPr>
                  <w:rStyle w:val="Hipervnculo"/>
                  <w:rFonts w:ascii="Arial" w:hAnsi="Arial" w:cs="Arial"/>
                  <w:b/>
                  <w:bCs/>
                  <w:color w:val="000000"/>
                </w:rPr>
                <w:t>protecciondatos@jccm.es</w:t>
              </w:r>
            </w:hyperlink>
          </w:p>
        </w:tc>
      </w:tr>
      <w:bookmarkEnd w:id="20"/>
      <w:tr w:rsidR="00B60D28" w:rsidRPr="00E4430D" w14:paraId="57A75F2F" w14:textId="77777777" w:rsidTr="00AC163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1"/>
          <w:jc w:val="center"/>
        </w:trPr>
        <w:tc>
          <w:tcPr>
            <w:tcW w:w="922" w:type="dxa"/>
            <w:tcBorders>
              <w:right w:val="single" w:sz="4" w:space="0" w:color="auto"/>
            </w:tcBorders>
          </w:tcPr>
          <w:p w14:paraId="6D3A4A17" w14:textId="77777777" w:rsidR="00B60D28" w:rsidRPr="00E4430D" w:rsidRDefault="00B60D28" w:rsidP="00D94AD8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>En</w:t>
            </w:r>
          </w:p>
        </w:tc>
        <w:bookmarkStart w:id="22" w:name="Texto77"/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4BDD" w14:textId="77777777" w:rsidR="00B60D28" w:rsidRPr="00E4430D" w:rsidRDefault="00B60D28" w:rsidP="00D94AD8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22"/>
          </w:p>
        </w:tc>
        <w:tc>
          <w:tcPr>
            <w:tcW w:w="427" w:type="dxa"/>
            <w:tcBorders>
              <w:left w:val="single" w:sz="4" w:space="0" w:color="auto"/>
            </w:tcBorders>
          </w:tcPr>
          <w:p w14:paraId="612052B2" w14:textId="77777777" w:rsidR="00B60D28" w:rsidRPr="00E4430D" w:rsidRDefault="00B60D28" w:rsidP="00D94AD8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 xml:space="preserve">, a </w:t>
            </w:r>
          </w:p>
        </w:tc>
        <w:bookmarkStart w:id="23" w:name="Texto78"/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168C8" w14:textId="77777777" w:rsidR="00B60D28" w:rsidRPr="00E4430D" w:rsidRDefault="00B60D28" w:rsidP="00D94AD8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23"/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26ED8CA3" w14:textId="77777777" w:rsidR="00B60D28" w:rsidRPr="00E4430D" w:rsidRDefault="00B60D28" w:rsidP="00D94AD8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24" w:name="Texto79"/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903BD" w14:textId="77777777" w:rsidR="00B60D28" w:rsidRPr="00E4430D" w:rsidRDefault="00B60D28" w:rsidP="00D94AD8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24"/>
          </w:p>
        </w:tc>
        <w:tc>
          <w:tcPr>
            <w:tcW w:w="1281" w:type="dxa"/>
            <w:tcBorders>
              <w:left w:val="single" w:sz="4" w:space="0" w:color="auto"/>
            </w:tcBorders>
          </w:tcPr>
          <w:p w14:paraId="605117D0" w14:textId="77777777" w:rsidR="00B60D28" w:rsidRPr="00E4430D" w:rsidRDefault="00B60D28" w:rsidP="00D94AD8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25" w:name="Texto80"/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B8293" w14:textId="77777777" w:rsidR="00B60D28" w:rsidRPr="00E4430D" w:rsidRDefault="00B60D28" w:rsidP="00D94AD8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25"/>
          </w:p>
        </w:tc>
        <w:tc>
          <w:tcPr>
            <w:tcW w:w="428" w:type="dxa"/>
            <w:tcBorders>
              <w:left w:val="single" w:sz="4" w:space="0" w:color="auto"/>
            </w:tcBorders>
          </w:tcPr>
          <w:p w14:paraId="2E9CFD1F" w14:textId="77777777" w:rsidR="00B60D28" w:rsidRPr="00E4430D" w:rsidRDefault="00B60D28" w:rsidP="00D94AD8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4AFB6E82" w14:textId="77777777" w:rsidR="00B60D28" w:rsidRPr="00E4430D" w:rsidRDefault="00B60D28" w:rsidP="00B60D28">
      <w:pPr>
        <w:jc w:val="center"/>
        <w:rPr>
          <w:rFonts w:ascii="Arial" w:eastAsia="Times New Roman" w:hAnsi="Arial" w:cs="Arial"/>
          <w:sz w:val="17"/>
          <w:szCs w:val="17"/>
        </w:rPr>
      </w:pPr>
    </w:p>
    <w:p w14:paraId="2ACB424D" w14:textId="77777777" w:rsidR="00B60D28" w:rsidRDefault="00B60D28" w:rsidP="00B60D28">
      <w:pPr>
        <w:jc w:val="center"/>
        <w:rPr>
          <w:rFonts w:ascii="Arial" w:eastAsia="Times New Roman" w:hAnsi="Arial" w:cs="Arial"/>
          <w:sz w:val="17"/>
          <w:szCs w:val="17"/>
        </w:rPr>
      </w:pPr>
    </w:p>
    <w:p w14:paraId="52BB4BFA" w14:textId="77777777" w:rsidR="00B60D28" w:rsidRPr="00E4430D" w:rsidRDefault="00B60D28" w:rsidP="00B60D28">
      <w:pPr>
        <w:jc w:val="center"/>
        <w:rPr>
          <w:rFonts w:ascii="Arial" w:eastAsia="Times New Roman" w:hAnsi="Arial" w:cs="Arial"/>
          <w:sz w:val="17"/>
          <w:szCs w:val="17"/>
        </w:rPr>
      </w:pPr>
    </w:p>
    <w:p w14:paraId="765EA503" w14:textId="77777777" w:rsidR="00B60D28" w:rsidRDefault="00B60D28" w:rsidP="00B60D28">
      <w:pPr>
        <w:jc w:val="center"/>
        <w:rPr>
          <w:rFonts w:ascii="Arial" w:eastAsia="Times New Roman" w:hAnsi="Arial" w:cs="Arial"/>
          <w:sz w:val="17"/>
          <w:szCs w:val="17"/>
        </w:rPr>
      </w:pPr>
      <w:r w:rsidRPr="00E4430D">
        <w:rPr>
          <w:rFonts w:ascii="Arial" w:eastAsia="Times New Roman" w:hAnsi="Arial" w:cs="Arial"/>
          <w:sz w:val="17"/>
          <w:szCs w:val="17"/>
        </w:rPr>
        <w:t>Fdo.:</w:t>
      </w:r>
    </w:p>
    <w:p w14:paraId="27ED5336" w14:textId="77777777" w:rsidR="00B60D28" w:rsidRDefault="00B60D28" w:rsidP="00B60D28">
      <w:pPr>
        <w:rPr>
          <w:rFonts w:ascii="Arial" w:eastAsia="Times New Roman" w:hAnsi="Arial" w:cs="Arial"/>
          <w:sz w:val="17"/>
          <w:szCs w:val="17"/>
        </w:rPr>
      </w:pPr>
    </w:p>
    <w:p w14:paraId="569E007A" w14:textId="77777777" w:rsidR="00B60D28" w:rsidRDefault="00B60D28" w:rsidP="00B60D28">
      <w:pPr>
        <w:jc w:val="center"/>
        <w:rPr>
          <w:rFonts w:ascii="Arial" w:eastAsia="Times New Roman" w:hAnsi="Arial" w:cs="Arial"/>
          <w:sz w:val="17"/>
          <w:szCs w:val="17"/>
        </w:rPr>
      </w:pPr>
    </w:p>
    <w:p w14:paraId="06853B90" w14:textId="77777777" w:rsidR="00AC163D" w:rsidRDefault="00AC163D" w:rsidP="00B60D28">
      <w:pPr>
        <w:jc w:val="center"/>
        <w:rPr>
          <w:rFonts w:ascii="Arial" w:eastAsia="Times New Roman" w:hAnsi="Arial" w:cs="Arial"/>
          <w:sz w:val="17"/>
          <w:szCs w:val="17"/>
        </w:rPr>
      </w:pPr>
    </w:p>
    <w:p w14:paraId="404AC4BA" w14:textId="77777777" w:rsidR="00AC163D" w:rsidRDefault="00AC163D" w:rsidP="00B60D28">
      <w:pPr>
        <w:jc w:val="center"/>
        <w:rPr>
          <w:rFonts w:ascii="Arial" w:eastAsia="Times New Roman" w:hAnsi="Arial" w:cs="Arial"/>
          <w:sz w:val="17"/>
          <w:szCs w:val="17"/>
        </w:rPr>
      </w:pPr>
    </w:p>
    <w:p w14:paraId="0F69DD01" w14:textId="77777777" w:rsidR="00AC163D" w:rsidRDefault="00AC163D" w:rsidP="00B60D28">
      <w:pPr>
        <w:jc w:val="center"/>
        <w:rPr>
          <w:rFonts w:ascii="Arial" w:eastAsia="Times New Roman" w:hAnsi="Arial" w:cs="Arial"/>
          <w:sz w:val="17"/>
          <w:szCs w:val="17"/>
        </w:rPr>
      </w:pPr>
    </w:p>
    <w:p w14:paraId="6B502323" w14:textId="77777777" w:rsidR="00B60D28" w:rsidRDefault="00B60D28" w:rsidP="00B60D28">
      <w:pPr>
        <w:rPr>
          <w:rFonts w:ascii="Arial" w:eastAsia="Times New Roman" w:hAnsi="Arial" w:cs="Arial"/>
          <w:sz w:val="17"/>
          <w:szCs w:val="17"/>
        </w:rPr>
      </w:pPr>
    </w:p>
    <w:p w14:paraId="7C60E342" w14:textId="77777777" w:rsidR="00B60D28" w:rsidRDefault="00B60D28" w:rsidP="00AC163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18"/>
          <w:szCs w:val="18"/>
        </w:rPr>
      </w:pPr>
      <w:bookmarkStart w:id="26" w:name="_Hlk133915186"/>
      <w:r w:rsidRPr="001F2C48">
        <w:rPr>
          <w:rFonts w:ascii="Arial" w:hAnsi="Arial" w:cs="Arial"/>
          <w:sz w:val="18"/>
          <w:szCs w:val="18"/>
        </w:rPr>
        <w:t xml:space="preserve">CONSEJERÍA DE </w:t>
      </w:r>
      <w:r>
        <w:rPr>
          <w:rFonts w:ascii="Arial" w:hAnsi="Arial" w:cs="Arial"/>
          <w:sz w:val="18"/>
          <w:szCs w:val="18"/>
        </w:rPr>
        <w:t>IGUALDAD</w:t>
      </w:r>
      <w:r w:rsidRPr="001F2C48">
        <w:rPr>
          <w:rFonts w:ascii="Arial" w:hAnsi="Arial" w:cs="Arial"/>
          <w:sz w:val="18"/>
          <w:szCs w:val="18"/>
        </w:rPr>
        <w:t xml:space="preserve"> DE LA JUNTA DE COMUNIDADES DE CASTILLA-LA MANCHA</w:t>
      </w:r>
    </w:p>
    <w:p w14:paraId="2BFB4A66" w14:textId="77777777" w:rsidR="00B60D28" w:rsidRDefault="00B60D28" w:rsidP="00AC163D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18" w:color="auto"/>
        </w:pBdr>
        <w:tabs>
          <w:tab w:val="left" w:pos="3420"/>
        </w:tabs>
        <w:rPr>
          <w:rFonts w:ascii="Arial" w:hAnsi="Arial" w:cs="Arial"/>
          <w:spacing w:val="-3"/>
          <w:sz w:val="17"/>
          <w:szCs w:val="17"/>
        </w:rPr>
      </w:pPr>
      <w:r w:rsidRPr="0081548F">
        <w:rPr>
          <w:rFonts w:ascii="Arial" w:hAnsi="Arial" w:cs="Arial"/>
          <w:sz w:val="18"/>
          <w:szCs w:val="18"/>
        </w:rPr>
        <w:t xml:space="preserve">Código </w:t>
      </w:r>
      <w:bookmarkEnd w:id="26"/>
      <w:r w:rsidR="0081548F" w:rsidRPr="0081548F">
        <w:rPr>
          <w:rFonts w:ascii="Arial" w:eastAsiaTheme="minorEastAsia" w:hAnsi="Arial" w:cs="Arial"/>
          <w:sz w:val="18"/>
          <w:szCs w:val="18"/>
        </w:rPr>
        <w:t>DIR3: A08044428</w:t>
      </w:r>
    </w:p>
    <w:sectPr w:rsidR="00B60D28" w:rsidSect="000355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261" w:right="1418" w:bottom="1418" w:left="170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F4B8F" w14:textId="77777777" w:rsidR="000703FF" w:rsidRDefault="000703FF" w:rsidP="00485E13">
      <w:r>
        <w:separator/>
      </w:r>
    </w:p>
  </w:endnote>
  <w:endnote w:type="continuationSeparator" w:id="0">
    <w:p w14:paraId="2B38F1A8" w14:textId="77777777" w:rsidR="000703FF" w:rsidRDefault="000703FF" w:rsidP="0048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3D224" w14:textId="77777777" w:rsidR="000355C4" w:rsidRDefault="000355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77" w:type="pct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 w:firstRow="0" w:lastRow="0" w:firstColumn="0" w:lastColumn="0" w:noHBand="1" w:noVBand="1"/>
    </w:tblPr>
    <w:tblGrid>
      <w:gridCol w:w="4693"/>
      <w:gridCol w:w="3398"/>
      <w:gridCol w:w="2752"/>
    </w:tblGrid>
    <w:tr w:rsidR="00FA1C5E" w:rsidRPr="00CA07F6" w14:paraId="06287E8A" w14:textId="77777777" w:rsidTr="00832A6D">
      <w:trPr>
        <w:trHeight w:hRule="exact" w:val="113"/>
      </w:trPr>
      <w:tc>
        <w:tcPr>
          <w:tcW w:w="4663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14:paraId="665C7B46" w14:textId="77777777" w:rsidR="00FA1C5E" w:rsidRPr="006D43C2" w:rsidRDefault="00FA1C5E" w:rsidP="00CA07F6">
          <w:pPr>
            <w:pStyle w:val="Piedepgina"/>
            <w:tabs>
              <w:tab w:val="clear" w:pos="4252"/>
            </w:tabs>
            <w:spacing w:before="260" w:line="220" w:lineRule="exact"/>
            <w:ind w:left="204"/>
            <w:jc w:val="left"/>
            <w:rPr>
              <w:rFonts w:asciiTheme="minorHAnsi" w:hAnsiTheme="minorHAnsi" w:cstheme="minorHAnsi"/>
              <w:b/>
              <w:color w:val="002856"/>
              <w:szCs w:val="20"/>
              <w:lang w:eastAsia="es-ES"/>
            </w:rPr>
          </w:pPr>
          <w:r w:rsidRPr="006D43C2">
            <w:rPr>
              <w:rFonts w:asciiTheme="minorHAnsi" w:hAnsiTheme="minorHAnsi" w:cstheme="minorHAnsi"/>
              <w:b/>
              <w:color w:val="002856"/>
              <w:szCs w:val="20"/>
              <w:lang w:eastAsia="es-ES"/>
            </w:rPr>
            <w:t xml:space="preserve">Consejería de </w:t>
          </w:r>
          <w:r w:rsidR="00313946">
            <w:rPr>
              <w:rFonts w:asciiTheme="minorHAnsi" w:hAnsiTheme="minorHAnsi" w:cstheme="minorHAnsi"/>
              <w:b/>
              <w:color w:val="002856"/>
              <w:szCs w:val="20"/>
              <w:lang w:eastAsia="es-ES"/>
            </w:rPr>
            <w:t>Igualdad</w:t>
          </w:r>
        </w:p>
        <w:p w14:paraId="04F21F26" w14:textId="77777777" w:rsidR="00FA1C5E" w:rsidRPr="006D43C2" w:rsidRDefault="00313946" w:rsidP="00CA07F6">
          <w:pPr>
            <w:pStyle w:val="Piedepgina"/>
            <w:spacing w:line="220" w:lineRule="exact"/>
            <w:ind w:left="204"/>
            <w:jc w:val="left"/>
            <w:rPr>
              <w:rFonts w:asciiTheme="minorHAnsi" w:hAnsiTheme="minorHAnsi" w:cstheme="minorHAnsi"/>
              <w:color w:val="002856"/>
              <w:szCs w:val="20"/>
              <w:lang w:eastAsia="es-ES"/>
            </w:rPr>
          </w:pPr>
          <w:r>
            <w:rPr>
              <w:rFonts w:asciiTheme="minorHAnsi" w:hAnsiTheme="minorHAnsi" w:cstheme="minorHAnsi"/>
              <w:color w:val="002856"/>
              <w:szCs w:val="20"/>
              <w:lang w:eastAsia="es-ES"/>
            </w:rPr>
            <w:t>Pza. del Cardenal Silíceo</w:t>
          </w:r>
          <w:r w:rsidR="00FA1C5E" w:rsidRPr="006D43C2">
            <w:rPr>
              <w:rFonts w:asciiTheme="minorHAnsi" w:hAnsiTheme="minorHAnsi" w:cstheme="minorHAnsi"/>
              <w:color w:val="002856"/>
              <w:szCs w:val="20"/>
              <w:lang w:eastAsia="es-ES"/>
            </w:rPr>
            <w:t xml:space="preserve">, </w:t>
          </w:r>
          <w:r>
            <w:rPr>
              <w:rFonts w:asciiTheme="minorHAnsi" w:hAnsiTheme="minorHAnsi" w:cstheme="minorHAnsi"/>
              <w:color w:val="002856"/>
              <w:szCs w:val="20"/>
              <w:lang w:eastAsia="es-ES"/>
            </w:rPr>
            <w:t>s/n</w:t>
          </w:r>
        </w:p>
        <w:p w14:paraId="57A1ABCD" w14:textId="77777777" w:rsidR="00FA1C5E" w:rsidRPr="006D43C2" w:rsidRDefault="00FA1C5E" w:rsidP="00CA07F6">
          <w:pPr>
            <w:pStyle w:val="Piedepgina"/>
            <w:spacing w:line="220" w:lineRule="exact"/>
            <w:ind w:left="204"/>
            <w:jc w:val="left"/>
            <w:rPr>
              <w:rFonts w:asciiTheme="minorHAnsi" w:hAnsiTheme="minorHAnsi" w:cstheme="minorHAnsi"/>
              <w:color w:val="77777A"/>
              <w:szCs w:val="20"/>
              <w:lang w:eastAsia="es-ES"/>
            </w:rPr>
          </w:pPr>
          <w:r w:rsidRPr="006D43C2">
            <w:rPr>
              <w:rFonts w:asciiTheme="minorHAnsi" w:hAnsiTheme="minorHAnsi" w:cstheme="minorHAnsi"/>
              <w:color w:val="002856"/>
              <w:szCs w:val="20"/>
              <w:lang w:eastAsia="es-ES"/>
            </w:rPr>
            <w:t>45071 Toledo</w:t>
          </w:r>
        </w:p>
      </w:tc>
      <w:tc>
        <w:tcPr>
          <w:tcW w:w="3376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14:paraId="7048BDBF" w14:textId="77777777" w:rsidR="00FA1C5E" w:rsidRPr="006D43C2" w:rsidRDefault="00FA1C5E" w:rsidP="00832A6D">
          <w:pPr>
            <w:pStyle w:val="Piedepgina"/>
            <w:tabs>
              <w:tab w:val="clear" w:pos="4252"/>
            </w:tabs>
            <w:spacing w:line="220" w:lineRule="exact"/>
            <w:ind w:left="199"/>
            <w:jc w:val="left"/>
            <w:rPr>
              <w:rFonts w:asciiTheme="minorHAnsi" w:hAnsiTheme="minorHAnsi" w:cstheme="minorHAnsi"/>
              <w:color w:val="77777A"/>
              <w:szCs w:val="20"/>
              <w:lang w:eastAsia="es-ES"/>
            </w:rPr>
          </w:pPr>
          <w:r w:rsidRPr="006D43C2">
            <w:rPr>
              <w:rFonts w:asciiTheme="minorHAnsi" w:hAnsiTheme="minorHAnsi" w:cstheme="minorHAnsi"/>
              <w:color w:val="77777A"/>
              <w:szCs w:val="20"/>
              <w:lang w:eastAsia="es-ES"/>
            </w:rPr>
            <w:t xml:space="preserve">Tel.: 925 </w:t>
          </w:r>
          <w:r w:rsidR="00313946">
            <w:rPr>
              <w:rFonts w:asciiTheme="minorHAnsi" w:hAnsiTheme="minorHAnsi" w:cstheme="minorHAnsi"/>
              <w:color w:val="77777A"/>
              <w:szCs w:val="20"/>
              <w:lang w:eastAsia="es-ES"/>
            </w:rPr>
            <w:t>26</w:t>
          </w:r>
          <w:r w:rsidR="00D172B6">
            <w:rPr>
              <w:rFonts w:asciiTheme="minorHAnsi" w:hAnsiTheme="minorHAnsi" w:cstheme="minorHAnsi"/>
              <w:color w:val="77777A"/>
              <w:szCs w:val="20"/>
              <w:lang w:eastAsia="es-ES"/>
            </w:rPr>
            <w:t>7</w:t>
          </w:r>
          <w:r w:rsidR="00313946">
            <w:rPr>
              <w:rFonts w:asciiTheme="minorHAnsi" w:hAnsiTheme="minorHAnsi" w:cstheme="minorHAnsi"/>
              <w:color w:val="77777A"/>
              <w:szCs w:val="20"/>
              <w:lang w:eastAsia="es-ES"/>
            </w:rPr>
            <w:t xml:space="preserve"> </w:t>
          </w:r>
          <w:r w:rsidR="00D172B6">
            <w:rPr>
              <w:rFonts w:asciiTheme="minorHAnsi" w:hAnsiTheme="minorHAnsi" w:cstheme="minorHAnsi"/>
              <w:color w:val="77777A"/>
              <w:szCs w:val="20"/>
              <w:lang w:eastAsia="es-ES"/>
            </w:rPr>
            <w:t>784</w:t>
          </w:r>
          <w:r w:rsidRPr="006D43C2">
            <w:rPr>
              <w:rFonts w:asciiTheme="minorHAnsi" w:hAnsiTheme="minorHAnsi" w:cstheme="minorHAnsi"/>
              <w:color w:val="77777A"/>
              <w:szCs w:val="20"/>
              <w:lang w:eastAsia="es-ES"/>
            </w:rPr>
            <w:t xml:space="preserve"> </w:t>
          </w:r>
        </w:p>
      </w:tc>
      <w:tc>
        <w:tcPr>
          <w:tcW w:w="2734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14:paraId="31A44644" w14:textId="77777777" w:rsidR="00FA1C5E" w:rsidRPr="006D43C2" w:rsidRDefault="00FA1C5E" w:rsidP="00FA1C5E">
          <w:pPr>
            <w:pStyle w:val="Piedepgina"/>
            <w:spacing w:line="220" w:lineRule="exact"/>
            <w:ind w:left="171"/>
            <w:jc w:val="right"/>
            <w:rPr>
              <w:rFonts w:asciiTheme="minorHAnsi" w:hAnsiTheme="minorHAnsi" w:cstheme="minorHAnsi"/>
              <w:color w:val="77777A"/>
              <w:szCs w:val="20"/>
              <w:lang w:eastAsia="es-ES"/>
            </w:rPr>
          </w:pPr>
        </w:p>
      </w:tc>
    </w:tr>
    <w:tr w:rsidR="00FA1C5E" w:rsidRPr="00CA07F6" w14:paraId="4421698C" w14:textId="77777777" w:rsidTr="00E97A51">
      <w:trPr>
        <w:trHeight w:val="570"/>
      </w:trPr>
      <w:tc>
        <w:tcPr>
          <w:tcW w:w="4663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14:paraId="5A8B33D2" w14:textId="77777777" w:rsidR="00FA1C5E" w:rsidRPr="006D43C2" w:rsidRDefault="00FA1C5E" w:rsidP="00CA07F6">
          <w:pPr>
            <w:pStyle w:val="Piedepgina"/>
            <w:tabs>
              <w:tab w:val="clear" w:pos="4252"/>
            </w:tabs>
            <w:spacing w:before="260" w:line="220" w:lineRule="exact"/>
            <w:ind w:left="204"/>
            <w:jc w:val="left"/>
            <w:rPr>
              <w:rFonts w:asciiTheme="minorHAnsi" w:hAnsiTheme="minorHAnsi" w:cstheme="minorHAnsi"/>
              <w:b/>
              <w:color w:val="002856"/>
              <w:szCs w:val="20"/>
              <w:lang w:eastAsia="es-ES"/>
            </w:rPr>
          </w:pPr>
        </w:p>
      </w:tc>
      <w:tc>
        <w:tcPr>
          <w:tcW w:w="3376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14:paraId="294FE844" w14:textId="77777777" w:rsidR="00FA1C5E" w:rsidRPr="006D43C2" w:rsidRDefault="00FA1C5E" w:rsidP="00CA07F6">
          <w:pPr>
            <w:pStyle w:val="Piedepgina"/>
            <w:tabs>
              <w:tab w:val="clear" w:pos="4252"/>
            </w:tabs>
            <w:spacing w:line="220" w:lineRule="exact"/>
            <w:ind w:left="199"/>
            <w:jc w:val="left"/>
            <w:rPr>
              <w:rFonts w:asciiTheme="minorHAnsi" w:hAnsiTheme="minorHAnsi" w:cstheme="minorHAnsi"/>
              <w:color w:val="77777A"/>
              <w:szCs w:val="20"/>
              <w:lang w:eastAsia="es-ES"/>
            </w:rPr>
          </w:pPr>
        </w:p>
      </w:tc>
      <w:tc>
        <w:tcPr>
          <w:tcW w:w="2734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14:paraId="798E3E88" w14:textId="77777777" w:rsidR="00374F0E" w:rsidRPr="006D43C2" w:rsidRDefault="00374F0E" w:rsidP="00374F0E">
          <w:pPr>
            <w:pStyle w:val="Piedepgina"/>
            <w:jc w:val="center"/>
            <w:rPr>
              <w:rFonts w:asciiTheme="minorHAnsi" w:hAnsiTheme="minorHAnsi" w:cstheme="minorHAnsi"/>
              <w:szCs w:val="20"/>
            </w:rPr>
          </w:pPr>
        </w:p>
        <w:p w14:paraId="6101F2B2" w14:textId="77777777" w:rsidR="00374F0E" w:rsidRPr="006D43C2" w:rsidRDefault="00374F0E" w:rsidP="00CA07F6">
          <w:pPr>
            <w:pStyle w:val="Piedepgina"/>
            <w:spacing w:line="220" w:lineRule="exact"/>
            <w:ind w:left="171"/>
            <w:jc w:val="left"/>
            <w:rPr>
              <w:rFonts w:asciiTheme="minorHAnsi" w:hAnsiTheme="minorHAnsi" w:cstheme="minorHAnsi"/>
              <w:color w:val="77777A"/>
              <w:szCs w:val="20"/>
              <w:lang w:eastAsia="es-ES"/>
            </w:rPr>
          </w:pPr>
        </w:p>
        <w:p w14:paraId="22C88A48" w14:textId="77777777" w:rsidR="00374F0E" w:rsidRPr="006D43C2" w:rsidRDefault="00374F0E" w:rsidP="00CA07F6">
          <w:pPr>
            <w:pStyle w:val="Piedepgina"/>
            <w:spacing w:line="220" w:lineRule="exact"/>
            <w:ind w:left="171"/>
            <w:jc w:val="left"/>
            <w:rPr>
              <w:rFonts w:asciiTheme="minorHAnsi" w:hAnsiTheme="minorHAnsi" w:cstheme="minorHAnsi"/>
              <w:color w:val="77777A"/>
              <w:szCs w:val="20"/>
              <w:lang w:eastAsia="es-ES"/>
            </w:rPr>
          </w:pPr>
        </w:p>
        <w:p w14:paraId="026DAA0D" w14:textId="77777777" w:rsidR="00FA1C5E" w:rsidRPr="006D43C2" w:rsidRDefault="00FA1C5E" w:rsidP="00CA07F6">
          <w:pPr>
            <w:pStyle w:val="Piedepgina"/>
            <w:spacing w:line="220" w:lineRule="exact"/>
            <w:ind w:left="171"/>
            <w:jc w:val="left"/>
            <w:rPr>
              <w:rFonts w:asciiTheme="minorHAnsi" w:hAnsiTheme="minorHAnsi" w:cstheme="minorHAnsi"/>
              <w:color w:val="77777A"/>
              <w:szCs w:val="20"/>
              <w:lang w:eastAsia="es-ES"/>
            </w:rPr>
          </w:pPr>
          <w:r w:rsidRPr="006D43C2">
            <w:rPr>
              <w:rFonts w:asciiTheme="minorHAnsi" w:hAnsiTheme="minorHAnsi" w:cstheme="minorHAnsi"/>
              <w:color w:val="77777A"/>
              <w:szCs w:val="20"/>
              <w:lang w:eastAsia="es-ES"/>
            </w:rPr>
            <w:t>www.castillalamancha.es</w:t>
          </w:r>
        </w:p>
      </w:tc>
    </w:tr>
  </w:tbl>
  <w:p w14:paraId="50DAFBDF" w14:textId="77777777" w:rsidR="00485E13" w:rsidRPr="00C67BE0" w:rsidRDefault="00485E13" w:rsidP="00246B53">
    <w:pPr>
      <w:pStyle w:val="Piedepgina"/>
      <w:spacing w:line="220" w:lineRule="exact"/>
      <w:ind w:left="284"/>
      <w:rPr>
        <w:rFonts w:ascii="Arial Narrow" w:hAnsi="Arial Narrow"/>
        <w:color w:val="77777A"/>
        <w:sz w:val="2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0A2A8" w14:textId="77777777" w:rsidR="000355C4" w:rsidRDefault="000355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C2FF8" w14:textId="77777777" w:rsidR="000703FF" w:rsidRDefault="000703FF" w:rsidP="00485E13">
      <w:r>
        <w:separator/>
      </w:r>
    </w:p>
  </w:footnote>
  <w:footnote w:type="continuationSeparator" w:id="0">
    <w:p w14:paraId="006F72EC" w14:textId="77777777" w:rsidR="000703FF" w:rsidRDefault="000703FF" w:rsidP="0048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CABF5" w14:textId="77777777" w:rsidR="000355C4" w:rsidRDefault="000355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1134" w:type="dxa"/>
      <w:tblLayout w:type="fixed"/>
      <w:tblLook w:val="01E0" w:firstRow="1" w:lastRow="1" w:firstColumn="1" w:lastColumn="1" w:noHBand="0" w:noVBand="0"/>
    </w:tblPr>
    <w:tblGrid>
      <w:gridCol w:w="2019"/>
      <w:gridCol w:w="6912"/>
      <w:gridCol w:w="1701"/>
    </w:tblGrid>
    <w:tr w:rsidR="009B3C70" w:rsidRPr="00CA07F6" w14:paraId="56D49F23" w14:textId="77777777" w:rsidTr="000355C4">
      <w:trPr>
        <w:trHeight w:val="1134"/>
      </w:trPr>
      <w:tc>
        <w:tcPr>
          <w:tcW w:w="2019" w:type="dxa"/>
          <w:shd w:val="clear" w:color="auto" w:fill="auto"/>
        </w:tcPr>
        <w:p w14:paraId="307649FB" w14:textId="77777777" w:rsidR="009B3C70" w:rsidRPr="00CA07F6" w:rsidRDefault="009B3C70" w:rsidP="009B3C70">
          <w:pPr>
            <w:jc w:val="left"/>
            <w:rPr>
              <w:sz w:val="10"/>
              <w:szCs w:val="20"/>
              <w:lang w:eastAsia="es-ES"/>
            </w:rPr>
          </w:pPr>
          <w:r w:rsidRPr="00CA07F6">
            <w:rPr>
              <w:noProof/>
              <w:szCs w:val="20"/>
              <w:lang w:eastAsia="es-ES"/>
            </w:rPr>
            <w:drawing>
              <wp:inline distT="0" distB="0" distL="0" distR="0" wp14:anchorId="34BEC3A6" wp14:editId="15648070">
                <wp:extent cx="1123200" cy="720000"/>
                <wp:effectExtent l="0" t="0" r="127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2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shd w:val="clear" w:color="auto" w:fill="auto"/>
        </w:tcPr>
        <w:p w14:paraId="4500E924" w14:textId="77777777" w:rsidR="009B3C70" w:rsidRPr="00CA07F6" w:rsidRDefault="009B3C70" w:rsidP="009B3C70">
          <w:pPr>
            <w:pStyle w:val="Encabezado"/>
            <w:tabs>
              <w:tab w:val="clear" w:pos="4252"/>
              <w:tab w:val="clear" w:pos="8504"/>
              <w:tab w:val="left" w:pos="5415"/>
            </w:tabs>
            <w:jc w:val="right"/>
            <w:rPr>
              <w:szCs w:val="20"/>
              <w:lang w:eastAsia="es-ES"/>
            </w:rPr>
          </w:pPr>
        </w:p>
      </w:tc>
      <w:tc>
        <w:tcPr>
          <w:tcW w:w="1701" w:type="dxa"/>
        </w:tcPr>
        <w:p w14:paraId="4EFCE471" w14:textId="77777777" w:rsidR="009B3C70" w:rsidRPr="00CA07F6" w:rsidRDefault="009B3C70" w:rsidP="009B3C70">
          <w:pPr>
            <w:pStyle w:val="Encabezado"/>
            <w:tabs>
              <w:tab w:val="clear" w:pos="4252"/>
              <w:tab w:val="clear" w:pos="8504"/>
              <w:tab w:val="left" w:pos="5415"/>
            </w:tabs>
            <w:jc w:val="right"/>
            <w:rPr>
              <w:szCs w:val="20"/>
              <w:lang w:eastAsia="es-ES"/>
            </w:rPr>
          </w:pPr>
        </w:p>
      </w:tc>
    </w:tr>
  </w:tbl>
  <w:p w14:paraId="35E9E49F" w14:textId="77777777" w:rsidR="00485E13" w:rsidRDefault="00485E13" w:rsidP="000D3AA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5388B" w14:textId="77777777" w:rsidR="000355C4" w:rsidRDefault="000355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2476"/>
    <w:multiLevelType w:val="hybridMultilevel"/>
    <w:tmpl w:val="E87801FC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B914AFA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4C3E46"/>
    <w:multiLevelType w:val="hybridMultilevel"/>
    <w:tmpl w:val="63505D1C"/>
    <w:lvl w:ilvl="0" w:tplc="97EA525E">
      <w:start w:val="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98B"/>
    <w:rsid w:val="00004B65"/>
    <w:rsid w:val="00010DFD"/>
    <w:rsid w:val="0002727F"/>
    <w:rsid w:val="00030AB3"/>
    <w:rsid w:val="000355C4"/>
    <w:rsid w:val="000447AB"/>
    <w:rsid w:val="0005004A"/>
    <w:rsid w:val="000703FF"/>
    <w:rsid w:val="00070574"/>
    <w:rsid w:val="00075060"/>
    <w:rsid w:val="000A2453"/>
    <w:rsid w:val="000C4DA0"/>
    <w:rsid w:val="000D3AA8"/>
    <w:rsid w:val="000D57D7"/>
    <w:rsid w:val="000F50F1"/>
    <w:rsid w:val="000F5555"/>
    <w:rsid w:val="000F78C4"/>
    <w:rsid w:val="0011248F"/>
    <w:rsid w:val="00130532"/>
    <w:rsid w:val="00153B30"/>
    <w:rsid w:val="001814E0"/>
    <w:rsid w:val="001B2CC3"/>
    <w:rsid w:val="001C0595"/>
    <w:rsid w:val="001C0CE7"/>
    <w:rsid w:val="001D1866"/>
    <w:rsid w:val="001D28C2"/>
    <w:rsid w:val="001E18B8"/>
    <w:rsid w:val="00223DC7"/>
    <w:rsid w:val="002304C1"/>
    <w:rsid w:val="0023598B"/>
    <w:rsid w:val="00236020"/>
    <w:rsid w:val="00246B53"/>
    <w:rsid w:val="002741B8"/>
    <w:rsid w:val="002B264B"/>
    <w:rsid w:val="002B739A"/>
    <w:rsid w:val="002C3038"/>
    <w:rsid w:val="002D6E9B"/>
    <w:rsid w:val="002D7D89"/>
    <w:rsid w:val="00302973"/>
    <w:rsid w:val="00313946"/>
    <w:rsid w:val="00322561"/>
    <w:rsid w:val="00325AAB"/>
    <w:rsid w:val="00337BC2"/>
    <w:rsid w:val="0034306B"/>
    <w:rsid w:val="00347E8F"/>
    <w:rsid w:val="00374F0E"/>
    <w:rsid w:val="00390402"/>
    <w:rsid w:val="003A12D0"/>
    <w:rsid w:val="003A6748"/>
    <w:rsid w:val="003B0233"/>
    <w:rsid w:val="003D6632"/>
    <w:rsid w:val="004139BA"/>
    <w:rsid w:val="00434510"/>
    <w:rsid w:val="00455F8F"/>
    <w:rsid w:val="00473A86"/>
    <w:rsid w:val="00485E13"/>
    <w:rsid w:val="004927E3"/>
    <w:rsid w:val="00495920"/>
    <w:rsid w:val="004B0EFA"/>
    <w:rsid w:val="004C38E5"/>
    <w:rsid w:val="004F3125"/>
    <w:rsid w:val="005136F3"/>
    <w:rsid w:val="00547182"/>
    <w:rsid w:val="0055457E"/>
    <w:rsid w:val="0058343C"/>
    <w:rsid w:val="005F2B47"/>
    <w:rsid w:val="005F5493"/>
    <w:rsid w:val="00625F5A"/>
    <w:rsid w:val="006460FA"/>
    <w:rsid w:val="006477F8"/>
    <w:rsid w:val="00673D56"/>
    <w:rsid w:val="00674CFC"/>
    <w:rsid w:val="00691CE5"/>
    <w:rsid w:val="00696339"/>
    <w:rsid w:val="006A5FDA"/>
    <w:rsid w:val="006A7B45"/>
    <w:rsid w:val="006D297E"/>
    <w:rsid w:val="006D43C2"/>
    <w:rsid w:val="006E01F1"/>
    <w:rsid w:val="006F3B9D"/>
    <w:rsid w:val="00713804"/>
    <w:rsid w:val="00727249"/>
    <w:rsid w:val="0073626F"/>
    <w:rsid w:val="007545A1"/>
    <w:rsid w:val="0077187B"/>
    <w:rsid w:val="00773E11"/>
    <w:rsid w:val="00797D37"/>
    <w:rsid w:val="007B19D6"/>
    <w:rsid w:val="007C1459"/>
    <w:rsid w:val="007F2B49"/>
    <w:rsid w:val="00800222"/>
    <w:rsid w:val="0081548F"/>
    <w:rsid w:val="00832A6D"/>
    <w:rsid w:val="00834E46"/>
    <w:rsid w:val="008363EF"/>
    <w:rsid w:val="0085047E"/>
    <w:rsid w:val="00854E2C"/>
    <w:rsid w:val="00864831"/>
    <w:rsid w:val="008814BD"/>
    <w:rsid w:val="00887893"/>
    <w:rsid w:val="008A45C1"/>
    <w:rsid w:val="008E0A03"/>
    <w:rsid w:val="008F3BFF"/>
    <w:rsid w:val="0094739B"/>
    <w:rsid w:val="00960BB7"/>
    <w:rsid w:val="00971C09"/>
    <w:rsid w:val="00985961"/>
    <w:rsid w:val="00997013"/>
    <w:rsid w:val="009B2C54"/>
    <w:rsid w:val="009B3C70"/>
    <w:rsid w:val="009B550E"/>
    <w:rsid w:val="009B5681"/>
    <w:rsid w:val="009B729B"/>
    <w:rsid w:val="009F2DC6"/>
    <w:rsid w:val="00A01350"/>
    <w:rsid w:val="00A024FA"/>
    <w:rsid w:val="00A1439C"/>
    <w:rsid w:val="00A17D84"/>
    <w:rsid w:val="00A64C25"/>
    <w:rsid w:val="00A94F17"/>
    <w:rsid w:val="00AB457B"/>
    <w:rsid w:val="00AC163D"/>
    <w:rsid w:val="00AC310F"/>
    <w:rsid w:val="00AD1D63"/>
    <w:rsid w:val="00B007CA"/>
    <w:rsid w:val="00B35FE2"/>
    <w:rsid w:val="00B60D28"/>
    <w:rsid w:val="00B70F36"/>
    <w:rsid w:val="00B76978"/>
    <w:rsid w:val="00B77229"/>
    <w:rsid w:val="00B80E32"/>
    <w:rsid w:val="00B95351"/>
    <w:rsid w:val="00BB68E8"/>
    <w:rsid w:val="00BD0FB9"/>
    <w:rsid w:val="00C02E41"/>
    <w:rsid w:val="00C35186"/>
    <w:rsid w:val="00C42F50"/>
    <w:rsid w:val="00C43559"/>
    <w:rsid w:val="00C67BE0"/>
    <w:rsid w:val="00C85188"/>
    <w:rsid w:val="00C92881"/>
    <w:rsid w:val="00C9339A"/>
    <w:rsid w:val="00CA07F6"/>
    <w:rsid w:val="00CB1021"/>
    <w:rsid w:val="00CC5927"/>
    <w:rsid w:val="00CE77FD"/>
    <w:rsid w:val="00CF336D"/>
    <w:rsid w:val="00D00A34"/>
    <w:rsid w:val="00D172B6"/>
    <w:rsid w:val="00D227C0"/>
    <w:rsid w:val="00D27A22"/>
    <w:rsid w:val="00D34C21"/>
    <w:rsid w:val="00D712B8"/>
    <w:rsid w:val="00D715E2"/>
    <w:rsid w:val="00DA1A08"/>
    <w:rsid w:val="00DA393A"/>
    <w:rsid w:val="00DE2764"/>
    <w:rsid w:val="00DE29F2"/>
    <w:rsid w:val="00DF1739"/>
    <w:rsid w:val="00DF33B2"/>
    <w:rsid w:val="00DF7425"/>
    <w:rsid w:val="00E009E7"/>
    <w:rsid w:val="00E26693"/>
    <w:rsid w:val="00E8602D"/>
    <w:rsid w:val="00EB49F0"/>
    <w:rsid w:val="00EE1D11"/>
    <w:rsid w:val="00EE7CA7"/>
    <w:rsid w:val="00F11029"/>
    <w:rsid w:val="00F207C3"/>
    <w:rsid w:val="00F25A75"/>
    <w:rsid w:val="00F4214F"/>
    <w:rsid w:val="00F61261"/>
    <w:rsid w:val="00F62E06"/>
    <w:rsid w:val="00F65C63"/>
    <w:rsid w:val="00F80415"/>
    <w:rsid w:val="00F82FC2"/>
    <w:rsid w:val="00F908A3"/>
    <w:rsid w:val="00F97791"/>
    <w:rsid w:val="00F9786C"/>
    <w:rsid w:val="00FA1962"/>
    <w:rsid w:val="00FA1C5E"/>
    <w:rsid w:val="00FB5D8D"/>
    <w:rsid w:val="00FD6BBA"/>
    <w:rsid w:val="00FD6E27"/>
    <w:rsid w:val="00FD73DF"/>
    <w:rsid w:val="00FF2B77"/>
    <w:rsid w:val="00FF383F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11F3820"/>
  <w15:docId w15:val="{DCB9C387-F277-41D7-8171-CEAAEC6B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E13"/>
    <w:pPr>
      <w:jc w:val="both"/>
    </w:pPr>
    <w:rPr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E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85E13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85E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85E13"/>
    <w:rPr>
      <w:sz w:val="20"/>
    </w:rPr>
  </w:style>
  <w:style w:type="table" w:styleId="Tablaconcuadrcula">
    <w:name w:val="Table Grid"/>
    <w:basedOn w:val="Tablanormal"/>
    <w:uiPriority w:val="59"/>
    <w:rsid w:val="0048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D34C2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55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5555"/>
    <w:rPr>
      <w:rFonts w:ascii="Tahoma" w:hAnsi="Tahoma" w:cs="Tahoma"/>
      <w:sz w:val="16"/>
      <w:szCs w:val="16"/>
    </w:rPr>
  </w:style>
  <w:style w:type="character" w:customStyle="1" w:styleId="txt08gr3">
    <w:name w:val="txt08gr3"/>
    <w:basedOn w:val="Fuentedeprrafopredeter"/>
    <w:rsid w:val="0034306B"/>
  </w:style>
  <w:style w:type="paragraph" w:styleId="Sinespaciado">
    <w:name w:val="No Spacing"/>
    <w:uiPriority w:val="99"/>
    <w:qFormat/>
    <w:rsid w:val="00B007CA"/>
    <w:rPr>
      <w:rFonts w:ascii="Arial" w:eastAsia="Times New Roman" w:hAnsi="Arial"/>
      <w:sz w:val="24"/>
      <w:szCs w:val="24"/>
      <w:lang w:val="es-ES_tradnl" w:eastAsia="es-ES_tradnl"/>
    </w:rPr>
  </w:style>
  <w:style w:type="paragraph" w:customStyle="1" w:styleId="Default">
    <w:name w:val="Default"/>
    <w:rsid w:val="005471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B60D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protecciondatos@jccm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03\AppData\Roaming\Microsoft\Plantillas\Papel%20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90E2-11CF-48F9-A7EC-CD36F62C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oficial.dotm</Template>
  <TotalTime>0</TotalTime>
  <Pages>2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mass03 Miguel Ángel Soto Ballesteros tfno:9252 67917</dc:creator>
  <cp:keywords/>
  <cp:lastModifiedBy>Gloria Maria Lopez Delgado</cp:lastModifiedBy>
  <cp:revision>2</cp:revision>
  <cp:lastPrinted>2025-01-28T13:02:00Z</cp:lastPrinted>
  <dcterms:created xsi:type="dcterms:W3CDTF">2025-01-28T13:02:00Z</dcterms:created>
  <dcterms:modified xsi:type="dcterms:W3CDTF">2025-01-28T13:02:00Z</dcterms:modified>
</cp:coreProperties>
</file>