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9CF1" w14:textId="77777777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B8E992" wp14:editId="31095269">
                <wp:simplePos x="0" y="0"/>
                <wp:positionH relativeFrom="margin">
                  <wp:posOffset>-6984</wp:posOffset>
                </wp:positionH>
                <wp:positionV relativeFrom="paragraph">
                  <wp:posOffset>-227965</wp:posOffset>
                </wp:positionV>
                <wp:extent cx="6496050" cy="120967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209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9AC59" w14:textId="77777777" w:rsidR="00E107F1" w:rsidRPr="00DA1CD1" w:rsidRDefault="00E107F1" w:rsidP="00606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245A">
                              <w:rPr>
                                <w:rFonts w:ascii="Arial" w:hAnsi="Arial" w:cs="Arial"/>
                                <w:b/>
                              </w:rPr>
                              <w:t xml:space="preserve">APORTACION DE DOCUMENTACION AL </w:t>
                            </w:r>
                            <w:r w:rsidRPr="00DA1CD1">
                              <w:rPr>
                                <w:rFonts w:ascii="Arial" w:hAnsi="Arial" w:cs="Arial"/>
                                <w:b/>
                              </w:rPr>
                              <w:t>PROCEDIMIENTO Nº 036395, TRAMITE KM3I</w:t>
                            </w:r>
                          </w:p>
                          <w:p w14:paraId="4B05A31B" w14:textId="77777777" w:rsidR="00E107F1" w:rsidRDefault="00E107F1" w:rsidP="002D1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11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 III</w:t>
                            </w:r>
                          </w:p>
                          <w:p w14:paraId="324F154E" w14:textId="77777777" w:rsidR="00E107F1" w:rsidRPr="002D1F23" w:rsidRDefault="00E107F1" w:rsidP="002D1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D1F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JUSTIFICACIÓN DEL PROYECTO</w:t>
                            </w:r>
                          </w:p>
                          <w:p w14:paraId="1EF12AA7" w14:textId="77777777" w:rsidR="00E107F1" w:rsidRDefault="00E107F1" w:rsidP="009360D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360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LÍNEA 1: SUBVENCIÓN PARA PROYECTOS QUE FAVOREZCAN LA IGUALDAD DE TRATO, OPORTUNIDADES Y LA NO DISCRIMINACION DE LAS PERSONAS PERTENECIENTES AL COLECTIVO LGTBI Y SUS FAMILIAS.</w:t>
                            </w:r>
                          </w:p>
                          <w:p w14:paraId="24FE0FED" w14:textId="77777777" w:rsidR="00E107F1" w:rsidRPr="00CB66E3" w:rsidRDefault="00E107F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E992" id="Rectangle 5" o:spid="_x0000_s1026" style="position:absolute;left:0;text-align:left;margin-left:-.55pt;margin-top:-17.95pt;width:511.5pt;height:95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" fillcolor="#ddd">
                <v:textbox inset=",2.3mm,,2.3mm">
                  <w:txbxContent>
                    <w:p w14:paraId="2269AC59" w14:textId="77777777" w:rsidR="00E107F1" w:rsidRPr="00DA1CD1" w:rsidRDefault="00E107F1" w:rsidP="00606F1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2245A">
                        <w:rPr>
                          <w:rFonts w:ascii="Arial" w:hAnsi="Arial" w:cs="Arial"/>
                          <w:b/>
                        </w:rPr>
                        <w:t xml:space="preserve">APORTACION DE DOCUMENTACION AL </w:t>
                      </w:r>
                      <w:r w:rsidRPr="00DA1CD1">
                        <w:rPr>
                          <w:rFonts w:ascii="Arial" w:hAnsi="Arial" w:cs="Arial"/>
                          <w:b/>
                        </w:rPr>
                        <w:t>PROCEDIMIENTO Nº 036395, TRAMITE KM3I</w:t>
                      </w:r>
                    </w:p>
                    <w:p w14:paraId="4B05A31B" w14:textId="77777777" w:rsidR="00E107F1" w:rsidRDefault="00E107F1" w:rsidP="002D1F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11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 III</w:t>
                      </w:r>
                    </w:p>
                    <w:p w14:paraId="324F154E" w14:textId="77777777" w:rsidR="00E107F1" w:rsidRPr="002D1F23" w:rsidRDefault="00E107F1" w:rsidP="002D1F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D1F2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JUSTIFICACIÓN DEL PROYECTO</w:t>
                      </w:r>
                    </w:p>
                    <w:p w14:paraId="1EF12AA7" w14:textId="77777777" w:rsidR="00E107F1" w:rsidRDefault="00E107F1" w:rsidP="009360D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360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LÍNEA 1: SUBVENCIÓN PARA PROYECTOS QUE FAVOREZCAN LA IGUALDAD DE TRATO, OPORTUNIDADES Y LA NO DISCRIMINACION DE LAS PERSONAS PERTENECIENTES AL COLECTIVO LGTBI Y SUS FAMILIAS.</w:t>
                      </w:r>
                    </w:p>
                    <w:p w14:paraId="24FE0FED" w14:textId="77777777" w:rsidR="00E107F1" w:rsidRPr="00CB66E3" w:rsidRDefault="00E107F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AAEF" wp14:editId="66AB5356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5D26C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5A199C6C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2392B108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4D9E328F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p w14:paraId="490669B2" w14:textId="77777777"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p w14:paraId="1611B206" w14:textId="77777777" w:rsidR="009360D2" w:rsidRDefault="009360D2" w:rsidP="00E707BB">
      <w:pPr>
        <w:rPr>
          <w:rFonts w:ascii="Arial" w:hAnsi="Arial" w:cs="Arial"/>
          <w:b/>
          <w:sz w:val="20"/>
          <w:szCs w:val="20"/>
        </w:rPr>
      </w:pPr>
    </w:p>
    <w:p w14:paraId="3FE75A49" w14:textId="77777777" w:rsidR="009360D2" w:rsidRDefault="009360D2" w:rsidP="00E707BB">
      <w:pPr>
        <w:rPr>
          <w:rFonts w:ascii="Arial" w:hAnsi="Arial" w:cs="Arial"/>
          <w:b/>
          <w:sz w:val="20"/>
          <w:szCs w:val="20"/>
        </w:rPr>
      </w:pPr>
    </w:p>
    <w:p w14:paraId="297F6EA6" w14:textId="77777777" w:rsidR="00606F18" w:rsidRDefault="00606F18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1"/>
        <w:gridCol w:w="1202"/>
        <w:gridCol w:w="579"/>
        <w:gridCol w:w="791"/>
        <w:gridCol w:w="1002"/>
        <w:gridCol w:w="509"/>
        <w:gridCol w:w="1076"/>
        <w:gridCol w:w="1156"/>
        <w:gridCol w:w="578"/>
        <w:gridCol w:w="1438"/>
        <w:gridCol w:w="384"/>
      </w:tblGrid>
      <w:tr w:rsidR="009567C6" w:rsidRPr="00A7428F" w14:paraId="4A0B6B1E" w14:textId="77777777" w:rsidTr="00F65209">
        <w:trPr>
          <w:trHeight w:val="283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C49EC3" w14:textId="77777777" w:rsidR="009567C6" w:rsidRPr="00A7428F" w:rsidRDefault="009567C6" w:rsidP="00956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</w:p>
        </w:tc>
      </w:tr>
      <w:tr w:rsidR="009567C6" w:rsidRPr="00E4430D" w14:paraId="68F7E547" w14:textId="77777777" w:rsidTr="00F65209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319344B" w14:textId="77777777" w:rsidR="009567C6" w:rsidRPr="00E4430D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7C6" w:rsidRPr="00E4430D" w14:paraId="0DB95549" w14:textId="77777777" w:rsidTr="00F65209">
        <w:trPr>
          <w:trHeight w:val="283"/>
        </w:trPr>
        <w:tc>
          <w:tcPr>
            <w:tcW w:w="719" w:type="pct"/>
            <w:tcBorders>
              <w:top w:val="nil"/>
              <w:bottom w:val="nil"/>
            </w:tcBorders>
            <w:vAlign w:val="center"/>
          </w:tcPr>
          <w:p w14:paraId="0923D24D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0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90F7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pct"/>
            <w:tcBorders>
              <w:top w:val="nil"/>
              <w:bottom w:val="nil"/>
            </w:tcBorders>
            <w:vAlign w:val="center"/>
          </w:tcPr>
          <w:p w14:paraId="5A91280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79E40072" w14:textId="77777777" w:rsidTr="00F65209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A09829A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7BA765F6" w14:textId="77777777" w:rsidTr="00F65209">
        <w:trPr>
          <w:trHeight w:val="283"/>
        </w:trPr>
        <w:tc>
          <w:tcPr>
            <w:tcW w:w="719" w:type="pct"/>
            <w:tcBorders>
              <w:top w:val="nil"/>
              <w:bottom w:val="nil"/>
            </w:tcBorders>
            <w:vAlign w:val="center"/>
          </w:tcPr>
          <w:p w14:paraId="3AF1FF97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N.I.F.: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062A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8" w:type="pct"/>
            <w:gridSpan w:val="7"/>
            <w:tcBorders>
              <w:top w:val="nil"/>
              <w:bottom w:val="nil"/>
            </w:tcBorders>
            <w:vAlign w:val="center"/>
          </w:tcPr>
          <w:p w14:paraId="69E46FF1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67EE014D" w14:textId="77777777" w:rsidTr="00F65209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FFF8068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7CA47396" w14:textId="77777777" w:rsidTr="00F65209">
        <w:trPr>
          <w:trHeight w:val="283"/>
        </w:trPr>
        <w:tc>
          <w:tcPr>
            <w:tcW w:w="719" w:type="pct"/>
            <w:tcBorders>
              <w:top w:val="nil"/>
              <w:bottom w:val="nil"/>
            </w:tcBorders>
            <w:vAlign w:val="center"/>
          </w:tcPr>
          <w:p w14:paraId="30B4D9EA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0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8B1EA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pct"/>
            <w:tcBorders>
              <w:top w:val="nil"/>
              <w:bottom w:val="nil"/>
            </w:tcBorders>
            <w:vAlign w:val="center"/>
          </w:tcPr>
          <w:p w14:paraId="3F6E118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4D7CC360" w14:textId="77777777" w:rsidTr="00F65209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BF33D20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6EF6DED6" w14:textId="77777777" w:rsidTr="00F65209">
        <w:trPr>
          <w:trHeight w:val="283"/>
        </w:trPr>
        <w:tc>
          <w:tcPr>
            <w:tcW w:w="719" w:type="pct"/>
            <w:tcBorders>
              <w:top w:val="nil"/>
              <w:bottom w:val="nil"/>
            </w:tcBorders>
            <w:vAlign w:val="center"/>
          </w:tcPr>
          <w:p w14:paraId="4660100B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1" w:name="Texto8"/>
        <w:tc>
          <w:tcPr>
            <w:tcW w:w="12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44B7D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40" w:type="pct"/>
            <w:gridSpan w:val="2"/>
            <w:tcBorders>
              <w:top w:val="nil"/>
              <w:bottom w:val="nil"/>
            </w:tcBorders>
            <w:vAlign w:val="center"/>
          </w:tcPr>
          <w:p w14:paraId="32E0DDEB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3C3C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tcBorders>
              <w:top w:val="nil"/>
              <w:bottom w:val="nil"/>
            </w:tcBorders>
            <w:vAlign w:val="center"/>
          </w:tcPr>
          <w:p w14:paraId="7249CF04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CB29" w14:textId="77777777" w:rsidR="009567C6" w:rsidRPr="009C5D2C" w:rsidRDefault="005F7C53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pct"/>
            <w:tcBorders>
              <w:top w:val="nil"/>
              <w:bottom w:val="nil"/>
            </w:tcBorders>
            <w:vAlign w:val="center"/>
          </w:tcPr>
          <w:p w14:paraId="1E599D5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2B5578C1" w14:textId="77777777" w:rsidTr="00F65209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FCFA0B8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26DC2043" w14:textId="77777777" w:rsidTr="00F65209">
        <w:trPr>
          <w:trHeight w:val="283"/>
        </w:trPr>
        <w:tc>
          <w:tcPr>
            <w:tcW w:w="719" w:type="pct"/>
            <w:tcBorders>
              <w:top w:val="nil"/>
              <w:bottom w:val="nil"/>
            </w:tcBorders>
            <w:vAlign w:val="center"/>
          </w:tcPr>
          <w:p w14:paraId="090649A7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2E5C" w14:textId="77777777" w:rsidR="009567C6" w:rsidRPr="009C5D2C" w:rsidRDefault="005F7C53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81" w:type="pct"/>
            <w:gridSpan w:val="2"/>
            <w:tcBorders>
              <w:top w:val="nil"/>
              <w:bottom w:val="nil"/>
            </w:tcBorders>
            <w:vAlign w:val="center"/>
          </w:tcPr>
          <w:p w14:paraId="3FB35D15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6CA6A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gridSpan w:val="2"/>
            <w:tcBorders>
              <w:top w:val="nil"/>
              <w:bottom w:val="nil"/>
            </w:tcBorders>
            <w:vAlign w:val="center"/>
          </w:tcPr>
          <w:p w14:paraId="229031E8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74C41" w14:textId="77777777" w:rsidR="009567C6" w:rsidRPr="009C5D2C" w:rsidRDefault="00510F02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pct"/>
            <w:tcBorders>
              <w:top w:val="nil"/>
              <w:bottom w:val="nil"/>
            </w:tcBorders>
            <w:vAlign w:val="center"/>
          </w:tcPr>
          <w:p w14:paraId="2E950B38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3CD19FFB" w14:textId="77777777" w:rsidTr="00F65209">
        <w:trPr>
          <w:trHeight w:hRule="exact" w:val="6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5CE77AA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112C7638" w14:textId="77777777" w:rsidTr="00F65209">
        <w:trPr>
          <w:trHeight w:val="283"/>
        </w:trPr>
        <w:tc>
          <w:tcPr>
            <w:tcW w:w="1312" w:type="pct"/>
            <w:gridSpan w:val="2"/>
            <w:tcBorders>
              <w:top w:val="nil"/>
              <w:bottom w:val="nil"/>
            </w:tcBorders>
            <w:vAlign w:val="center"/>
          </w:tcPr>
          <w:p w14:paraId="50F33740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tc>
          <w:tcPr>
            <w:tcW w:w="350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6EA4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pct"/>
            <w:tcBorders>
              <w:top w:val="nil"/>
              <w:bottom w:val="nil"/>
            </w:tcBorders>
            <w:vAlign w:val="center"/>
          </w:tcPr>
          <w:p w14:paraId="6EF03BA1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53D0A6B3" w14:textId="77777777" w:rsidTr="00F65209">
        <w:trPr>
          <w:trHeight w:hRule="exact" w:val="4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10491" w:type="dxa"/>
              <w:tblLook w:val="04A0" w:firstRow="1" w:lastRow="0" w:firstColumn="1" w:lastColumn="0" w:noHBand="0" w:noVBand="1"/>
            </w:tblPr>
            <w:tblGrid>
              <w:gridCol w:w="3888"/>
              <w:gridCol w:w="6603"/>
            </w:tblGrid>
            <w:tr w:rsidR="009567C6" w:rsidRPr="009C5D2C" w14:paraId="441D3728" w14:textId="77777777" w:rsidTr="009567C6">
              <w:trPr>
                <w:trHeight w:hRule="exact" w:val="283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BFF704" w14:textId="61A86229" w:rsidR="009567C6" w:rsidRPr="009C5D2C" w:rsidRDefault="009567C6" w:rsidP="009567C6">
                  <w:pPr>
                    <w:ind w:left="-4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t xml:space="preserve">Tipo de entidad:            Entidad Local   </w:t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92D37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92D3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7448E4" w14:textId="612F34FD" w:rsidR="009567C6" w:rsidRPr="009C5D2C" w:rsidRDefault="009567C6" w:rsidP="009567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t xml:space="preserve">Entidad sin ánimo de lucro  </w:t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F92D37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92D3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FD9DBC3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178DAD7A" w14:textId="77777777" w:rsidTr="00F65209">
        <w:trPr>
          <w:trHeight w:hRule="exact" w:val="87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7F939" w14:textId="77777777" w:rsidR="009567C6" w:rsidRPr="009C5D2C" w:rsidRDefault="009567C6" w:rsidP="009567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40AB2B" w14:textId="77777777" w:rsidR="009567C6" w:rsidRPr="009C5D2C" w:rsidRDefault="009567C6" w:rsidP="009567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5D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(*) El correo electrónico aportado será el medio designado por el que desea recibir el aviso de notificación y, en su caso, de pago. El solicitante está obligado a la comunicación por medios electrónicos. La notificación electrónica se realizará en la plataforma https://notifica.jccm.es/notifica. Compruebe que está usted registrado y que sus datos son correctos. </w:t>
            </w:r>
          </w:p>
          <w:p w14:paraId="3EF3519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3C647C96" w14:textId="77777777" w:rsidTr="00F65209">
        <w:trPr>
          <w:trHeight w:hRule="exact" w:val="8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DD3" w14:textId="77777777" w:rsidR="009567C6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60C6486" w14:textId="77777777" w:rsidR="009567C6" w:rsidRDefault="009567C6" w:rsidP="009567C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"/>
        <w:gridCol w:w="95"/>
        <w:gridCol w:w="810"/>
        <w:gridCol w:w="137"/>
        <w:gridCol w:w="438"/>
        <w:gridCol w:w="371"/>
        <w:gridCol w:w="153"/>
        <w:gridCol w:w="667"/>
        <w:gridCol w:w="179"/>
        <w:gridCol w:w="247"/>
        <w:gridCol w:w="2423"/>
        <w:gridCol w:w="237"/>
        <w:gridCol w:w="918"/>
        <w:gridCol w:w="2343"/>
        <w:gridCol w:w="271"/>
      </w:tblGrid>
      <w:tr w:rsidR="009567C6" w:rsidRPr="00A7428F" w14:paraId="507D1AA3" w14:textId="77777777" w:rsidTr="009567C6">
        <w:trPr>
          <w:trHeight w:val="283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5479674F" w14:textId="77777777" w:rsidR="009567C6" w:rsidRPr="00A7428F" w:rsidRDefault="009567C6" w:rsidP="00956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9567C6" w:rsidRPr="00E4430D" w14:paraId="780D1789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14:paraId="6A73D05B" w14:textId="77777777" w:rsidR="009567C6" w:rsidRPr="00E4430D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7C6" w:rsidRPr="00F87A09" w14:paraId="3F23969D" w14:textId="77777777" w:rsidTr="009567C6">
        <w:trPr>
          <w:trHeight w:val="283"/>
        </w:trPr>
        <w:tc>
          <w:tcPr>
            <w:tcW w:w="445" w:type="pct"/>
            <w:tcBorders>
              <w:top w:val="nil"/>
              <w:bottom w:val="nil"/>
            </w:tcBorders>
            <w:vAlign w:val="center"/>
          </w:tcPr>
          <w:p w14:paraId="294CD2DD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37F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bottom w:val="nil"/>
            </w:tcBorders>
            <w:vAlign w:val="center"/>
          </w:tcPr>
          <w:p w14:paraId="1E68A8E3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D6D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gridSpan w:val="2"/>
            <w:tcBorders>
              <w:top w:val="nil"/>
              <w:bottom w:val="nil"/>
            </w:tcBorders>
            <w:vAlign w:val="center"/>
          </w:tcPr>
          <w:p w14:paraId="69F701A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738F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</w:tcBorders>
            <w:vAlign w:val="center"/>
          </w:tcPr>
          <w:p w14:paraId="64201DC9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20E98253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5355E2C5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46478824" w14:textId="77777777" w:rsidTr="009567C6">
        <w:trPr>
          <w:trHeight w:val="283"/>
        </w:trPr>
        <w:tc>
          <w:tcPr>
            <w:tcW w:w="49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396D1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E084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722C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D6197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5B405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1FAD" w14:textId="2687EB6A" w:rsidR="009567C6" w:rsidRPr="009C5D2C" w:rsidRDefault="00B45194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3ECFD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1C56EE61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413EABF0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567C6" w:rsidRPr="00F87A09" w14:paraId="25158F8C" w14:textId="77777777" w:rsidTr="009567C6">
        <w:trPr>
          <w:trHeight w:hRule="exact" w:val="283"/>
        </w:trPr>
        <w:tc>
          <w:tcPr>
            <w:tcW w:w="49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03D10F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813C8" w14:textId="2EE3922F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7F47" w14:textId="2612A02F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6E934B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67C6" w:rsidRPr="00F87A09" w14:paraId="304B2AAC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4730A588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50AF1C75" w14:textId="77777777" w:rsidTr="009567C6">
        <w:trPr>
          <w:trHeight w:val="283"/>
        </w:trPr>
        <w:tc>
          <w:tcPr>
            <w:tcW w:w="956" w:type="pct"/>
            <w:gridSpan w:val="4"/>
            <w:tcBorders>
              <w:top w:val="nil"/>
              <w:bottom w:val="nil"/>
            </w:tcBorders>
            <w:vAlign w:val="center"/>
          </w:tcPr>
          <w:p w14:paraId="4EB0E14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tc>
          <w:tcPr>
            <w:tcW w:w="3911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1DA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</w:tcBorders>
            <w:vAlign w:val="center"/>
          </w:tcPr>
          <w:p w14:paraId="28E0BC93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7D6B310B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14:paraId="68E39229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56065" w14:textId="77777777" w:rsidR="00EE1612" w:rsidRDefault="00EE1612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EE1612" w:rsidRPr="00074AE3" w14:paraId="596BD45C" w14:textId="77777777" w:rsidTr="009567C6">
        <w:trPr>
          <w:trHeight w:hRule="exact" w:val="546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448FBDA9" w14:textId="77777777" w:rsidR="00EE1612" w:rsidRPr="00EB5BCC" w:rsidRDefault="00EE1612" w:rsidP="00EE161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E1612" w:rsidRPr="00CB2597" w14:paraId="65A775B3" w14:textId="77777777" w:rsidTr="009567C6">
        <w:trPr>
          <w:trHeight w:hRule="exact" w:val="280"/>
        </w:trPr>
        <w:tc>
          <w:tcPr>
            <w:tcW w:w="1985" w:type="dxa"/>
            <w:shd w:val="clear" w:color="auto" w:fill="auto"/>
            <w:vAlign w:val="center"/>
          </w:tcPr>
          <w:p w14:paraId="18BEB0B4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68DB6B7" w14:textId="270FF846" w:rsidR="00EE1612" w:rsidRPr="0024020C" w:rsidRDefault="00EE1612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Consejería de Igualdad.</w:t>
            </w:r>
          </w:p>
        </w:tc>
      </w:tr>
      <w:tr w:rsidR="00EE1612" w:rsidRPr="00CB2597" w14:paraId="1D90F03F" w14:textId="77777777" w:rsidTr="009567C6">
        <w:trPr>
          <w:trHeight w:hRule="exact" w:val="736"/>
        </w:trPr>
        <w:tc>
          <w:tcPr>
            <w:tcW w:w="1985" w:type="dxa"/>
            <w:shd w:val="clear" w:color="auto" w:fill="auto"/>
            <w:vAlign w:val="center"/>
          </w:tcPr>
          <w:p w14:paraId="645B5175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50D1E5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Gestionar la convocatoria de subvenciones para favorecer la igualdad y la no discriminación de las personas pertenecientes al colectivo LGTBI y visibilización del movimiento asociativo LGTBI de Castilla-La Mancha. Gestionar la publicación (entre otros) de actividades, proyectos, jornadas, talleres en el portal web lgtbi.castillalamancha.es</w:t>
            </w:r>
          </w:p>
        </w:tc>
      </w:tr>
      <w:tr w:rsidR="00EE1612" w:rsidRPr="00CB2597" w14:paraId="29D56C4B" w14:textId="77777777" w:rsidTr="009567C6">
        <w:trPr>
          <w:trHeight w:hRule="exact" w:val="704"/>
        </w:trPr>
        <w:tc>
          <w:tcPr>
            <w:tcW w:w="1985" w:type="dxa"/>
            <w:shd w:val="clear" w:color="auto" w:fill="auto"/>
            <w:vAlign w:val="center"/>
          </w:tcPr>
          <w:p w14:paraId="5C5D6140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568AF38" w14:textId="77777777" w:rsidR="0024020C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14:paraId="1C169817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Ley 5/2002, de 6 de mayo, de Diversidad Sexual y Derechos LGTBI en Castilla-La Mancha.</w:t>
            </w:r>
          </w:p>
        </w:tc>
      </w:tr>
      <w:tr w:rsidR="00EE1612" w:rsidRPr="00CB2597" w14:paraId="27BDF00C" w14:textId="77777777" w:rsidTr="009567C6">
        <w:trPr>
          <w:trHeight w:hRule="exact" w:val="289"/>
        </w:trPr>
        <w:tc>
          <w:tcPr>
            <w:tcW w:w="1985" w:type="dxa"/>
            <w:shd w:val="clear" w:color="auto" w:fill="auto"/>
            <w:vAlign w:val="center"/>
          </w:tcPr>
          <w:p w14:paraId="7BA84D16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2A24F04" w14:textId="77777777" w:rsidR="00EE1612" w:rsidRPr="0024020C" w:rsidRDefault="00EE1612" w:rsidP="004323A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EE1612" w:rsidRPr="00CB2597" w14:paraId="6E3F388E" w14:textId="77777777" w:rsidTr="009567C6">
        <w:trPr>
          <w:trHeight w:hRule="exact" w:val="437"/>
        </w:trPr>
        <w:tc>
          <w:tcPr>
            <w:tcW w:w="1985" w:type="dxa"/>
            <w:shd w:val="clear" w:color="auto" w:fill="auto"/>
            <w:vAlign w:val="center"/>
          </w:tcPr>
          <w:p w14:paraId="3CAEBA8D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6379AED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E1612" w:rsidRPr="00CB2597" w14:paraId="11B14BC5" w14:textId="77777777" w:rsidTr="009567C6">
        <w:trPr>
          <w:trHeight w:hRule="exact" w:val="413"/>
        </w:trPr>
        <w:tc>
          <w:tcPr>
            <w:tcW w:w="1985" w:type="dxa"/>
            <w:shd w:val="clear" w:color="auto" w:fill="auto"/>
            <w:vAlign w:val="center"/>
          </w:tcPr>
          <w:p w14:paraId="0A69A436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1CD7294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 xml:space="preserve">Disponible en la dirección </w:t>
            </w:r>
            <w:r w:rsidRPr="00D21209">
              <w:rPr>
                <w:rFonts w:ascii="Arial" w:hAnsi="Arial" w:cs="Arial"/>
                <w:sz w:val="16"/>
                <w:szCs w:val="16"/>
              </w:rPr>
              <w:t>electrónica</w:t>
            </w:r>
            <w:r w:rsidRPr="00DA1CD1">
              <w:rPr>
                <w:rFonts w:ascii="Arial" w:hAnsi="Arial" w:cs="Arial"/>
                <w:sz w:val="16"/>
                <w:szCs w:val="16"/>
              </w:rPr>
              <w:t>: https://rat.castillalamancha.es/info/2334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020C" w:rsidRPr="00CB2597" w14:paraId="349C553B" w14:textId="77777777" w:rsidTr="009567C6">
        <w:trPr>
          <w:trHeight w:hRule="exact" w:val="702"/>
        </w:trPr>
        <w:tc>
          <w:tcPr>
            <w:tcW w:w="1985" w:type="dxa"/>
            <w:shd w:val="clear" w:color="auto" w:fill="auto"/>
            <w:vAlign w:val="center"/>
          </w:tcPr>
          <w:p w14:paraId="59B47A4A" w14:textId="77777777" w:rsidR="0024020C" w:rsidRPr="0024020C" w:rsidRDefault="0024020C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FF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Consentimiento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BC44BC9" w14:textId="6F652DBD" w:rsidR="0024020C" w:rsidRPr="0024020C" w:rsidRDefault="007B0F69" w:rsidP="004323A3">
            <w:pPr>
              <w:pStyle w:val="Prrafodelista"/>
              <w:spacing w:line="256" w:lineRule="auto"/>
              <w:ind w:left="360" w:hanging="36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3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7"/>
                <w:szCs w:val="17"/>
              </w:rPr>
            </w:r>
            <w:r w:rsidR="00F92D3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  <w:r w:rsidR="004323A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C1A5F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323A3" w:rsidRPr="00182CB3">
              <w:rPr>
                <w:rFonts w:ascii="Arial" w:hAnsi="Arial" w:cs="Arial"/>
                <w:color w:val="000000"/>
                <w:sz w:val="16"/>
                <w:szCs w:val="16"/>
              </w:rPr>
              <w:t>Consiento que mis datos sean tratados conforme a las características del tratamiento previamente descrito.</w:t>
            </w:r>
            <w:r w:rsidR="004323A3" w:rsidRPr="00182CB3">
              <w:rPr>
                <w:rFonts w:ascii="Arial" w:hAnsi="Arial" w:cs="Arial"/>
                <w:color w:val="000000"/>
                <w:sz w:val="16"/>
                <w:szCs w:val="16"/>
              </w:rPr>
              <w:br/>
              <w:t>Puede retirar este consentimiento solicitándolo en el siguiente correo electrónico: </w:t>
            </w:r>
            <w:hyperlink r:id="rId8" w:history="1">
              <w:r w:rsidR="004323A3" w:rsidRPr="00182CB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protecciondatos@jccm.es</w:t>
              </w:r>
            </w:hyperlink>
          </w:p>
        </w:tc>
      </w:tr>
    </w:tbl>
    <w:p w14:paraId="6C7E91F8" w14:textId="77777777" w:rsidR="00EE1612" w:rsidRDefault="00EE1612" w:rsidP="00E707BB">
      <w:pPr>
        <w:rPr>
          <w:rFonts w:ascii="Arial" w:hAnsi="Arial" w:cs="Arial"/>
          <w:b/>
          <w:sz w:val="20"/>
          <w:szCs w:val="20"/>
        </w:rPr>
      </w:pPr>
    </w:p>
    <w:p w14:paraId="4EB2D99E" w14:textId="77777777" w:rsidR="00EE1612" w:rsidRPr="00007ED9" w:rsidRDefault="00EE1612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30" w:type="dxa"/>
        <w:tblLook w:val="04A0" w:firstRow="1" w:lastRow="0" w:firstColumn="1" w:lastColumn="0" w:noHBand="0" w:noVBand="1"/>
      </w:tblPr>
      <w:tblGrid>
        <w:gridCol w:w="10330"/>
      </w:tblGrid>
      <w:tr w:rsidR="009B5648" w:rsidRPr="00007ED9" w14:paraId="217345E6" w14:textId="77777777" w:rsidTr="004323A3">
        <w:trPr>
          <w:trHeight w:val="532"/>
        </w:trPr>
        <w:tc>
          <w:tcPr>
            <w:tcW w:w="10330" w:type="dxa"/>
            <w:shd w:val="clear" w:color="auto" w:fill="D9D9D9" w:themeFill="background1" w:themeFillShade="D9"/>
            <w:vAlign w:val="center"/>
          </w:tcPr>
          <w:p w14:paraId="3E536C6C" w14:textId="77777777" w:rsidR="009B5648" w:rsidRPr="009360D2" w:rsidRDefault="009B5648" w:rsidP="00E70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D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360D2">
              <w:rPr>
                <w:rFonts w:ascii="Arial" w:hAnsi="Arial" w:cs="Arial"/>
                <w:b/>
                <w:bCs/>
                <w:sz w:val="20"/>
                <w:szCs w:val="20"/>
              </w:rPr>
              <w:t>OCUMENTACION A APORTAR</w:t>
            </w:r>
            <w:r w:rsidRPr="009360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B5648" w14:paraId="47113865" w14:textId="77777777" w:rsidTr="009567C6">
        <w:trPr>
          <w:trHeight w:val="3561"/>
        </w:trPr>
        <w:tc>
          <w:tcPr>
            <w:tcW w:w="10330" w:type="dxa"/>
          </w:tcPr>
          <w:p w14:paraId="5E4D5A26" w14:textId="77777777" w:rsidR="009B5648" w:rsidRPr="0024020C" w:rsidRDefault="009B5648" w:rsidP="00E707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885C97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 xml:space="preserve">Conforme al artículo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24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de la Orden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77/2023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13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abril,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por la que se aprueban las bases reguladoras de estas 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subvenciones</w:t>
            </w:r>
            <w:r w:rsidRPr="0024020C">
              <w:rPr>
                <w:rFonts w:ascii="Arial" w:hAnsi="Arial" w:cs="Arial"/>
                <w:sz w:val="16"/>
                <w:szCs w:val="16"/>
              </w:rPr>
              <w:t>, declara aportar</w:t>
            </w:r>
            <w:r w:rsidR="00D86F44" w:rsidRPr="0024020C">
              <w:rPr>
                <w:rFonts w:ascii="Arial" w:hAnsi="Arial" w:cs="Arial"/>
                <w:sz w:val="16"/>
                <w:szCs w:val="16"/>
              </w:rPr>
              <w:t xml:space="preserve"> en este </w:t>
            </w:r>
            <w:r w:rsidR="00092B60" w:rsidRPr="0024020C">
              <w:rPr>
                <w:rFonts w:ascii="Arial" w:hAnsi="Arial" w:cs="Arial"/>
                <w:sz w:val="16"/>
                <w:szCs w:val="16"/>
              </w:rPr>
              <w:t>a</w:t>
            </w:r>
            <w:r w:rsidR="00D86F44" w:rsidRPr="0024020C">
              <w:rPr>
                <w:rFonts w:ascii="Arial" w:hAnsi="Arial" w:cs="Arial"/>
                <w:sz w:val="16"/>
                <w:szCs w:val="16"/>
              </w:rPr>
              <w:t>nexo</w:t>
            </w:r>
            <w:r w:rsidRPr="0024020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254DF35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1. Memoria de actuación justificativa del cumplimiento de las condiciones impuestas en la concesión de la subvención, con indicación de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 xml:space="preserve">l proyecto y/o actividad </w:t>
            </w:r>
            <w:r w:rsidRPr="0024020C">
              <w:rPr>
                <w:rFonts w:ascii="Arial" w:hAnsi="Arial" w:cs="Arial"/>
                <w:sz w:val="16"/>
                <w:szCs w:val="16"/>
              </w:rPr>
              <w:t>realizad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y de los resultados obtenidos. Así como del producto resultante de la actividad subvencionada, en su caso.</w:t>
            </w:r>
          </w:p>
          <w:p w14:paraId="0D039946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2. Memoria económica justificativa del total del coste de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l proyecto y/o actividad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realizad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o</w:t>
            </w:r>
            <w:r w:rsidRPr="0024020C">
              <w:rPr>
                <w:rFonts w:ascii="Arial" w:hAnsi="Arial" w:cs="Arial"/>
                <w:sz w:val="16"/>
                <w:szCs w:val="16"/>
              </w:rPr>
              <w:t>, en la que se incluya una relación clasificada de los gastos realizados con identificación del acreedor y del documento, su importe, fecha de emisión y fecha de pago. En caso de que la subvención se otorgue con arreglo a un presupuesto estimado, se indicarán las desviaciones acaecidas.</w:t>
            </w:r>
          </w:p>
          <w:p w14:paraId="5E1BBB91" w14:textId="77777777" w:rsidR="006C3DBE" w:rsidRPr="0024020C" w:rsidRDefault="00291CF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3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Documentos que justifiquen que se ha hecho constar en la publicidad del proyecto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y/o actividad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 xml:space="preserve"> la colaboración 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de la Consejería de Igualdad y Portavoz. </w:t>
            </w:r>
          </w:p>
          <w:p w14:paraId="68F78FCB" w14:textId="77777777" w:rsidR="006C3DBE" w:rsidRPr="0024020C" w:rsidRDefault="00291CF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4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Relación detallada de otros ingresos y/o subvenciones que hayan financiado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el proyecto y/o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 xml:space="preserve"> actividad con indicación del importe y su procedencia.</w:t>
            </w:r>
          </w:p>
          <w:p w14:paraId="7C543F66" w14:textId="77777777" w:rsidR="009B5648" w:rsidRPr="0024020C" w:rsidRDefault="00092B60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5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En su caso, carta de pago de reintegro en el supuesto de remanentes no aplicados, así como los intereses derivados de los mismos.</w:t>
            </w:r>
          </w:p>
        </w:tc>
      </w:tr>
    </w:tbl>
    <w:p w14:paraId="7AAD5CC5" w14:textId="77777777" w:rsidR="00614EA4" w:rsidRDefault="00614EA4" w:rsidP="00614EA4">
      <w:pPr>
        <w:jc w:val="center"/>
        <w:rPr>
          <w:rFonts w:ascii="Arial" w:hAnsi="Arial" w:cs="Arial"/>
          <w:b/>
          <w:sz w:val="20"/>
          <w:szCs w:val="20"/>
        </w:rPr>
      </w:pPr>
    </w:p>
    <w:p w14:paraId="67CCE8DA" w14:textId="77777777" w:rsidR="00606F18" w:rsidRDefault="00606F18" w:rsidP="00614EA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0DD3A1" w14:textId="77777777" w:rsidR="00614EA4" w:rsidRPr="00614EA4" w:rsidRDefault="00614EA4" w:rsidP="00614EA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4EA4">
        <w:rPr>
          <w:rFonts w:ascii="Arial" w:hAnsi="Arial" w:cs="Arial"/>
          <w:b/>
          <w:sz w:val="20"/>
          <w:szCs w:val="20"/>
          <w:u w:val="single"/>
        </w:rPr>
        <w:t>MEMORIA DE JUSTIFICACIÓN DEL PROYECTO</w:t>
      </w:r>
    </w:p>
    <w:p w14:paraId="1C7C9890" w14:textId="77777777" w:rsid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p w14:paraId="72F59451" w14:textId="77777777" w:rsidR="00606F18" w:rsidRDefault="00606F18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33FA621B" w14:textId="77777777" w:rsidTr="00F56E45">
        <w:trPr>
          <w:trHeight w:val="3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47D69E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9015A85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DENOMINACIÓN DEL PROYECTO</w:t>
            </w:r>
          </w:p>
        </w:tc>
      </w:tr>
      <w:tr w:rsidR="00614EA4" w:rsidRPr="00614EA4" w14:paraId="75C84D4A" w14:textId="77777777" w:rsidTr="00F56E45">
        <w:trPr>
          <w:trHeight w:val="51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26BB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73B3761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4A13E9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44524450" w14:textId="77777777" w:rsidTr="00F56E45">
        <w:trPr>
          <w:trHeight w:val="38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EA873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ACTUACIONES DESARROLLADAS</w:t>
            </w:r>
          </w:p>
        </w:tc>
      </w:tr>
      <w:tr w:rsidR="00614EA4" w:rsidRPr="00614EA4" w14:paraId="24520457" w14:textId="77777777" w:rsidTr="00F56E45">
        <w:trPr>
          <w:trHeight w:val="57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38A2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FA7D2E2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7D4815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68CDA721" w14:textId="77777777" w:rsidTr="00F56E45">
        <w:trPr>
          <w:trHeight w:val="34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433C99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C7893DE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FIN</w:t>
            </w: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ACTIVIDAD Y LUGAR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DESARROLLO</w:t>
            </w:r>
          </w:p>
        </w:tc>
      </w:tr>
      <w:tr w:rsidR="00614EA4" w:rsidRPr="00614EA4" w14:paraId="1D5A2A16" w14:textId="77777777" w:rsidTr="00F56E45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18404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D825DED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70D516E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39B0A6CE" w14:textId="77777777" w:rsidTr="00F56E45">
        <w:trPr>
          <w:trHeight w:val="3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F9AEB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OBJETIVOS ALCANZADOS</w:t>
            </w:r>
          </w:p>
        </w:tc>
      </w:tr>
      <w:tr w:rsidR="00614EA4" w:rsidRPr="009B477E" w14:paraId="755B5C2B" w14:textId="77777777" w:rsidTr="00F56E45">
        <w:trPr>
          <w:trHeight w:val="5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BFE22" w14:textId="77777777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06513B44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4CEBCDDD" w14:textId="289990F9" w:rsid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p w14:paraId="265B75CD" w14:textId="77777777" w:rsidR="0047726B" w:rsidRDefault="0047726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3CA72393" w14:textId="77777777" w:rsidTr="00F56E45">
        <w:trPr>
          <w:trHeight w:val="29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457506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CONCLUSIONES DERIVADAS DE LA EJECUCIÓN DEL PROYECTO </w:t>
            </w:r>
          </w:p>
        </w:tc>
      </w:tr>
      <w:tr w:rsidR="00614EA4" w:rsidRPr="009B477E" w14:paraId="73354902" w14:textId="77777777" w:rsidTr="00F56E45">
        <w:trPr>
          <w:trHeight w:val="42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C814F" w14:textId="77777777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41C9BBC5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E3EC6C3" w14:textId="77777777" w:rsidR="00F150C7" w:rsidRDefault="00F150C7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4DC034C6" w14:textId="77777777" w:rsidTr="00F56E45">
        <w:trPr>
          <w:trHeight w:val="36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5C1C8E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PERSONAS DESTINATARIAS DEL PROYECTO </w:t>
            </w:r>
          </w:p>
        </w:tc>
      </w:tr>
      <w:tr w:rsidR="00614EA4" w:rsidRPr="009B477E" w14:paraId="472FD405" w14:textId="77777777" w:rsidTr="00F56E45">
        <w:trPr>
          <w:trHeight w:val="5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4D437" w14:textId="5DD61D09" w:rsidR="00E107F1" w:rsidRPr="00F24F0C" w:rsidRDefault="00E107F1" w:rsidP="00E107F1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bookmarkStart w:id="5" w:name="_Hlk187909698"/>
            <w:r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Indicar el </w:t>
            </w:r>
            <w:r w:rsidR="00555741"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número</w:t>
            </w:r>
            <w:r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de las personas</w:t>
            </w:r>
            <w:r w:rsidR="00555741"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asistentes</w:t>
            </w:r>
            <w:r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desagregadas por sexo, en cada uno de los proyectos/actividades y en cada uno de los municipios en los que se</w:t>
            </w:r>
            <w:r w:rsidR="00555741"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han</w:t>
            </w:r>
            <w:r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reali</w:t>
            </w:r>
            <w:r w:rsidR="00555741"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zado</w:t>
            </w:r>
            <w:r w:rsidRPr="00DA1CD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.</w:t>
            </w:r>
            <w:r w:rsidRPr="00F24F0C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  <w:bookmarkEnd w:id="5"/>
          <w:p w14:paraId="14CB6A01" w14:textId="77777777" w:rsidR="00E107F1" w:rsidRDefault="00E107F1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1B56AD1" w14:textId="2BFFF0F3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07CFBA6E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2E9B2B2" w14:textId="77777777" w:rsidR="00606F18" w:rsidRDefault="00606F1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6A793512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46F5EEA5" w14:textId="77777777" w:rsidR="009B5648" w:rsidRPr="0024020C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4020C">
        <w:rPr>
          <w:rFonts w:ascii="Arial" w:hAnsi="Arial" w:cs="Arial"/>
          <w:sz w:val="18"/>
          <w:szCs w:val="18"/>
        </w:rPr>
        <w:t xml:space="preserve">La </w:t>
      </w:r>
      <w:r w:rsidR="00283EF8" w:rsidRPr="0024020C">
        <w:rPr>
          <w:rFonts w:ascii="Arial" w:hAnsi="Arial" w:cs="Arial"/>
          <w:sz w:val="18"/>
          <w:szCs w:val="18"/>
        </w:rPr>
        <w:t>entidad</w:t>
      </w:r>
      <w:r w:rsidRPr="0024020C">
        <w:rPr>
          <w:rFonts w:ascii="Arial" w:hAnsi="Arial" w:cs="Arial"/>
          <w:sz w:val="18"/>
          <w:szCs w:val="18"/>
        </w:rPr>
        <w:t xml:space="preserve"> beneficiaria, ha obtenido otras subvenciones, ayudas, ingresos o recursos que </w:t>
      </w:r>
      <w:r w:rsidR="001F3A3E" w:rsidRPr="0024020C">
        <w:rPr>
          <w:rFonts w:ascii="Arial" w:hAnsi="Arial" w:cs="Arial"/>
          <w:sz w:val="18"/>
          <w:szCs w:val="18"/>
        </w:rPr>
        <w:t>han financiado el proyecto</w:t>
      </w:r>
      <w:r w:rsidR="00814EEC" w:rsidRPr="0024020C">
        <w:rPr>
          <w:rFonts w:ascii="Arial" w:hAnsi="Arial" w:cs="Arial"/>
          <w:sz w:val="18"/>
          <w:szCs w:val="18"/>
        </w:rPr>
        <w:t>.</w:t>
      </w:r>
      <w:r w:rsidR="001F3A3E" w:rsidRPr="0024020C">
        <w:rPr>
          <w:rFonts w:ascii="Arial" w:hAnsi="Arial" w:cs="Arial"/>
          <w:sz w:val="18"/>
          <w:szCs w:val="18"/>
        </w:rPr>
        <w:t xml:space="preserve"> </w:t>
      </w:r>
    </w:p>
    <w:p w14:paraId="63D11A7D" w14:textId="77777777" w:rsidR="00D62247" w:rsidRPr="00614EA4" w:rsidRDefault="00D62247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614EA4" w14:paraId="5C085E44" w14:textId="77777777" w:rsidTr="009567C6">
        <w:tc>
          <w:tcPr>
            <w:tcW w:w="2346" w:type="pct"/>
            <w:vAlign w:val="center"/>
          </w:tcPr>
          <w:p w14:paraId="67F2127C" w14:textId="77777777" w:rsidR="009B5648" w:rsidRPr="00614EA4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EA4">
              <w:rPr>
                <w:rFonts w:ascii="Arial" w:hAnsi="Arial" w:cs="Arial"/>
                <w:b/>
                <w:sz w:val="18"/>
                <w:szCs w:val="18"/>
              </w:rPr>
              <w:t>Proyecto</w:t>
            </w:r>
            <w:r w:rsidR="001F3A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0" w:type="pct"/>
          </w:tcPr>
          <w:p w14:paraId="4CBC2086" w14:textId="77777777" w:rsidR="009B5648" w:rsidRPr="00614EA4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EA4">
              <w:rPr>
                <w:rFonts w:ascii="Arial" w:hAnsi="Arial" w:cs="Arial"/>
                <w:b/>
                <w:sz w:val="18"/>
                <w:szCs w:val="18"/>
              </w:rPr>
              <w:t>Procedencia de la cofinanciación</w:t>
            </w:r>
          </w:p>
        </w:tc>
        <w:tc>
          <w:tcPr>
            <w:tcW w:w="1084" w:type="pct"/>
            <w:vAlign w:val="center"/>
          </w:tcPr>
          <w:p w14:paraId="683889B9" w14:textId="77777777" w:rsidR="009B5648" w:rsidRPr="00614EA4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EA4">
              <w:rPr>
                <w:rFonts w:ascii="Arial" w:hAnsi="Arial" w:cs="Arial"/>
                <w:b/>
                <w:sz w:val="18"/>
                <w:szCs w:val="18"/>
              </w:rPr>
              <w:t>Importe €</w:t>
            </w:r>
          </w:p>
        </w:tc>
      </w:tr>
      <w:tr w:rsidR="009B5648" w:rsidRPr="00614EA4" w14:paraId="6C36D832" w14:textId="77777777" w:rsidTr="009567C6">
        <w:tc>
          <w:tcPr>
            <w:tcW w:w="2346" w:type="pct"/>
          </w:tcPr>
          <w:p w14:paraId="48152B4C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" w:name="Texto75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70" w:type="pct"/>
          </w:tcPr>
          <w:p w14:paraId="6F2ADF38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" w:name="Texto78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4" w:type="pct"/>
          </w:tcPr>
          <w:p w14:paraId="5AC254AA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" w:name="Texto81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B5648" w:rsidRPr="00614EA4" w14:paraId="330C7058" w14:textId="77777777" w:rsidTr="009567C6">
        <w:tc>
          <w:tcPr>
            <w:tcW w:w="2346" w:type="pct"/>
          </w:tcPr>
          <w:p w14:paraId="0F10D939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9" w:name="Texto76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70" w:type="pct"/>
          </w:tcPr>
          <w:p w14:paraId="146A1848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0" w:name="Texto79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84" w:type="pct"/>
          </w:tcPr>
          <w:p w14:paraId="45323AF4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1" w:name="Texto82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B5648" w:rsidRPr="00614EA4" w14:paraId="76B60235" w14:textId="77777777" w:rsidTr="009567C6">
        <w:tc>
          <w:tcPr>
            <w:tcW w:w="2346" w:type="pct"/>
          </w:tcPr>
          <w:p w14:paraId="7F3EA14D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70" w:type="pct"/>
          </w:tcPr>
          <w:p w14:paraId="20BF162A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3" w:name="Texto80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84" w:type="pct"/>
          </w:tcPr>
          <w:p w14:paraId="5DC2013A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4" w:name="Texto83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3F7F99EC" w14:textId="77777777" w:rsidR="009B5648" w:rsidRPr="00614EA4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40D784" w14:textId="77777777" w:rsidR="00B5135C" w:rsidRDefault="00B5135C" w:rsidP="00B5135C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B5135C" w:rsidRPr="00E4430D" w14:paraId="0799E8DE" w14:textId="77777777" w:rsidTr="00DE6E17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5B98A231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755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F2D013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54B96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1D17583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E906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96984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1BABA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295603E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368744EC" w14:textId="77777777" w:rsidR="00B5135C" w:rsidRDefault="00B5135C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6BD504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09D7FF01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3E5E8947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4BC5404F" w14:textId="77777777" w:rsidR="006C3DBE" w:rsidRPr="00614EA4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>F</w:t>
      </w:r>
      <w:r w:rsidR="001F3A3E">
        <w:rPr>
          <w:rFonts w:ascii="Arial" w:hAnsi="Arial" w:cs="Arial"/>
          <w:sz w:val="18"/>
          <w:szCs w:val="18"/>
        </w:rPr>
        <w:t>do.:</w:t>
      </w:r>
    </w:p>
    <w:p w14:paraId="6940F688" w14:textId="77777777" w:rsidR="009B5648" w:rsidRPr="00614EA4" w:rsidRDefault="009B5648" w:rsidP="006C3DB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C3EA575" w14:textId="77777777" w:rsidR="002E77A5" w:rsidRPr="00614EA4" w:rsidRDefault="002E77A5" w:rsidP="009B564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FA46EDB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23D8479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1D1009A6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0B4EEA2B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6D7A2452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01D0608B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321466A0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3B1CF75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6770A959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681DA01C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39437C6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782C8C74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60154310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2ABA9FA5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48B46D2" w14:textId="77777777" w:rsidR="00606F18" w:rsidRDefault="00606F18" w:rsidP="00606F18">
      <w:pPr>
        <w:jc w:val="center"/>
        <w:rPr>
          <w:rFonts w:ascii="Arial" w:hAnsi="Arial" w:cs="Arial"/>
          <w:sz w:val="17"/>
          <w:szCs w:val="17"/>
        </w:rPr>
      </w:pPr>
      <w:bookmarkStart w:id="15" w:name="_Hlk133915186"/>
    </w:p>
    <w:p w14:paraId="7E28C3DF" w14:textId="460E3CF5" w:rsidR="00606F18" w:rsidRDefault="00606F18" w:rsidP="002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CONSEJERÍA DE </w:t>
      </w:r>
      <w:r>
        <w:rPr>
          <w:rFonts w:ascii="Arial" w:hAnsi="Arial" w:cs="Arial"/>
          <w:sz w:val="18"/>
          <w:szCs w:val="18"/>
        </w:rPr>
        <w:t xml:space="preserve">IGUALDAD </w:t>
      </w:r>
      <w:r w:rsidRPr="001F2C48">
        <w:rPr>
          <w:rFonts w:ascii="Arial" w:hAnsi="Arial" w:cs="Arial"/>
          <w:sz w:val="18"/>
          <w:szCs w:val="18"/>
        </w:rPr>
        <w:t>DE LA JUNTA DE COMUNIDADES DE CASTILLA-LA MANCHA</w:t>
      </w:r>
    </w:p>
    <w:p w14:paraId="7CEF3D31" w14:textId="5E6AA198" w:rsidR="00606F18" w:rsidRDefault="00606F18" w:rsidP="002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F0116D">
        <w:rPr>
          <w:rFonts w:ascii="Arial" w:hAnsi="Arial" w:cs="Arial"/>
          <w:sz w:val="18"/>
          <w:szCs w:val="18"/>
        </w:rPr>
        <w:t xml:space="preserve">Código </w:t>
      </w:r>
      <w:bookmarkEnd w:id="15"/>
      <w:r w:rsidR="00F0116D" w:rsidRPr="00F0116D">
        <w:rPr>
          <w:rFonts w:ascii="Arial" w:eastAsiaTheme="minorEastAsia" w:hAnsi="Arial" w:cs="Arial"/>
          <w:sz w:val="18"/>
          <w:szCs w:val="18"/>
        </w:rPr>
        <w:t>DIR3: A08044428</w:t>
      </w:r>
    </w:p>
    <w:p w14:paraId="010B7252" w14:textId="77777777" w:rsidR="00007ED9" w:rsidRPr="00EB6458" w:rsidRDefault="00007ED9" w:rsidP="009B5648">
      <w:pPr>
        <w:spacing w:line="276" w:lineRule="auto"/>
        <w:rPr>
          <w:rFonts w:ascii="Arial" w:hAnsi="Arial" w:cs="Arial"/>
          <w:b/>
          <w:sz w:val="52"/>
          <w:szCs w:val="20"/>
        </w:rPr>
        <w:sectPr w:rsidR="00007ED9" w:rsidRPr="00EB6458" w:rsidSect="00236017">
          <w:headerReference w:type="default" r:id="rId9"/>
          <w:footerReference w:type="default" r:id="rId10"/>
          <w:pgSz w:w="11906" w:h="16838" w:code="9"/>
          <w:pgMar w:top="3119" w:right="849" w:bottom="284" w:left="851" w:header="709" w:footer="567" w:gutter="0"/>
          <w:cols w:space="708"/>
          <w:docGrid w:linePitch="360"/>
        </w:sectPr>
      </w:pPr>
    </w:p>
    <w:p w14:paraId="176934CD" w14:textId="77777777" w:rsidR="00D2103C" w:rsidRDefault="00007ED9" w:rsidP="00D2103C">
      <w:pPr>
        <w:tabs>
          <w:tab w:val="left" w:pos="3270"/>
        </w:tabs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8F324" wp14:editId="22476EB3">
                <wp:simplePos x="0" y="0"/>
                <wp:positionH relativeFrom="margin">
                  <wp:align>right</wp:align>
                </wp:positionH>
                <wp:positionV relativeFrom="paragraph">
                  <wp:posOffset>-223521</wp:posOffset>
                </wp:positionV>
                <wp:extent cx="9029700" cy="2381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0A0F" w14:textId="77777777" w:rsidR="00E107F1" w:rsidRPr="00614EA4" w:rsidRDefault="00E107F1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614E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</w:t>
                            </w:r>
                            <w:r w:rsidRPr="00614E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FACTURAS Y GASTOS REALIZADOS</w:t>
                            </w:r>
                          </w:p>
                          <w:p w14:paraId="7151C5DA" w14:textId="77777777" w:rsidR="00E107F1" w:rsidRDefault="00E107F1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8F3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59.8pt;margin-top:-17.6pt;width:711pt;height:18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">
                <v:textbox>
                  <w:txbxContent>
                    <w:p w14:paraId="759F0A0F" w14:textId="77777777" w:rsidR="00E107F1" w:rsidRPr="00614EA4" w:rsidRDefault="00E107F1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614E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</w:t>
                      </w:r>
                      <w:r w:rsidRPr="00614E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ÓN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FACTURAS Y GASTOS REALIZADOS</w:t>
                      </w:r>
                    </w:p>
                    <w:p w14:paraId="7151C5DA" w14:textId="77777777" w:rsidR="00E107F1" w:rsidRDefault="00E107F1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360F5" w14:textId="77D3E79C" w:rsidR="005C3D6B" w:rsidRDefault="005C3D6B" w:rsidP="00D2103C">
      <w:pPr>
        <w:tabs>
          <w:tab w:val="left" w:pos="3270"/>
        </w:tabs>
        <w:jc w:val="both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 xml:space="preserve">El presente documento tiene por objeto indicar la relación clasificada de los gastos </w:t>
      </w:r>
      <w:r w:rsidR="00A72740">
        <w:rPr>
          <w:rFonts w:ascii="Arial" w:hAnsi="Arial" w:cs="Arial"/>
          <w:sz w:val="18"/>
          <w:szCs w:val="18"/>
        </w:rPr>
        <w:t>realizados para la realización del</w:t>
      </w:r>
      <w:r w:rsidR="00D3134F">
        <w:rPr>
          <w:rFonts w:ascii="Arial" w:hAnsi="Arial" w:cs="Arial"/>
          <w:sz w:val="18"/>
          <w:szCs w:val="18"/>
        </w:rPr>
        <w:t xml:space="preserve"> proyecto y/o actividad.</w:t>
      </w:r>
    </w:p>
    <w:p w14:paraId="1FDB9646" w14:textId="77777777" w:rsidR="00427D5B" w:rsidRDefault="00427D5B" w:rsidP="00427D5B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17" w:type="pct"/>
        <w:tblInd w:w="279" w:type="dxa"/>
        <w:tblLook w:val="04A0" w:firstRow="1" w:lastRow="0" w:firstColumn="1" w:lastColumn="0" w:noHBand="0" w:noVBand="1"/>
      </w:tblPr>
      <w:tblGrid>
        <w:gridCol w:w="1009"/>
        <w:gridCol w:w="137"/>
        <w:gridCol w:w="1148"/>
        <w:gridCol w:w="192"/>
        <w:gridCol w:w="624"/>
        <w:gridCol w:w="527"/>
        <w:gridCol w:w="212"/>
        <w:gridCol w:w="951"/>
        <w:gridCol w:w="252"/>
        <w:gridCol w:w="341"/>
        <w:gridCol w:w="1649"/>
        <w:gridCol w:w="1784"/>
        <w:gridCol w:w="1635"/>
        <w:gridCol w:w="97"/>
        <w:gridCol w:w="3233"/>
        <w:gridCol w:w="527"/>
      </w:tblGrid>
      <w:tr w:rsidR="004A4637" w:rsidRPr="00A7428F" w14:paraId="6EFF8AA8" w14:textId="77777777" w:rsidTr="00D2103C">
        <w:trPr>
          <w:trHeight w:val="442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4620AFA8" w14:textId="77777777" w:rsidR="004A4637" w:rsidRPr="00A7428F" w:rsidRDefault="004A4637" w:rsidP="00C84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4A4637" w:rsidRPr="00E4430D" w14:paraId="67A9083B" w14:textId="77777777" w:rsidTr="00D2103C">
        <w:trPr>
          <w:trHeight w:hRule="exact" w:val="88"/>
        </w:trPr>
        <w:tc>
          <w:tcPr>
            <w:tcW w:w="5000" w:type="pct"/>
            <w:gridSpan w:val="16"/>
            <w:tcBorders>
              <w:bottom w:val="nil"/>
            </w:tcBorders>
            <w:vAlign w:val="center"/>
          </w:tcPr>
          <w:p w14:paraId="5C774BEF" w14:textId="77777777" w:rsidR="004A4637" w:rsidRPr="00E4430D" w:rsidRDefault="004A4637" w:rsidP="00C845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103C" w:rsidRPr="009C5D2C" w14:paraId="4A9565DA" w14:textId="77777777" w:rsidTr="00D2103C">
        <w:trPr>
          <w:trHeight w:val="248"/>
        </w:trPr>
        <w:tc>
          <w:tcPr>
            <w:tcW w:w="352" w:type="pct"/>
            <w:tcBorders>
              <w:top w:val="nil"/>
              <w:bottom w:val="nil"/>
            </w:tcBorders>
            <w:vAlign w:val="center"/>
          </w:tcPr>
          <w:p w14:paraId="5AADBBAA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48BD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nil"/>
              <w:bottom w:val="nil"/>
            </w:tcBorders>
            <w:vAlign w:val="center"/>
          </w:tcPr>
          <w:p w14:paraId="23C46EA7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B70A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3EDBC137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38DE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2AE266FB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737D5A11" w14:textId="77777777" w:rsidTr="00D2103C">
        <w:trPr>
          <w:trHeight w:hRule="exact" w:val="88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14:paraId="60713EA6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3C" w:rsidRPr="009C5D2C" w14:paraId="5B703303" w14:textId="77777777" w:rsidTr="00D2103C">
        <w:trPr>
          <w:trHeight w:val="324"/>
        </w:trPr>
        <w:tc>
          <w:tcPr>
            <w:tcW w:w="40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F5305E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5919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CA7C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7A594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7F0E4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11CC3" w14:textId="4C130F0D" w:rsidR="004A4637" w:rsidRPr="009C5D2C" w:rsidRDefault="00B45194" w:rsidP="00C845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95F0C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794D20" w14:paraId="196A7C56" w14:textId="77777777" w:rsidTr="00D2103C">
        <w:trPr>
          <w:trHeight w:hRule="exact" w:val="88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14:paraId="7A61EA67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4637" w:rsidRPr="00794D20" w14:paraId="27CAF791" w14:textId="77777777" w:rsidTr="00D2103C">
        <w:trPr>
          <w:trHeight w:hRule="exact" w:val="442"/>
        </w:trPr>
        <w:tc>
          <w:tcPr>
            <w:tcW w:w="40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30C017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0BD2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04C7B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C2F8AD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D37">
              <w:rPr>
                <w:rFonts w:ascii="Arial" w:hAnsi="Arial" w:cs="Arial"/>
                <w:sz w:val="18"/>
                <w:szCs w:val="18"/>
              </w:rPr>
            </w:r>
            <w:r w:rsidR="00F92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637" w:rsidRPr="009C5D2C" w14:paraId="7326A8C2" w14:textId="77777777" w:rsidTr="00D2103C">
        <w:trPr>
          <w:trHeight w:hRule="exact" w:val="88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14:paraId="30882CAD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73EAFAB6" w14:textId="77777777" w:rsidTr="00D2103C">
        <w:trPr>
          <w:trHeight w:val="211"/>
        </w:trPr>
        <w:tc>
          <w:tcPr>
            <w:tcW w:w="868" w:type="pct"/>
            <w:gridSpan w:val="4"/>
            <w:tcBorders>
              <w:top w:val="nil"/>
              <w:bottom w:val="nil"/>
            </w:tcBorders>
            <w:vAlign w:val="center"/>
          </w:tcPr>
          <w:p w14:paraId="2D25185C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tc>
          <w:tcPr>
            <w:tcW w:w="394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43AE5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1FF422E2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77A1CE5C" w14:textId="77777777" w:rsidTr="00D2103C">
        <w:trPr>
          <w:trHeight w:hRule="exact" w:val="90"/>
        </w:trPr>
        <w:tc>
          <w:tcPr>
            <w:tcW w:w="5000" w:type="pct"/>
            <w:gridSpan w:val="16"/>
            <w:tcBorders>
              <w:top w:val="nil"/>
            </w:tcBorders>
            <w:vAlign w:val="center"/>
          </w:tcPr>
          <w:p w14:paraId="18A11B52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69AC2" w14:textId="77777777" w:rsidR="004A4637" w:rsidRDefault="004A4637" w:rsidP="00427D5B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7C55DE58" w14:textId="77777777" w:rsidR="005C3D6B" w:rsidRDefault="005C3D6B" w:rsidP="00225BE4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>Declaro que los datos aportados en la presente cuenta justificativa simplificada son ciertos y veraces.</w:t>
      </w:r>
    </w:p>
    <w:p w14:paraId="053FD055" w14:textId="77777777" w:rsidR="005C3D6B" w:rsidRDefault="00DF6362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A6F24">
        <w:rPr>
          <w:rFonts w:ascii="Arial" w:hAnsi="Arial" w:cs="Arial"/>
          <w:sz w:val="18"/>
          <w:szCs w:val="18"/>
        </w:rPr>
        <w:t xml:space="preserve"> 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IPO DE GASTO"/>
      </w:tblPr>
      <w:tblGrid>
        <w:gridCol w:w="425"/>
        <w:gridCol w:w="1318"/>
        <w:gridCol w:w="1234"/>
        <w:gridCol w:w="4961"/>
        <w:gridCol w:w="1559"/>
        <w:gridCol w:w="1418"/>
        <w:gridCol w:w="1134"/>
        <w:gridCol w:w="1275"/>
        <w:gridCol w:w="1276"/>
      </w:tblGrid>
      <w:tr w:rsidR="00383AC8" w:rsidRPr="00614EA4" w14:paraId="5F4E5833" w14:textId="77777777" w:rsidTr="00D2103C">
        <w:trPr>
          <w:trHeight w:val="292"/>
          <w:jc w:val="center"/>
        </w:trPr>
        <w:tc>
          <w:tcPr>
            <w:tcW w:w="425" w:type="dxa"/>
            <w:hideMark/>
          </w:tcPr>
          <w:p w14:paraId="7C2808BE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Hlk135138267"/>
            <w:proofErr w:type="spellStart"/>
            <w:r w:rsidRPr="00FC53B8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318" w:type="dxa"/>
          </w:tcPr>
          <w:p w14:paraId="26E4663F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GASTO</w:t>
            </w:r>
          </w:p>
        </w:tc>
        <w:tc>
          <w:tcPr>
            <w:tcW w:w="1234" w:type="dxa"/>
          </w:tcPr>
          <w:p w14:paraId="2333573B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Nº FACTURA</w:t>
            </w:r>
          </w:p>
        </w:tc>
        <w:tc>
          <w:tcPr>
            <w:tcW w:w="4961" w:type="dxa"/>
            <w:hideMark/>
          </w:tcPr>
          <w:p w14:paraId="03A62BD5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NOMBRE DEL PROVEEDOR</w:t>
            </w:r>
          </w:p>
        </w:tc>
        <w:tc>
          <w:tcPr>
            <w:tcW w:w="1559" w:type="dxa"/>
            <w:hideMark/>
          </w:tcPr>
          <w:p w14:paraId="18EC431A" w14:textId="6D93B2C4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8" w:type="dxa"/>
            <w:hideMark/>
          </w:tcPr>
          <w:p w14:paraId="3AD7032E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hideMark/>
          </w:tcPr>
          <w:p w14:paraId="65A1C12B" w14:textId="77777777" w:rsidR="00383AC8" w:rsidRPr="00FC53B8" w:rsidRDefault="00383AC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C53B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C53B8">
              <w:rPr>
                <w:rFonts w:ascii="Arial" w:hAnsi="Arial" w:cs="Arial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275" w:type="dxa"/>
            <w:hideMark/>
          </w:tcPr>
          <w:p w14:paraId="097C7713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hideMark/>
          </w:tcPr>
          <w:p w14:paraId="06F0CF53" w14:textId="77777777" w:rsidR="00383AC8" w:rsidRPr="00FC53B8" w:rsidRDefault="00383AC8" w:rsidP="005D7C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FORMA DE PAGO</w:t>
            </w:r>
          </w:p>
        </w:tc>
      </w:tr>
      <w:tr w:rsidR="00F87D40" w:rsidRPr="00614EA4" w14:paraId="0DCDF301" w14:textId="77777777" w:rsidTr="00D2103C">
        <w:trPr>
          <w:trHeight w:val="265"/>
          <w:jc w:val="center"/>
        </w:trPr>
        <w:tc>
          <w:tcPr>
            <w:tcW w:w="425" w:type="dxa"/>
            <w:hideMark/>
          </w:tcPr>
          <w:p w14:paraId="5B9A8D71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262409668"/>
            <w:placeholder>
              <w:docPart w:val="A5700A095719406CA0E5DA26D233CB99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3311DFD" w14:textId="77777777" w:rsidR="00383AC8" w:rsidRPr="00703B28" w:rsidRDefault="001B6D53" w:rsidP="005D7CE0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  <w:hideMark/>
          </w:tcPr>
          <w:p w14:paraId="1E584901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hideMark/>
          </w:tcPr>
          <w:p w14:paraId="3BF579E4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5351E117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07351137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hideMark/>
          </w:tcPr>
          <w:p w14:paraId="19E22700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hideMark/>
          </w:tcPr>
          <w:p w14:paraId="13FEF170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14:paraId="3680FF46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1C31B68B" w14:textId="77777777" w:rsidTr="00D2103C">
        <w:trPr>
          <w:trHeight w:val="292"/>
          <w:jc w:val="center"/>
        </w:trPr>
        <w:tc>
          <w:tcPr>
            <w:tcW w:w="425" w:type="dxa"/>
          </w:tcPr>
          <w:p w14:paraId="30F02749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477044800"/>
            <w:placeholder>
              <w:docPart w:val="549A986E3F1F43B0B74D4B9E9ACE06B0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081FDEA9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9ADA347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55DC93D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9FDF8F6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F44BA00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AA07A86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9894F6F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3B90640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8" w:name="_Hlk135138213"/>
      <w:tr w:rsidR="001B6D53" w:rsidRPr="00614EA4" w14:paraId="5B703331" w14:textId="77777777" w:rsidTr="00D2103C">
        <w:trPr>
          <w:trHeight w:val="292"/>
          <w:jc w:val="center"/>
        </w:trPr>
        <w:tc>
          <w:tcPr>
            <w:tcW w:w="425" w:type="dxa"/>
          </w:tcPr>
          <w:p w14:paraId="3A34BE8D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928452066"/>
            <w:placeholder>
              <w:docPart w:val="0772638F0EAD4F20BC1BA5DC75141CBC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147EE8B7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3B25E83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CE0C3F8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5CAEF03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54031D6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AC4C038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90F309B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C8ABB7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8"/>
      <w:tr w:rsidR="001B6D53" w:rsidRPr="00614EA4" w14:paraId="636A165C" w14:textId="77777777" w:rsidTr="00D2103C">
        <w:trPr>
          <w:trHeight w:val="292"/>
          <w:jc w:val="center"/>
        </w:trPr>
        <w:tc>
          <w:tcPr>
            <w:tcW w:w="425" w:type="dxa"/>
          </w:tcPr>
          <w:p w14:paraId="7A68C2F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764414628"/>
            <w:placeholder>
              <w:docPart w:val="654E04F2BA564CE8A2A186B8CA95EA4E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200CEB68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AAFAE8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0C832C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B51218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27F65E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C75E59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1F5263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4C923A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1C46A5C6" w14:textId="77777777" w:rsidTr="00D2103C">
        <w:trPr>
          <w:trHeight w:val="292"/>
          <w:jc w:val="center"/>
        </w:trPr>
        <w:tc>
          <w:tcPr>
            <w:tcW w:w="425" w:type="dxa"/>
          </w:tcPr>
          <w:p w14:paraId="77E8ACF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897770151"/>
            <w:placeholder>
              <w:docPart w:val="D1E7871D83A64CF7A77B9D2F32B64D66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343FC4D7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D6F289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7C74594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691FCB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999D9E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E49DE7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2E9649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EC5908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33B7FC94" w14:textId="77777777" w:rsidTr="00D2103C">
        <w:trPr>
          <w:trHeight w:val="292"/>
          <w:jc w:val="center"/>
        </w:trPr>
        <w:tc>
          <w:tcPr>
            <w:tcW w:w="425" w:type="dxa"/>
          </w:tcPr>
          <w:p w14:paraId="5D5253C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859955547"/>
            <w:placeholder>
              <w:docPart w:val="C64812BB227D4FC3A6C00E89A9A53441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3A64D1A2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8CB139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1BC26C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A27A73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E46881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2DF295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64243A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7293A8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48E938EB" w14:textId="77777777" w:rsidTr="00D2103C">
        <w:trPr>
          <w:trHeight w:val="292"/>
          <w:jc w:val="center"/>
        </w:trPr>
        <w:tc>
          <w:tcPr>
            <w:tcW w:w="425" w:type="dxa"/>
          </w:tcPr>
          <w:p w14:paraId="34618CF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740561137"/>
            <w:placeholder>
              <w:docPart w:val="6D354C337DF9499EB4265D6E121DF23A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1D689E7E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195104E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E9F539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1564D6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6E42CD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A9894A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A8AFFF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18A7CF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7755" w:rsidRPr="00092B11" w14:paraId="42221C5A" w14:textId="77777777" w:rsidTr="00D2103C">
        <w:trPr>
          <w:gridAfter w:val="2"/>
          <w:wAfter w:w="2551" w:type="dxa"/>
          <w:trHeight w:val="400"/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CC5197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62D257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2C2E33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F4FECC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F8849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14:paraId="617C50DA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hideMark/>
          </w:tcPr>
          <w:p w14:paraId="7936B09B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o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6"/>
      <w:tr w:rsidR="00327755" w:rsidRPr="00614EA4" w14:paraId="2B3096C4" w14:textId="77777777" w:rsidTr="00D2103C">
        <w:trPr>
          <w:trHeight w:val="292"/>
          <w:jc w:val="center"/>
        </w:trPr>
        <w:tc>
          <w:tcPr>
            <w:tcW w:w="425" w:type="dxa"/>
            <w:hideMark/>
          </w:tcPr>
          <w:p w14:paraId="31A66DDB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lastRenderedPageBreak/>
              <w:t>Nº</w:t>
            </w:r>
          </w:p>
        </w:tc>
        <w:tc>
          <w:tcPr>
            <w:tcW w:w="1318" w:type="dxa"/>
          </w:tcPr>
          <w:p w14:paraId="58D13722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GASTO</w:t>
            </w:r>
          </w:p>
        </w:tc>
        <w:tc>
          <w:tcPr>
            <w:tcW w:w="1234" w:type="dxa"/>
          </w:tcPr>
          <w:p w14:paraId="6D3D059D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Nº FACTURA</w:t>
            </w:r>
          </w:p>
        </w:tc>
        <w:tc>
          <w:tcPr>
            <w:tcW w:w="4961" w:type="dxa"/>
            <w:hideMark/>
          </w:tcPr>
          <w:p w14:paraId="590D5850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NOMBRE DEL PROVEEDOR</w:t>
            </w:r>
          </w:p>
        </w:tc>
        <w:tc>
          <w:tcPr>
            <w:tcW w:w="1559" w:type="dxa"/>
            <w:hideMark/>
          </w:tcPr>
          <w:p w14:paraId="7001CDB3" w14:textId="2787909D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8" w:type="dxa"/>
            <w:hideMark/>
          </w:tcPr>
          <w:p w14:paraId="103D47AA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hideMark/>
          </w:tcPr>
          <w:p w14:paraId="19F2ED26" w14:textId="77777777" w:rsidR="00327755" w:rsidRPr="00FC53B8" w:rsidRDefault="00327755" w:rsidP="0032775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C53B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C53B8">
              <w:rPr>
                <w:rFonts w:ascii="Arial" w:hAnsi="Arial" w:cs="Arial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275" w:type="dxa"/>
            <w:hideMark/>
          </w:tcPr>
          <w:p w14:paraId="17807A9D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hideMark/>
          </w:tcPr>
          <w:p w14:paraId="36EC882A" w14:textId="77777777" w:rsidR="00327755" w:rsidRPr="00FC53B8" w:rsidRDefault="00327755" w:rsidP="0032775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FORMA DE PAGO</w:t>
            </w:r>
          </w:p>
        </w:tc>
      </w:tr>
      <w:tr w:rsidR="001B6D53" w:rsidRPr="00614EA4" w14:paraId="2A162E4D" w14:textId="77777777" w:rsidTr="00D2103C">
        <w:trPr>
          <w:trHeight w:val="292"/>
          <w:jc w:val="center"/>
        </w:trPr>
        <w:tc>
          <w:tcPr>
            <w:tcW w:w="425" w:type="dxa"/>
            <w:hideMark/>
          </w:tcPr>
          <w:p w14:paraId="02149913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578276277"/>
            <w:placeholder>
              <w:docPart w:val="6D574842A6C64D61B3239BA64A260536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6B412665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  <w:hideMark/>
          </w:tcPr>
          <w:p w14:paraId="3D6AEF40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hideMark/>
          </w:tcPr>
          <w:p w14:paraId="4A692CB6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3FE52061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5417F00B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hideMark/>
          </w:tcPr>
          <w:p w14:paraId="3560C8CA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hideMark/>
          </w:tcPr>
          <w:p w14:paraId="5D03AB59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14:paraId="70D1577C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3E2E977A" w14:textId="77777777" w:rsidTr="00D2103C">
        <w:trPr>
          <w:trHeight w:val="292"/>
          <w:jc w:val="center"/>
        </w:trPr>
        <w:tc>
          <w:tcPr>
            <w:tcW w:w="425" w:type="dxa"/>
          </w:tcPr>
          <w:p w14:paraId="2FFB1C5C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361203812"/>
            <w:placeholder>
              <w:docPart w:val="AAB47EA13FC34F37A345C7C96A57996B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4F7BCDD6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B947178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8D1E38E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713AC0E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8BC7D63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22312CF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69572DA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64055D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3755A47C" w14:textId="77777777" w:rsidTr="00D2103C">
        <w:trPr>
          <w:trHeight w:val="292"/>
          <w:jc w:val="center"/>
        </w:trPr>
        <w:tc>
          <w:tcPr>
            <w:tcW w:w="425" w:type="dxa"/>
          </w:tcPr>
          <w:p w14:paraId="1C76033B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598061664"/>
            <w:placeholder>
              <w:docPart w:val="D7813E111C26453194CDA528F19977B7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7666B517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D3E1835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23395FA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00D60CE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C476F2B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B807E2A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B750BEB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456F730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7BD88F08" w14:textId="77777777" w:rsidTr="00D2103C">
        <w:trPr>
          <w:trHeight w:val="292"/>
          <w:jc w:val="center"/>
        </w:trPr>
        <w:tc>
          <w:tcPr>
            <w:tcW w:w="425" w:type="dxa"/>
          </w:tcPr>
          <w:p w14:paraId="6B93FDC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756468887"/>
            <w:placeholder>
              <w:docPart w:val="6A975A37645B4E5A811DA980EEB2BFE8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277C18EF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ED547B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72C13F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1079DB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C3A2FEE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F4D64A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71B0E1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3F7933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0826AA15" w14:textId="77777777" w:rsidTr="00D2103C">
        <w:trPr>
          <w:trHeight w:val="292"/>
          <w:jc w:val="center"/>
        </w:trPr>
        <w:tc>
          <w:tcPr>
            <w:tcW w:w="425" w:type="dxa"/>
          </w:tcPr>
          <w:p w14:paraId="3DF41A1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492142562"/>
            <w:placeholder>
              <w:docPart w:val="AB230822A4214E65ADC101ADE820F6F5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89AE69C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98DD63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160239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04264B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E1ED34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F9BAB2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2029E2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7A694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30DD36E1" w14:textId="77777777" w:rsidTr="00D2103C">
        <w:trPr>
          <w:trHeight w:val="292"/>
          <w:jc w:val="center"/>
        </w:trPr>
        <w:tc>
          <w:tcPr>
            <w:tcW w:w="425" w:type="dxa"/>
          </w:tcPr>
          <w:p w14:paraId="4E57ABD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052960319"/>
            <w:placeholder>
              <w:docPart w:val="512A770D71B541198538E79185639C34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14672FA5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59B81B1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9CB385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43D680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2CCA92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081805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324DD7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851455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175B24C8" w14:textId="77777777" w:rsidTr="00D2103C">
        <w:trPr>
          <w:trHeight w:val="292"/>
          <w:jc w:val="center"/>
        </w:trPr>
        <w:tc>
          <w:tcPr>
            <w:tcW w:w="425" w:type="dxa"/>
          </w:tcPr>
          <w:p w14:paraId="318F124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572591843"/>
            <w:placeholder>
              <w:docPart w:val="E4AF4BCDA97449A088648F1CC91343B6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8BD2501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B4170D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8924A3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F35C15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C46607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2EFDB3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6B8F3D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06E6D1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447DEA93" w14:textId="77777777" w:rsidTr="00D2103C">
        <w:trPr>
          <w:trHeight w:val="292"/>
          <w:jc w:val="center"/>
        </w:trPr>
        <w:tc>
          <w:tcPr>
            <w:tcW w:w="425" w:type="dxa"/>
          </w:tcPr>
          <w:p w14:paraId="1E9ECCF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367909338"/>
            <w:placeholder>
              <w:docPart w:val="A96BE3F9A70541EAB63DC59F46605506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4D2933E8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0B93CD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D611EF1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1ECB48E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0D77D7B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5F5C5F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0B8F00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1DDC93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573A22BA" w14:textId="77777777" w:rsidTr="00D2103C">
        <w:trPr>
          <w:trHeight w:val="292"/>
          <w:jc w:val="center"/>
        </w:trPr>
        <w:tc>
          <w:tcPr>
            <w:tcW w:w="425" w:type="dxa"/>
          </w:tcPr>
          <w:p w14:paraId="2D9CDE4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66304017"/>
            <w:placeholder>
              <w:docPart w:val="31D60D41CBC84D2D9DF2F247EEBAB8E4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7608DBBA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CE271C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6336E81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E231FD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489077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7F05F4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B8535F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07302A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6E487C76" w14:textId="77777777" w:rsidTr="00D2103C">
        <w:trPr>
          <w:trHeight w:val="292"/>
          <w:jc w:val="center"/>
        </w:trPr>
        <w:tc>
          <w:tcPr>
            <w:tcW w:w="425" w:type="dxa"/>
          </w:tcPr>
          <w:p w14:paraId="6C5313C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778021769"/>
            <w:placeholder>
              <w:docPart w:val="61E4E563B9494C25B108780A4F6C8709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4A2ADFA2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9D22CFB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F147EF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0568A4B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3040F3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DC7FAF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BF3644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35A67AE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495F1759" w14:textId="77777777" w:rsidTr="00D2103C">
        <w:trPr>
          <w:trHeight w:val="292"/>
          <w:jc w:val="center"/>
        </w:trPr>
        <w:tc>
          <w:tcPr>
            <w:tcW w:w="425" w:type="dxa"/>
          </w:tcPr>
          <w:p w14:paraId="6DDBBD9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742627529"/>
            <w:placeholder>
              <w:docPart w:val="BABC0029B9144D5A9C4A78E000C3A406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22062EE4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241A83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BDFE39C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72B9B0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EE7670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E698C8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2410E5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4CF8CF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2EEAE64A" w14:textId="77777777" w:rsidTr="00D2103C">
        <w:trPr>
          <w:trHeight w:val="292"/>
          <w:jc w:val="center"/>
        </w:trPr>
        <w:tc>
          <w:tcPr>
            <w:tcW w:w="425" w:type="dxa"/>
          </w:tcPr>
          <w:p w14:paraId="600F9FB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580993788"/>
            <w:placeholder>
              <w:docPart w:val="55136F34E5C04B2DA9DAEB2DA761D588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26E8538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74F9A47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8272B0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1AA24E1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75578D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509DDA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688ECF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DF79A65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1C1CD9D1" w14:textId="77777777" w:rsidTr="00D2103C">
        <w:trPr>
          <w:trHeight w:val="292"/>
          <w:jc w:val="center"/>
        </w:trPr>
        <w:tc>
          <w:tcPr>
            <w:tcW w:w="425" w:type="dxa"/>
          </w:tcPr>
          <w:p w14:paraId="0491774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108800568"/>
            <w:placeholder>
              <w:docPart w:val="A574E4FE7DC84793B08790578E91251B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B9ABDAE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A6BADF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FFD392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085E933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C50428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E15690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66ACA3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DBB0D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2E94BFE4" w14:textId="77777777" w:rsidTr="00D2103C">
        <w:trPr>
          <w:trHeight w:val="292"/>
          <w:jc w:val="center"/>
        </w:trPr>
        <w:tc>
          <w:tcPr>
            <w:tcW w:w="425" w:type="dxa"/>
          </w:tcPr>
          <w:p w14:paraId="19DCDE0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684290925"/>
            <w:placeholder>
              <w:docPart w:val="0D2C463D11B44540AEB433B8E894A625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493D6CE2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486ED7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752015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00A6F81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B6455DF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33F13B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5E45ACD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7C45F7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632E89C8" w14:textId="77777777" w:rsidTr="00D2103C">
        <w:trPr>
          <w:trHeight w:val="292"/>
          <w:jc w:val="center"/>
        </w:trPr>
        <w:tc>
          <w:tcPr>
            <w:tcW w:w="425" w:type="dxa"/>
          </w:tcPr>
          <w:p w14:paraId="1B92594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899662051"/>
            <w:placeholder>
              <w:docPart w:val="4DE03C91FC124F09B0012F9B59929DD5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5877F59F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D16C62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DBBB302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4CF377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C8F544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1A0FA4B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7AEC24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65FC5A8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5DC5FBB5" w14:textId="77777777" w:rsidTr="00D2103C">
        <w:trPr>
          <w:trHeight w:val="292"/>
          <w:jc w:val="center"/>
        </w:trPr>
        <w:tc>
          <w:tcPr>
            <w:tcW w:w="425" w:type="dxa"/>
          </w:tcPr>
          <w:p w14:paraId="56DED23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670529837"/>
            <w:placeholder>
              <w:docPart w:val="B55615B777F94800B531F6AC1DBB3852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3D33E8FE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B7E1DA9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0449784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275627E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C5056D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11F4606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7CE3390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C9CFDEA" w14:textId="77777777" w:rsidR="001B6D53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D53" w:rsidRPr="00614EA4" w14:paraId="0F6A51AC" w14:textId="77777777" w:rsidTr="00D2103C">
        <w:trPr>
          <w:trHeight w:val="292"/>
          <w:jc w:val="center"/>
        </w:trPr>
        <w:tc>
          <w:tcPr>
            <w:tcW w:w="425" w:type="dxa"/>
          </w:tcPr>
          <w:p w14:paraId="1024FF6F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934709497"/>
            <w:placeholder>
              <w:docPart w:val="212D18B653A2470DB571B813E72CE780"/>
            </w:placeholder>
            <w:showingPlcHdr/>
            <w:dropDownList>
              <w:listItem w:displayText="PERSONAL" w:value="PERSONAL"/>
              <w:listItem w:displayText="CONSULTORIA" w:value="CONSULTORIA"/>
              <w:listItem w:displayText="DESPLAZAMIENTO" w:value="DESPLAZAMIENTO"/>
              <w:listItem w:displayText="MATERIALES" w:value="MATERIALES"/>
              <w:listItem w:displayText="ALQUILER" w:value="ALQUILER"/>
              <w:listItem w:displayText="C INDIRECTOS" w:value="C INDIRECTOS"/>
              <w:listItem w:displayText="ACT FORMATIVAS" w:value="ACT FORMATIVAS"/>
              <w:listItem w:displayText="PONENCIAS" w:value="PONENCIAS"/>
              <w:listItem w:displayText="PLANIFICACION Y COORDINACION" w:value="PLANIFICACION Y COORDINACION"/>
            </w:dropDownList>
          </w:sdtPr>
          <w:sdtEndPr/>
          <w:sdtContent>
            <w:tc>
              <w:tcPr>
                <w:tcW w:w="1318" w:type="dxa"/>
              </w:tcPr>
              <w:p w14:paraId="7667FBA5" w14:textId="77777777" w:rsidR="001B6D53" w:rsidRPr="00703B28" w:rsidRDefault="001B6D53" w:rsidP="001B6D53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E2DDD3C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08CF6AE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AE02750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450E115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DD7C53C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9B66A23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12844E" w14:textId="77777777" w:rsidR="001B6D53" w:rsidRPr="00614EA4" w:rsidRDefault="001B6D53" w:rsidP="001B6D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7755" w:rsidRPr="00092B11" w14:paraId="0BF825BA" w14:textId="77777777" w:rsidTr="00D2103C">
        <w:trPr>
          <w:gridAfter w:val="2"/>
          <w:wAfter w:w="2551" w:type="dxa"/>
          <w:trHeight w:val="400"/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CBE2D6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CA2427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D9C21C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F89320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0FC20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14:paraId="0A455F19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hideMark/>
          </w:tcPr>
          <w:p w14:paraId="225E0525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CBF669" w14:textId="77777777" w:rsidR="009B5648" w:rsidRPr="00614EA4" w:rsidRDefault="009B5648" w:rsidP="00D2103C">
      <w:pPr>
        <w:rPr>
          <w:rFonts w:ascii="Arial" w:hAnsi="Arial" w:cs="Arial"/>
          <w:b/>
          <w:sz w:val="18"/>
          <w:szCs w:val="18"/>
        </w:rPr>
      </w:pPr>
    </w:p>
    <w:sectPr w:rsidR="009B5648" w:rsidRPr="00614EA4" w:rsidSect="00236017">
      <w:pgSz w:w="16838" w:h="11906" w:orient="landscape" w:code="9"/>
      <w:pgMar w:top="297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873E0" w14:textId="77777777" w:rsidR="00E107F1" w:rsidRDefault="00E107F1">
      <w:r>
        <w:separator/>
      </w:r>
    </w:p>
  </w:endnote>
  <w:endnote w:type="continuationSeparator" w:id="0">
    <w:p w14:paraId="42A2F965" w14:textId="77777777" w:rsidR="00E107F1" w:rsidRDefault="00E1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7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3083"/>
      <w:gridCol w:w="2104"/>
      <w:gridCol w:w="3117"/>
    </w:tblGrid>
    <w:tr w:rsidR="00E107F1" w:rsidRPr="00CA07F6" w14:paraId="24459C27" w14:textId="77777777" w:rsidTr="00EC6D22">
      <w:trPr>
        <w:trHeight w:hRule="exact" w:val="134"/>
      </w:trPr>
      <w:tc>
        <w:tcPr>
          <w:tcW w:w="4907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06B555A4" w14:textId="77777777" w:rsidR="00E107F1" w:rsidRPr="006D43C2" w:rsidRDefault="00E107F1" w:rsidP="009E48B9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Theme="minorHAnsi" w:hAnsiTheme="minorHAnsi" w:cstheme="minorHAnsi"/>
              <w:b/>
              <w:color w:val="002856"/>
              <w:szCs w:val="20"/>
            </w:rPr>
          </w:pPr>
          <w:r w:rsidRPr="006D43C2">
            <w:rPr>
              <w:rFonts w:asciiTheme="minorHAnsi" w:hAnsiTheme="minorHAnsi" w:cstheme="minorHAnsi"/>
              <w:b/>
              <w:color w:val="002856"/>
              <w:szCs w:val="20"/>
            </w:rPr>
            <w:t xml:space="preserve">Consejería de </w:t>
          </w:r>
          <w:r>
            <w:rPr>
              <w:rFonts w:asciiTheme="minorHAnsi" w:hAnsiTheme="minorHAnsi" w:cstheme="minorHAnsi"/>
              <w:b/>
              <w:color w:val="002856"/>
              <w:szCs w:val="20"/>
            </w:rPr>
            <w:t>Igualdad</w:t>
          </w:r>
        </w:p>
        <w:p w14:paraId="75A32AE6" w14:textId="77777777" w:rsidR="00E107F1" w:rsidRPr="006D43C2" w:rsidRDefault="00E107F1" w:rsidP="009E48B9">
          <w:pPr>
            <w:pStyle w:val="Piedepgina"/>
            <w:spacing w:line="220" w:lineRule="exact"/>
            <w:ind w:left="204"/>
            <w:rPr>
              <w:rFonts w:asciiTheme="minorHAnsi" w:hAnsiTheme="minorHAnsi" w:cstheme="minorHAnsi"/>
              <w:color w:val="002856"/>
              <w:szCs w:val="20"/>
            </w:rPr>
          </w:pPr>
          <w:r>
            <w:rPr>
              <w:rFonts w:asciiTheme="minorHAnsi" w:hAnsiTheme="minorHAnsi" w:cstheme="minorHAnsi"/>
              <w:color w:val="002856"/>
              <w:szCs w:val="20"/>
            </w:rPr>
            <w:t>Pza. del Cardenal Silíceo</w:t>
          </w:r>
          <w:r w:rsidRPr="006D43C2">
            <w:rPr>
              <w:rFonts w:asciiTheme="minorHAnsi" w:hAnsiTheme="minorHAnsi" w:cstheme="minorHAnsi"/>
              <w:color w:val="002856"/>
              <w:szCs w:val="20"/>
            </w:rPr>
            <w:t xml:space="preserve">, </w:t>
          </w:r>
          <w:r>
            <w:rPr>
              <w:rFonts w:asciiTheme="minorHAnsi" w:hAnsiTheme="minorHAnsi" w:cstheme="minorHAnsi"/>
              <w:color w:val="002856"/>
              <w:szCs w:val="20"/>
            </w:rPr>
            <w:t>s/n</w:t>
          </w:r>
        </w:p>
        <w:p w14:paraId="0FB1ADD9" w14:textId="77777777" w:rsidR="00E107F1" w:rsidRPr="006D43C2" w:rsidRDefault="00E107F1" w:rsidP="009E48B9">
          <w:pPr>
            <w:pStyle w:val="Piedepgina"/>
            <w:spacing w:line="220" w:lineRule="exact"/>
            <w:ind w:left="204"/>
            <w:rPr>
              <w:rFonts w:asciiTheme="minorHAnsi" w:hAnsiTheme="minorHAnsi" w:cstheme="minorHAnsi"/>
              <w:color w:val="77777A"/>
              <w:szCs w:val="20"/>
            </w:rPr>
          </w:pPr>
          <w:r w:rsidRPr="006D43C2">
            <w:rPr>
              <w:rFonts w:asciiTheme="minorHAnsi" w:hAnsiTheme="minorHAnsi" w:cstheme="minorHAnsi"/>
              <w:color w:val="002856"/>
              <w:szCs w:val="20"/>
            </w:rPr>
            <w:t>45071 Toledo</w:t>
          </w:r>
        </w:p>
      </w:tc>
      <w:tc>
        <w:tcPr>
          <w:tcW w:w="3538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E670DB6" w14:textId="77777777" w:rsidR="00E107F1" w:rsidRPr="006D43C2" w:rsidRDefault="00E107F1" w:rsidP="009E48B9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Theme="minorHAnsi" w:hAnsiTheme="minorHAnsi" w:cstheme="minorHAnsi"/>
              <w:color w:val="77777A"/>
              <w:szCs w:val="20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</w:rPr>
            <w:t xml:space="preserve">Tel.: 925 </w:t>
          </w:r>
          <w:r>
            <w:rPr>
              <w:rFonts w:asciiTheme="minorHAnsi" w:hAnsiTheme="minorHAnsi" w:cstheme="minorHAnsi"/>
              <w:color w:val="77777A"/>
              <w:szCs w:val="20"/>
            </w:rPr>
            <w:t>267 784</w:t>
          </w:r>
          <w:r w:rsidRPr="006D43C2">
            <w:rPr>
              <w:rFonts w:asciiTheme="minorHAnsi" w:hAnsiTheme="minorHAnsi" w:cstheme="minorHAnsi"/>
              <w:color w:val="77777A"/>
              <w:szCs w:val="20"/>
            </w:rPr>
            <w:t xml:space="preserve"> </w:t>
          </w:r>
        </w:p>
      </w:tc>
      <w:tc>
        <w:tcPr>
          <w:tcW w:w="341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4285DB94" w14:textId="77777777" w:rsidR="00E107F1" w:rsidRPr="006D43C2" w:rsidRDefault="00E107F1" w:rsidP="009E48B9">
          <w:pPr>
            <w:pStyle w:val="Piedepgina"/>
            <w:spacing w:line="220" w:lineRule="exact"/>
            <w:ind w:left="171"/>
            <w:jc w:val="right"/>
            <w:rPr>
              <w:rFonts w:asciiTheme="minorHAnsi" w:hAnsiTheme="minorHAnsi" w:cstheme="minorHAnsi"/>
              <w:color w:val="77777A"/>
              <w:szCs w:val="20"/>
            </w:rPr>
          </w:pPr>
        </w:p>
      </w:tc>
    </w:tr>
    <w:tr w:rsidR="00E107F1" w:rsidRPr="00CA07F6" w14:paraId="26BFF9D6" w14:textId="77777777" w:rsidTr="00EC6D22">
      <w:trPr>
        <w:trHeight w:val="681"/>
      </w:trPr>
      <w:tc>
        <w:tcPr>
          <w:tcW w:w="4907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1D84406A" w14:textId="77777777" w:rsidR="00E107F1" w:rsidRPr="006D43C2" w:rsidRDefault="00E107F1" w:rsidP="009E48B9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Theme="minorHAnsi" w:hAnsiTheme="minorHAnsi" w:cstheme="minorHAnsi"/>
              <w:b/>
              <w:color w:val="002856"/>
              <w:szCs w:val="20"/>
            </w:rPr>
          </w:pPr>
        </w:p>
      </w:tc>
      <w:tc>
        <w:tcPr>
          <w:tcW w:w="3538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75A7D77B" w14:textId="77777777" w:rsidR="00E107F1" w:rsidRPr="006D43C2" w:rsidRDefault="00E107F1" w:rsidP="009E48B9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Theme="minorHAnsi" w:hAnsiTheme="minorHAnsi" w:cstheme="minorHAnsi"/>
              <w:color w:val="77777A"/>
              <w:szCs w:val="20"/>
            </w:rPr>
          </w:pPr>
        </w:p>
      </w:tc>
      <w:tc>
        <w:tcPr>
          <w:tcW w:w="341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430273A2" w14:textId="77777777" w:rsidR="00E107F1" w:rsidRPr="006D43C2" w:rsidRDefault="00E107F1" w:rsidP="009E48B9">
          <w:pPr>
            <w:pStyle w:val="Piedepgina"/>
            <w:jc w:val="center"/>
            <w:rPr>
              <w:rFonts w:asciiTheme="minorHAnsi" w:hAnsiTheme="minorHAnsi" w:cstheme="minorHAnsi"/>
              <w:szCs w:val="20"/>
            </w:rPr>
          </w:pPr>
        </w:p>
        <w:p w14:paraId="501AE1B2" w14:textId="77777777" w:rsidR="00E107F1" w:rsidRPr="006D43C2" w:rsidRDefault="00E107F1" w:rsidP="009E48B9">
          <w:pPr>
            <w:pStyle w:val="Piedepgina"/>
            <w:spacing w:line="220" w:lineRule="exact"/>
            <w:ind w:left="171"/>
            <w:rPr>
              <w:rFonts w:asciiTheme="minorHAnsi" w:hAnsiTheme="minorHAnsi" w:cstheme="minorHAnsi"/>
              <w:color w:val="77777A"/>
              <w:szCs w:val="20"/>
            </w:rPr>
          </w:pPr>
        </w:p>
        <w:p w14:paraId="32514D52" w14:textId="77777777" w:rsidR="00E107F1" w:rsidRPr="006D43C2" w:rsidRDefault="00E107F1" w:rsidP="009E48B9">
          <w:pPr>
            <w:pStyle w:val="Piedepgina"/>
            <w:spacing w:line="220" w:lineRule="exact"/>
            <w:ind w:left="171"/>
            <w:rPr>
              <w:rFonts w:asciiTheme="minorHAnsi" w:hAnsiTheme="minorHAnsi" w:cstheme="minorHAnsi"/>
              <w:color w:val="77777A"/>
              <w:szCs w:val="20"/>
            </w:rPr>
          </w:pPr>
        </w:p>
        <w:p w14:paraId="74100C97" w14:textId="77777777" w:rsidR="00E107F1" w:rsidRPr="006D43C2" w:rsidRDefault="00E107F1" w:rsidP="009E48B9">
          <w:pPr>
            <w:pStyle w:val="Piedepgina"/>
            <w:spacing w:line="220" w:lineRule="exact"/>
            <w:ind w:left="171"/>
            <w:rPr>
              <w:rFonts w:asciiTheme="minorHAnsi" w:hAnsiTheme="minorHAnsi" w:cstheme="minorHAnsi"/>
              <w:color w:val="77777A"/>
              <w:szCs w:val="20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</w:rPr>
            <w:t>www.castillalamancha.es</w:t>
          </w:r>
        </w:p>
      </w:tc>
    </w:tr>
  </w:tbl>
  <w:p w14:paraId="182FC7AC" w14:textId="77777777" w:rsidR="00E107F1" w:rsidRPr="003664B5" w:rsidRDefault="00E107F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0235E5" wp14:editId="31DA653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0C082" w14:textId="77777777" w:rsidR="00E107F1" w:rsidRPr="003664B5" w:rsidRDefault="00E107F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9860509" w14:textId="77777777" w:rsidR="00E107F1" w:rsidRDefault="00E10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35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0E20C082" w14:textId="77777777" w:rsidR="00E107F1" w:rsidRPr="003664B5" w:rsidRDefault="00E107F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9860509" w14:textId="77777777" w:rsidR="00E107F1" w:rsidRDefault="00E107F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10C5" w14:textId="77777777" w:rsidR="00E107F1" w:rsidRDefault="00E107F1">
      <w:r>
        <w:separator/>
      </w:r>
    </w:p>
  </w:footnote>
  <w:footnote w:type="continuationSeparator" w:id="0">
    <w:p w14:paraId="65C9F082" w14:textId="77777777" w:rsidR="00E107F1" w:rsidRDefault="00E1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2E1B" w14:textId="6C39740C" w:rsidR="00E107F1" w:rsidRDefault="00E107F1" w:rsidP="00A60521">
    <w:pPr>
      <w:pStyle w:val="Encabezado"/>
      <w:tabs>
        <w:tab w:val="clear" w:pos="4252"/>
        <w:tab w:val="clear" w:pos="8504"/>
        <w:tab w:val="left" w:pos="3270"/>
      </w:tabs>
    </w:pPr>
    <w:r w:rsidRPr="00CA07F6">
      <w:rPr>
        <w:noProof/>
        <w:szCs w:val="20"/>
      </w:rPr>
      <w:drawing>
        <wp:inline distT="0" distB="0" distL="0" distR="0" wp14:anchorId="7325E818" wp14:editId="1045C4C0">
          <wp:extent cx="1123200" cy="720000"/>
          <wp:effectExtent l="0" t="0" r="1270" b="444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3619C52" w14:textId="77777777" w:rsidR="00E107F1" w:rsidRDefault="00E107F1" w:rsidP="00A60521">
    <w:pPr>
      <w:pStyle w:val="Encabezado"/>
      <w:tabs>
        <w:tab w:val="clear" w:pos="4252"/>
        <w:tab w:val="clear" w:pos="8504"/>
        <w:tab w:val="left" w:pos="3270"/>
      </w:tabs>
    </w:pPr>
  </w:p>
  <w:p w14:paraId="12B6DFD1" w14:textId="77777777" w:rsidR="00E107F1" w:rsidRDefault="00E107F1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2B41"/>
    <w:rsid w:val="00013AE7"/>
    <w:rsid w:val="000273C0"/>
    <w:rsid w:val="00034C91"/>
    <w:rsid w:val="00034E2F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4323"/>
    <w:rsid w:val="00065F6E"/>
    <w:rsid w:val="00071776"/>
    <w:rsid w:val="00077645"/>
    <w:rsid w:val="00080B07"/>
    <w:rsid w:val="000822BD"/>
    <w:rsid w:val="00082C4B"/>
    <w:rsid w:val="00090894"/>
    <w:rsid w:val="00092B11"/>
    <w:rsid w:val="00092B60"/>
    <w:rsid w:val="0009563A"/>
    <w:rsid w:val="00096E49"/>
    <w:rsid w:val="000A0DF2"/>
    <w:rsid w:val="000A1BD4"/>
    <w:rsid w:val="000A3E24"/>
    <w:rsid w:val="000A4082"/>
    <w:rsid w:val="000A5DF9"/>
    <w:rsid w:val="000B2D50"/>
    <w:rsid w:val="000B6F6D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55EC0"/>
    <w:rsid w:val="00160AE2"/>
    <w:rsid w:val="001628C7"/>
    <w:rsid w:val="001678AE"/>
    <w:rsid w:val="00167A23"/>
    <w:rsid w:val="00174E5E"/>
    <w:rsid w:val="00175914"/>
    <w:rsid w:val="00177203"/>
    <w:rsid w:val="001803B8"/>
    <w:rsid w:val="0018223C"/>
    <w:rsid w:val="001853BD"/>
    <w:rsid w:val="001860AD"/>
    <w:rsid w:val="0019444B"/>
    <w:rsid w:val="001970D7"/>
    <w:rsid w:val="001A7353"/>
    <w:rsid w:val="001A73FB"/>
    <w:rsid w:val="001B6D53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22AB"/>
    <w:rsid w:val="001E30D6"/>
    <w:rsid w:val="001E3165"/>
    <w:rsid w:val="001E6834"/>
    <w:rsid w:val="001E711E"/>
    <w:rsid w:val="001F10F2"/>
    <w:rsid w:val="001F3A3E"/>
    <w:rsid w:val="00202887"/>
    <w:rsid w:val="002034C5"/>
    <w:rsid w:val="00210E09"/>
    <w:rsid w:val="00217BD5"/>
    <w:rsid w:val="002217B1"/>
    <w:rsid w:val="00221BCE"/>
    <w:rsid w:val="0022350C"/>
    <w:rsid w:val="00224673"/>
    <w:rsid w:val="00224BEC"/>
    <w:rsid w:val="00225BE4"/>
    <w:rsid w:val="00230274"/>
    <w:rsid w:val="00231712"/>
    <w:rsid w:val="00236017"/>
    <w:rsid w:val="0024020C"/>
    <w:rsid w:val="00240AA7"/>
    <w:rsid w:val="00252996"/>
    <w:rsid w:val="00253168"/>
    <w:rsid w:val="00253BED"/>
    <w:rsid w:val="0025473B"/>
    <w:rsid w:val="0025699F"/>
    <w:rsid w:val="00261CBE"/>
    <w:rsid w:val="00262217"/>
    <w:rsid w:val="002659D1"/>
    <w:rsid w:val="002661EC"/>
    <w:rsid w:val="00271F89"/>
    <w:rsid w:val="00272371"/>
    <w:rsid w:val="0027628C"/>
    <w:rsid w:val="00276957"/>
    <w:rsid w:val="00277C01"/>
    <w:rsid w:val="00280FB4"/>
    <w:rsid w:val="00282B02"/>
    <w:rsid w:val="00282C07"/>
    <w:rsid w:val="00283EF8"/>
    <w:rsid w:val="00284B14"/>
    <w:rsid w:val="00286B74"/>
    <w:rsid w:val="00286F92"/>
    <w:rsid w:val="00291CFE"/>
    <w:rsid w:val="002A16D7"/>
    <w:rsid w:val="002B6B82"/>
    <w:rsid w:val="002B7632"/>
    <w:rsid w:val="002C271A"/>
    <w:rsid w:val="002C3076"/>
    <w:rsid w:val="002D1F23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27755"/>
    <w:rsid w:val="003277D8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1D54"/>
    <w:rsid w:val="00353BDA"/>
    <w:rsid w:val="00355145"/>
    <w:rsid w:val="003559A6"/>
    <w:rsid w:val="00356EFD"/>
    <w:rsid w:val="00361711"/>
    <w:rsid w:val="00363677"/>
    <w:rsid w:val="0036419D"/>
    <w:rsid w:val="00365EDA"/>
    <w:rsid w:val="003664B5"/>
    <w:rsid w:val="00372B43"/>
    <w:rsid w:val="003778A6"/>
    <w:rsid w:val="00382F40"/>
    <w:rsid w:val="00383AC8"/>
    <w:rsid w:val="003976C7"/>
    <w:rsid w:val="00397DD6"/>
    <w:rsid w:val="003A2723"/>
    <w:rsid w:val="003A4CDD"/>
    <w:rsid w:val="003A5225"/>
    <w:rsid w:val="003A7F5C"/>
    <w:rsid w:val="003B342D"/>
    <w:rsid w:val="003B5F75"/>
    <w:rsid w:val="003C4F52"/>
    <w:rsid w:val="003C571D"/>
    <w:rsid w:val="003C6CF7"/>
    <w:rsid w:val="003D2B34"/>
    <w:rsid w:val="003D410C"/>
    <w:rsid w:val="003D478A"/>
    <w:rsid w:val="003E049B"/>
    <w:rsid w:val="003E57BF"/>
    <w:rsid w:val="003E7F4A"/>
    <w:rsid w:val="003E7FCC"/>
    <w:rsid w:val="003F0493"/>
    <w:rsid w:val="003F1A11"/>
    <w:rsid w:val="003F22FC"/>
    <w:rsid w:val="003F26FD"/>
    <w:rsid w:val="003F4B48"/>
    <w:rsid w:val="003F6734"/>
    <w:rsid w:val="00404CF3"/>
    <w:rsid w:val="00405B0B"/>
    <w:rsid w:val="00420B33"/>
    <w:rsid w:val="00427A82"/>
    <w:rsid w:val="00427D5B"/>
    <w:rsid w:val="0043125F"/>
    <w:rsid w:val="004323A3"/>
    <w:rsid w:val="004325F6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15BB"/>
    <w:rsid w:val="004658AF"/>
    <w:rsid w:val="00467FE5"/>
    <w:rsid w:val="00472DA7"/>
    <w:rsid w:val="0047726B"/>
    <w:rsid w:val="00484AD6"/>
    <w:rsid w:val="00484B46"/>
    <w:rsid w:val="00487109"/>
    <w:rsid w:val="004924BD"/>
    <w:rsid w:val="00495FB6"/>
    <w:rsid w:val="004A1606"/>
    <w:rsid w:val="004A3336"/>
    <w:rsid w:val="004A3CF1"/>
    <w:rsid w:val="004A4637"/>
    <w:rsid w:val="004A49B1"/>
    <w:rsid w:val="004A72E0"/>
    <w:rsid w:val="004A7F18"/>
    <w:rsid w:val="004B08D4"/>
    <w:rsid w:val="004B12A8"/>
    <w:rsid w:val="004B2739"/>
    <w:rsid w:val="004C098F"/>
    <w:rsid w:val="004C1B59"/>
    <w:rsid w:val="004C5FC6"/>
    <w:rsid w:val="004D16D6"/>
    <w:rsid w:val="004D1A37"/>
    <w:rsid w:val="004D1D21"/>
    <w:rsid w:val="004D2494"/>
    <w:rsid w:val="004D30A8"/>
    <w:rsid w:val="004D5825"/>
    <w:rsid w:val="004E1100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0F02"/>
    <w:rsid w:val="00511411"/>
    <w:rsid w:val="00511970"/>
    <w:rsid w:val="0051491B"/>
    <w:rsid w:val="00514F89"/>
    <w:rsid w:val="00531BB5"/>
    <w:rsid w:val="005502C9"/>
    <w:rsid w:val="00550430"/>
    <w:rsid w:val="00552478"/>
    <w:rsid w:val="00555741"/>
    <w:rsid w:val="00560357"/>
    <w:rsid w:val="0056600F"/>
    <w:rsid w:val="00575789"/>
    <w:rsid w:val="0057688C"/>
    <w:rsid w:val="00583BB9"/>
    <w:rsid w:val="00586331"/>
    <w:rsid w:val="00587C86"/>
    <w:rsid w:val="00596E37"/>
    <w:rsid w:val="00596F31"/>
    <w:rsid w:val="005A24D6"/>
    <w:rsid w:val="005B2BC4"/>
    <w:rsid w:val="005C2BE4"/>
    <w:rsid w:val="005C3D6B"/>
    <w:rsid w:val="005D1296"/>
    <w:rsid w:val="005D4DA0"/>
    <w:rsid w:val="005D7CE0"/>
    <w:rsid w:val="005E1DFD"/>
    <w:rsid w:val="005E3299"/>
    <w:rsid w:val="005E4168"/>
    <w:rsid w:val="005E4562"/>
    <w:rsid w:val="005E573F"/>
    <w:rsid w:val="005F1810"/>
    <w:rsid w:val="005F575E"/>
    <w:rsid w:val="005F71C5"/>
    <w:rsid w:val="005F7C53"/>
    <w:rsid w:val="006045E9"/>
    <w:rsid w:val="00606F18"/>
    <w:rsid w:val="00610E4C"/>
    <w:rsid w:val="00610F0D"/>
    <w:rsid w:val="00614758"/>
    <w:rsid w:val="00614EA4"/>
    <w:rsid w:val="00615688"/>
    <w:rsid w:val="00627EA2"/>
    <w:rsid w:val="006353F6"/>
    <w:rsid w:val="006453A5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0A01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3DBE"/>
    <w:rsid w:val="006C437A"/>
    <w:rsid w:val="006C6B73"/>
    <w:rsid w:val="006D09AF"/>
    <w:rsid w:val="006D2476"/>
    <w:rsid w:val="006D46D1"/>
    <w:rsid w:val="006D476E"/>
    <w:rsid w:val="006E10BD"/>
    <w:rsid w:val="006E5DC0"/>
    <w:rsid w:val="006F18D3"/>
    <w:rsid w:val="006F1DF3"/>
    <w:rsid w:val="006F4E26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51DDF"/>
    <w:rsid w:val="00752610"/>
    <w:rsid w:val="0075284D"/>
    <w:rsid w:val="00753F0A"/>
    <w:rsid w:val="00754020"/>
    <w:rsid w:val="007664F5"/>
    <w:rsid w:val="00775DEC"/>
    <w:rsid w:val="00776DAC"/>
    <w:rsid w:val="00777635"/>
    <w:rsid w:val="00780D86"/>
    <w:rsid w:val="00786C0D"/>
    <w:rsid w:val="00791184"/>
    <w:rsid w:val="007918A6"/>
    <w:rsid w:val="00795575"/>
    <w:rsid w:val="007A5B0B"/>
    <w:rsid w:val="007B0F69"/>
    <w:rsid w:val="007B1F58"/>
    <w:rsid w:val="007B20BC"/>
    <w:rsid w:val="007B328A"/>
    <w:rsid w:val="007C1BC4"/>
    <w:rsid w:val="007C6DD6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14EEC"/>
    <w:rsid w:val="00822D17"/>
    <w:rsid w:val="008263C0"/>
    <w:rsid w:val="00830442"/>
    <w:rsid w:val="00831F9C"/>
    <w:rsid w:val="00833C85"/>
    <w:rsid w:val="00841224"/>
    <w:rsid w:val="00843116"/>
    <w:rsid w:val="00845038"/>
    <w:rsid w:val="00846648"/>
    <w:rsid w:val="008511DE"/>
    <w:rsid w:val="00851608"/>
    <w:rsid w:val="008528A7"/>
    <w:rsid w:val="008575BF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278E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07B2"/>
    <w:rsid w:val="008F1852"/>
    <w:rsid w:val="009006A2"/>
    <w:rsid w:val="00904A68"/>
    <w:rsid w:val="009071B0"/>
    <w:rsid w:val="00917C9F"/>
    <w:rsid w:val="009203F8"/>
    <w:rsid w:val="009232E4"/>
    <w:rsid w:val="009235A7"/>
    <w:rsid w:val="00927238"/>
    <w:rsid w:val="00931514"/>
    <w:rsid w:val="00932E4E"/>
    <w:rsid w:val="009360D2"/>
    <w:rsid w:val="00943B38"/>
    <w:rsid w:val="009466D4"/>
    <w:rsid w:val="00950078"/>
    <w:rsid w:val="0095147F"/>
    <w:rsid w:val="009567C6"/>
    <w:rsid w:val="009604F9"/>
    <w:rsid w:val="00962444"/>
    <w:rsid w:val="00963F9F"/>
    <w:rsid w:val="00973F40"/>
    <w:rsid w:val="00975A70"/>
    <w:rsid w:val="00980131"/>
    <w:rsid w:val="009803FF"/>
    <w:rsid w:val="00987704"/>
    <w:rsid w:val="00991C66"/>
    <w:rsid w:val="009923C9"/>
    <w:rsid w:val="009930E5"/>
    <w:rsid w:val="009943A5"/>
    <w:rsid w:val="009A1302"/>
    <w:rsid w:val="009A14C3"/>
    <w:rsid w:val="009A1BA7"/>
    <w:rsid w:val="009A2626"/>
    <w:rsid w:val="009A6F24"/>
    <w:rsid w:val="009A7C52"/>
    <w:rsid w:val="009B0226"/>
    <w:rsid w:val="009B5648"/>
    <w:rsid w:val="009B6919"/>
    <w:rsid w:val="009C091A"/>
    <w:rsid w:val="009C1A5F"/>
    <w:rsid w:val="009C6BED"/>
    <w:rsid w:val="009C6E3C"/>
    <w:rsid w:val="009D1EF3"/>
    <w:rsid w:val="009D719B"/>
    <w:rsid w:val="009D74F0"/>
    <w:rsid w:val="009E0783"/>
    <w:rsid w:val="009E48B9"/>
    <w:rsid w:val="009E5D15"/>
    <w:rsid w:val="009E6239"/>
    <w:rsid w:val="009F00F6"/>
    <w:rsid w:val="009F2E2A"/>
    <w:rsid w:val="00A04352"/>
    <w:rsid w:val="00A04B17"/>
    <w:rsid w:val="00A14394"/>
    <w:rsid w:val="00A14E21"/>
    <w:rsid w:val="00A15621"/>
    <w:rsid w:val="00A234C1"/>
    <w:rsid w:val="00A248B1"/>
    <w:rsid w:val="00A30BE5"/>
    <w:rsid w:val="00A32540"/>
    <w:rsid w:val="00A32D78"/>
    <w:rsid w:val="00A33359"/>
    <w:rsid w:val="00A34A1A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41B"/>
    <w:rsid w:val="00A667B9"/>
    <w:rsid w:val="00A676CE"/>
    <w:rsid w:val="00A70C9A"/>
    <w:rsid w:val="00A71BCB"/>
    <w:rsid w:val="00A71E12"/>
    <w:rsid w:val="00A72740"/>
    <w:rsid w:val="00A73307"/>
    <w:rsid w:val="00A82AAD"/>
    <w:rsid w:val="00A867A8"/>
    <w:rsid w:val="00A871F9"/>
    <w:rsid w:val="00A9479A"/>
    <w:rsid w:val="00AA1F16"/>
    <w:rsid w:val="00AA2CFD"/>
    <w:rsid w:val="00AB1AE3"/>
    <w:rsid w:val="00AB1DB5"/>
    <w:rsid w:val="00AB2288"/>
    <w:rsid w:val="00AB418C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2E29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5194"/>
    <w:rsid w:val="00B45CD9"/>
    <w:rsid w:val="00B46129"/>
    <w:rsid w:val="00B5135C"/>
    <w:rsid w:val="00B54A90"/>
    <w:rsid w:val="00B56AC1"/>
    <w:rsid w:val="00B61012"/>
    <w:rsid w:val="00B6131F"/>
    <w:rsid w:val="00B70A01"/>
    <w:rsid w:val="00B76A67"/>
    <w:rsid w:val="00B8143C"/>
    <w:rsid w:val="00B8416A"/>
    <w:rsid w:val="00B84AF1"/>
    <w:rsid w:val="00B97F4C"/>
    <w:rsid w:val="00BA105B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47"/>
    <w:rsid w:val="00C14455"/>
    <w:rsid w:val="00C211E4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4852"/>
    <w:rsid w:val="00C67FF1"/>
    <w:rsid w:val="00C709BB"/>
    <w:rsid w:val="00C72CDA"/>
    <w:rsid w:val="00C74B1D"/>
    <w:rsid w:val="00C77358"/>
    <w:rsid w:val="00C831D5"/>
    <w:rsid w:val="00C84532"/>
    <w:rsid w:val="00C85969"/>
    <w:rsid w:val="00C870FB"/>
    <w:rsid w:val="00C90E17"/>
    <w:rsid w:val="00CA41FB"/>
    <w:rsid w:val="00CB12B7"/>
    <w:rsid w:val="00CB4D4E"/>
    <w:rsid w:val="00CB66E3"/>
    <w:rsid w:val="00CC0048"/>
    <w:rsid w:val="00CC1ADC"/>
    <w:rsid w:val="00CC677D"/>
    <w:rsid w:val="00CD0C8D"/>
    <w:rsid w:val="00CD2345"/>
    <w:rsid w:val="00CD2787"/>
    <w:rsid w:val="00CD29C6"/>
    <w:rsid w:val="00CE0F0E"/>
    <w:rsid w:val="00CE52A8"/>
    <w:rsid w:val="00CE549A"/>
    <w:rsid w:val="00CE6EB1"/>
    <w:rsid w:val="00CF0557"/>
    <w:rsid w:val="00D01FA9"/>
    <w:rsid w:val="00D03787"/>
    <w:rsid w:val="00D044AC"/>
    <w:rsid w:val="00D102F2"/>
    <w:rsid w:val="00D15DC1"/>
    <w:rsid w:val="00D20382"/>
    <w:rsid w:val="00D2103C"/>
    <w:rsid w:val="00D21209"/>
    <w:rsid w:val="00D22AAC"/>
    <w:rsid w:val="00D22D5C"/>
    <w:rsid w:val="00D27D85"/>
    <w:rsid w:val="00D30FE3"/>
    <w:rsid w:val="00D3134F"/>
    <w:rsid w:val="00D32523"/>
    <w:rsid w:val="00D33F31"/>
    <w:rsid w:val="00D35BEE"/>
    <w:rsid w:val="00D4223A"/>
    <w:rsid w:val="00D45502"/>
    <w:rsid w:val="00D45DDD"/>
    <w:rsid w:val="00D45E26"/>
    <w:rsid w:val="00D4619D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86F44"/>
    <w:rsid w:val="00D925E3"/>
    <w:rsid w:val="00D9508B"/>
    <w:rsid w:val="00D96359"/>
    <w:rsid w:val="00DA0315"/>
    <w:rsid w:val="00DA1CD1"/>
    <w:rsid w:val="00DA2B0F"/>
    <w:rsid w:val="00DA3D00"/>
    <w:rsid w:val="00DA662C"/>
    <w:rsid w:val="00DA6A6D"/>
    <w:rsid w:val="00DB3FFF"/>
    <w:rsid w:val="00DB485C"/>
    <w:rsid w:val="00DC242C"/>
    <w:rsid w:val="00DC623C"/>
    <w:rsid w:val="00DD0007"/>
    <w:rsid w:val="00DD2A9D"/>
    <w:rsid w:val="00DD346C"/>
    <w:rsid w:val="00DD7142"/>
    <w:rsid w:val="00DE6798"/>
    <w:rsid w:val="00DE6E17"/>
    <w:rsid w:val="00DF02F4"/>
    <w:rsid w:val="00DF0A54"/>
    <w:rsid w:val="00DF20A6"/>
    <w:rsid w:val="00DF22ED"/>
    <w:rsid w:val="00DF6362"/>
    <w:rsid w:val="00E0444F"/>
    <w:rsid w:val="00E05A11"/>
    <w:rsid w:val="00E107F1"/>
    <w:rsid w:val="00E109F4"/>
    <w:rsid w:val="00E10BD4"/>
    <w:rsid w:val="00E1422D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676E2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458"/>
    <w:rsid w:val="00EB69E6"/>
    <w:rsid w:val="00EB6A25"/>
    <w:rsid w:val="00EC1581"/>
    <w:rsid w:val="00EC544D"/>
    <w:rsid w:val="00EC6802"/>
    <w:rsid w:val="00EC6D22"/>
    <w:rsid w:val="00ED408D"/>
    <w:rsid w:val="00ED574D"/>
    <w:rsid w:val="00ED6847"/>
    <w:rsid w:val="00EE1612"/>
    <w:rsid w:val="00EF511C"/>
    <w:rsid w:val="00EF5976"/>
    <w:rsid w:val="00EF59B1"/>
    <w:rsid w:val="00EF72B9"/>
    <w:rsid w:val="00EF77C0"/>
    <w:rsid w:val="00F00087"/>
    <w:rsid w:val="00F00F92"/>
    <w:rsid w:val="00F0116D"/>
    <w:rsid w:val="00F07968"/>
    <w:rsid w:val="00F1174A"/>
    <w:rsid w:val="00F13BB0"/>
    <w:rsid w:val="00F150C7"/>
    <w:rsid w:val="00F15EA6"/>
    <w:rsid w:val="00F17138"/>
    <w:rsid w:val="00F208D6"/>
    <w:rsid w:val="00F2245A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3AA1"/>
    <w:rsid w:val="00F542E7"/>
    <w:rsid w:val="00F55F1D"/>
    <w:rsid w:val="00F56E45"/>
    <w:rsid w:val="00F65209"/>
    <w:rsid w:val="00F65595"/>
    <w:rsid w:val="00F67E5C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87D40"/>
    <w:rsid w:val="00F91A61"/>
    <w:rsid w:val="00F92D37"/>
    <w:rsid w:val="00F9307B"/>
    <w:rsid w:val="00F94AE2"/>
    <w:rsid w:val="00F97B2C"/>
    <w:rsid w:val="00FA4361"/>
    <w:rsid w:val="00FB0BF6"/>
    <w:rsid w:val="00FB0DB2"/>
    <w:rsid w:val="00FB434D"/>
    <w:rsid w:val="00FB56C7"/>
    <w:rsid w:val="00FB7BA0"/>
    <w:rsid w:val="00FC02D1"/>
    <w:rsid w:val="00FC48A5"/>
    <w:rsid w:val="00FC53B8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714F9D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700A095719406CA0E5DA26D233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C2E6-31EA-489C-B20B-1F4A9281A16B}"/>
      </w:docPartPr>
      <w:docPartBody>
        <w:p w:rsidR="00046C51" w:rsidRDefault="00046C51" w:rsidP="00046C51">
          <w:pPr>
            <w:pStyle w:val="A5700A095719406CA0E5DA26D233CB992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549A986E3F1F43B0B74D4B9E9ACE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5272-D012-4DBD-ABAB-0E205D5B6DCB}"/>
      </w:docPartPr>
      <w:docPartBody>
        <w:p w:rsidR="001D550C" w:rsidRDefault="00046C51" w:rsidP="00046C51">
          <w:pPr>
            <w:pStyle w:val="549A986E3F1F43B0B74D4B9E9ACE06B0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0772638F0EAD4F20BC1BA5DC7514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BD5C-DC40-478C-814A-5845FDA4F97C}"/>
      </w:docPartPr>
      <w:docPartBody>
        <w:p w:rsidR="001D550C" w:rsidRDefault="00046C51" w:rsidP="00046C51">
          <w:pPr>
            <w:pStyle w:val="0772638F0EAD4F20BC1BA5DC75141CBC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54E04F2BA564CE8A2A186B8CA95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E1A9-082D-4756-9459-BE9573ED2582}"/>
      </w:docPartPr>
      <w:docPartBody>
        <w:p w:rsidR="001D550C" w:rsidRDefault="00046C51" w:rsidP="00046C51">
          <w:pPr>
            <w:pStyle w:val="654E04F2BA564CE8A2A186B8CA95EA4E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D1E7871D83A64CF7A77B9D2F32B6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3EA8-91B8-4623-BF59-EE7FDA6B8B97}"/>
      </w:docPartPr>
      <w:docPartBody>
        <w:p w:rsidR="001D550C" w:rsidRDefault="00046C51" w:rsidP="00046C51">
          <w:pPr>
            <w:pStyle w:val="D1E7871D83A64CF7A77B9D2F32B64D6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64812BB227D4FC3A6C00E89A9A5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BE48-F414-4E81-8220-8433BAEA264F}"/>
      </w:docPartPr>
      <w:docPartBody>
        <w:p w:rsidR="001D550C" w:rsidRDefault="00046C51" w:rsidP="00046C51">
          <w:pPr>
            <w:pStyle w:val="C64812BB227D4FC3A6C00E89A9A53441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D354C337DF9499EB4265D6E121D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B6E4-4E23-40BA-8DD5-F3A052CC2313}"/>
      </w:docPartPr>
      <w:docPartBody>
        <w:p w:rsidR="001D550C" w:rsidRDefault="00046C51" w:rsidP="00046C51">
          <w:pPr>
            <w:pStyle w:val="6D354C337DF9499EB4265D6E121DF23A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D574842A6C64D61B3239BA64A26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357A-BBB8-4CCD-9D78-3186D477A398}"/>
      </w:docPartPr>
      <w:docPartBody>
        <w:p w:rsidR="001D550C" w:rsidRDefault="00046C51" w:rsidP="00046C51">
          <w:pPr>
            <w:pStyle w:val="6D574842A6C64D61B3239BA64A26053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AAB47EA13FC34F37A345C7C96A57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EB59-31A0-4486-AA8E-A3D438A3BC6E}"/>
      </w:docPartPr>
      <w:docPartBody>
        <w:p w:rsidR="001D550C" w:rsidRDefault="00046C51" w:rsidP="00046C51">
          <w:pPr>
            <w:pStyle w:val="AAB47EA13FC34F37A345C7C96A57996B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D7813E111C26453194CDA528F199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524F-2EBB-4B47-A54C-BC5DF8E77BBC}"/>
      </w:docPartPr>
      <w:docPartBody>
        <w:p w:rsidR="001D550C" w:rsidRDefault="00046C51" w:rsidP="00046C51">
          <w:pPr>
            <w:pStyle w:val="D7813E111C26453194CDA528F19977B7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A975A37645B4E5A811DA980EEB2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BB-4AE3-4E56-A5BE-688B8AFE0C66}"/>
      </w:docPartPr>
      <w:docPartBody>
        <w:p w:rsidR="001D550C" w:rsidRDefault="00046C51" w:rsidP="00046C51">
          <w:pPr>
            <w:pStyle w:val="6A975A37645B4E5A811DA980EEB2BFE8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AB230822A4214E65ADC101ADE820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0105-70B9-4769-9937-A1A25FCADAB0}"/>
      </w:docPartPr>
      <w:docPartBody>
        <w:p w:rsidR="001D550C" w:rsidRDefault="00046C51" w:rsidP="00046C51">
          <w:pPr>
            <w:pStyle w:val="AB230822A4214E65ADC101ADE820F6F5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512A770D71B541198538E791856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8504-7223-4FAE-B92B-C8D895FCF329}"/>
      </w:docPartPr>
      <w:docPartBody>
        <w:p w:rsidR="001D550C" w:rsidRDefault="00046C51" w:rsidP="00046C51">
          <w:pPr>
            <w:pStyle w:val="512A770D71B541198538E79185639C34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E4AF4BCDA97449A088648F1CC913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E588-18BB-4EE0-9DCF-762A72FF9FE7}"/>
      </w:docPartPr>
      <w:docPartBody>
        <w:p w:rsidR="001D550C" w:rsidRDefault="00046C51" w:rsidP="00046C51">
          <w:pPr>
            <w:pStyle w:val="E4AF4BCDA97449A088648F1CC91343B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A96BE3F9A70541EAB63DC59F4660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F872-DC58-4B38-9395-9829D336A3CA}"/>
      </w:docPartPr>
      <w:docPartBody>
        <w:p w:rsidR="001D550C" w:rsidRDefault="00046C51" w:rsidP="00046C51">
          <w:pPr>
            <w:pStyle w:val="A96BE3F9A70541EAB63DC59F4660550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31D60D41CBC84D2D9DF2F247EEBA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808B-4EC7-4FBE-8140-7A0281EF0605}"/>
      </w:docPartPr>
      <w:docPartBody>
        <w:p w:rsidR="001D550C" w:rsidRDefault="00046C51" w:rsidP="00046C51">
          <w:pPr>
            <w:pStyle w:val="31D60D41CBC84D2D9DF2F247EEBAB8E4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1E4E563B9494C25B108780A4F6C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D937-6566-4D9C-B3F5-A2782301199A}"/>
      </w:docPartPr>
      <w:docPartBody>
        <w:p w:rsidR="001D550C" w:rsidRDefault="00046C51" w:rsidP="00046C51">
          <w:pPr>
            <w:pStyle w:val="61E4E563B9494C25B108780A4F6C870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BABC0029B9144D5A9C4A78E000C3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E194-2612-49C6-99CA-9AB1B7A4A67E}"/>
      </w:docPartPr>
      <w:docPartBody>
        <w:p w:rsidR="001D550C" w:rsidRDefault="00046C51" w:rsidP="00046C51">
          <w:pPr>
            <w:pStyle w:val="BABC0029B9144D5A9C4A78E000C3A40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55136F34E5C04B2DA9DAEB2DA761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A3A2-DAF3-46EC-8DAE-B12A4B0FC23B}"/>
      </w:docPartPr>
      <w:docPartBody>
        <w:p w:rsidR="001D550C" w:rsidRDefault="00046C51" w:rsidP="00046C51">
          <w:pPr>
            <w:pStyle w:val="55136F34E5C04B2DA9DAEB2DA761D588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A574E4FE7DC84793B08790578E91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4C7B-59DF-4F10-8A61-F5E50EC1A7A9}"/>
      </w:docPartPr>
      <w:docPartBody>
        <w:p w:rsidR="001D550C" w:rsidRDefault="00046C51" w:rsidP="00046C51">
          <w:pPr>
            <w:pStyle w:val="A574E4FE7DC84793B08790578E91251B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0D2C463D11B44540AEB433B8E894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F134-9AFE-43CD-B4C2-7B700DAE171D}"/>
      </w:docPartPr>
      <w:docPartBody>
        <w:p w:rsidR="001D550C" w:rsidRDefault="00046C51" w:rsidP="00046C51">
          <w:pPr>
            <w:pStyle w:val="0D2C463D11B44540AEB433B8E894A625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4DE03C91FC124F09B0012F9B5992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D962-46BD-44CD-B158-C5B77D8618A2}"/>
      </w:docPartPr>
      <w:docPartBody>
        <w:p w:rsidR="001D550C" w:rsidRDefault="00046C51" w:rsidP="00046C51">
          <w:pPr>
            <w:pStyle w:val="4DE03C91FC124F09B0012F9B59929DD5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B55615B777F94800B531F6AC1DBB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67EA-828E-49B9-AA7C-A7A08BF368A4}"/>
      </w:docPartPr>
      <w:docPartBody>
        <w:p w:rsidR="001D550C" w:rsidRDefault="00046C51" w:rsidP="00046C51">
          <w:pPr>
            <w:pStyle w:val="B55615B777F94800B531F6AC1DBB3852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212D18B653A2470DB571B813E72C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3635-C19F-47CC-B115-45EF339F807F}"/>
      </w:docPartPr>
      <w:docPartBody>
        <w:p w:rsidR="001D550C" w:rsidRDefault="00046C51" w:rsidP="00046C51">
          <w:pPr>
            <w:pStyle w:val="212D18B653A2470DB571B813E72CE780"/>
          </w:pPr>
          <w:r>
            <w:rPr>
              <w:rStyle w:val="Textodelmarcadordeposicin"/>
            </w:rPr>
            <w:t>Tipo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21"/>
    <w:rsid w:val="00046C51"/>
    <w:rsid w:val="0006643F"/>
    <w:rsid w:val="000E05EB"/>
    <w:rsid w:val="001D550C"/>
    <w:rsid w:val="003D7BE8"/>
    <w:rsid w:val="005F0921"/>
    <w:rsid w:val="0072400B"/>
    <w:rsid w:val="007A7D0E"/>
    <w:rsid w:val="00D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6C51"/>
    <w:rPr>
      <w:rFonts w:cs="Times New Roman"/>
      <w:color w:val="808080"/>
    </w:rPr>
  </w:style>
  <w:style w:type="paragraph" w:customStyle="1" w:styleId="A5700A095719406CA0E5DA26D233CB99">
    <w:name w:val="A5700A095719406CA0E5DA26D233CB99"/>
    <w:rsid w:val="003D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0A095719406CA0E5DA26D233CB991">
    <w:name w:val="A5700A095719406CA0E5DA26D233CB991"/>
    <w:rsid w:val="003D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5D8F318C445A5BE575532447152BD">
    <w:name w:val="9945D8F318C445A5BE575532447152BD"/>
    <w:rsid w:val="00046C51"/>
  </w:style>
  <w:style w:type="paragraph" w:customStyle="1" w:styleId="0A675878D99342309E032E0824354DF5">
    <w:name w:val="0A675878D99342309E032E0824354DF5"/>
    <w:rsid w:val="00046C51"/>
  </w:style>
  <w:style w:type="paragraph" w:customStyle="1" w:styleId="F5ED2786530348A99E29B2C01287D82D">
    <w:name w:val="F5ED2786530348A99E29B2C01287D82D"/>
    <w:rsid w:val="00046C51"/>
  </w:style>
  <w:style w:type="paragraph" w:customStyle="1" w:styleId="7DF1142EE954490FA7E587EB36F4539C">
    <w:name w:val="7DF1142EE954490FA7E587EB36F4539C"/>
    <w:rsid w:val="00046C51"/>
  </w:style>
  <w:style w:type="paragraph" w:customStyle="1" w:styleId="53BCBBE6A8844CBA9B992B01EDC473F2">
    <w:name w:val="53BCBBE6A8844CBA9B992B01EDC473F2"/>
    <w:rsid w:val="00046C51"/>
  </w:style>
  <w:style w:type="paragraph" w:customStyle="1" w:styleId="956F2B94B17A4DBFAD885D714B77FEB8">
    <w:name w:val="956F2B94B17A4DBFAD885D714B77FEB8"/>
    <w:rsid w:val="00046C51"/>
  </w:style>
  <w:style w:type="paragraph" w:customStyle="1" w:styleId="A5700A095719406CA0E5DA26D233CB992">
    <w:name w:val="A5700A095719406CA0E5DA26D233CB992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5D8F318C445A5BE575532447152BD1">
    <w:name w:val="9945D8F318C445A5BE575532447152BD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5878D99342309E032E0824354DF51">
    <w:name w:val="0A675878D99342309E032E0824354DF5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D2786530348A99E29B2C01287D82D1">
    <w:name w:val="F5ED2786530348A99E29B2C01287D82D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1142EE954490FA7E587EB36F4539C1">
    <w:name w:val="7DF1142EE954490FA7E587EB36F4539C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CBBE6A8844CBA9B992B01EDC473F21">
    <w:name w:val="53BCBBE6A8844CBA9B992B01EDC473F2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2B94B17A4DBFAD885D714B77FEB81">
    <w:name w:val="956F2B94B17A4DBFAD885D714B77FEB8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A986E3F1F43B0B74D4B9E9ACE06B0">
    <w:name w:val="549A986E3F1F43B0B74D4B9E9ACE06B0"/>
    <w:rsid w:val="00046C51"/>
  </w:style>
  <w:style w:type="paragraph" w:customStyle="1" w:styleId="0772638F0EAD4F20BC1BA5DC75141CBC">
    <w:name w:val="0772638F0EAD4F20BC1BA5DC75141CBC"/>
    <w:rsid w:val="00046C51"/>
  </w:style>
  <w:style w:type="paragraph" w:customStyle="1" w:styleId="654E04F2BA564CE8A2A186B8CA95EA4E">
    <w:name w:val="654E04F2BA564CE8A2A186B8CA95EA4E"/>
    <w:rsid w:val="00046C51"/>
  </w:style>
  <w:style w:type="paragraph" w:customStyle="1" w:styleId="D1E7871D83A64CF7A77B9D2F32B64D66">
    <w:name w:val="D1E7871D83A64CF7A77B9D2F32B64D66"/>
    <w:rsid w:val="00046C51"/>
  </w:style>
  <w:style w:type="paragraph" w:customStyle="1" w:styleId="C64812BB227D4FC3A6C00E89A9A53441">
    <w:name w:val="C64812BB227D4FC3A6C00E89A9A53441"/>
    <w:rsid w:val="00046C51"/>
  </w:style>
  <w:style w:type="paragraph" w:customStyle="1" w:styleId="6D354C337DF9499EB4265D6E121DF23A">
    <w:name w:val="6D354C337DF9499EB4265D6E121DF23A"/>
    <w:rsid w:val="00046C51"/>
  </w:style>
  <w:style w:type="paragraph" w:customStyle="1" w:styleId="32F8083C2DE146EC8E96C64E625D4B68">
    <w:name w:val="32F8083C2DE146EC8E96C64E625D4B68"/>
    <w:rsid w:val="00046C51"/>
  </w:style>
  <w:style w:type="paragraph" w:customStyle="1" w:styleId="72288366400746ECAFFCCD1BF5BF09CF">
    <w:name w:val="72288366400746ECAFFCCD1BF5BF09CF"/>
    <w:rsid w:val="00046C51"/>
  </w:style>
  <w:style w:type="paragraph" w:customStyle="1" w:styleId="BE4D044572ED4BA0A28BB7CF15A5268E">
    <w:name w:val="BE4D044572ED4BA0A28BB7CF15A5268E"/>
    <w:rsid w:val="00046C51"/>
  </w:style>
  <w:style w:type="paragraph" w:customStyle="1" w:styleId="6C2D84B63CE94702963820E7B5636EB4">
    <w:name w:val="6C2D84B63CE94702963820E7B5636EB4"/>
    <w:rsid w:val="00046C51"/>
  </w:style>
  <w:style w:type="paragraph" w:customStyle="1" w:styleId="D1DFBA3D98CB48F7A3D6AE5D20299DE7">
    <w:name w:val="D1DFBA3D98CB48F7A3D6AE5D20299DE7"/>
    <w:rsid w:val="00046C51"/>
  </w:style>
  <w:style w:type="paragraph" w:customStyle="1" w:styleId="6D574842A6C64D61B3239BA64A260536">
    <w:name w:val="6D574842A6C64D61B3239BA64A260536"/>
    <w:rsid w:val="00046C51"/>
  </w:style>
  <w:style w:type="paragraph" w:customStyle="1" w:styleId="AAB47EA13FC34F37A345C7C96A57996B">
    <w:name w:val="AAB47EA13FC34F37A345C7C96A57996B"/>
    <w:rsid w:val="00046C51"/>
  </w:style>
  <w:style w:type="paragraph" w:customStyle="1" w:styleId="D7813E111C26453194CDA528F19977B7">
    <w:name w:val="D7813E111C26453194CDA528F19977B7"/>
    <w:rsid w:val="00046C51"/>
  </w:style>
  <w:style w:type="paragraph" w:customStyle="1" w:styleId="6A975A37645B4E5A811DA980EEB2BFE8">
    <w:name w:val="6A975A37645B4E5A811DA980EEB2BFE8"/>
    <w:rsid w:val="00046C51"/>
  </w:style>
  <w:style w:type="paragraph" w:customStyle="1" w:styleId="AB230822A4214E65ADC101ADE820F6F5">
    <w:name w:val="AB230822A4214E65ADC101ADE820F6F5"/>
    <w:rsid w:val="00046C51"/>
  </w:style>
  <w:style w:type="paragraph" w:customStyle="1" w:styleId="512A770D71B541198538E79185639C34">
    <w:name w:val="512A770D71B541198538E79185639C34"/>
    <w:rsid w:val="00046C51"/>
  </w:style>
  <w:style w:type="paragraph" w:customStyle="1" w:styleId="E4AF4BCDA97449A088648F1CC91343B6">
    <w:name w:val="E4AF4BCDA97449A088648F1CC91343B6"/>
    <w:rsid w:val="00046C51"/>
  </w:style>
  <w:style w:type="paragraph" w:customStyle="1" w:styleId="A96BE3F9A70541EAB63DC59F46605506">
    <w:name w:val="A96BE3F9A70541EAB63DC59F46605506"/>
    <w:rsid w:val="00046C51"/>
  </w:style>
  <w:style w:type="paragraph" w:customStyle="1" w:styleId="31D60D41CBC84D2D9DF2F247EEBAB8E4">
    <w:name w:val="31D60D41CBC84D2D9DF2F247EEBAB8E4"/>
    <w:rsid w:val="00046C51"/>
  </w:style>
  <w:style w:type="paragraph" w:customStyle="1" w:styleId="61E4E563B9494C25B108780A4F6C8709">
    <w:name w:val="61E4E563B9494C25B108780A4F6C8709"/>
    <w:rsid w:val="00046C51"/>
  </w:style>
  <w:style w:type="paragraph" w:customStyle="1" w:styleId="BABC0029B9144D5A9C4A78E000C3A406">
    <w:name w:val="BABC0029B9144D5A9C4A78E000C3A406"/>
    <w:rsid w:val="00046C51"/>
  </w:style>
  <w:style w:type="paragraph" w:customStyle="1" w:styleId="55136F34E5C04B2DA9DAEB2DA761D588">
    <w:name w:val="55136F34E5C04B2DA9DAEB2DA761D588"/>
    <w:rsid w:val="00046C51"/>
  </w:style>
  <w:style w:type="paragraph" w:customStyle="1" w:styleId="A574E4FE7DC84793B08790578E91251B">
    <w:name w:val="A574E4FE7DC84793B08790578E91251B"/>
    <w:rsid w:val="00046C51"/>
  </w:style>
  <w:style w:type="paragraph" w:customStyle="1" w:styleId="0D2C463D11B44540AEB433B8E894A625">
    <w:name w:val="0D2C463D11B44540AEB433B8E894A625"/>
    <w:rsid w:val="00046C51"/>
  </w:style>
  <w:style w:type="paragraph" w:customStyle="1" w:styleId="4DE03C91FC124F09B0012F9B59929DD5">
    <w:name w:val="4DE03C91FC124F09B0012F9B59929DD5"/>
    <w:rsid w:val="00046C51"/>
  </w:style>
  <w:style w:type="paragraph" w:customStyle="1" w:styleId="A08AC2BCB8D74377B515595FFB4F30F1">
    <w:name w:val="A08AC2BCB8D74377B515595FFB4F30F1"/>
    <w:rsid w:val="00046C51"/>
  </w:style>
  <w:style w:type="paragraph" w:customStyle="1" w:styleId="E43E3EBC4D53459798193224F8C5F873">
    <w:name w:val="E43E3EBC4D53459798193224F8C5F873"/>
    <w:rsid w:val="00046C51"/>
  </w:style>
  <w:style w:type="paragraph" w:customStyle="1" w:styleId="B55615B777F94800B531F6AC1DBB3852">
    <w:name w:val="B55615B777F94800B531F6AC1DBB3852"/>
    <w:rsid w:val="00046C51"/>
  </w:style>
  <w:style w:type="paragraph" w:customStyle="1" w:styleId="0FBB9406276746CD92AE09B24B53FB4B">
    <w:name w:val="0FBB9406276746CD92AE09B24B53FB4B"/>
    <w:rsid w:val="00046C51"/>
  </w:style>
  <w:style w:type="paragraph" w:customStyle="1" w:styleId="212D18B653A2470DB571B813E72CE780">
    <w:name w:val="212D18B653A2470DB571B813E72CE780"/>
    <w:rsid w:val="00046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2A4B-8B93-4EAB-8995-3B637596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5</Pages>
  <Words>1524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Gloria Maria Lopez Delgado</cp:lastModifiedBy>
  <cp:revision>2</cp:revision>
  <cp:lastPrinted>2025-01-28T13:03:00Z</cp:lastPrinted>
  <dcterms:created xsi:type="dcterms:W3CDTF">2025-01-28T13:03:00Z</dcterms:created>
  <dcterms:modified xsi:type="dcterms:W3CDTF">2025-01-28T13:03:00Z</dcterms:modified>
</cp:coreProperties>
</file>