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FF" w:rsidRPr="006F3C58" w:rsidRDefault="00292DFF" w:rsidP="00742FDD">
      <w:pPr>
        <w:framePr w:w="2115" w:h="541" w:hSpace="142" w:wrap="around" w:vAnchor="text" w:hAnchor="page" w:x="4340" w:y="-2442"/>
        <w:rPr>
          <w:sz w:val="17"/>
          <w:szCs w:val="17"/>
        </w:rPr>
      </w:pPr>
    </w:p>
    <w:p w:rsidR="00CA62C5" w:rsidRPr="006F3C58" w:rsidRDefault="00CA62C5" w:rsidP="008B5113">
      <w:pPr>
        <w:framePr w:w="2115" w:h="541" w:hSpace="142" w:wrap="around" w:vAnchor="text" w:hAnchor="page" w:x="4340" w:y="-2442"/>
        <w:jc w:val="center"/>
        <w:rPr>
          <w:sz w:val="17"/>
          <w:szCs w:val="17"/>
        </w:rPr>
      </w:pPr>
      <w:r w:rsidRPr="006F3C58">
        <w:rPr>
          <w:sz w:val="17"/>
          <w:szCs w:val="17"/>
        </w:rPr>
        <w:t>Nº Procedimiento</w:t>
      </w:r>
    </w:p>
    <w:tbl>
      <w:tblPr>
        <w:tblW w:w="1636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</w:tblGrid>
      <w:tr w:rsidR="00CA62C5" w:rsidRPr="006F3C58">
        <w:trPr>
          <w:trHeight w:val="388"/>
        </w:trPr>
        <w:tc>
          <w:tcPr>
            <w:tcW w:w="1636" w:type="dxa"/>
          </w:tcPr>
          <w:p w:rsidR="00CA62C5" w:rsidRPr="006F3C58" w:rsidRDefault="008B5113" w:rsidP="00742FDD">
            <w:pPr>
              <w:framePr w:w="2115" w:h="541" w:hSpace="142" w:wrap="around" w:vAnchor="text" w:hAnchor="page" w:x="4340" w:y="-2442"/>
              <w:spacing w:before="60"/>
              <w:jc w:val="center"/>
              <w:rPr>
                <w:sz w:val="17"/>
                <w:szCs w:val="17"/>
              </w:rPr>
            </w:pPr>
            <w:r>
              <w:t>010584</w:t>
            </w:r>
          </w:p>
        </w:tc>
      </w:tr>
    </w:tbl>
    <w:p w:rsidR="000A6B12" w:rsidRPr="006F3C58" w:rsidRDefault="000A6B12" w:rsidP="00742FDD">
      <w:pPr>
        <w:framePr w:w="2115" w:h="541" w:hSpace="142" w:wrap="around" w:vAnchor="text" w:hAnchor="page" w:x="4340" w:y="-2442"/>
        <w:rPr>
          <w:sz w:val="17"/>
          <w:szCs w:val="17"/>
        </w:rPr>
      </w:pPr>
    </w:p>
    <w:p w:rsidR="00B14B7F" w:rsidRPr="006F3C58" w:rsidRDefault="0087157B" w:rsidP="00E506C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2"/>
          <w:szCs w:val="22"/>
        </w:rPr>
      </w:pPr>
      <w:r w:rsidRPr="006F3C58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-64770</wp:posOffset>
                </wp:positionV>
                <wp:extent cx="6727190" cy="455295"/>
                <wp:effectExtent l="6985" t="6350" r="9525" b="508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7190" cy="4552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90E" w:rsidRPr="006F3C58" w:rsidRDefault="0029035C" w:rsidP="00EC680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F3C58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COMUNICACIÓN </w:t>
                            </w:r>
                            <w:r w:rsidR="00C849EC" w:rsidRPr="006F3C58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DE BOTIQUÍN CLÍNICO</w:t>
                            </w:r>
                            <w:r w:rsidR="00C8158E" w:rsidRPr="006F3C58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 xml:space="preserve"> VETERINARIO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7.5pt;margin-top:-5.1pt;width:529.7pt;height:3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" fillcolor="#ddd">
                <v:textbox inset=",2.3mm,,2.3mm">
                  <w:txbxContent>
                    <w:p w:rsidR="002E190E" w:rsidRPr="006F3C58" w:rsidRDefault="0029035C" w:rsidP="00EC680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F3C58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COMUNICACIÓN </w:t>
                      </w:r>
                      <w:r w:rsidR="00C849EC" w:rsidRPr="006F3C58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DE BOTIQUÍN CLÍNICO</w:t>
                      </w:r>
                      <w:r w:rsidR="00C8158E" w:rsidRPr="006F3C58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 xml:space="preserve"> VETERINARIO</w:t>
                      </w:r>
                    </w:p>
                  </w:txbxContent>
                </v:textbox>
              </v:rect>
            </w:pict>
          </mc:Fallback>
        </mc:AlternateContent>
      </w:r>
      <w:r w:rsidRPr="006F3C58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-1654175</wp:posOffset>
                </wp:positionV>
                <wp:extent cx="2400300" cy="1333500"/>
                <wp:effectExtent l="6985" t="7620" r="12065" b="11430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D5CD9B" id="AutoShape 59" o:spid="_x0000_s1026" style="position:absolute;margin-left:308.25pt;margin-top:-130.25pt;width:18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DVLMQIAAGI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"/>
            </w:pict>
          </mc:Fallback>
        </mc:AlternateContent>
      </w:r>
      <w:r w:rsidRPr="006F3C58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-779780</wp:posOffset>
                </wp:positionV>
                <wp:extent cx="1371600" cy="241935"/>
                <wp:effectExtent l="0" t="0" r="2540" b="0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2C5" w:rsidRPr="006F3C58" w:rsidRDefault="00CA62C5" w:rsidP="00CA62C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6F3C58">
                              <w:rPr>
                                <w:sz w:val="17"/>
                                <w:szCs w:val="17"/>
                              </w:rPr>
                              <w:t>Código SIACI</w:t>
                            </w:r>
                          </w:p>
                          <w:p w:rsidR="00CA62C5" w:rsidRPr="006F3C58" w:rsidRDefault="00CA62C5" w:rsidP="00CA62C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A62C5" w:rsidRPr="006F3C58" w:rsidRDefault="00CA62C5" w:rsidP="00CA62C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A62C5" w:rsidRPr="006F3C58" w:rsidRDefault="00CA62C5" w:rsidP="00CA62C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A62C5" w:rsidRPr="006F3C58" w:rsidRDefault="00CA62C5" w:rsidP="00CA62C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A62C5" w:rsidRPr="006F3C58" w:rsidRDefault="00CA62C5" w:rsidP="00CA62C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CA62C5" w:rsidRPr="006F3C58" w:rsidRDefault="00CA62C5" w:rsidP="00CA62C5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6F3C58">
                              <w:rPr>
                                <w:sz w:val="17"/>
                                <w:szCs w:val="17"/>
                              </w:rPr>
                              <w:t>..</w:t>
                            </w:r>
                          </w:p>
                          <w:p w:rsidR="00560357" w:rsidRPr="006F3C58" w:rsidRDefault="00560357" w:rsidP="00560357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7" type="#_x0000_t202" style="position:absolute;margin-left:165.75pt;margin-top:-61.4pt;width:108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zlc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" filled="f" stroked="f">
                <v:textbox inset=",1mm,,1mm">
                  <w:txbxContent>
                    <w:p w:rsidR="00CA62C5" w:rsidRPr="006F3C58" w:rsidRDefault="00CA62C5" w:rsidP="00CA62C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6F3C58">
                        <w:rPr>
                          <w:sz w:val="17"/>
                          <w:szCs w:val="17"/>
                        </w:rPr>
                        <w:t>Código SIACI</w:t>
                      </w:r>
                    </w:p>
                    <w:p w:rsidR="00CA62C5" w:rsidRPr="006F3C58" w:rsidRDefault="00CA62C5" w:rsidP="00CA62C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  <w:p w:rsidR="00CA62C5" w:rsidRPr="006F3C58" w:rsidRDefault="00CA62C5" w:rsidP="00CA62C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  <w:p w:rsidR="00CA62C5" w:rsidRPr="006F3C58" w:rsidRDefault="00CA62C5" w:rsidP="00CA62C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  <w:p w:rsidR="00CA62C5" w:rsidRPr="006F3C58" w:rsidRDefault="00CA62C5" w:rsidP="00CA62C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  <w:p w:rsidR="00CA62C5" w:rsidRPr="006F3C58" w:rsidRDefault="00CA62C5" w:rsidP="00CA62C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  <w:p w:rsidR="00CA62C5" w:rsidRPr="006F3C58" w:rsidRDefault="00CA62C5" w:rsidP="00CA62C5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6F3C58">
                        <w:rPr>
                          <w:sz w:val="17"/>
                          <w:szCs w:val="17"/>
                        </w:rPr>
                        <w:t>..</w:t>
                      </w:r>
                    </w:p>
                    <w:p w:rsidR="00560357" w:rsidRPr="006F3C58" w:rsidRDefault="00560357" w:rsidP="00560357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3C58">
        <w:rPr>
          <w:noProof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-537845</wp:posOffset>
                </wp:positionV>
                <wp:extent cx="1485900" cy="228600"/>
                <wp:effectExtent l="0" t="0" r="254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808" w:rsidRPr="006F3C58" w:rsidRDefault="008B5113" w:rsidP="00AE700E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>ML0F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margin-left:162pt;margin-top:-42.35pt;width:11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" filled="f" stroked="f">
                <v:textbox inset=",.3mm,,.3mm">
                  <w:txbxContent>
                    <w:p w:rsidR="00416808" w:rsidRPr="006F3C58" w:rsidRDefault="008B5113" w:rsidP="00AE700E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t>ML0F</w:t>
                      </w:r>
                    </w:p>
                  </w:txbxContent>
                </v:textbox>
              </v:shape>
            </w:pict>
          </mc:Fallback>
        </mc:AlternateContent>
      </w:r>
    </w:p>
    <w:p w:rsidR="00E506CE" w:rsidRPr="006F3C58" w:rsidRDefault="00E506CE" w:rsidP="00E506C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8"/>
          <w:szCs w:val="8"/>
        </w:rPr>
      </w:pPr>
    </w:p>
    <w:p w:rsidR="00B14B7F" w:rsidRPr="006F3C58" w:rsidRDefault="00B14B7F" w:rsidP="00B61012">
      <w:pPr>
        <w:jc w:val="both"/>
        <w:rPr>
          <w:sz w:val="8"/>
          <w:szCs w:val="8"/>
        </w:rPr>
      </w:pPr>
    </w:p>
    <w:p w:rsidR="00E506CE" w:rsidRPr="006F3C58" w:rsidRDefault="00E506CE" w:rsidP="00B61012">
      <w:pPr>
        <w:jc w:val="both"/>
        <w:rPr>
          <w:sz w:val="8"/>
          <w:szCs w:val="8"/>
        </w:r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896"/>
        <w:gridCol w:w="648"/>
        <w:gridCol w:w="199"/>
        <w:gridCol w:w="1169"/>
        <w:gridCol w:w="671"/>
        <w:gridCol w:w="21"/>
        <w:gridCol w:w="553"/>
        <w:gridCol w:w="835"/>
        <w:gridCol w:w="1109"/>
        <w:gridCol w:w="336"/>
        <w:gridCol w:w="2663"/>
        <w:gridCol w:w="87"/>
        <w:gridCol w:w="170"/>
        <w:gridCol w:w="66"/>
      </w:tblGrid>
      <w:tr w:rsidR="00E506CE" w:rsidRPr="006F3C58" w:rsidTr="003D0897"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06CE" w:rsidRPr="006F3C58" w:rsidRDefault="00E506CE" w:rsidP="00E506C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F3C58">
              <w:rPr>
                <w:b/>
                <w:sz w:val="16"/>
                <w:szCs w:val="16"/>
              </w:rPr>
              <w:t xml:space="preserve">DATOS DE LA </w:t>
            </w:r>
            <w:r w:rsidR="00496BA1">
              <w:rPr>
                <w:b/>
                <w:sz w:val="16"/>
                <w:szCs w:val="16"/>
              </w:rPr>
              <w:t>PERSONA FISICA O</w:t>
            </w:r>
            <w:r w:rsidRPr="006F3C58">
              <w:rPr>
                <w:b/>
                <w:sz w:val="16"/>
                <w:szCs w:val="16"/>
              </w:rPr>
              <w:t xml:space="preserve"> JURÍDICA TITULAR DEL BOTIQUÍN CLÍNICO </w:t>
            </w:r>
          </w:p>
        </w:tc>
      </w:tr>
      <w:tr w:rsidR="00E506CE" w:rsidRPr="006F3C58" w:rsidTr="003D0897">
        <w:trPr>
          <w:trHeight w:val="40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6CE" w:rsidRPr="006F3C58" w:rsidRDefault="00E506CE" w:rsidP="003C6571">
            <w:pPr>
              <w:tabs>
                <w:tab w:val="left" w:pos="1620"/>
                <w:tab w:val="left" w:pos="2520"/>
                <w:tab w:val="left" w:pos="4320"/>
              </w:tabs>
              <w:rPr>
                <w:b/>
                <w:sz w:val="8"/>
                <w:szCs w:val="8"/>
              </w:rPr>
            </w:pPr>
          </w:p>
          <w:p w:rsidR="003D0897" w:rsidRPr="006F3C58" w:rsidRDefault="00E506CE" w:rsidP="003C6571">
            <w:pPr>
              <w:tabs>
                <w:tab w:val="left" w:pos="1620"/>
                <w:tab w:val="left" w:pos="2520"/>
                <w:tab w:val="left" w:pos="4320"/>
              </w:tabs>
              <w:rPr>
                <w:b/>
                <w:sz w:val="16"/>
                <w:szCs w:val="16"/>
              </w:rPr>
            </w:pPr>
            <w:r w:rsidRPr="006F3C58">
              <w:rPr>
                <w:b/>
                <w:sz w:val="16"/>
                <w:szCs w:val="16"/>
              </w:rPr>
              <w:t>Son obligatorios los campos: número de documento y razón social</w:t>
            </w:r>
          </w:p>
          <w:p w:rsidR="00E506CE" w:rsidRPr="006F3C58" w:rsidRDefault="00E506CE" w:rsidP="003C6571">
            <w:pPr>
              <w:tabs>
                <w:tab w:val="left" w:pos="1620"/>
                <w:tab w:val="left" w:pos="2520"/>
                <w:tab w:val="left" w:pos="4320"/>
              </w:tabs>
              <w:rPr>
                <w:sz w:val="11"/>
                <w:szCs w:val="11"/>
              </w:rPr>
            </w:pPr>
          </w:p>
        </w:tc>
      </w:tr>
      <w:tr w:rsidR="003D0897" w:rsidRPr="006F3C58" w:rsidTr="003D0897">
        <w:trPr>
          <w:gridAfter w:val="1"/>
          <w:wAfter w:w="31" w:type="pct"/>
          <w:trHeight w:val="414"/>
        </w:trPr>
        <w:tc>
          <w:tcPr>
            <w:tcW w:w="119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0897" w:rsidRPr="006F3C58" w:rsidRDefault="003D0897" w:rsidP="002761F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 xml:space="preserve">NIF  </w:t>
            </w:r>
            <w:bookmarkStart w:id="0" w:name="_GoBack"/>
            <w:r>
              <w:rPr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  <w:r w:rsidRPr="006F3C58">
              <w:rPr>
                <w:sz w:val="16"/>
                <w:szCs w:val="16"/>
              </w:rPr>
              <w:t xml:space="preserve">           NIE  </w:t>
            </w:r>
            <w:r>
              <w:rPr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0897" w:rsidRPr="006F3C58" w:rsidRDefault="003D0897" w:rsidP="002761F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6"/>
                <w:szCs w:val="16"/>
              </w:rPr>
            </w:pPr>
            <w:r w:rsidRPr="006F3C58">
              <w:rPr>
                <w:position w:val="-6"/>
                <w:sz w:val="16"/>
                <w:szCs w:val="16"/>
              </w:rPr>
              <w:t>Número de documento:</w:t>
            </w:r>
          </w:p>
        </w:tc>
        <w:tc>
          <w:tcPr>
            <w:tcW w:w="2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97" w:rsidRPr="006F3C58" w:rsidRDefault="003D0897" w:rsidP="002761F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0897" w:rsidRPr="006F3C58" w:rsidRDefault="003D0897" w:rsidP="002761F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6"/>
                <w:szCs w:val="16"/>
              </w:rPr>
            </w:pPr>
          </w:p>
        </w:tc>
      </w:tr>
      <w:tr w:rsidR="003D0897" w:rsidRPr="006F3C58" w:rsidTr="003D0897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D0897" w:rsidRPr="006F3C58" w:rsidRDefault="003D0897" w:rsidP="003C6571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E506CE" w:rsidRPr="006F3C58" w:rsidTr="003D0897">
        <w:trPr>
          <w:trHeight w:val="318"/>
        </w:trPr>
        <w:tc>
          <w:tcPr>
            <w:tcW w:w="88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506CE" w:rsidRPr="006F3C58" w:rsidRDefault="00106B03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 y apellidos o </w:t>
            </w:r>
            <w:r w:rsidR="00E506CE" w:rsidRPr="006F3C58">
              <w:rPr>
                <w:sz w:val="16"/>
                <w:szCs w:val="16"/>
              </w:rPr>
              <w:t>Razón social:</w:t>
            </w:r>
          </w:p>
        </w:tc>
        <w:tc>
          <w:tcPr>
            <w:tcW w:w="40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 xml:space="preserve">   </w:t>
            </w:r>
            <w:r w:rsidR="00F072FE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" w:name="Texto2"/>
            <w:r w:rsidR="00F072FE">
              <w:rPr>
                <w:sz w:val="16"/>
                <w:szCs w:val="16"/>
              </w:rPr>
              <w:instrText xml:space="preserve"> FORMTEXT </w:instrText>
            </w:r>
            <w:r w:rsidR="00F072FE">
              <w:rPr>
                <w:sz w:val="16"/>
                <w:szCs w:val="16"/>
              </w:rPr>
            </w:r>
            <w:r w:rsidR="00F072FE">
              <w:rPr>
                <w:sz w:val="16"/>
                <w:szCs w:val="16"/>
              </w:rPr>
              <w:fldChar w:fldCharType="separate"/>
            </w:r>
            <w:r w:rsidR="00F5266E">
              <w:rPr>
                <w:sz w:val="16"/>
                <w:szCs w:val="16"/>
              </w:rPr>
              <w:t> </w:t>
            </w:r>
            <w:r w:rsidR="00F5266E">
              <w:rPr>
                <w:sz w:val="16"/>
                <w:szCs w:val="16"/>
              </w:rPr>
              <w:t> </w:t>
            </w:r>
            <w:r w:rsidR="00F5266E">
              <w:rPr>
                <w:sz w:val="16"/>
                <w:szCs w:val="16"/>
              </w:rPr>
              <w:t> </w:t>
            </w:r>
            <w:r w:rsidR="00F5266E">
              <w:rPr>
                <w:sz w:val="16"/>
                <w:szCs w:val="16"/>
              </w:rPr>
              <w:t> </w:t>
            </w:r>
            <w:r w:rsidR="00F5266E">
              <w:rPr>
                <w:sz w:val="16"/>
                <w:szCs w:val="16"/>
              </w:rPr>
              <w:t> </w:t>
            </w:r>
            <w:r w:rsidR="00F072FE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1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E506CE" w:rsidRPr="006F3C58" w:rsidTr="003D0897">
        <w:trPr>
          <w:trHeight w:hRule="exact" w:val="419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E506CE" w:rsidRPr="006F3C58" w:rsidRDefault="00106B03" w:rsidP="003C6571">
            <w:pPr>
              <w:spacing w:before="60" w:after="6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Hombre</w:t>
            </w:r>
            <w:r w:rsidRPr="006F3C5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6F3C58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>Mujer</w:t>
            </w:r>
            <w:r w:rsidRPr="006F3C5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506CE" w:rsidRPr="006F3C58" w:rsidTr="003D0897">
        <w:tc>
          <w:tcPr>
            <w:tcW w:w="453" w:type="pct"/>
            <w:tcBorders>
              <w:top w:val="nil"/>
              <w:bottom w:val="nil"/>
              <w:right w:val="single" w:sz="4" w:space="0" w:color="auto"/>
            </w:tcBorders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 xml:space="preserve">Domicilio: </w:t>
            </w:r>
          </w:p>
        </w:tc>
        <w:tc>
          <w:tcPr>
            <w:tcW w:w="4433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CE" w:rsidRPr="006F3C58" w:rsidRDefault="00F072F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bookmarkStart w:id="2" w:name="Texto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1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E506CE" w:rsidRPr="006F3C58" w:rsidTr="003D0897">
        <w:trPr>
          <w:trHeight w:hRule="exact" w:val="45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E506CE" w:rsidRPr="006F3C58" w:rsidRDefault="00E506CE" w:rsidP="003C6571">
            <w:pPr>
              <w:spacing w:before="60" w:after="60"/>
              <w:jc w:val="both"/>
              <w:rPr>
                <w:b/>
                <w:sz w:val="16"/>
                <w:szCs w:val="16"/>
              </w:rPr>
            </w:pPr>
          </w:p>
        </w:tc>
      </w:tr>
      <w:tr w:rsidR="00F072FE" w:rsidRPr="006F3C58" w:rsidTr="003D0897">
        <w:tc>
          <w:tcPr>
            <w:tcW w:w="4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 xml:space="preserve"> Población:</w:t>
            </w:r>
          </w:p>
        </w:tc>
        <w:tc>
          <w:tcPr>
            <w:tcW w:w="174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F072F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3" w:name="Texto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>C.P.: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F072F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4" w:name="Texto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>Provincia: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F072F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bookmarkStart w:id="5" w:name="Texto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1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E506CE" w:rsidRPr="006F3C58" w:rsidTr="003D089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E506CE" w:rsidRPr="006F3C58" w:rsidTr="003D0897">
        <w:tc>
          <w:tcPr>
            <w:tcW w:w="4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 xml:space="preserve"> Teléfono:</w:t>
            </w:r>
          </w:p>
        </w:tc>
        <w:tc>
          <w:tcPr>
            <w:tcW w:w="8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B23DA0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6" w:name="Texto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>Teléfono móvil: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B23DA0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7" w:name="Texto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>Correo electrónico: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B23DA0" w:rsidP="00B23DA0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bookmarkStart w:id="8" w:name="Texto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1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E506CE" w:rsidRPr="006F3C58" w:rsidTr="003D0897">
        <w:trPr>
          <w:trHeight w:val="292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6CE" w:rsidRPr="00DD0669" w:rsidRDefault="00DD0669" w:rsidP="003C6571">
            <w:pPr>
              <w:spacing w:before="60" w:after="60"/>
              <w:jc w:val="both"/>
              <w:rPr>
                <w:b/>
                <w:sz w:val="16"/>
                <w:szCs w:val="16"/>
              </w:rPr>
            </w:pPr>
            <w:r w:rsidRPr="00DD0669">
              <w:rPr>
                <w:b/>
                <w:sz w:val="16"/>
                <w:szCs w:val="16"/>
              </w:rPr>
              <w:t>El correo electrónico designado será el medio por el que recibirá el aviso de notificación, y en su caso de pago</w:t>
            </w:r>
          </w:p>
        </w:tc>
      </w:tr>
    </w:tbl>
    <w:p w:rsidR="00E506CE" w:rsidRPr="006F3C58" w:rsidRDefault="00E506CE" w:rsidP="00E506CE">
      <w:pPr>
        <w:jc w:val="both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76"/>
        <w:gridCol w:w="1450"/>
        <w:gridCol w:w="525"/>
        <w:gridCol w:w="1026"/>
        <w:gridCol w:w="95"/>
        <w:gridCol w:w="393"/>
        <w:gridCol w:w="159"/>
        <w:gridCol w:w="702"/>
        <w:gridCol w:w="214"/>
        <w:gridCol w:w="937"/>
        <w:gridCol w:w="416"/>
        <w:gridCol w:w="659"/>
        <w:gridCol w:w="2416"/>
        <w:gridCol w:w="14"/>
        <w:gridCol w:w="257"/>
      </w:tblGrid>
      <w:tr w:rsidR="00E506CE" w:rsidRPr="006F3C58" w:rsidTr="009702DB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06CE" w:rsidRPr="006F3C58" w:rsidRDefault="00E506CE" w:rsidP="003C657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F3C58">
              <w:rPr>
                <w:b/>
                <w:sz w:val="16"/>
                <w:szCs w:val="16"/>
              </w:rPr>
              <w:t>DATOS DE LA PERSONA REPRESENTANTE</w:t>
            </w:r>
            <w:r w:rsidR="00F5266E">
              <w:rPr>
                <w:b/>
                <w:sz w:val="16"/>
                <w:szCs w:val="16"/>
              </w:rPr>
              <w:t xml:space="preserve"> DE LA EMPRESA</w:t>
            </w:r>
          </w:p>
        </w:tc>
      </w:tr>
      <w:tr w:rsidR="00E506CE" w:rsidRPr="006F3C58" w:rsidTr="009702DB">
        <w:trPr>
          <w:trHeight w:val="8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6CE" w:rsidRPr="006F3C58" w:rsidRDefault="00E506CE" w:rsidP="003C6571">
            <w:pPr>
              <w:tabs>
                <w:tab w:val="left" w:pos="1620"/>
                <w:tab w:val="left" w:pos="2520"/>
                <w:tab w:val="left" w:pos="4320"/>
              </w:tabs>
              <w:rPr>
                <w:sz w:val="11"/>
                <w:szCs w:val="11"/>
              </w:rPr>
            </w:pPr>
          </w:p>
        </w:tc>
      </w:tr>
      <w:tr w:rsidR="00E506CE" w:rsidRPr="006F3C58" w:rsidTr="00F64298">
        <w:tc>
          <w:tcPr>
            <w:tcW w:w="12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06CE" w:rsidRPr="006F3C58" w:rsidRDefault="00E506CE" w:rsidP="003C657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 xml:space="preserve">NIF  </w:t>
            </w:r>
            <w:r w:rsidR="00B23DA0">
              <w:rPr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6"/>
            <w:r w:rsidR="00B23DA0"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 w:rsidR="00B23DA0">
              <w:rPr>
                <w:sz w:val="16"/>
                <w:szCs w:val="16"/>
              </w:rPr>
              <w:fldChar w:fldCharType="end"/>
            </w:r>
            <w:bookmarkEnd w:id="9"/>
            <w:r w:rsidRPr="006F3C58">
              <w:rPr>
                <w:sz w:val="16"/>
                <w:szCs w:val="16"/>
              </w:rPr>
              <w:t xml:space="preserve">           NIE  </w:t>
            </w:r>
            <w:r w:rsidR="00B23DA0">
              <w:rPr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arcar7"/>
            <w:r w:rsidR="00B23DA0"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 w:rsidR="00B23DA0"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99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06CE" w:rsidRPr="006F3C58" w:rsidRDefault="00E506CE" w:rsidP="003C657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6"/>
                <w:szCs w:val="16"/>
              </w:rPr>
            </w:pPr>
            <w:r w:rsidRPr="006F3C58">
              <w:rPr>
                <w:position w:val="-6"/>
                <w:sz w:val="16"/>
                <w:szCs w:val="16"/>
              </w:rPr>
              <w:t>Número de documento:</w:t>
            </w:r>
          </w:p>
        </w:tc>
        <w:tc>
          <w:tcPr>
            <w:tcW w:w="26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CE" w:rsidRPr="006F3C58" w:rsidRDefault="00B23DA0" w:rsidP="003C657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bookmarkStart w:id="11" w:name="Texto1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6CE" w:rsidRPr="006F3C58" w:rsidRDefault="00E506CE" w:rsidP="003C657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6"/>
                <w:szCs w:val="16"/>
              </w:rPr>
            </w:pPr>
          </w:p>
        </w:tc>
      </w:tr>
      <w:tr w:rsidR="00E506CE" w:rsidRPr="006F3C58" w:rsidTr="009702DB">
        <w:trPr>
          <w:trHeight w:hRule="exact" w:val="57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E520E4" w:rsidRPr="006F3C58" w:rsidTr="00F64298">
        <w:tc>
          <w:tcPr>
            <w:tcW w:w="46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>Nombre: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CE" w:rsidRPr="006F3C58" w:rsidRDefault="00472EFD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</w:instrText>
            </w:r>
            <w:bookmarkStart w:id="12" w:name="Texto11"/>
            <w:r>
              <w:rPr>
                <w:sz w:val="16"/>
                <w:szCs w:val="16"/>
              </w:rPr>
              <w:instrText xml:space="preserve">FORMTEXT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9"/>
                    <w:format w:val="UPP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 xml:space="preserve">1º Apellido: </w:t>
            </w:r>
          </w:p>
        </w:tc>
        <w:tc>
          <w:tcPr>
            <w:tcW w:w="12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CE" w:rsidRPr="006F3C58" w:rsidRDefault="00472EFD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9"/>
                    <w:format w:val="UPPERCASE"/>
                  </w:textInput>
                </w:ffData>
              </w:fldChar>
            </w:r>
            <w:bookmarkStart w:id="13" w:name="Texto1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22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 xml:space="preserve">  2º Apellido:</w:t>
            </w: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506CE" w:rsidRPr="006F3C58" w:rsidRDefault="00472EFD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9"/>
                    <w:format w:val="UPPERCASE"/>
                  </w:textInput>
                </w:ffData>
              </w:fldChar>
            </w:r>
            <w:bookmarkStart w:id="14" w:name="Texto1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E506CE" w:rsidRPr="006F3C58" w:rsidTr="00773296">
        <w:trPr>
          <w:trHeight w:hRule="exact" w:val="272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4407B6" w:rsidRPr="006F3C58" w:rsidRDefault="0080216A" w:rsidP="003C6571">
            <w:pPr>
              <w:spacing w:before="60" w:after="6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Hombre</w:t>
            </w:r>
            <w:r w:rsidRPr="006F3C5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6F3C58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>Mujer</w:t>
            </w:r>
            <w:r w:rsidRPr="006F3C5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520E4" w:rsidRPr="006F3C58" w:rsidTr="00F64298">
        <w:tc>
          <w:tcPr>
            <w:tcW w:w="50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 xml:space="preserve">Domicilio: </w:t>
            </w:r>
          </w:p>
        </w:tc>
        <w:tc>
          <w:tcPr>
            <w:tcW w:w="4373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CE" w:rsidRPr="006F3C58" w:rsidRDefault="00472EFD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bookmarkStart w:id="15" w:name="Texto1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25" w:type="pct"/>
            <w:tcBorders>
              <w:top w:val="nil"/>
              <w:bottom w:val="nil"/>
              <w:right w:val="single" w:sz="4" w:space="0" w:color="auto"/>
            </w:tcBorders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E506CE" w:rsidRPr="006F3C58" w:rsidTr="009702DB">
        <w:trPr>
          <w:trHeight w:hRule="exact" w:val="45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</w:tcPr>
          <w:p w:rsidR="00E506CE" w:rsidRPr="006F3C58" w:rsidRDefault="00E506CE" w:rsidP="003C6571">
            <w:pPr>
              <w:spacing w:before="60" w:after="60"/>
              <w:jc w:val="both"/>
              <w:rPr>
                <w:b/>
                <w:sz w:val="16"/>
                <w:szCs w:val="16"/>
              </w:rPr>
            </w:pPr>
          </w:p>
        </w:tc>
      </w:tr>
      <w:tr w:rsidR="00E520E4" w:rsidRPr="006F3C58" w:rsidTr="00F64298">
        <w:tc>
          <w:tcPr>
            <w:tcW w:w="4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 xml:space="preserve"> Población:</w:t>
            </w:r>
          </w:p>
        </w:tc>
        <w:tc>
          <w:tcPr>
            <w:tcW w:w="154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F64298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 xml:space="preserve">  C.P.: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F64298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 xml:space="preserve">  Provincia:</w:t>
            </w:r>
          </w:p>
        </w:tc>
        <w:tc>
          <w:tcPr>
            <w:tcW w:w="1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F64298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3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E506CE" w:rsidRPr="006F3C58" w:rsidTr="009702DB">
        <w:trPr>
          <w:trHeight w:hRule="exact" w:val="113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E520E4" w:rsidRPr="006F3C58" w:rsidTr="00F64298">
        <w:tc>
          <w:tcPr>
            <w:tcW w:w="4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 xml:space="preserve"> Teléfono: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F64298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>Teléfono móvil: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F64298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6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>Correo electrónico: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F64298" w:rsidP="003C6571">
            <w:pPr>
              <w:spacing w:before="60" w:after="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LOW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3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06CE" w:rsidRPr="006F3C58" w:rsidRDefault="00E506CE" w:rsidP="003C6571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E506CE" w:rsidRPr="006F3C58" w:rsidTr="00773296">
        <w:trPr>
          <w:trHeight w:val="442"/>
        </w:trPr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6CE" w:rsidRPr="006F3C58" w:rsidRDefault="00E506CE" w:rsidP="003C6571">
            <w:pPr>
              <w:spacing w:before="60" w:after="60"/>
              <w:jc w:val="both"/>
              <w:rPr>
                <w:b/>
                <w:sz w:val="14"/>
                <w:szCs w:val="14"/>
              </w:rPr>
            </w:pPr>
            <w:r w:rsidRPr="006F3C58">
              <w:rPr>
                <w:b/>
                <w:sz w:val="14"/>
                <w:szCs w:val="14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E506CE" w:rsidRPr="006F3C58" w:rsidRDefault="00E506CE" w:rsidP="00B61012">
      <w:pPr>
        <w:jc w:val="both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E520E4" w:rsidRPr="006F3C58" w:rsidTr="009702DB">
        <w:trPr>
          <w:trHeight w:val="493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E520E4" w:rsidRPr="006F3C58" w:rsidRDefault="00E520E4" w:rsidP="003C6571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 w:rsidRPr="006F3C58">
              <w:rPr>
                <w:b/>
                <w:sz w:val="16"/>
                <w:szCs w:val="16"/>
              </w:rPr>
              <w:t>MEDIO POR EL QUE RECIBIR LA NOTIFICACIÓN</w:t>
            </w:r>
          </w:p>
        </w:tc>
      </w:tr>
      <w:tr w:rsidR="00E520E4" w:rsidRPr="006F3C58" w:rsidTr="009702DB">
        <w:trPr>
          <w:trHeight w:val="600"/>
        </w:trPr>
        <w:tc>
          <w:tcPr>
            <w:tcW w:w="5000" w:type="pct"/>
            <w:tcBorders>
              <w:top w:val="single" w:sz="6" w:space="0" w:color="808080"/>
              <w:bottom w:val="single" w:sz="4" w:space="0" w:color="auto"/>
            </w:tcBorders>
          </w:tcPr>
          <w:p w:rsidR="00E520E4" w:rsidRPr="006F3C58" w:rsidRDefault="00E520E4" w:rsidP="003C6571">
            <w:pPr>
              <w:spacing w:before="120" w:after="120"/>
              <w:ind w:left="2552" w:hanging="2410"/>
              <w:rPr>
                <w:i/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>Notificación electrónica</w:t>
            </w:r>
            <w:r w:rsidRPr="006F3C58">
              <w:rPr>
                <w:i/>
                <w:sz w:val="16"/>
                <w:szCs w:val="16"/>
              </w:rPr>
              <w:t xml:space="preserve">  </w:t>
            </w:r>
            <w:proofErr w:type="gramStart"/>
            <w:r w:rsidRPr="006F3C58">
              <w:rPr>
                <w:i/>
                <w:sz w:val="16"/>
                <w:szCs w:val="16"/>
              </w:rPr>
              <w:t xml:space="preserve">   (</w:t>
            </w:r>
            <w:proofErr w:type="gramEnd"/>
            <w:r w:rsidRPr="006F3C58">
              <w:rPr>
                <w:i/>
                <w:sz w:val="16"/>
                <w:szCs w:val="16"/>
              </w:rPr>
              <w:t xml:space="preserve">Compruebe que está usted registrado en la Plataforma </w:t>
            </w:r>
            <w:hyperlink r:id="rId8" w:history="1">
              <w:r w:rsidRPr="006F3C58">
                <w:rPr>
                  <w:rStyle w:val="Hipervnculo"/>
                  <w:i/>
                  <w:sz w:val="16"/>
                  <w:szCs w:val="16"/>
                </w:rPr>
                <w:t>https://notifica.jccm.es/notifica</w:t>
              </w:r>
            </w:hyperlink>
            <w:r w:rsidRPr="006F3C58">
              <w:rPr>
                <w:i/>
                <w:sz w:val="16"/>
                <w:szCs w:val="16"/>
              </w:rPr>
              <w:t xml:space="preserve"> y que sus datos son correctos.)</w:t>
            </w:r>
          </w:p>
        </w:tc>
      </w:tr>
    </w:tbl>
    <w:p w:rsidR="00D3297C" w:rsidRPr="006F3C58" w:rsidRDefault="00D3297C" w:rsidP="00B61012">
      <w:pPr>
        <w:jc w:val="both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8960"/>
      </w:tblGrid>
      <w:tr w:rsidR="00E520E4" w:rsidRPr="006F3C58" w:rsidTr="009702DB">
        <w:trPr>
          <w:trHeight w:val="359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E520E4" w:rsidRPr="006F3C58" w:rsidRDefault="00E520E4" w:rsidP="003C6571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6F3C58">
              <w:rPr>
                <w:b/>
                <w:sz w:val="16"/>
                <w:szCs w:val="16"/>
              </w:rPr>
              <w:t>INFORMACIÓN BÁSICA DE PROTECCIÓN DE DATOS</w:t>
            </w:r>
          </w:p>
        </w:tc>
      </w:tr>
      <w:tr w:rsidR="00E520E4" w:rsidRPr="006F3C58" w:rsidTr="009702DB">
        <w:trPr>
          <w:trHeight w:val="567"/>
        </w:trPr>
        <w:tc>
          <w:tcPr>
            <w:tcW w:w="649" w:type="pct"/>
            <w:shd w:val="clear" w:color="auto" w:fill="auto"/>
            <w:vAlign w:val="center"/>
          </w:tcPr>
          <w:p w:rsidR="00E520E4" w:rsidRPr="006F3C58" w:rsidRDefault="00E520E4" w:rsidP="003C6571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F3C58">
              <w:rPr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4351" w:type="pct"/>
            <w:shd w:val="clear" w:color="auto" w:fill="auto"/>
            <w:vAlign w:val="center"/>
          </w:tcPr>
          <w:p w:rsidR="00E520E4" w:rsidRPr="006F3C58" w:rsidRDefault="00E520E4" w:rsidP="003C6571">
            <w:pPr>
              <w:spacing w:before="60" w:after="60"/>
              <w:rPr>
                <w:i/>
                <w:sz w:val="16"/>
                <w:szCs w:val="16"/>
              </w:rPr>
            </w:pPr>
            <w:r w:rsidRPr="006F3C58">
              <w:rPr>
                <w:i/>
                <w:sz w:val="16"/>
                <w:szCs w:val="16"/>
              </w:rPr>
              <w:t>Dirección General de Planificación, Ordenación e Inspección Sanitaria</w:t>
            </w:r>
            <w:r w:rsidR="00F64298">
              <w:rPr>
                <w:i/>
                <w:sz w:val="16"/>
                <w:szCs w:val="16"/>
              </w:rPr>
              <w:t xml:space="preserve"> y Farmacia</w:t>
            </w:r>
          </w:p>
        </w:tc>
      </w:tr>
      <w:tr w:rsidR="00E520E4" w:rsidRPr="006F3C58" w:rsidTr="009702DB">
        <w:trPr>
          <w:trHeight w:val="567"/>
        </w:trPr>
        <w:tc>
          <w:tcPr>
            <w:tcW w:w="649" w:type="pct"/>
            <w:shd w:val="clear" w:color="auto" w:fill="auto"/>
            <w:vAlign w:val="center"/>
          </w:tcPr>
          <w:p w:rsidR="00E520E4" w:rsidRPr="006F3C58" w:rsidRDefault="00E520E4" w:rsidP="003C6571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F3C58">
              <w:rPr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4351" w:type="pct"/>
            <w:shd w:val="clear" w:color="auto" w:fill="auto"/>
            <w:vAlign w:val="center"/>
          </w:tcPr>
          <w:p w:rsidR="00E520E4" w:rsidRPr="006F3C58" w:rsidRDefault="00E520E4" w:rsidP="003C6571">
            <w:pPr>
              <w:spacing w:before="60" w:after="60"/>
              <w:rPr>
                <w:i/>
                <w:sz w:val="16"/>
                <w:szCs w:val="16"/>
              </w:rPr>
            </w:pPr>
            <w:r w:rsidRPr="006F3C58">
              <w:rPr>
                <w:i/>
                <w:sz w:val="16"/>
                <w:szCs w:val="16"/>
              </w:rPr>
              <w:t>Gestión y control de botiquines clínicos veterinarios</w:t>
            </w:r>
          </w:p>
        </w:tc>
      </w:tr>
      <w:tr w:rsidR="00E520E4" w:rsidRPr="006F3C58" w:rsidTr="009702DB">
        <w:trPr>
          <w:trHeight w:val="617"/>
        </w:trPr>
        <w:tc>
          <w:tcPr>
            <w:tcW w:w="649" w:type="pct"/>
            <w:shd w:val="clear" w:color="auto" w:fill="auto"/>
            <w:vAlign w:val="center"/>
          </w:tcPr>
          <w:p w:rsidR="00E520E4" w:rsidRPr="006F3C58" w:rsidRDefault="00E520E4" w:rsidP="003C6571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F3C58">
              <w:rPr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4351" w:type="pct"/>
            <w:shd w:val="clear" w:color="auto" w:fill="auto"/>
            <w:vAlign w:val="center"/>
          </w:tcPr>
          <w:p w:rsidR="00E520E4" w:rsidRPr="006F3C58" w:rsidRDefault="00F64298" w:rsidP="00AC6466">
            <w:pPr>
              <w:rPr>
                <w:i/>
                <w:sz w:val="16"/>
                <w:szCs w:val="16"/>
              </w:rPr>
            </w:pPr>
            <w:r w:rsidRPr="00F64298">
              <w:rPr>
                <w:i/>
                <w:sz w:val="16"/>
                <w:szCs w:val="16"/>
              </w:rPr>
              <w:t>6.1.e) Misión en interés público o ejercicio de poderes públicos del Reglamento General de Protección de Datos.</w:t>
            </w:r>
            <w:r w:rsidRPr="00F64298">
              <w:rPr>
                <w:i/>
                <w:sz w:val="16"/>
                <w:szCs w:val="16"/>
              </w:rPr>
              <w:br/>
            </w:r>
            <w:r w:rsidRPr="00F64298">
              <w:rPr>
                <w:i/>
                <w:sz w:val="16"/>
                <w:szCs w:val="16"/>
              </w:rPr>
              <w:br/>
              <w:t xml:space="preserve">Ley 14/1986, de 25 de abril, General de Sanidad y Ley 8/2000, de 30 de noviembre, de Ordenación Sanitaria de Castilla-La Mancha. Real Decreto </w:t>
            </w:r>
            <w:r w:rsidR="000B49BA" w:rsidRPr="000B49BA">
              <w:rPr>
                <w:i/>
                <w:sz w:val="16"/>
                <w:szCs w:val="16"/>
              </w:rPr>
              <w:t>666/2023 por el que se regula la distribución, prescripción, dispensación y uso de medicamentos veterinarios</w:t>
            </w:r>
            <w:r w:rsidR="00AC6466">
              <w:rPr>
                <w:i/>
                <w:sz w:val="16"/>
                <w:szCs w:val="16"/>
              </w:rPr>
              <w:t>.</w:t>
            </w:r>
          </w:p>
        </w:tc>
      </w:tr>
      <w:tr w:rsidR="00E520E4" w:rsidRPr="006F3C58" w:rsidTr="009702DB">
        <w:trPr>
          <w:trHeight w:val="432"/>
        </w:trPr>
        <w:tc>
          <w:tcPr>
            <w:tcW w:w="649" w:type="pct"/>
            <w:shd w:val="clear" w:color="auto" w:fill="auto"/>
            <w:vAlign w:val="center"/>
          </w:tcPr>
          <w:p w:rsidR="00E520E4" w:rsidRPr="006F3C58" w:rsidRDefault="00E520E4" w:rsidP="003C6571">
            <w:pPr>
              <w:rPr>
                <w:b/>
                <w:bCs/>
                <w:sz w:val="16"/>
                <w:szCs w:val="16"/>
              </w:rPr>
            </w:pPr>
            <w:r w:rsidRPr="006F3C58">
              <w:rPr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4351" w:type="pct"/>
            <w:shd w:val="clear" w:color="auto" w:fill="auto"/>
          </w:tcPr>
          <w:p w:rsidR="00E520E4" w:rsidRPr="006F3C58" w:rsidRDefault="00F64298" w:rsidP="003C6571">
            <w:pPr>
              <w:spacing w:before="60" w:after="60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No existe cesión de datos</w:t>
            </w:r>
          </w:p>
        </w:tc>
      </w:tr>
      <w:tr w:rsidR="00E520E4" w:rsidRPr="006F3C58" w:rsidTr="009702DB">
        <w:trPr>
          <w:trHeight w:val="567"/>
        </w:trPr>
        <w:tc>
          <w:tcPr>
            <w:tcW w:w="649" w:type="pct"/>
            <w:shd w:val="clear" w:color="auto" w:fill="auto"/>
            <w:vAlign w:val="center"/>
          </w:tcPr>
          <w:p w:rsidR="00E520E4" w:rsidRPr="006F3C58" w:rsidRDefault="00E520E4" w:rsidP="003C6571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F3C58">
              <w:rPr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4351" w:type="pct"/>
            <w:shd w:val="clear" w:color="auto" w:fill="auto"/>
          </w:tcPr>
          <w:p w:rsidR="00E520E4" w:rsidRPr="006F3C58" w:rsidRDefault="00E520E4" w:rsidP="003C6571">
            <w:pPr>
              <w:spacing w:before="60" w:after="60"/>
              <w:rPr>
                <w:i/>
                <w:sz w:val="16"/>
                <w:szCs w:val="16"/>
              </w:rPr>
            </w:pPr>
            <w:r w:rsidRPr="006F3C58">
              <w:rPr>
                <w:i/>
                <w:color w:val="000000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E520E4" w:rsidRPr="006F3C58" w:rsidTr="009702DB">
        <w:trPr>
          <w:trHeight w:val="567"/>
        </w:trPr>
        <w:tc>
          <w:tcPr>
            <w:tcW w:w="649" w:type="pct"/>
            <w:shd w:val="clear" w:color="auto" w:fill="auto"/>
            <w:vAlign w:val="center"/>
          </w:tcPr>
          <w:p w:rsidR="00E520E4" w:rsidRPr="006F3C58" w:rsidRDefault="00E520E4" w:rsidP="003C6571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F3C58">
              <w:rPr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4351" w:type="pct"/>
            <w:shd w:val="clear" w:color="auto" w:fill="auto"/>
            <w:vAlign w:val="center"/>
          </w:tcPr>
          <w:p w:rsidR="00E520E4" w:rsidRPr="006F3C58" w:rsidRDefault="00F64298" w:rsidP="003C6571">
            <w:pPr>
              <w:spacing w:before="60" w:after="60"/>
              <w:rPr>
                <w:i/>
                <w:sz w:val="16"/>
                <w:szCs w:val="16"/>
              </w:rPr>
            </w:pPr>
            <w:r w:rsidRPr="00F64298">
              <w:rPr>
                <w:i/>
                <w:color w:val="000000"/>
                <w:sz w:val="16"/>
                <w:szCs w:val="16"/>
              </w:rPr>
              <w:t>Disponible en la dirección electrónica: </w:t>
            </w:r>
            <w:hyperlink r:id="rId9" w:tgtFrame="_blank" w:history="1">
              <w:r w:rsidRPr="00F64298">
                <w:rPr>
                  <w:i/>
                  <w:sz w:val="16"/>
                  <w:szCs w:val="16"/>
                </w:rPr>
                <w:t>https://rat.castillalamancha.es/info/1133</w:t>
              </w:r>
            </w:hyperlink>
          </w:p>
        </w:tc>
      </w:tr>
    </w:tbl>
    <w:p w:rsidR="006F3C58" w:rsidRDefault="006F3C58" w:rsidP="00B61012">
      <w:pPr>
        <w:jc w:val="both"/>
        <w:rPr>
          <w:sz w:val="8"/>
          <w:szCs w:val="8"/>
        </w:rPr>
      </w:pPr>
    </w:p>
    <w:p w:rsidR="00E520E4" w:rsidRPr="006F3C58" w:rsidRDefault="00773296" w:rsidP="00B61012">
      <w:pPr>
        <w:jc w:val="both"/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505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6"/>
        <w:gridCol w:w="2774"/>
        <w:gridCol w:w="1251"/>
        <w:gridCol w:w="1943"/>
      </w:tblGrid>
      <w:tr w:rsidR="009702DB" w:rsidRPr="006F3C58" w:rsidTr="00361C1C">
        <w:trPr>
          <w:trHeight w:val="410"/>
        </w:trPr>
        <w:tc>
          <w:tcPr>
            <w:tcW w:w="10632" w:type="dxa"/>
            <w:gridSpan w:val="4"/>
            <w:shd w:val="clear" w:color="auto" w:fill="FFFF00"/>
          </w:tcPr>
          <w:p w:rsidR="009702DB" w:rsidRPr="006F3C58" w:rsidRDefault="009702DB" w:rsidP="00F969A8">
            <w:pPr>
              <w:spacing w:before="120"/>
              <w:jc w:val="center"/>
              <w:rPr>
                <w:sz w:val="16"/>
                <w:szCs w:val="16"/>
              </w:rPr>
            </w:pPr>
            <w:r w:rsidRPr="006F3C58">
              <w:rPr>
                <w:b/>
                <w:sz w:val="16"/>
                <w:szCs w:val="16"/>
              </w:rPr>
              <w:lastRenderedPageBreak/>
              <w:t>DATOS DEL BOTIQUÍN CLÍNICO</w:t>
            </w:r>
          </w:p>
        </w:tc>
      </w:tr>
      <w:tr w:rsidR="009702DB" w:rsidRPr="006F3C58" w:rsidTr="00361C1C">
        <w:trPr>
          <w:trHeight w:val="304"/>
        </w:trPr>
        <w:tc>
          <w:tcPr>
            <w:tcW w:w="4538" w:type="dxa"/>
            <w:shd w:val="clear" w:color="auto" w:fill="auto"/>
          </w:tcPr>
          <w:p w:rsidR="009702DB" w:rsidRPr="006F3C58" w:rsidRDefault="009702DB" w:rsidP="00F969A8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b/>
                <w:sz w:val="16"/>
                <w:szCs w:val="16"/>
              </w:rPr>
            </w:pPr>
            <w:r w:rsidRPr="006F3C58">
              <w:rPr>
                <w:b/>
                <w:sz w:val="16"/>
                <w:szCs w:val="16"/>
              </w:rPr>
              <w:t>Dirección completa</w:t>
            </w:r>
            <w:r w:rsidR="0028552E">
              <w:rPr>
                <w:b/>
                <w:sz w:val="16"/>
                <w:szCs w:val="16"/>
              </w:rPr>
              <w:t xml:space="preserve"> (calle, número, </w:t>
            </w:r>
            <w:r w:rsidR="00164434">
              <w:rPr>
                <w:b/>
                <w:sz w:val="16"/>
                <w:szCs w:val="16"/>
              </w:rPr>
              <w:t>CP</w:t>
            </w:r>
            <w:r w:rsidR="0028552E">
              <w:rPr>
                <w:b/>
                <w:sz w:val="16"/>
                <w:szCs w:val="16"/>
              </w:rPr>
              <w:t xml:space="preserve"> y localidad)</w:t>
            </w:r>
          </w:p>
        </w:tc>
        <w:tc>
          <w:tcPr>
            <w:tcW w:w="2835" w:type="dxa"/>
            <w:shd w:val="clear" w:color="auto" w:fill="auto"/>
          </w:tcPr>
          <w:p w:rsidR="009702DB" w:rsidRPr="006F3C58" w:rsidRDefault="009702DB" w:rsidP="00F969A8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b/>
                <w:sz w:val="16"/>
                <w:szCs w:val="16"/>
              </w:rPr>
            </w:pPr>
            <w:r w:rsidRPr="006F3C58">
              <w:rPr>
                <w:b/>
                <w:sz w:val="16"/>
                <w:szCs w:val="16"/>
              </w:rPr>
              <w:t>Instalaciones de refrigeración</w:t>
            </w:r>
          </w:p>
        </w:tc>
        <w:tc>
          <w:tcPr>
            <w:tcW w:w="1275" w:type="dxa"/>
            <w:shd w:val="clear" w:color="auto" w:fill="auto"/>
          </w:tcPr>
          <w:p w:rsidR="009702DB" w:rsidRPr="006F3C58" w:rsidRDefault="009702DB" w:rsidP="00F969A8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b/>
                <w:sz w:val="16"/>
                <w:szCs w:val="16"/>
              </w:rPr>
            </w:pPr>
            <w:r w:rsidRPr="006F3C58">
              <w:rPr>
                <w:b/>
                <w:sz w:val="16"/>
                <w:szCs w:val="16"/>
              </w:rPr>
              <w:t>Ambulante</w:t>
            </w:r>
          </w:p>
        </w:tc>
        <w:tc>
          <w:tcPr>
            <w:tcW w:w="1984" w:type="dxa"/>
            <w:shd w:val="clear" w:color="auto" w:fill="auto"/>
          </w:tcPr>
          <w:p w:rsidR="009702DB" w:rsidRPr="006F3C58" w:rsidRDefault="009702DB" w:rsidP="00F969A8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rPr>
                <w:b/>
                <w:sz w:val="16"/>
                <w:szCs w:val="16"/>
              </w:rPr>
            </w:pPr>
            <w:r w:rsidRPr="006F3C58">
              <w:rPr>
                <w:b/>
                <w:sz w:val="16"/>
                <w:szCs w:val="16"/>
              </w:rPr>
              <w:t>Matrícula vehículo</w:t>
            </w:r>
          </w:p>
        </w:tc>
      </w:tr>
      <w:tr w:rsidR="009702DB" w:rsidRPr="006F3C58" w:rsidTr="00CE7F79">
        <w:trPr>
          <w:trHeight w:val="502"/>
        </w:trPr>
        <w:tc>
          <w:tcPr>
            <w:tcW w:w="4538" w:type="dxa"/>
            <w:shd w:val="clear" w:color="auto" w:fill="auto"/>
          </w:tcPr>
          <w:p w:rsidR="009702DB" w:rsidRPr="006F3C58" w:rsidRDefault="002578F4" w:rsidP="00F969A8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spacing w:before="40" w:after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bookmarkStart w:id="16" w:name="Texto15"/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16"/>
          </w:p>
        </w:tc>
        <w:tc>
          <w:tcPr>
            <w:tcW w:w="2835" w:type="dxa"/>
            <w:shd w:val="clear" w:color="auto" w:fill="auto"/>
          </w:tcPr>
          <w:p w:rsidR="009702DB" w:rsidRPr="006F3C58" w:rsidRDefault="002578F4" w:rsidP="00F969A8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spacing w:before="40" w:after="40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Marcar8"/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7"/>
            <w:r w:rsidR="009702DB" w:rsidRPr="006F3C58">
              <w:rPr>
                <w:sz w:val="16"/>
                <w:szCs w:val="16"/>
              </w:rPr>
              <w:t>Sí</w:t>
            </w:r>
            <w:r>
              <w:rPr>
                <w:sz w:val="16"/>
                <w:szCs w:val="16"/>
              </w:rPr>
              <w:t xml:space="preserve"> </w:t>
            </w:r>
            <w:r w:rsidR="009702DB" w:rsidRPr="006F3C5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Marcar9"/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8"/>
            <w:r w:rsidR="009702DB" w:rsidRPr="006F3C58">
              <w:rPr>
                <w:sz w:val="16"/>
                <w:szCs w:val="16"/>
              </w:rPr>
              <w:t>No</w:t>
            </w:r>
          </w:p>
        </w:tc>
        <w:tc>
          <w:tcPr>
            <w:tcW w:w="1275" w:type="dxa"/>
            <w:shd w:val="clear" w:color="auto" w:fill="auto"/>
          </w:tcPr>
          <w:p w:rsidR="009702DB" w:rsidRPr="006F3C58" w:rsidRDefault="00904C47" w:rsidP="00F969A8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spacing w:before="40" w:after="40"/>
              <w:rPr>
                <w:sz w:val="19"/>
                <w:szCs w:val="19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Marcar10"/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9"/>
            <w:r w:rsidR="009702DB" w:rsidRPr="006F3C58">
              <w:rPr>
                <w:sz w:val="16"/>
                <w:szCs w:val="16"/>
              </w:rPr>
              <w:t xml:space="preserve">Sí </w:t>
            </w:r>
            <w:r>
              <w:rPr>
                <w:sz w:val="16"/>
                <w:szCs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1"/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0"/>
            <w:r w:rsidR="009702DB" w:rsidRPr="006F3C58">
              <w:rPr>
                <w:sz w:val="16"/>
                <w:szCs w:val="16"/>
              </w:rPr>
              <w:t>No</w:t>
            </w:r>
          </w:p>
        </w:tc>
        <w:tc>
          <w:tcPr>
            <w:tcW w:w="1984" w:type="dxa"/>
            <w:shd w:val="clear" w:color="auto" w:fill="auto"/>
          </w:tcPr>
          <w:p w:rsidR="009702DB" w:rsidRPr="006F3C58" w:rsidRDefault="00904C47" w:rsidP="00F969A8">
            <w:pPr>
              <w:pStyle w:val="Encabezado"/>
              <w:tabs>
                <w:tab w:val="clear" w:pos="4252"/>
                <w:tab w:val="clear" w:pos="8504"/>
                <w:tab w:val="left" w:pos="1875"/>
              </w:tabs>
              <w:spacing w:before="40" w:after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bookmarkStart w:id="21" w:name="Texto16"/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21"/>
          </w:p>
        </w:tc>
      </w:tr>
      <w:tr w:rsidR="001E79D2" w:rsidRPr="006F3C58" w:rsidTr="00CE7F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93"/>
        </w:trPr>
        <w:tc>
          <w:tcPr>
            <w:tcW w:w="10632" w:type="dxa"/>
            <w:gridSpan w:val="4"/>
            <w:vAlign w:val="center"/>
          </w:tcPr>
          <w:p w:rsidR="001E3FD5" w:rsidRPr="006F3C58" w:rsidRDefault="00FF577E" w:rsidP="00284FC3">
            <w:pPr>
              <w:spacing w:before="120" w:after="60"/>
              <w:ind w:left="181"/>
              <w:rPr>
                <w:i/>
                <w:position w:val="-4"/>
                <w:sz w:val="16"/>
                <w:szCs w:val="16"/>
              </w:rPr>
            </w:pPr>
            <w:r w:rsidRPr="006F3C58">
              <w:rPr>
                <w:i/>
                <w:position w:val="-4"/>
                <w:sz w:val="16"/>
                <w:szCs w:val="16"/>
              </w:rPr>
              <w:t>DISPONE DE MEDICAMENTOS DESTINADOS A:</w:t>
            </w:r>
          </w:p>
          <w:p w:rsidR="00FF577E" w:rsidRPr="006F3C58" w:rsidRDefault="00904C47" w:rsidP="00CA42FA">
            <w:pPr>
              <w:spacing w:before="60" w:after="60"/>
              <w:ind w:left="180"/>
              <w:rPr>
                <w:position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12"/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2"/>
            <w:r w:rsidR="00FF577E" w:rsidRPr="006F3C58">
              <w:rPr>
                <w:position w:val="-4"/>
                <w:sz w:val="16"/>
                <w:szCs w:val="16"/>
              </w:rPr>
              <w:t>Animales destinados a la producción de alimentos</w:t>
            </w:r>
          </w:p>
          <w:p w:rsidR="00FF577E" w:rsidRPr="006F3C58" w:rsidRDefault="00904C47" w:rsidP="00CA42FA">
            <w:pPr>
              <w:spacing w:before="60" w:after="60"/>
              <w:ind w:left="180"/>
              <w:rPr>
                <w:position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13"/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3"/>
            <w:r w:rsidR="00FF577E" w:rsidRPr="006F3C58">
              <w:rPr>
                <w:sz w:val="16"/>
                <w:szCs w:val="16"/>
              </w:rPr>
              <w:t xml:space="preserve"> </w:t>
            </w:r>
            <w:r w:rsidR="00FF577E" w:rsidRPr="006F3C58">
              <w:rPr>
                <w:position w:val="-4"/>
                <w:sz w:val="16"/>
                <w:szCs w:val="16"/>
              </w:rPr>
              <w:t>Animales no destinados a la producción de alimentos</w:t>
            </w:r>
          </w:p>
          <w:p w:rsidR="001C55CF" w:rsidRPr="006F3C58" w:rsidRDefault="001C55CF" w:rsidP="00284FC3">
            <w:pPr>
              <w:spacing w:before="120" w:after="60"/>
              <w:ind w:left="181"/>
              <w:rPr>
                <w:i/>
                <w:position w:val="-4"/>
                <w:sz w:val="16"/>
                <w:szCs w:val="16"/>
              </w:rPr>
            </w:pPr>
            <w:r w:rsidRPr="006F3C58">
              <w:rPr>
                <w:i/>
                <w:position w:val="-4"/>
                <w:sz w:val="16"/>
                <w:szCs w:val="16"/>
              </w:rPr>
              <w:t>DISPONE DE MEDICAMENTOS ESTUPEFACIENTES:</w:t>
            </w:r>
          </w:p>
          <w:p w:rsidR="001C55CF" w:rsidRPr="006F3C58" w:rsidRDefault="00904C47" w:rsidP="00CA42FA">
            <w:pPr>
              <w:spacing w:before="60" w:after="60"/>
              <w:ind w:left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14"/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4"/>
            <w:r w:rsidR="001C55CF" w:rsidRPr="006F3C58">
              <w:rPr>
                <w:sz w:val="16"/>
                <w:szCs w:val="16"/>
              </w:rPr>
              <w:t xml:space="preserve"> Sí     Oficina de farmacia suministradora </w:t>
            </w:r>
            <w:r w:rsidR="00742FDD" w:rsidRPr="006F3C58">
              <w:rPr>
                <w:sz w:val="16"/>
                <w:szCs w:val="16"/>
              </w:rPr>
              <w:t>habitua</w:t>
            </w:r>
            <w:r w:rsidR="004D6B60">
              <w:rPr>
                <w:sz w:val="16"/>
                <w:szCs w:val="16"/>
              </w:rPr>
              <w:t xml:space="preserve">l </w:t>
            </w:r>
            <w:r w:rsidR="004D6B60" w:rsidRPr="004D6B60">
              <w:rPr>
                <w:sz w:val="16"/>
                <w:szCs w:val="16"/>
                <w:u w:val="single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70"/>
                    <w:format w:val="UPPERCASE"/>
                  </w:textInput>
                </w:ffData>
              </w:fldChar>
            </w:r>
            <w:bookmarkStart w:id="25" w:name="Texto17"/>
            <w:r w:rsidR="004D6B60" w:rsidRPr="004D6B60">
              <w:rPr>
                <w:sz w:val="16"/>
                <w:szCs w:val="16"/>
                <w:u w:val="single"/>
              </w:rPr>
              <w:instrText xml:space="preserve"> FORMTEXT </w:instrText>
            </w:r>
            <w:r w:rsidR="004D6B60" w:rsidRPr="004D6B60">
              <w:rPr>
                <w:sz w:val="16"/>
                <w:szCs w:val="16"/>
                <w:u w:val="single"/>
              </w:rPr>
            </w:r>
            <w:r w:rsidR="004D6B60" w:rsidRPr="004D6B60">
              <w:rPr>
                <w:sz w:val="16"/>
                <w:szCs w:val="16"/>
                <w:u w:val="single"/>
              </w:rPr>
              <w:fldChar w:fldCharType="separate"/>
            </w:r>
            <w:r w:rsidR="004D6B60">
              <w:rPr>
                <w:sz w:val="16"/>
                <w:szCs w:val="16"/>
                <w:u w:val="single"/>
              </w:rPr>
              <w:t> </w:t>
            </w:r>
            <w:r w:rsidR="004D6B60">
              <w:rPr>
                <w:sz w:val="16"/>
                <w:szCs w:val="16"/>
                <w:u w:val="single"/>
              </w:rPr>
              <w:t> </w:t>
            </w:r>
            <w:r w:rsidR="004D6B60">
              <w:rPr>
                <w:sz w:val="16"/>
                <w:szCs w:val="16"/>
                <w:u w:val="single"/>
              </w:rPr>
              <w:t> </w:t>
            </w:r>
            <w:r w:rsidR="004D6B60">
              <w:rPr>
                <w:sz w:val="16"/>
                <w:szCs w:val="16"/>
                <w:u w:val="single"/>
              </w:rPr>
              <w:t> </w:t>
            </w:r>
            <w:r w:rsidR="004D6B60">
              <w:rPr>
                <w:sz w:val="16"/>
                <w:szCs w:val="16"/>
                <w:u w:val="single"/>
              </w:rPr>
              <w:t> </w:t>
            </w:r>
            <w:r w:rsidR="004D6B60" w:rsidRPr="004D6B60">
              <w:rPr>
                <w:sz w:val="16"/>
                <w:szCs w:val="16"/>
                <w:u w:val="single"/>
              </w:rPr>
              <w:fldChar w:fldCharType="end"/>
            </w:r>
            <w:bookmarkEnd w:id="25"/>
          </w:p>
          <w:p w:rsidR="00FF577E" w:rsidRPr="006F3C58" w:rsidRDefault="00904C47" w:rsidP="00284FC3">
            <w:pPr>
              <w:spacing w:before="60" w:after="60"/>
              <w:ind w:left="180"/>
              <w:rPr>
                <w:position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16"/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"/>
            <w:r>
              <w:rPr>
                <w:sz w:val="16"/>
                <w:szCs w:val="16"/>
              </w:rPr>
              <w:t xml:space="preserve"> </w:t>
            </w:r>
            <w:r w:rsidR="001C55CF" w:rsidRPr="006F3C58">
              <w:rPr>
                <w:sz w:val="16"/>
                <w:szCs w:val="16"/>
              </w:rPr>
              <w:t>No</w:t>
            </w:r>
          </w:p>
        </w:tc>
      </w:tr>
      <w:tr w:rsidR="00284FC3" w:rsidRPr="006F3C58" w:rsidTr="004E6C2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9"/>
        </w:trPr>
        <w:tc>
          <w:tcPr>
            <w:tcW w:w="10632" w:type="dxa"/>
            <w:gridSpan w:val="4"/>
            <w:vAlign w:val="center"/>
          </w:tcPr>
          <w:p w:rsidR="00284FC3" w:rsidRPr="006F3C58" w:rsidRDefault="00284FC3" w:rsidP="00284FC3">
            <w:pPr>
              <w:spacing w:before="60" w:after="60"/>
              <w:ind w:left="181"/>
              <w:rPr>
                <w:i/>
                <w:position w:val="-4"/>
                <w:sz w:val="16"/>
                <w:szCs w:val="16"/>
              </w:rPr>
            </w:pPr>
            <w:r w:rsidRPr="006F3C58">
              <w:rPr>
                <w:i/>
                <w:position w:val="-4"/>
                <w:sz w:val="16"/>
                <w:szCs w:val="16"/>
              </w:rPr>
              <w:t>TIPO DE ESTABLECIMIENTO:</w:t>
            </w:r>
          </w:p>
          <w:p w:rsidR="00284FC3" w:rsidRPr="006F3C58" w:rsidRDefault="009F3EF9" w:rsidP="00164C43">
            <w:pPr>
              <w:spacing w:before="60" w:after="60" w:line="360" w:lineRule="auto"/>
              <w:ind w:left="180"/>
              <w:rPr>
                <w:position w:val="-4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17"/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"/>
            <w:r w:rsidR="00284FC3" w:rsidRPr="006F3C58">
              <w:rPr>
                <w:sz w:val="16"/>
                <w:szCs w:val="16"/>
              </w:rPr>
              <w:t xml:space="preserve"> Consultorio veterinario</w:t>
            </w:r>
          </w:p>
          <w:p w:rsidR="00284FC3" w:rsidRPr="006F3C58" w:rsidRDefault="009F3EF9" w:rsidP="00164C43">
            <w:pPr>
              <w:spacing w:before="60" w:after="60" w:line="360" w:lineRule="auto"/>
              <w:ind w:left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18"/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8"/>
            <w:r w:rsidR="00284FC3" w:rsidRPr="006F3C58">
              <w:rPr>
                <w:sz w:val="16"/>
                <w:szCs w:val="16"/>
              </w:rPr>
              <w:t xml:space="preserve"> Clínica veterinaria</w:t>
            </w:r>
          </w:p>
          <w:p w:rsidR="00284FC3" w:rsidRDefault="009F3EF9" w:rsidP="00164C43">
            <w:pPr>
              <w:spacing w:before="60" w:after="60" w:line="360" w:lineRule="auto"/>
              <w:ind w:left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19"/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9"/>
            <w:r w:rsidR="00284FC3" w:rsidRPr="006F3C58">
              <w:rPr>
                <w:sz w:val="16"/>
                <w:szCs w:val="16"/>
              </w:rPr>
              <w:t xml:space="preserve"> Hospital Veterinario</w:t>
            </w:r>
          </w:p>
          <w:p w:rsidR="004E6C2A" w:rsidRPr="006F3C58" w:rsidRDefault="000E533B" w:rsidP="00164C43">
            <w:pPr>
              <w:spacing w:before="60" w:after="60" w:line="360" w:lineRule="auto"/>
              <w:ind w:left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6F3C5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Otros</w:t>
            </w:r>
            <w:r w:rsidR="00FE24E4">
              <w:rPr>
                <w:sz w:val="16"/>
                <w:szCs w:val="16"/>
              </w:rPr>
              <w:t xml:space="preserve"> </w:t>
            </w:r>
            <w:r w:rsidR="004E6C2A">
              <w:rPr>
                <w:sz w:val="16"/>
                <w:szCs w:val="16"/>
              </w:rPr>
              <w:t xml:space="preserve"> </w:t>
            </w:r>
            <w:r w:rsidR="004E6C2A" w:rsidRPr="004E6C2A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="004E6C2A" w:rsidRPr="004E6C2A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="004E6C2A" w:rsidRPr="004E6C2A">
              <w:rPr>
                <w:b/>
                <w:sz w:val="16"/>
                <w:szCs w:val="16"/>
                <w:u w:val="single"/>
              </w:rPr>
            </w:r>
            <w:r w:rsidR="004E6C2A" w:rsidRPr="004E6C2A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4E6C2A" w:rsidRPr="004E6C2A">
              <w:rPr>
                <w:b/>
                <w:sz w:val="16"/>
                <w:szCs w:val="16"/>
                <w:u w:val="single"/>
              </w:rPr>
              <w:t> </w:t>
            </w:r>
            <w:r w:rsidR="004E6C2A" w:rsidRPr="004E6C2A">
              <w:rPr>
                <w:b/>
                <w:sz w:val="16"/>
                <w:szCs w:val="16"/>
                <w:u w:val="single"/>
              </w:rPr>
              <w:t> </w:t>
            </w:r>
            <w:r w:rsidR="004E6C2A" w:rsidRPr="004E6C2A">
              <w:rPr>
                <w:b/>
                <w:sz w:val="16"/>
                <w:szCs w:val="16"/>
                <w:u w:val="single"/>
              </w:rPr>
              <w:t> </w:t>
            </w:r>
            <w:r w:rsidR="004E6C2A" w:rsidRPr="004E6C2A">
              <w:rPr>
                <w:b/>
                <w:sz w:val="16"/>
                <w:szCs w:val="16"/>
                <w:u w:val="single"/>
              </w:rPr>
              <w:t> </w:t>
            </w:r>
            <w:r w:rsidR="004E6C2A" w:rsidRPr="004E6C2A">
              <w:rPr>
                <w:b/>
                <w:sz w:val="16"/>
                <w:szCs w:val="16"/>
                <w:u w:val="single"/>
              </w:rPr>
              <w:t> </w:t>
            </w:r>
            <w:r w:rsidR="004E6C2A" w:rsidRPr="004E6C2A">
              <w:rPr>
                <w:b/>
                <w:sz w:val="16"/>
                <w:szCs w:val="16"/>
                <w:u w:val="single"/>
              </w:rPr>
              <w:fldChar w:fldCharType="end"/>
            </w:r>
            <w:r w:rsidR="004E6C2A">
              <w:rPr>
                <w:b/>
                <w:sz w:val="16"/>
                <w:szCs w:val="16"/>
                <w:u w:val="single"/>
              </w:rPr>
              <w:t xml:space="preserve">_________________________ </w:t>
            </w:r>
          </w:p>
        </w:tc>
      </w:tr>
    </w:tbl>
    <w:p w:rsidR="001E79D2" w:rsidRPr="006F3C58" w:rsidRDefault="001E79D2" w:rsidP="00B61012">
      <w:pPr>
        <w:jc w:val="both"/>
        <w:rPr>
          <w:sz w:val="8"/>
          <w:szCs w:val="8"/>
        </w:rPr>
      </w:pPr>
    </w:p>
    <w:p w:rsidR="00CF36C4" w:rsidRPr="006F3C58" w:rsidRDefault="00CF36C4" w:rsidP="00CF36C4">
      <w:pPr>
        <w:rPr>
          <w:b/>
          <w:sz w:val="16"/>
          <w:szCs w:val="16"/>
        </w:rPr>
      </w:pPr>
      <w:r w:rsidRPr="006F3C58">
        <w:rPr>
          <w:b/>
          <w:sz w:val="16"/>
          <w:szCs w:val="16"/>
        </w:rPr>
        <w:t>Veterinario/s responsable/s: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1664"/>
        <w:gridCol w:w="1379"/>
        <w:gridCol w:w="2506"/>
      </w:tblGrid>
      <w:tr w:rsidR="00CF36C4" w:rsidRPr="006F3C58" w:rsidTr="00074118">
        <w:trPr>
          <w:trHeight w:val="494"/>
        </w:trPr>
        <w:tc>
          <w:tcPr>
            <w:tcW w:w="2325" w:type="pct"/>
            <w:shd w:val="pct10" w:color="auto" w:fill="auto"/>
            <w:vAlign w:val="center"/>
          </w:tcPr>
          <w:p w:rsidR="00CF36C4" w:rsidRPr="006F3C58" w:rsidRDefault="00CF36C4" w:rsidP="00F969A8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6F3C58">
              <w:rPr>
                <w:i/>
                <w:sz w:val="16"/>
                <w:szCs w:val="16"/>
              </w:rPr>
              <w:t>Nombre y apellidos</w:t>
            </w:r>
          </w:p>
        </w:tc>
        <w:tc>
          <w:tcPr>
            <w:tcW w:w="802" w:type="pct"/>
            <w:shd w:val="pct10" w:color="auto" w:fill="auto"/>
            <w:vAlign w:val="center"/>
          </w:tcPr>
          <w:p w:rsidR="00CF36C4" w:rsidRPr="006F3C58" w:rsidRDefault="00CF36C4" w:rsidP="00F969A8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6F3C58">
              <w:rPr>
                <w:i/>
                <w:sz w:val="16"/>
                <w:szCs w:val="16"/>
              </w:rPr>
              <w:t>NIF</w:t>
            </w:r>
          </w:p>
        </w:tc>
        <w:tc>
          <w:tcPr>
            <w:tcW w:w="665" w:type="pct"/>
            <w:shd w:val="pct10" w:color="auto" w:fill="auto"/>
            <w:vAlign w:val="center"/>
          </w:tcPr>
          <w:p w:rsidR="00CF36C4" w:rsidRPr="006F3C58" w:rsidRDefault="00CF36C4" w:rsidP="00F969A8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6F3C58">
              <w:rPr>
                <w:i/>
                <w:sz w:val="16"/>
                <w:szCs w:val="16"/>
              </w:rPr>
              <w:t>Nº de colegiado</w:t>
            </w:r>
          </w:p>
        </w:tc>
        <w:tc>
          <w:tcPr>
            <w:tcW w:w="1208" w:type="pct"/>
            <w:shd w:val="pct10" w:color="auto" w:fill="auto"/>
            <w:vAlign w:val="center"/>
          </w:tcPr>
          <w:p w:rsidR="00CF36C4" w:rsidRPr="006F3C58" w:rsidRDefault="00CF36C4" w:rsidP="00F969A8">
            <w:pPr>
              <w:spacing w:before="60" w:after="60"/>
              <w:jc w:val="center"/>
              <w:rPr>
                <w:i/>
                <w:sz w:val="16"/>
                <w:szCs w:val="16"/>
              </w:rPr>
            </w:pPr>
            <w:r w:rsidRPr="006F3C58">
              <w:rPr>
                <w:i/>
                <w:sz w:val="16"/>
                <w:szCs w:val="16"/>
              </w:rPr>
              <w:t>Provincia de colegiación</w:t>
            </w:r>
          </w:p>
        </w:tc>
      </w:tr>
      <w:tr w:rsidR="00CF36C4" w:rsidRPr="006F3C58" w:rsidTr="00074118">
        <w:tc>
          <w:tcPr>
            <w:tcW w:w="2325" w:type="pct"/>
            <w:shd w:val="clear" w:color="auto" w:fill="auto"/>
            <w:vAlign w:val="center"/>
          </w:tcPr>
          <w:p w:rsidR="00CF36C4" w:rsidRPr="009F3EF9" w:rsidRDefault="00074118" w:rsidP="009F3EF9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bookmarkStart w:id="30" w:name="Texto18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802" w:type="pct"/>
            <w:shd w:val="clear" w:color="auto" w:fill="auto"/>
            <w:vAlign w:val="center"/>
          </w:tcPr>
          <w:p w:rsidR="00CF36C4" w:rsidRPr="009F3EF9" w:rsidRDefault="00074118" w:rsidP="009F3EF9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F36C4" w:rsidRPr="009F3EF9" w:rsidRDefault="00074118" w:rsidP="009F3EF9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CF36C4" w:rsidRPr="009F3EF9" w:rsidRDefault="00A31038" w:rsidP="009F3EF9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36C4" w:rsidRPr="006F3C58" w:rsidTr="00074118">
        <w:tc>
          <w:tcPr>
            <w:tcW w:w="2325" w:type="pct"/>
            <w:shd w:val="clear" w:color="auto" w:fill="auto"/>
            <w:vAlign w:val="center"/>
          </w:tcPr>
          <w:p w:rsidR="00CF36C4" w:rsidRPr="009F3EF9" w:rsidRDefault="00074118" w:rsidP="009F3EF9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CF36C4" w:rsidRPr="009F3EF9" w:rsidRDefault="00074118" w:rsidP="009F3EF9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F36C4" w:rsidRPr="009F3EF9" w:rsidRDefault="00074118" w:rsidP="009F3EF9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CF36C4" w:rsidRPr="009F3EF9" w:rsidRDefault="00A31038" w:rsidP="009F3EF9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36C4" w:rsidRPr="006F3C58" w:rsidTr="00074118">
        <w:tc>
          <w:tcPr>
            <w:tcW w:w="2325" w:type="pct"/>
            <w:shd w:val="clear" w:color="auto" w:fill="auto"/>
            <w:vAlign w:val="center"/>
          </w:tcPr>
          <w:p w:rsidR="00CF36C4" w:rsidRPr="009F3EF9" w:rsidRDefault="00074118" w:rsidP="009F3EF9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CF36C4" w:rsidRPr="009F3EF9" w:rsidRDefault="00074118" w:rsidP="009F3EF9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F36C4" w:rsidRPr="009F3EF9" w:rsidRDefault="00074118" w:rsidP="009F3EF9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CF36C4" w:rsidRPr="009F3EF9" w:rsidRDefault="00A31038" w:rsidP="009F3EF9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36C4" w:rsidRPr="006F3C58" w:rsidTr="00074118">
        <w:tc>
          <w:tcPr>
            <w:tcW w:w="2325" w:type="pct"/>
            <w:shd w:val="clear" w:color="auto" w:fill="auto"/>
            <w:vAlign w:val="center"/>
          </w:tcPr>
          <w:p w:rsidR="00CF36C4" w:rsidRPr="009F3EF9" w:rsidRDefault="00074118" w:rsidP="009F3EF9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CF36C4" w:rsidRPr="009F3EF9" w:rsidRDefault="00074118" w:rsidP="009F3EF9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F36C4" w:rsidRPr="009F3EF9" w:rsidRDefault="00074118" w:rsidP="009F3EF9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CF36C4" w:rsidRPr="009F3EF9" w:rsidRDefault="00A31038" w:rsidP="009F3EF9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36C4" w:rsidRPr="006F3C58" w:rsidTr="00074118">
        <w:tc>
          <w:tcPr>
            <w:tcW w:w="2325" w:type="pct"/>
            <w:shd w:val="clear" w:color="auto" w:fill="auto"/>
            <w:vAlign w:val="center"/>
          </w:tcPr>
          <w:p w:rsidR="00CF36C4" w:rsidRPr="009F3EF9" w:rsidRDefault="00074118" w:rsidP="009F3EF9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CF36C4" w:rsidRPr="009F3EF9" w:rsidRDefault="00074118" w:rsidP="009F3EF9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F36C4" w:rsidRPr="009F3EF9" w:rsidRDefault="00074118" w:rsidP="009F3EF9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CF36C4" w:rsidRPr="009F3EF9" w:rsidRDefault="00A31038" w:rsidP="009F3EF9">
            <w:pPr>
              <w:spacing w:before="120" w:after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9F2779" w:rsidRPr="006F3C58" w:rsidRDefault="009F2779" w:rsidP="00B61012">
      <w:pPr>
        <w:jc w:val="both"/>
        <w:rPr>
          <w:sz w:val="8"/>
          <w:szCs w:val="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2"/>
        <w:gridCol w:w="51"/>
      </w:tblGrid>
      <w:tr w:rsidR="009D719B" w:rsidRPr="006F3C58" w:rsidTr="009F2779">
        <w:trPr>
          <w:trHeight w:val="43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D719B" w:rsidRPr="006F3C58" w:rsidRDefault="00B020EA" w:rsidP="00B020E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F3C58">
              <w:rPr>
                <w:b/>
                <w:sz w:val="16"/>
                <w:szCs w:val="16"/>
              </w:rPr>
              <w:t>ACREDITACIÓN DEL CUMPLIMIENTO DE LOS REQUISITOS</w:t>
            </w:r>
          </w:p>
        </w:tc>
      </w:tr>
      <w:tr w:rsidR="00D15F75" w:rsidRPr="006F3C58" w:rsidTr="009F2779">
        <w:trPr>
          <w:trHeight w:val="327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6A2" w:rsidRPr="006F3C58" w:rsidRDefault="00A436A2" w:rsidP="00DC20C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8"/>
                <w:szCs w:val="8"/>
              </w:rPr>
            </w:pPr>
          </w:p>
          <w:p w:rsidR="00A308A6" w:rsidRPr="006F3C58" w:rsidRDefault="00A308A6" w:rsidP="00A308A6">
            <w:pPr>
              <w:autoSpaceDE w:val="0"/>
              <w:autoSpaceDN w:val="0"/>
              <w:adjustRightInd w:val="0"/>
              <w:spacing w:before="60" w:after="60"/>
              <w:rPr>
                <w:sz w:val="16"/>
                <w:szCs w:val="16"/>
              </w:rPr>
            </w:pPr>
            <w:r w:rsidRPr="006F3C58">
              <w:rPr>
                <w:b/>
                <w:sz w:val="16"/>
                <w:szCs w:val="16"/>
              </w:rPr>
              <w:t>Declaraciones responsables:</w:t>
            </w:r>
          </w:p>
          <w:p w:rsidR="00A308A6" w:rsidRPr="006F3C58" w:rsidRDefault="00A308A6" w:rsidP="00A308A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i/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 xml:space="preserve">La persona abajo firmante, en su propio nombre o en representación de persona interesada o entidad que se indica, declara expresamente que: </w:t>
            </w:r>
          </w:p>
          <w:p w:rsidR="00A308A6" w:rsidRPr="006F3C58" w:rsidRDefault="00A308A6" w:rsidP="00A308A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8"/>
                <w:szCs w:val="8"/>
              </w:rPr>
            </w:pPr>
          </w:p>
          <w:p w:rsidR="00E14314" w:rsidRPr="006F3C58" w:rsidRDefault="00074118" w:rsidP="00E14314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20"/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1"/>
            <w:r w:rsidR="00E96FC4" w:rsidRPr="006F3C58">
              <w:rPr>
                <w:sz w:val="16"/>
                <w:szCs w:val="16"/>
              </w:rPr>
              <w:t xml:space="preserve"> El botiquín cl</w:t>
            </w:r>
            <w:r w:rsidR="00E14314" w:rsidRPr="006F3C58">
              <w:rPr>
                <w:sz w:val="16"/>
                <w:szCs w:val="16"/>
              </w:rPr>
              <w:t>ínico declarado reúne los requisitos exigidos para la</w:t>
            </w:r>
            <w:r w:rsidR="00E96FC4" w:rsidRPr="006F3C58">
              <w:rPr>
                <w:sz w:val="16"/>
                <w:szCs w:val="16"/>
              </w:rPr>
              <w:t xml:space="preserve"> adecuada conservación </w:t>
            </w:r>
            <w:r w:rsidR="00E14314" w:rsidRPr="006F3C58">
              <w:rPr>
                <w:sz w:val="16"/>
                <w:szCs w:val="16"/>
              </w:rPr>
              <w:t xml:space="preserve">de los medicamentos </w:t>
            </w:r>
            <w:r w:rsidR="00E96FC4" w:rsidRPr="006F3C58">
              <w:rPr>
                <w:sz w:val="16"/>
                <w:szCs w:val="16"/>
              </w:rPr>
              <w:t>en función de la documentación de acompañamiento de los m</w:t>
            </w:r>
            <w:r w:rsidR="00E14314" w:rsidRPr="006F3C58">
              <w:rPr>
                <w:sz w:val="16"/>
                <w:szCs w:val="16"/>
              </w:rPr>
              <w:t>ismo</w:t>
            </w:r>
            <w:r w:rsidR="00E96FC4" w:rsidRPr="006F3C58">
              <w:rPr>
                <w:sz w:val="16"/>
                <w:szCs w:val="16"/>
              </w:rPr>
              <w:t>s o de las condiciones fijadas para dicha conservación por el fabricante.</w:t>
            </w:r>
          </w:p>
          <w:p w:rsidR="00C53BDF" w:rsidRPr="006F3C58" w:rsidRDefault="00074118" w:rsidP="00E14314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21"/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2"/>
            <w:r w:rsidR="00C53BDF" w:rsidRPr="006F3C58">
              <w:rPr>
                <w:sz w:val="16"/>
                <w:szCs w:val="16"/>
              </w:rPr>
              <w:t xml:space="preserve"> Cumple con lo establecido en el Real Decreto 666/2023 por el que se regula la distribución, prescripción, dispensación y uso de medicamentos veterinarios, en relación con la </w:t>
            </w:r>
            <w:r w:rsidR="00A56288" w:rsidRPr="006F3C58">
              <w:rPr>
                <w:sz w:val="16"/>
                <w:szCs w:val="16"/>
              </w:rPr>
              <w:t>prescripción y</w:t>
            </w:r>
            <w:r w:rsidR="00C53BDF" w:rsidRPr="006F3C58">
              <w:rPr>
                <w:sz w:val="16"/>
                <w:szCs w:val="16"/>
              </w:rPr>
              <w:t xml:space="preserve"> uso de los medicamentos en el ejercicio profesional sanitario.</w:t>
            </w:r>
          </w:p>
          <w:p w:rsidR="00284FC3" w:rsidRPr="006F3C58" w:rsidRDefault="00074118" w:rsidP="00284FC3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22"/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3"/>
            <w:r w:rsidR="00284FC3" w:rsidRPr="006F3C58">
              <w:rPr>
                <w:sz w:val="16"/>
                <w:szCs w:val="16"/>
              </w:rPr>
              <w:t xml:space="preserve"> Aplica o administra los medicamentos directamente o bajo su responsabilidad. No obstante, podrá entregar al propietario o responsable del animal exclusivamente los medicamentos necesarios para la continuidad del tratamiento iniciado, cuando la misma pudiera verse comprometida.</w:t>
            </w:r>
          </w:p>
          <w:p w:rsidR="00284FC3" w:rsidRPr="006F3C58" w:rsidRDefault="00074118" w:rsidP="00284FC3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23"/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4"/>
            <w:r w:rsidR="00284FC3" w:rsidRPr="006F3C58">
              <w:rPr>
                <w:sz w:val="16"/>
                <w:szCs w:val="16"/>
              </w:rPr>
              <w:t xml:space="preserve"> No incurre en las incompatibilidades indicadas en el artículo 4.1 del Real Decreto Legislativo 1/2015, por el que se aprueba el texto refundido de la Ley de garantías y uso racional de los medicamentos y productos sanitarios.</w:t>
            </w:r>
          </w:p>
          <w:p w:rsidR="00284FC3" w:rsidRDefault="00074118" w:rsidP="009F3EF9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Marcar24"/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5"/>
            <w:r>
              <w:rPr>
                <w:sz w:val="16"/>
                <w:szCs w:val="16"/>
              </w:rPr>
              <w:t xml:space="preserve"> </w:t>
            </w:r>
            <w:r w:rsidR="00284FC3" w:rsidRPr="006F3C58">
              <w:rPr>
                <w:sz w:val="16"/>
                <w:szCs w:val="16"/>
              </w:rPr>
              <w:t>Que son ciertos los datos consignados en la presente solicitud, comprometiéndose a probar documentalmente los mismos cuando se le requiera para ello.</w:t>
            </w:r>
          </w:p>
          <w:p w:rsidR="00085478" w:rsidRPr="006F3C58" w:rsidRDefault="00085478" w:rsidP="009F3EF9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sz w:val="16"/>
                <w:szCs w:val="16"/>
              </w:rPr>
            </w:pPr>
          </w:p>
          <w:p w:rsidR="00284FC3" w:rsidRPr="006F3C58" w:rsidRDefault="0028552E" w:rsidP="003A25A5">
            <w:pPr>
              <w:autoSpaceDE w:val="0"/>
              <w:autoSpaceDN w:val="0"/>
              <w:adjustRightInd w:val="0"/>
              <w:spacing w:before="60" w:after="60"/>
              <w:ind w:left="142"/>
              <w:jc w:val="both"/>
              <w:rPr>
                <w:iCs/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>Igualmente,</w:t>
            </w:r>
            <w:r w:rsidR="00284FC3" w:rsidRPr="006F3C58">
              <w:rPr>
                <w:sz w:val="16"/>
                <w:szCs w:val="16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284FC3" w:rsidRPr="006F3C58">
              <w:rPr>
                <w:iCs/>
                <w:sz w:val="16"/>
                <w:szCs w:val="16"/>
              </w:rPr>
              <w:t>y, en su caso, los hechos se pondrán en conocimiento del Ministerio Fiscal por si pudieran ser constitutivos de un ilícito penal.</w:t>
            </w:r>
          </w:p>
          <w:p w:rsidR="003A25A5" w:rsidRPr="006F3C58" w:rsidRDefault="003A25A5" w:rsidP="003A25A5">
            <w:pPr>
              <w:autoSpaceDE w:val="0"/>
              <w:autoSpaceDN w:val="0"/>
              <w:adjustRightInd w:val="0"/>
              <w:spacing w:before="60" w:after="60"/>
              <w:ind w:left="142"/>
              <w:jc w:val="both"/>
              <w:rPr>
                <w:sz w:val="16"/>
                <w:szCs w:val="16"/>
              </w:rPr>
            </w:pPr>
          </w:p>
        </w:tc>
      </w:tr>
      <w:tr w:rsidR="0006161C" w:rsidRPr="006F3C58" w:rsidTr="009F2779">
        <w:trPr>
          <w:trHeight w:val="837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6161C" w:rsidRPr="006F3C58" w:rsidRDefault="0006161C" w:rsidP="0006161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06161C" w:rsidRPr="006F3C58" w:rsidRDefault="0006161C" w:rsidP="0006161C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F3C58">
              <w:rPr>
                <w:b/>
                <w:sz w:val="16"/>
                <w:szCs w:val="16"/>
              </w:rPr>
              <w:t>Autorizaciones</w:t>
            </w:r>
          </w:p>
          <w:p w:rsidR="0006161C" w:rsidRPr="006F3C58" w:rsidRDefault="0006161C" w:rsidP="0006161C">
            <w:pPr>
              <w:autoSpaceDE w:val="0"/>
              <w:autoSpaceDN w:val="0"/>
              <w:adjustRightInd w:val="0"/>
              <w:rPr>
                <w:b/>
                <w:sz w:val="8"/>
                <w:szCs w:val="8"/>
              </w:rPr>
            </w:pPr>
          </w:p>
          <w:p w:rsidR="0006161C" w:rsidRPr="006F3C58" w:rsidRDefault="0006161C" w:rsidP="0006161C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F3C58">
              <w:rPr>
                <w:b/>
                <w:sz w:val="16"/>
                <w:szCs w:val="16"/>
              </w:rPr>
              <w:t>Según el artículo 28 de la Ley 39/2015, esta Consejería va a proceder a verificar todos estos datos, salvo que usted no autorice expresamente dicha comprobación</w:t>
            </w:r>
          </w:p>
          <w:p w:rsidR="0006161C" w:rsidRPr="006F3C58" w:rsidRDefault="0006161C" w:rsidP="0006161C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06161C" w:rsidRPr="006F3C58" w:rsidRDefault="00892084" w:rsidP="0006161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Marcar25"/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6"/>
            <w:r w:rsidR="0006161C" w:rsidRPr="006F3C58">
              <w:rPr>
                <w:sz w:val="16"/>
                <w:szCs w:val="16"/>
              </w:rPr>
              <w:t xml:space="preserve"> </w:t>
            </w:r>
            <w:r w:rsidR="0006161C" w:rsidRPr="006F3C58">
              <w:rPr>
                <w:b/>
                <w:bCs/>
                <w:sz w:val="16"/>
                <w:szCs w:val="16"/>
              </w:rPr>
              <w:t xml:space="preserve">NO: </w:t>
            </w:r>
            <w:r w:rsidR="0006161C" w:rsidRPr="006F3C58">
              <w:rPr>
                <w:bCs/>
                <w:sz w:val="16"/>
                <w:szCs w:val="16"/>
              </w:rPr>
              <w:t>Los</w:t>
            </w:r>
            <w:r w:rsidR="0006161C" w:rsidRPr="006F3C58">
              <w:rPr>
                <w:sz w:val="16"/>
                <w:szCs w:val="16"/>
              </w:rPr>
              <w:t xml:space="preserve"> acreditativos de identidad.</w:t>
            </w:r>
          </w:p>
          <w:p w:rsidR="0006161C" w:rsidRPr="006F3C58" w:rsidRDefault="00892084" w:rsidP="0006161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Marcar26"/>
            <w:r>
              <w:rPr>
                <w:sz w:val="16"/>
                <w:szCs w:val="16"/>
              </w:rPr>
              <w:instrText xml:space="preserve"> FORMCHECKBOX </w:instrText>
            </w:r>
            <w:r w:rsidR="00135520">
              <w:rPr>
                <w:sz w:val="16"/>
                <w:szCs w:val="16"/>
              </w:rPr>
            </w:r>
            <w:r w:rsidR="0013552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7"/>
            <w:r w:rsidR="0006161C" w:rsidRPr="006F3C58">
              <w:rPr>
                <w:sz w:val="16"/>
                <w:szCs w:val="16"/>
              </w:rPr>
              <w:t xml:space="preserve"> </w:t>
            </w:r>
            <w:r w:rsidR="0006161C" w:rsidRPr="006F3C58">
              <w:rPr>
                <w:b/>
                <w:bCs/>
                <w:sz w:val="16"/>
                <w:szCs w:val="16"/>
              </w:rPr>
              <w:t xml:space="preserve">NO: </w:t>
            </w:r>
            <w:r w:rsidR="0006161C" w:rsidRPr="006F3C58">
              <w:rPr>
                <w:bCs/>
                <w:sz w:val="16"/>
                <w:szCs w:val="16"/>
              </w:rPr>
              <w:t>Los siguientes datos o documentos emitidos por la Administración Regional:</w:t>
            </w:r>
          </w:p>
          <w:p w:rsidR="0006161C" w:rsidRPr="006F3C58" w:rsidRDefault="0006161C" w:rsidP="0006161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sz w:val="8"/>
                <w:szCs w:val="8"/>
              </w:rPr>
            </w:pPr>
          </w:p>
          <w:tbl>
            <w:tblPr>
              <w:tblW w:w="9473" w:type="dxa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73"/>
            </w:tblGrid>
            <w:tr w:rsidR="0006161C" w:rsidRPr="006F3C58" w:rsidTr="003F66EB">
              <w:trPr>
                <w:trHeight w:val="324"/>
              </w:trPr>
              <w:tc>
                <w:tcPr>
                  <w:tcW w:w="9473" w:type="dxa"/>
                  <w:shd w:val="clear" w:color="auto" w:fill="auto"/>
                </w:tcPr>
                <w:p w:rsidR="0006161C" w:rsidRPr="006F3C58" w:rsidRDefault="00892084" w:rsidP="00713C51">
                  <w:pPr>
                    <w:spacing w:before="60" w:after="6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>
                          <w:maxLength w:val="80"/>
                          <w:format w:val="UPPERCASE"/>
                        </w:textInput>
                      </w:ffData>
                    </w:fldChar>
                  </w:r>
                  <w:bookmarkStart w:id="38" w:name="Texto19"/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bookmarkEnd w:id="38"/>
                </w:p>
              </w:tc>
            </w:tr>
          </w:tbl>
          <w:p w:rsidR="0006161C" w:rsidRPr="006F3C58" w:rsidRDefault="0006161C" w:rsidP="0006161C">
            <w:pPr>
              <w:spacing w:before="60" w:after="60"/>
              <w:rPr>
                <w:sz w:val="8"/>
                <w:szCs w:val="8"/>
              </w:rPr>
            </w:pPr>
          </w:p>
          <w:tbl>
            <w:tblPr>
              <w:tblW w:w="9473" w:type="dxa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73"/>
            </w:tblGrid>
            <w:tr w:rsidR="0006161C" w:rsidRPr="006F3C58" w:rsidTr="003F66EB">
              <w:trPr>
                <w:trHeight w:val="324"/>
              </w:trPr>
              <w:tc>
                <w:tcPr>
                  <w:tcW w:w="9473" w:type="dxa"/>
                  <w:shd w:val="clear" w:color="auto" w:fill="auto"/>
                </w:tcPr>
                <w:p w:rsidR="0006161C" w:rsidRPr="006F3C58" w:rsidRDefault="00892084" w:rsidP="00713C51">
                  <w:pPr>
                    <w:spacing w:before="60" w:after="6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>
                          <w:maxLength w:val="80"/>
                          <w:format w:val="UPPERCASE"/>
                        </w:textInpu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06161C" w:rsidRPr="006F3C58" w:rsidRDefault="0006161C" w:rsidP="0006161C">
            <w:pPr>
              <w:autoSpaceDE w:val="0"/>
              <w:autoSpaceDN w:val="0"/>
              <w:adjustRightInd w:val="0"/>
              <w:jc w:val="both"/>
              <w:rPr>
                <w:b/>
                <w:sz w:val="8"/>
                <w:szCs w:val="8"/>
              </w:rPr>
            </w:pPr>
          </w:p>
          <w:tbl>
            <w:tblPr>
              <w:tblW w:w="9473" w:type="dxa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73"/>
            </w:tblGrid>
            <w:tr w:rsidR="00CA42FA" w:rsidRPr="006F3C58" w:rsidTr="001B21FD">
              <w:trPr>
                <w:trHeight w:val="324"/>
              </w:trPr>
              <w:tc>
                <w:tcPr>
                  <w:tcW w:w="9473" w:type="dxa"/>
                  <w:shd w:val="clear" w:color="auto" w:fill="auto"/>
                </w:tcPr>
                <w:p w:rsidR="00CA42FA" w:rsidRPr="006F3C58" w:rsidRDefault="00892084" w:rsidP="00CA42FA">
                  <w:pPr>
                    <w:spacing w:before="60" w:after="6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>
                          <w:maxLength w:val="80"/>
                          <w:format w:val="UPPERCASE"/>
                        </w:textInpu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CA42FA" w:rsidRPr="006F3C58" w:rsidRDefault="00CA42FA" w:rsidP="0006161C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CA42FA" w:rsidRPr="006F3C58" w:rsidRDefault="00CA42FA" w:rsidP="0006161C">
            <w:pPr>
              <w:autoSpaceDE w:val="0"/>
              <w:autoSpaceDN w:val="0"/>
              <w:adjustRightInd w:val="0"/>
              <w:jc w:val="both"/>
              <w:rPr>
                <w:b/>
                <w:sz w:val="8"/>
                <w:szCs w:val="8"/>
              </w:rPr>
            </w:pPr>
          </w:p>
          <w:p w:rsidR="0006161C" w:rsidRPr="006F3C58" w:rsidRDefault="0006161C" w:rsidP="0006161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16"/>
                <w:szCs w:val="16"/>
              </w:rPr>
            </w:pPr>
            <w:r w:rsidRPr="006F3C58">
              <w:rPr>
                <w:b/>
                <w:sz w:val="16"/>
                <w:szCs w:val="16"/>
              </w:rPr>
              <w:t>Según el artículo 28 de la Ley 39/2015, esta Consejería va a proceder a verificar los datos o documentos que se encuentren en poder de la Administración, y que usted señale a continuación:</w:t>
            </w:r>
          </w:p>
          <w:p w:rsidR="0006161C" w:rsidRPr="006F3C58" w:rsidRDefault="0006161C" w:rsidP="0006161C">
            <w:pPr>
              <w:autoSpaceDE w:val="0"/>
              <w:autoSpaceDN w:val="0"/>
              <w:adjustRightInd w:val="0"/>
              <w:spacing w:before="60" w:after="60"/>
              <w:rPr>
                <w:sz w:val="8"/>
                <w:szCs w:val="8"/>
              </w:rPr>
            </w:pPr>
          </w:p>
          <w:tbl>
            <w:tblPr>
              <w:tblW w:w="10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843"/>
              <w:gridCol w:w="1276"/>
              <w:gridCol w:w="1276"/>
              <w:gridCol w:w="992"/>
              <w:gridCol w:w="1417"/>
              <w:gridCol w:w="1269"/>
            </w:tblGrid>
            <w:tr w:rsidR="0006161C" w:rsidRPr="006F3C58" w:rsidTr="004B09BF">
              <w:trPr>
                <w:trHeight w:val="154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161C" w:rsidRPr="006F3C58" w:rsidRDefault="0006161C" w:rsidP="00713C5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sz w:val="13"/>
                      <w:szCs w:val="13"/>
                    </w:rPr>
                  </w:pPr>
                  <w:r w:rsidRPr="006F3C58">
                    <w:rPr>
                      <w:sz w:val="13"/>
                      <w:szCs w:val="13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161C" w:rsidRPr="006F3C58" w:rsidRDefault="004B09BF" w:rsidP="00713C5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b/>
                      <w:sz w:val="13"/>
                      <w:szCs w:val="13"/>
                    </w:rPr>
                  </w:pPr>
                  <w:r>
                    <w:rPr>
                      <w:b/>
                      <w:sz w:val="13"/>
                      <w:szCs w:val="13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39" w:name="Texto27"/>
                  <w:r>
                    <w:rPr>
                      <w:b/>
                      <w:sz w:val="13"/>
                      <w:szCs w:val="13"/>
                    </w:rPr>
                    <w:instrText xml:space="preserve"> FORMTEXT </w:instrText>
                  </w:r>
                  <w:r>
                    <w:rPr>
                      <w:b/>
                      <w:sz w:val="13"/>
                      <w:szCs w:val="13"/>
                    </w:rPr>
                  </w:r>
                  <w:r>
                    <w:rPr>
                      <w:b/>
                      <w:sz w:val="13"/>
                      <w:szCs w:val="13"/>
                    </w:rPr>
                    <w:fldChar w:fldCharType="separate"/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sz w:val="13"/>
                      <w:szCs w:val="13"/>
                    </w:rPr>
                    <w:fldChar w:fldCharType="end"/>
                  </w:r>
                  <w:bookmarkEnd w:id="39"/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161C" w:rsidRPr="006F3C58" w:rsidRDefault="0006161C" w:rsidP="00713C5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b/>
                      <w:sz w:val="13"/>
                      <w:szCs w:val="13"/>
                    </w:rPr>
                  </w:pPr>
                  <w:r w:rsidRPr="006F3C58">
                    <w:rPr>
                      <w:sz w:val="13"/>
                      <w:szCs w:val="13"/>
                    </w:rPr>
                    <w:t>presentado con fecha: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61C" w:rsidRPr="006F3C58" w:rsidRDefault="0001628C" w:rsidP="00713C51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b/>
                      <w:sz w:val="13"/>
                      <w:szCs w:val="13"/>
                    </w:rPr>
                  </w:pPr>
                  <w:r>
                    <w:rPr>
                      <w:b/>
                      <w:sz w:val="13"/>
                      <w:szCs w:val="13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b/>
                      <w:sz w:val="13"/>
                      <w:szCs w:val="13"/>
                    </w:rPr>
                    <w:instrText xml:space="preserve"> FORMTEXT </w:instrText>
                  </w:r>
                  <w:r>
                    <w:rPr>
                      <w:b/>
                      <w:sz w:val="13"/>
                      <w:szCs w:val="13"/>
                    </w:rPr>
                  </w:r>
                  <w:r>
                    <w:rPr>
                      <w:b/>
                      <w:sz w:val="13"/>
                      <w:szCs w:val="13"/>
                    </w:rPr>
                    <w:fldChar w:fldCharType="separate"/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161C" w:rsidRPr="006F3C58" w:rsidRDefault="0006161C" w:rsidP="00713C5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sz w:val="13"/>
                      <w:szCs w:val="13"/>
                    </w:rPr>
                  </w:pPr>
                  <w:r w:rsidRPr="006F3C58">
                    <w:rPr>
                      <w:sz w:val="13"/>
                      <w:szCs w:val="13"/>
                    </w:rPr>
                    <w:t>ante la unidad: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61C" w:rsidRPr="006F3C58" w:rsidRDefault="004B09BF" w:rsidP="00713C51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b/>
                      <w:sz w:val="13"/>
                      <w:szCs w:val="13"/>
                    </w:rPr>
                  </w:pPr>
                  <w:r>
                    <w:rPr>
                      <w:b/>
                      <w:sz w:val="13"/>
                      <w:szCs w:val="13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sz w:val="13"/>
                      <w:szCs w:val="13"/>
                    </w:rPr>
                    <w:instrText xml:space="preserve"> FORMTEXT </w:instrText>
                  </w:r>
                  <w:r>
                    <w:rPr>
                      <w:b/>
                      <w:sz w:val="13"/>
                      <w:szCs w:val="13"/>
                    </w:rPr>
                  </w:r>
                  <w:r>
                    <w:rPr>
                      <w:b/>
                      <w:sz w:val="13"/>
                      <w:szCs w:val="13"/>
                    </w:rPr>
                    <w:fldChar w:fldCharType="separate"/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161C" w:rsidRPr="006F3C58" w:rsidRDefault="0006161C" w:rsidP="00713C51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sz w:val="13"/>
                      <w:szCs w:val="13"/>
                    </w:rPr>
                  </w:pPr>
                  <w:r w:rsidRPr="006F3C58">
                    <w:rPr>
                      <w:sz w:val="13"/>
                      <w:szCs w:val="13"/>
                    </w:rPr>
                    <w:t>de la Administración:</w:t>
                  </w:r>
                </w:p>
              </w:tc>
              <w:tc>
                <w:tcPr>
                  <w:tcW w:w="126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6161C" w:rsidRPr="006F3C58" w:rsidRDefault="004B09BF" w:rsidP="00713C51">
                  <w:pPr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b/>
                      <w:sz w:val="13"/>
                      <w:szCs w:val="13"/>
                    </w:rPr>
                  </w:pPr>
                  <w:r>
                    <w:rPr>
                      <w:b/>
                      <w:sz w:val="13"/>
                      <w:szCs w:val="13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sz w:val="13"/>
                      <w:szCs w:val="13"/>
                    </w:rPr>
                    <w:instrText xml:space="preserve"> FORMTEXT </w:instrText>
                  </w:r>
                  <w:r>
                    <w:rPr>
                      <w:b/>
                      <w:sz w:val="13"/>
                      <w:szCs w:val="13"/>
                    </w:rPr>
                  </w:r>
                  <w:r>
                    <w:rPr>
                      <w:b/>
                      <w:sz w:val="13"/>
                      <w:szCs w:val="13"/>
                    </w:rPr>
                    <w:fldChar w:fldCharType="separate"/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sz w:val="13"/>
                      <w:szCs w:val="13"/>
                    </w:rPr>
                    <w:fldChar w:fldCharType="end"/>
                  </w:r>
                </w:p>
              </w:tc>
            </w:tr>
          </w:tbl>
          <w:p w:rsidR="0006161C" w:rsidRPr="006F3C58" w:rsidRDefault="0006161C" w:rsidP="0006161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7"/>
              <w:rPr>
                <w:sz w:val="16"/>
                <w:szCs w:val="16"/>
              </w:rPr>
            </w:pPr>
          </w:p>
          <w:tbl>
            <w:tblPr>
              <w:tblW w:w="103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1139"/>
              <w:gridCol w:w="1843"/>
              <w:gridCol w:w="1276"/>
              <w:gridCol w:w="1276"/>
              <w:gridCol w:w="992"/>
              <w:gridCol w:w="1417"/>
              <w:gridCol w:w="1245"/>
            </w:tblGrid>
            <w:tr w:rsidR="0006161C" w:rsidRPr="006F3C58" w:rsidTr="004B09BF"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161C" w:rsidRPr="006F3C58" w:rsidRDefault="0006161C" w:rsidP="00713C5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sz w:val="13"/>
                      <w:szCs w:val="13"/>
                    </w:rPr>
                  </w:pPr>
                  <w:r w:rsidRPr="006F3C58">
                    <w:rPr>
                      <w:sz w:val="13"/>
                      <w:szCs w:val="13"/>
                    </w:rPr>
                    <w:t>Documento: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61C" w:rsidRPr="006F3C58" w:rsidRDefault="004B09BF" w:rsidP="00713C5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b/>
                      <w:sz w:val="13"/>
                      <w:szCs w:val="13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sz w:val="13"/>
                      <w:szCs w:val="13"/>
                    </w:rPr>
                    <w:instrText xml:space="preserve"> FORMTEXT </w:instrText>
                  </w:r>
                  <w:r>
                    <w:rPr>
                      <w:b/>
                      <w:sz w:val="13"/>
                      <w:szCs w:val="13"/>
                    </w:rPr>
                  </w:r>
                  <w:r>
                    <w:rPr>
                      <w:b/>
                      <w:sz w:val="13"/>
                      <w:szCs w:val="13"/>
                    </w:rPr>
                    <w:fldChar w:fldCharType="separate"/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161C" w:rsidRPr="006F3C58" w:rsidRDefault="0006161C" w:rsidP="00713C5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sz w:val="13"/>
                      <w:szCs w:val="13"/>
                    </w:rPr>
                  </w:pPr>
                  <w:r w:rsidRPr="006F3C58">
                    <w:rPr>
                      <w:sz w:val="13"/>
                      <w:szCs w:val="13"/>
                    </w:rPr>
                    <w:t>presentado con fecha: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61C" w:rsidRPr="006F3C58" w:rsidRDefault="00E12AC3" w:rsidP="00713C5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b/>
                      <w:sz w:val="13"/>
                      <w:szCs w:val="13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b/>
                      <w:sz w:val="13"/>
                      <w:szCs w:val="13"/>
                    </w:rPr>
                    <w:instrText xml:space="preserve"> FORMTEXT </w:instrText>
                  </w:r>
                  <w:r>
                    <w:rPr>
                      <w:b/>
                      <w:sz w:val="13"/>
                      <w:szCs w:val="13"/>
                    </w:rPr>
                  </w:r>
                  <w:r>
                    <w:rPr>
                      <w:b/>
                      <w:sz w:val="13"/>
                      <w:szCs w:val="13"/>
                    </w:rPr>
                    <w:fldChar w:fldCharType="separate"/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161C" w:rsidRPr="006F3C58" w:rsidRDefault="0006161C" w:rsidP="00713C5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sz w:val="13"/>
                      <w:szCs w:val="13"/>
                    </w:rPr>
                  </w:pPr>
                  <w:r w:rsidRPr="006F3C58">
                    <w:rPr>
                      <w:sz w:val="13"/>
                      <w:szCs w:val="13"/>
                    </w:rPr>
                    <w:t>ante la unidad: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161C" w:rsidRPr="006F3C58" w:rsidRDefault="004B09BF" w:rsidP="00713C5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b/>
                      <w:sz w:val="13"/>
                      <w:szCs w:val="13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sz w:val="13"/>
                      <w:szCs w:val="13"/>
                    </w:rPr>
                    <w:instrText xml:space="preserve"> FORMTEXT </w:instrText>
                  </w:r>
                  <w:r>
                    <w:rPr>
                      <w:b/>
                      <w:sz w:val="13"/>
                      <w:szCs w:val="13"/>
                    </w:rPr>
                  </w:r>
                  <w:r>
                    <w:rPr>
                      <w:b/>
                      <w:sz w:val="13"/>
                      <w:szCs w:val="13"/>
                    </w:rPr>
                    <w:fldChar w:fldCharType="separate"/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sz w:val="13"/>
                      <w:szCs w:val="13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161C" w:rsidRPr="006F3C58" w:rsidRDefault="0006161C" w:rsidP="00713C5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sz w:val="13"/>
                      <w:szCs w:val="13"/>
                    </w:rPr>
                  </w:pPr>
                  <w:r w:rsidRPr="006F3C58">
                    <w:rPr>
                      <w:sz w:val="13"/>
                      <w:szCs w:val="13"/>
                    </w:rPr>
                    <w:t>de la Administración:</w:t>
                  </w:r>
                </w:p>
              </w:tc>
              <w:tc>
                <w:tcPr>
                  <w:tcW w:w="124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6161C" w:rsidRPr="006F3C58" w:rsidRDefault="004B09BF" w:rsidP="00713C51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6"/>
                    <w:jc w:val="both"/>
                    <w:rPr>
                      <w:sz w:val="13"/>
                      <w:szCs w:val="13"/>
                    </w:rPr>
                  </w:pPr>
                  <w:r>
                    <w:rPr>
                      <w:b/>
                      <w:sz w:val="13"/>
                      <w:szCs w:val="13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b/>
                      <w:sz w:val="13"/>
                      <w:szCs w:val="13"/>
                    </w:rPr>
                    <w:instrText xml:space="preserve"> FORMTEXT </w:instrText>
                  </w:r>
                  <w:r>
                    <w:rPr>
                      <w:b/>
                      <w:sz w:val="13"/>
                      <w:szCs w:val="13"/>
                    </w:rPr>
                  </w:r>
                  <w:r>
                    <w:rPr>
                      <w:b/>
                      <w:sz w:val="13"/>
                      <w:szCs w:val="13"/>
                    </w:rPr>
                    <w:fldChar w:fldCharType="separate"/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noProof/>
                      <w:sz w:val="13"/>
                      <w:szCs w:val="13"/>
                    </w:rPr>
                    <w:t> </w:t>
                  </w:r>
                  <w:r>
                    <w:rPr>
                      <w:b/>
                      <w:sz w:val="13"/>
                      <w:szCs w:val="13"/>
                    </w:rPr>
                    <w:fldChar w:fldCharType="end"/>
                  </w:r>
                </w:p>
              </w:tc>
            </w:tr>
          </w:tbl>
          <w:p w:rsidR="0006161C" w:rsidRPr="006F3C58" w:rsidRDefault="0006161C" w:rsidP="0006161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rPr>
                <w:sz w:val="16"/>
                <w:szCs w:val="16"/>
              </w:rPr>
            </w:pPr>
          </w:p>
          <w:p w:rsidR="0006161C" w:rsidRPr="006F3C58" w:rsidRDefault="0006161C" w:rsidP="0006161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>En el supuesto de que no autorice a esta Consejería a consultar alguno de los anteriores documentos, señale expresamente:</w:t>
            </w:r>
          </w:p>
          <w:p w:rsidR="0006161C" w:rsidRPr="006F3C58" w:rsidRDefault="0006161C" w:rsidP="0006161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sz w:val="16"/>
                <w:szCs w:val="16"/>
              </w:rPr>
            </w:pPr>
          </w:p>
          <w:tbl>
            <w:tblPr>
              <w:tblW w:w="10040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40"/>
            </w:tblGrid>
            <w:tr w:rsidR="0006161C" w:rsidRPr="006F3C58" w:rsidTr="003F66EB">
              <w:trPr>
                <w:trHeight w:val="324"/>
              </w:trPr>
              <w:tc>
                <w:tcPr>
                  <w:tcW w:w="10040" w:type="dxa"/>
                  <w:shd w:val="clear" w:color="auto" w:fill="auto"/>
                </w:tcPr>
                <w:p w:rsidR="0006161C" w:rsidRPr="006F3C58" w:rsidRDefault="00F414E3" w:rsidP="00713C51">
                  <w:pPr>
                    <w:spacing w:before="60" w:after="6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>
                          <w:maxLength w:val="80"/>
                          <w:format w:val="UPPERCASE"/>
                        </w:textInpu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A31038">
                    <w:rPr>
                      <w:sz w:val="16"/>
                      <w:szCs w:val="16"/>
                    </w:rPr>
                    <w:t> </w:t>
                  </w:r>
                  <w:r w:rsidR="00A31038">
                    <w:rPr>
                      <w:sz w:val="16"/>
                      <w:szCs w:val="16"/>
                    </w:rPr>
                    <w:t> </w:t>
                  </w:r>
                  <w:r w:rsidR="00A31038">
                    <w:rPr>
                      <w:sz w:val="16"/>
                      <w:szCs w:val="16"/>
                    </w:rPr>
                    <w:t> </w:t>
                  </w:r>
                  <w:r w:rsidR="00A31038">
                    <w:rPr>
                      <w:sz w:val="16"/>
                      <w:szCs w:val="16"/>
                    </w:rPr>
                    <w:t> </w:t>
                  </w:r>
                  <w:r w:rsidR="00A31038">
                    <w:rPr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06161C" w:rsidRPr="006F3C58" w:rsidRDefault="0006161C" w:rsidP="0006161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sz w:val="8"/>
                <w:szCs w:val="8"/>
              </w:rPr>
            </w:pPr>
          </w:p>
          <w:tbl>
            <w:tblPr>
              <w:tblW w:w="10040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40"/>
            </w:tblGrid>
            <w:tr w:rsidR="0006161C" w:rsidRPr="006F3C58" w:rsidTr="003F66EB">
              <w:trPr>
                <w:trHeight w:val="324"/>
              </w:trPr>
              <w:tc>
                <w:tcPr>
                  <w:tcW w:w="10040" w:type="dxa"/>
                  <w:shd w:val="clear" w:color="auto" w:fill="auto"/>
                </w:tcPr>
                <w:p w:rsidR="0006161C" w:rsidRPr="006F3C58" w:rsidRDefault="00F414E3" w:rsidP="00713C51">
                  <w:pPr>
                    <w:spacing w:before="60" w:after="6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>
                          <w:maxLength w:val="80"/>
                          <w:format w:val="UPPERCASE"/>
                        </w:textInput>
                      </w:ffData>
                    </w:fldChar>
                  </w:r>
                  <w:r>
                    <w:rPr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="00A13D3F">
                    <w:rPr>
                      <w:sz w:val="16"/>
                      <w:szCs w:val="16"/>
                    </w:rPr>
                    <w:t> </w:t>
                  </w:r>
                  <w:r w:rsidR="00A13D3F">
                    <w:rPr>
                      <w:sz w:val="16"/>
                      <w:szCs w:val="16"/>
                    </w:rPr>
                    <w:t> </w:t>
                  </w:r>
                  <w:r w:rsidR="00A13D3F">
                    <w:rPr>
                      <w:sz w:val="16"/>
                      <w:szCs w:val="16"/>
                    </w:rPr>
                    <w:t> </w:t>
                  </w:r>
                  <w:r w:rsidR="00A13D3F">
                    <w:rPr>
                      <w:sz w:val="16"/>
                      <w:szCs w:val="16"/>
                    </w:rPr>
                    <w:t> </w:t>
                  </w:r>
                  <w:r w:rsidR="00A13D3F">
                    <w:rPr>
                      <w:sz w:val="16"/>
                      <w:szCs w:val="16"/>
                    </w:rPr>
                    <w:t> </w:t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06161C" w:rsidRPr="006F3C58" w:rsidRDefault="0006161C" w:rsidP="0006161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sz w:val="16"/>
                <w:szCs w:val="16"/>
              </w:rPr>
            </w:pPr>
          </w:p>
          <w:p w:rsidR="0006161C" w:rsidRPr="006F3C58" w:rsidRDefault="0006161C" w:rsidP="0006161C">
            <w:pPr>
              <w:spacing w:before="60" w:after="60"/>
              <w:jc w:val="both"/>
              <w:rPr>
                <w:b/>
                <w:sz w:val="16"/>
                <w:szCs w:val="16"/>
              </w:rPr>
            </w:pPr>
            <w:r w:rsidRPr="006F3C58">
              <w:rPr>
                <w:b/>
                <w:sz w:val="16"/>
                <w:szCs w:val="16"/>
              </w:rPr>
              <w:t>En el caso de no autorizar la comprobación de los datos anteriores, se compromete a aportar la documentación pertinente.</w:t>
            </w:r>
          </w:p>
          <w:p w:rsidR="0006161C" w:rsidRPr="0075030A" w:rsidRDefault="0075030A" w:rsidP="00AB30ED">
            <w:pPr>
              <w:spacing w:before="60" w:after="6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bookmarkStart w:id="40" w:name="Texto26"/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 w:rsidR="00A13D3F">
              <w:rPr>
                <w:b/>
                <w:bCs/>
                <w:sz w:val="16"/>
                <w:szCs w:val="16"/>
              </w:rPr>
              <w:t> </w:t>
            </w:r>
            <w:r w:rsidR="00A13D3F">
              <w:rPr>
                <w:b/>
                <w:bCs/>
                <w:sz w:val="16"/>
                <w:szCs w:val="16"/>
              </w:rPr>
              <w:t> </w:t>
            </w:r>
            <w:r w:rsidR="00A13D3F">
              <w:rPr>
                <w:b/>
                <w:bCs/>
                <w:sz w:val="16"/>
                <w:szCs w:val="16"/>
              </w:rPr>
              <w:t> </w:t>
            </w:r>
            <w:r w:rsidR="00A13D3F">
              <w:rPr>
                <w:b/>
                <w:bCs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bookmarkEnd w:id="40"/>
          </w:p>
        </w:tc>
      </w:tr>
      <w:tr w:rsidR="0057653B" w:rsidRPr="006F3C58" w:rsidTr="009F277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pct"/>
          <w:trHeight w:val="493"/>
        </w:trPr>
        <w:tc>
          <w:tcPr>
            <w:tcW w:w="4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7653B" w:rsidRPr="006F3C58" w:rsidRDefault="0057653B" w:rsidP="0019572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F3C58">
              <w:rPr>
                <w:b/>
                <w:sz w:val="16"/>
                <w:szCs w:val="16"/>
              </w:rPr>
              <w:t>PAGO DE TASAS</w:t>
            </w:r>
          </w:p>
        </w:tc>
      </w:tr>
      <w:tr w:rsidR="0057653B" w:rsidRPr="006F3C58" w:rsidTr="009F2779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pct"/>
          <w:trHeight w:val="420"/>
        </w:trPr>
        <w:tc>
          <w:tcPr>
            <w:tcW w:w="4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E" w:rsidRPr="006F3C58" w:rsidRDefault="0057653B" w:rsidP="009D49DE">
            <w:pPr>
              <w:spacing w:before="60" w:after="60"/>
              <w:rPr>
                <w:sz w:val="16"/>
                <w:szCs w:val="16"/>
              </w:rPr>
            </w:pPr>
            <w:r w:rsidRPr="006F3C58">
              <w:rPr>
                <w:sz w:val="16"/>
                <w:szCs w:val="16"/>
              </w:rPr>
              <w:t xml:space="preserve">Este procedimiento </w:t>
            </w:r>
            <w:r w:rsidR="009D49DE" w:rsidRPr="006F3C58">
              <w:rPr>
                <w:sz w:val="16"/>
                <w:szCs w:val="16"/>
              </w:rPr>
              <w:t>NO conlleva tasa</w:t>
            </w:r>
          </w:p>
          <w:p w:rsidR="0057653B" w:rsidRPr="006F3C58" w:rsidRDefault="0057653B" w:rsidP="0019572F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</w:tbl>
    <w:p w:rsidR="00457C61" w:rsidRPr="006F3C58" w:rsidRDefault="0043544F" w:rsidP="003664B5">
      <w:pPr>
        <w:spacing w:before="240"/>
        <w:jc w:val="both"/>
        <w:rPr>
          <w:sz w:val="19"/>
          <w:szCs w:val="19"/>
        </w:rPr>
      </w:pPr>
      <w:r w:rsidRPr="006F3C58">
        <w:rPr>
          <w:sz w:val="19"/>
          <w:szCs w:val="19"/>
        </w:rPr>
        <w:t>Firma (DNI electrónico o certificado válido):</w:t>
      </w:r>
    </w:p>
    <w:p w:rsidR="008655D5" w:rsidRPr="006F3C58" w:rsidRDefault="008655D5" w:rsidP="000F04D1">
      <w:pPr>
        <w:spacing w:before="120" w:after="120"/>
        <w:jc w:val="both"/>
        <w:rPr>
          <w:sz w:val="19"/>
          <w:szCs w:val="19"/>
        </w:rPr>
      </w:pPr>
    </w:p>
    <w:p w:rsidR="000F04D1" w:rsidRDefault="000F04D1" w:rsidP="000F04D1">
      <w:pPr>
        <w:spacing w:before="120" w:after="120"/>
        <w:jc w:val="both"/>
        <w:rPr>
          <w:sz w:val="19"/>
          <w:szCs w:val="19"/>
        </w:rPr>
      </w:pPr>
    </w:p>
    <w:p w:rsidR="00CE7F79" w:rsidRPr="006F3C58" w:rsidRDefault="00CE7F79" w:rsidP="000F04D1">
      <w:pPr>
        <w:spacing w:before="120" w:after="120"/>
        <w:jc w:val="both"/>
        <w:rPr>
          <w:sz w:val="19"/>
          <w:szCs w:val="19"/>
        </w:rPr>
      </w:pPr>
    </w:p>
    <w:p w:rsidR="000F04D1" w:rsidRPr="006F3C58" w:rsidRDefault="000F04D1" w:rsidP="000F04D1">
      <w:pPr>
        <w:spacing w:before="120" w:after="120"/>
        <w:jc w:val="both"/>
        <w:rPr>
          <w:sz w:val="19"/>
          <w:szCs w:val="19"/>
        </w:rPr>
      </w:pPr>
    </w:p>
    <w:p w:rsidR="003805C1" w:rsidRPr="006F3C58" w:rsidRDefault="003A42BA" w:rsidP="003805C1">
      <w:pPr>
        <w:tabs>
          <w:tab w:val="left" w:pos="8940"/>
        </w:tabs>
        <w:spacing w:before="240"/>
        <w:jc w:val="both"/>
        <w:rPr>
          <w:sz w:val="19"/>
          <w:szCs w:val="19"/>
        </w:rPr>
      </w:pPr>
      <w:r w:rsidRPr="006F3C58">
        <w:rPr>
          <w:sz w:val="19"/>
          <w:szCs w:val="19"/>
        </w:rPr>
        <w:t xml:space="preserve">En </w:t>
      </w:r>
      <w:r w:rsidR="00D10150">
        <w:rPr>
          <w:sz w:val="19"/>
          <w:szCs w:val="19"/>
        </w:rPr>
        <w:t xml:space="preserve"> </w:t>
      </w:r>
      <w:r w:rsidR="00D10150">
        <w:rPr>
          <w:sz w:val="19"/>
          <w:szCs w:val="19"/>
        </w:rPr>
        <w:fldChar w:fldCharType="begin">
          <w:ffData>
            <w:name w:val="Texto24"/>
            <w:enabled/>
            <w:calcOnExit w:val="0"/>
            <w:textInput>
              <w:maxLength w:val="20"/>
              <w:format w:val="UPPERCASE"/>
            </w:textInput>
          </w:ffData>
        </w:fldChar>
      </w:r>
      <w:bookmarkStart w:id="41" w:name="Texto24"/>
      <w:r w:rsidR="00D10150">
        <w:rPr>
          <w:sz w:val="19"/>
          <w:szCs w:val="19"/>
        </w:rPr>
        <w:instrText xml:space="preserve"> FORMTEXT </w:instrText>
      </w:r>
      <w:r w:rsidR="00D10150">
        <w:rPr>
          <w:sz w:val="19"/>
          <w:szCs w:val="19"/>
        </w:rPr>
      </w:r>
      <w:r w:rsidR="00D10150">
        <w:rPr>
          <w:sz w:val="19"/>
          <w:szCs w:val="19"/>
        </w:rPr>
        <w:fldChar w:fldCharType="separate"/>
      </w:r>
      <w:r w:rsidR="0075030A">
        <w:rPr>
          <w:sz w:val="19"/>
          <w:szCs w:val="19"/>
        </w:rPr>
        <w:t> </w:t>
      </w:r>
      <w:r w:rsidR="0075030A">
        <w:rPr>
          <w:sz w:val="19"/>
          <w:szCs w:val="19"/>
        </w:rPr>
        <w:t> </w:t>
      </w:r>
      <w:r w:rsidR="0075030A">
        <w:rPr>
          <w:sz w:val="19"/>
          <w:szCs w:val="19"/>
        </w:rPr>
        <w:t> </w:t>
      </w:r>
      <w:r w:rsidR="0075030A">
        <w:rPr>
          <w:sz w:val="19"/>
          <w:szCs w:val="19"/>
        </w:rPr>
        <w:t> </w:t>
      </w:r>
      <w:r w:rsidR="0075030A">
        <w:rPr>
          <w:sz w:val="19"/>
          <w:szCs w:val="19"/>
        </w:rPr>
        <w:t> </w:t>
      </w:r>
      <w:r w:rsidR="00D10150">
        <w:rPr>
          <w:sz w:val="19"/>
          <w:szCs w:val="19"/>
        </w:rPr>
        <w:fldChar w:fldCharType="end"/>
      </w:r>
      <w:bookmarkEnd w:id="41"/>
      <w:r w:rsidRPr="006F3C58">
        <w:rPr>
          <w:sz w:val="19"/>
          <w:szCs w:val="19"/>
        </w:rPr>
        <w:t>,</w:t>
      </w:r>
      <w:r w:rsidR="0099696B" w:rsidRPr="006F3C58">
        <w:rPr>
          <w:sz w:val="19"/>
          <w:szCs w:val="19"/>
        </w:rPr>
        <w:t xml:space="preserve"> a </w:t>
      </w:r>
      <w:r w:rsidR="00D10150">
        <w:rPr>
          <w:sz w:val="19"/>
          <w:szCs w:val="19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2" w:name="Texto25"/>
      <w:r w:rsidR="00D10150">
        <w:rPr>
          <w:sz w:val="19"/>
          <w:szCs w:val="19"/>
        </w:rPr>
        <w:instrText xml:space="preserve"> FORMTEXT </w:instrText>
      </w:r>
      <w:r w:rsidR="00D10150">
        <w:rPr>
          <w:sz w:val="19"/>
          <w:szCs w:val="19"/>
        </w:rPr>
      </w:r>
      <w:r w:rsidR="00D10150">
        <w:rPr>
          <w:sz w:val="19"/>
          <w:szCs w:val="19"/>
        </w:rPr>
        <w:fldChar w:fldCharType="separate"/>
      </w:r>
      <w:r w:rsidR="0075030A">
        <w:rPr>
          <w:sz w:val="19"/>
          <w:szCs w:val="19"/>
        </w:rPr>
        <w:t> </w:t>
      </w:r>
      <w:r w:rsidR="0075030A">
        <w:rPr>
          <w:sz w:val="19"/>
          <w:szCs w:val="19"/>
        </w:rPr>
        <w:t> </w:t>
      </w:r>
      <w:r w:rsidR="00D10150">
        <w:rPr>
          <w:sz w:val="19"/>
          <w:szCs w:val="19"/>
        </w:rPr>
        <w:fldChar w:fldCharType="end"/>
      </w:r>
      <w:bookmarkEnd w:id="42"/>
      <w:r w:rsidR="00D10150">
        <w:rPr>
          <w:sz w:val="19"/>
          <w:szCs w:val="19"/>
        </w:rPr>
        <w:t xml:space="preserve"> </w:t>
      </w:r>
      <w:r w:rsidR="0099696B" w:rsidRPr="006F3C58">
        <w:rPr>
          <w:sz w:val="19"/>
          <w:szCs w:val="19"/>
        </w:rPr>
        <w:t xml:space="preserve">de   </w:t>
      </w:r>
      <w:r w:rsidR="00707940">
        <w:rPr>
          <w:sz w:val="19"/>
          <w:szCs w:val="19"/>
        </w:rPr>
        <w:fldChar w:fldCharType="begin">
          <w:ffData>
            <w:name w:val="Texto22"/>
            <w:enabled/>
            <w:calcOnExit w:val="0"/>
            <w:textInput>
              <w:maxLength w:val="12"/>
              <w:format w:val="UPPERCASE"/>
            </w:textInput>
          </w:ffData>
        </w:fldChar>
      </w:r>
      <w:bookmarkStart w:id="43" w:name="Texto22"/>
      <w:r w:rsidR="00707940">
        <w:rPr>
          <w:sz w:val="19"/>
          <w:szCs w:val="19"/>
        </w:rPr>
        <w:instrText xml:space="preserve"> FORMTEXT </w:instrText>
      </w:r>
      <w:r w:rsidR="00707940">
        <w:rPr>
          <w:sz w:val="19"/>
          <w:szCs w:val="19"/>
        </w:rPr>
      </w:r>
      <w:r w:rsidR="00707940">
        <w:rPr>
          <w:sz w:val="19"/>
          <w:szCs w:val="19"/>
        </w:rPr>
        <w:fldChar w:fldCharType="separate"/>
      </w:r>
      <w:r w:rsidR="0075030A">
        <w:rPr>
          <w:sz w:val="19"/>
          <w:szCs w:val="19"/>
        </w:rPr>
        <w:t> </w:t>
      </w:r>
      <w:r w:rsidR="0075030A">
        <w:rPr>
          <w:sz w:val="19"/>
          <w:szCs w:val="19"/>
        </w:rPr>
        <w:t> </w:t>
      </w:r>
      <w:r w:rsidR="0075030A">
        <w:rPr>
          <w:sz w:val="19"/>
          <w:szCs w:val="19"/>
        </w:rPr>
        <w:t> </w:t>
      </w:r>
      <w:r w:rsidR="0075030A">
        <w:rPr>
          <w:sz w:val="19"/>
          <w:szCs w:val="19"/>
        </w:rPr>
        <w:t> </w:t>
      </w:r>
      <w:r w:rsidR="0075030A">
        <w:rPr>
          <w:sz w:val="19"/>
          <w:szCs w:val="19"/>
        </w:rPr>
        <w:t> </w:t>
      </w:r>
      <w:r w:rsidR="00707940">
        <w:rPr>
          <w:sz w:val="19"/>
          <w:szCs w:val="19"/>
        </w:rPr>
        <w:fldChar w:fldCharType="end"/>
      </w:r>
      <w:bookmarkEnd w:id="43"/>
      <w:r w:rsidR="0099696B" w:rsidRPr="006F3C58">
        <w:rPr>
          <w:sz w:val="19"/>
          <w:szCs w:val="19"/>
        </w:rPr>
        <w:t xml:space="preserve"> </w:t>
      </w:r>
      <w:r w:rsidR="00663EE0" w:rsidRPr="006F3C58">
        <w:rPr>
          <w:sz w:val="19"/>
          <w:szCs w:val="19"/>
        </w:rPr>
        <w:t xml:space="preserve"> </w:t>
      </w:r>
      <w:r w:rsidR="0099696B" w:rsidRPr="006F3C58">
        <w:rPr>
          <w:sz w:val="19"/>
          <w:szCs w:val="19"/>
        </w:rPr>
        <w:t>de 20</w:t>
      </w:r>
      <w:r w:rsidR="00707940">
        <w:rPr>
          <w:sz w:val="19"/>
          <w:szCs w:val="19"/>
        </w:rPr>
        <w:fldChar w:fldCharType="begin">
          <w:ffData>
            <w:name w:val="Texto2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4" w:name="Texto23"/>
      <w:r w:rsidR="00707940">
        <w:rPr>
          <w:sz w:val="19"/>
          <w:szCs w:val="19"/>
        </w:rPr>
        <w:instrText xml:space="preserve"> FORMTEXT </w:instrText>
      </w:r>
      <w:r w:rsidR="00707940">
        <w:rPr>
          <w:sz w:val="19"/>
          <w:szCs w:val="19"/>
        </w:rPr>
      </w:r>
      <w:r w:rsidR="00707940">
        <w:rPr>
          <w:sz w:val="19"/>
          <w:szCs w:val="19"/>
        </w:rPr>
        <w:fldChar w:fldCharType="separate"/>
      </w:r>
      <w:r w:rsidR="0075030A">
        <w:rPr>
          <w:sz w:val="19"/>
          <w:szCs w:val="19"/>
        </w:rPr>
        <w:t> </w:t>
      </w:r>
      <w:r w:rsidR="0075030A">
        <w:rPr>
          <w:sz w:val="19"/>
          <w:szCs w:val="19"/>
        </w:rPr>
        <w:t> </w:t>
      </w:r>
      <w:r w:rsidR="00707940">
        <w:rPr>
          <w:sz w:val="19"/>
          <w:szCs w:val="19"/>
        </w:rPr>
        <w:fldChar w:fldCharType="end"/>
      </w:r>
      <w:bookmarkEnd w:id="44"/>
    </w:p>
    <w:p w:rsidR="000F04D1" w:rsidRPr="006F3C58" w:rsidRDefault="000F04D1" w:rsidP="000F04D1">
      <w:pPr>
        <w:tabs>
          <w:tab w:val="left" w:pos="8940"/>
        </w:tabs>
        <w:jc w:val="both"/>
        <w:rPr>
          <w:sz w:val="19"/>
          <w:szCs w:val="19"/>
        </w:rPr>
      </w:pPr>
    </w:p>
    <w:p w:rsidR="000F04D1" w:rsidRPr="006F3C58" w:rsidRDefault="000F04D1" w:rsidP="000F04D1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spacing w:before="60" w:after="60"/>
        <w:rPr>
          <w:b/>
          <w:color w:val="000000"/>
          <w:sz w:val="16"/>
          <w:szCs w:val="16"/>
        </w:rPr>
      </w:pPr>
      <w:r w:rsidRPr="006F3C58">
        <w:rPr>
          <w:b/>
          <w:color w:val="000000"/>
          <w:sz w:val="16"/>
          <w:szCs w:val="16"/>
        </w:rPr>
        <w:t xml:space="preserve">Consejería de Sanidad: </w:t>
      </w:r>
    </w:p>
    <w:p w:rsidR="000F04D1" w:rsidRPr="00223166" w:rsidRDefault="000F04D1" w:rsidP="00223166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4" w:color="auto"/>
        </w:pBdr>
        <w:spacing w:before="60" w:after="60"/>
        <w:rPr>
          <w:color w:val="000000"/>
          <w:sz w:val="15"/>
          <w:szCs w:val="15"/>
        </w:rPr>
      </w:pPr>
      <w:r w:rsidRPr="00223166">
        <w:rPr>
          <w:color w:val="000000"/>
          <w:sz w:val="15"/>
          <w:szCs w:val="15"/>
        </w:rPr>
        <w:t xml:space="preserve">DIRECCIÓN GENERAL DE PLANIFICACIÓN, ORDENACIÓN E INSPECCIÓN </w:t>
      </w:r>
      <w:r w:rsidR="0095047E" w:rsidRPr="00223166">
        <w:rPr>
          <w:color w:val="000000"/>
          <w:sz w:val="15"/>
          <w:szCs w:val="15"/>
        </w:rPr>
        <w:t>SANITARIA</w:t>
      </w:r>
      <w:r w:rsidRPr="00223166">
        <w:rPr>
          <w:color w:val="000000"/>
          <w:sz w:val="15"/>
          <w:szCs w:val="15"/>
        </w:rPr>
        <w:t xml:space="preserve">Y FARMACIA. Servicio de Inspección. Código. DIR 3: </w:t>
      </w:r>
      <w:r w:rsidR="006A3D41" w:rsidRPr="00223166">
        <w:rPr>
          <w:color w:val="000000"/>
          <w:sz w:val="15"/>
          <w:szCs w:val="15"/>
        </w:rPr>
        <w:t>A0804453</w:t>
      </w:r>
      <w:r w:rsidR="00C65F5A">
        <w:rPr>
          <w:color w:val="000000"/>
          <w:sz w:val="15"/>
          <w:szCs w:val="15"/>
        </w:rPr>
        <w:t>8</w:t>
      </w:r>
    </w:p>
    <w:sectPr w:rsidR="000F04D1" w:rsidRPr="00223166" w:rsidSect="009F2779">
      <w:headerReference w:type="default" r:id="rId10"/>
      <w:footerReference w:type="default" r:id="rId11"/>
      <w:pgSz w:w="11906" w:h="16838" w:code="9"/>
      <w:pgMar w:top="1800" w:right="748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520" w:rsidRPr="006F3C58" w:rsidRDefault="00135520">
      <w:pPr>
        <w:rPr>
          <w:sz w:val="19"/>
          <w:szCs w:val="19"/>
        </w:rPr>
      </w:pPr>
      <w:r w:rsidRPr="006F3C58">
        <w:rPr>
          <w:sz w:val="19"/>
          <w:szCs w:val="19"/>
        </w:rPr>
        <w:separator/>
      </w:r>
    </w:p>
  </w:endnote>
  <w:endnote w:type="continuationSeparator" w:id="0">
    <w:p w:rsidR="00135520" w:rsidRPr="006F3C58" w:rsidRDefault="00135520">
      <w:pPr>
        <w:rPr>
          <w:sz w:val="19"/>
          <w:szCs w:val="19"/>
        </w:rPr>
      </w:pPr>
      <w:r w:rsidRPr="006F3C58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4B5" w:rsidRPr="006F3C58" w:rsidRDefault="0087157B" w:rsidP="003664B5">
    <w:pPr>
      <w:pStyle w:val="Piedepgina"/>
      <w:rPr>
        <w:sz w:val="19"/>
        <w:szCs w:val="19"/>
      </w:rPr>
    </w:pPr>
    <w:r w:rsidRPr="006F3C58"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254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4B5" w:rsidRPr="006F3C58" w:rsidRDefault="003664B5" w:rsidP="003664B5">
                          <w:pPr>
                            <w:pStyle w:val="Piedepgina"/>
                            <w:rPr>
                              <w:sz w:val="16"/>
                              <w:szCs w:val="16"/>
                            </w:rPr>
                          </w:pPr>
                          <w:r w:rsidRPr="006F3C58">
                            <w:rPr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6F3C58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F3C58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F3C58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70A10" w:rsidRPr="006F3C58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6F3C58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  <w:r w:rsidRPr="006F3C58">
                            <w:rPr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6F3C58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F3C58">
                            <w:rPr>
                              <w:rStyle w:val="Nmerodepgina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6F3C58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70A10" w:rsidRPr="006F3C58">
                            <w:rPr>
                              <w:rStyle w:val="Nmerodepgina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6F3C58">
                            <w:rPr>
                              <w:rStyle w:val="Nmerodep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3664B5" w:rsidRPr="006F3C58" w:rsidRDefault="003664B5">
                          <w:pPr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:rsidR="003664B5" w:rsidRPr="006F3C58" w:rsidRDefault="003664B5" w:rsidP="003664B5">
                    <w:pPr>
                      <w:pStyle w:val="Piedepgina"/>
                      <w:rPr>
                        <w:sz w:val="16"/>
                        <w:szCs w:val="16"/>
                      </w:rPr>
                    </w:pPr>
                    <w:r w:rsidRPr="006F3C58">
                      <w:rPr>
                        <w:sz w:val="16"/>
                        <w:szCs w:val="16"/>
                      </w:rPr>
                      <w:t xml:space="preserve">Página </w:t>
                    </w:r>
                    <w:r w:rsidRPr="006F3C58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6F3C58">
                      <w:rPr>
                        <w:rStyle w:val="Nmerodepgina"/>
                        <w:sz w:val="16"/>
                        <w:szCs w:val="16"/>
                      </w:rPr>
                      <w:instrText xml:space="preserve"> PAGE </w:instrText>
                    </w:r>
                    <w:r w:rsidRPr="006F3C58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270A10" w:rsidRPr="006F3C58">
                      <w:rPr>
                        <w:rStyle w:val="Nmerodepgina"/>
                        <w:noProof/>
                        <w:sz w:val="16"/>
                        <w:szCs w:val="16"/>
                      </w:rPr>
                      <w:t>5</w:t>
                    </w:r>
                    <w:r w:rsidRPr="006F3C58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  <w:r w:rsidRPr="006F3C58">
                      <w:rPr>
                        <w:sz w:val="16"/>
                        <w:szCs w:val="16"/>
                      </w:rPr>
                      <w:t xml:space="preserve"> de </w:t>
                    </w:r>
                    <w:r w:rsidRPr="006F3C58">
                      <w:rPr>
                        <w:rStyle w:val="Nmerodepgina"/>
                        <w:sz w:val="16"/>
                        <w:szCs w:val="16"/>
                      </w:rPr>
                      <w:fldChar w:fldCharType="begin"/>
                    </w:r>
                    <w:r w:rsidRPr="006F3C58">
                      <w:rPr>
                        <w:rStyle w:val="Nmerodepgina"/>
                        <w:sz w:val="16"/>
                        <w:szCs w:val="16"/>
                      </w:rPr>
                      <w:instrText xml:space="preserve"> NUMPAGES </w:instrText>
                    </w:r>
                    <w:r w:rsidRPr="006F3C58">
                      <w:rPr>
                        <w:rStyle w:val="Nmerodepgina"/>
                        <w:sz w:val="16"/>
                        <w:szCs w:val="16"/>
                      </w:rPr>
                      <w:fldChar w:fldCharType="separate"/>
                    </w:r>
                    <w:r w:rsidR="00270A10" w:rsidRPr="006F3C58">
                      <w:rPr>
                        <w:rStyle w:val="Nmerodepgina"/>
                        <w:noProof/>
                        <w:sz w:val="16"/>
                        <w:szCs w:val="16"/>
                      </w:rPr>
                      <w:t>5</w:t>
                    </w:r>
                    <w:r w:rsidRPr="006F3C58">
                      <w:rPr>
                        <w:rStyle w:val="Nmerodepgina"/>
                        <w:sz w:val="16"/>
                        <w:szCs w:val="16"/>
                      </w:rPr>
                      <w:fldChar w:fldCharType="end"/>
                    </w:r>
                  </w:p>
                  <w:p w:rsidR="003664B5" w:rsidRPr="006F3C58" w:rsidRDefault="003664B5">
                    <w:pPr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520" w:rsidRPr="006F3C58" w:rsidRDefault="00135520">
      <w:pPr>
        <w:rPr>
          <w:sz w:val="19"/>
          <w:szCs w:val="19"/>
        </w:rPr>
      </w:pPr>
      <w:r w:rsidRPr="006F3C58">
        <w:rPr>
          <w:sz w:val="19"/>
          <w:szCs w:val="19"/>
        </w:rPr>
        <w:separator/>
      </w:r>
    </w:p>
  </w:footnote>
  <w:footnote w:type="continuationSeparator" w:id="0">
    <w:p w:rsidR="00135520" w:rsidRPr="006F3C58" w:rsidRDefault="00135520">
      <w:pPr>
        <w:rPr>
          <w:sz w:val="19"/>
          <w:szCs w:val="19"/>
        </w:rPr>
      </w:pPr>
      <w:r w:rsidRPr="006F3C58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49B" w:rsidRPr="006F3C58" w:rsidRDefault="0087157B" w:rsidP="000C498C">
    <w:pPr>
      <w:pStyle w:val="Encabezado"/>
      <w:tabs>
        <w:tab w:val="clear" w:pos="4252"/>
        <w:tab w:val="clear" w:pos="8504"/>
        <w:tab w:val="left" w:pos="1875"/>
      </w:tabs>
      <w:rPr>
        <w:sz w:val="19"/>
        <w:szCs w:val="19"/>
      </w:rPr>
    </w:pPr>
    <w:r w:rsidRPr="006F3C58">
      <w:rPr>
        <w:rFonts w:ascii="Calibri" w:hAnsi="Calibri"/>
        <w:noProof/>
        <w:sz w:val="13"/>
        <w:szCs w:val="13"/>
      </w:rPr>
      <w:drawing>
        <wp:inline distT="0" distB="0" distL="0" distR="0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498C" w:rsidRPr="006F3C58">
      <w:rPr>
        <w:sz w:val="19"/>
        <w:szCs w:val="19"/>
      </w:rPr>
      <w:tab/>
    </w:r>
  </w:p>
  <w:p w:rsidR="00CF36C4" w:rsidRPr="006F3C58" w:rsidRDefault="00CF36C4" w:rsidP="00CF36C4">
    <w:pPr>
      <w:pStyle w:val="Piedepgina"/>
      <w:tabs>
        <w:tab w:val="clear" w:pos="4252"/>
      </w:tabs>
      <w:spacing w:before="260" w:line="220" w:lineRule="exact"/>
      <w:rPr>
        <w:rFonts w:ascii="Arial Narrow" w:hAnsi="Arial Narrow"/>
        <w:b/>
        <w:color w:val="002856"/>
        <w:sz w:val="14"/>
        <w:szCs w:val="14"/>
      </w:rPr>
    </w:pPr>
    <w:r w:rsidRPr="006F3C58">
      <w:rPr>
        <w:rFonts w:ascii="Arial Narrow" w:hAnsi="Arial Narrow"/>
        <w:b/>
        <w:color w:val="002856"/>
        <w:sz w:val="14"/>
        <w:szCs w:val="14"/>
      </w:rPr>
      <w:t>Consejería de Sanidad</w:t>
    </w:r>
  </w:p>
  <w:p w:rsidR="00CF36C4" w:rsidRPr="006F3C58" w:rsidRDefault="00CF36C4" w:rsidP="00CF36C4">
    <w:pPr>
      <w:pStyle w:val="Piedepgina"/>
      <w:spacing w:line="220" w:lineRule="exact"/>
      <w:rPr>
        <w:rFonts w:ascii="Arial Narrow" w:hAnsi="Arial Narrow"/>
        <w:color w:val="002856"/>
        <w:sz w:val="14"/>
        <w:szCs w:val="14"/>
      </w:rPr>
    </w:pPr>
    <w:r w:rsidRPr="006F3C58">
      <w:rPr>
        <w:rFonts w:ascii="Arial Narrow" w:hAnsi="Arial Narrow"/>
        <w:color w:val="002856"/>
        <w:sz w:val="14"/>
        <w:szCs w:val="14"/>
      </w:rPr>
      <w:t>Dirección General de Planificación, Ordenación</w:t>
    </w:r>
  </w:p>
  <w:p w:rsidR="00CF36C4" w:rsidRPr="006F3C58" w:rsidRDefault="00CF36C4" w:rsidP="00CF36C4">
    <w:pPr>
      <w:pStyle w:val="Piedepgina"/>
      <w:spacing w:line="220" w:lineRule="exact"/>
      <w:rPr>
        <w:rFonts w:ascii="Arial Narrow" w:hAnsi="Arial Narrow"/>
        <w:color w:val="002856"/>
        <w:sz w:val="14"/>
        <w:szCs w:val="14"/>
      </w:rPr>
    </w:pPr>
    <w:r w:rsidRPr="006F3C58">
      <w:rPr>
        <w:rFonts w:ascii="Arial Narrow" w:hAnsi="Arial Narrow"/>
        <w:color w:val="002856"/>
        <w:sz w:val="14"/>
        <w:szCs w:val="14"/>
      </w:rPr>
      <w:t>e Inspección Sanitaria y Farmacia</w:t>
    </w:r>
  </w:p>
  <w:p w:rsidR="00CF36C4" w:rsidRPr="006F3C58" w:rsidRDefault="00CF36C4" w:rsidP="00CF36C4">
    <w:pPr>
      <w:pStyle w:val="Piedepgina"/>
      <w:spacing w:line="220" w:lineRule="exact"/>
      <w:rPr>
        <w:rFonts w:ascii="Arial Narrow" w:hAnsi="Arial Narrow"/>
        <w:color w:val="002856"/>
        <w:sz w:val="14"/>
        <w:szCs w:val="14"/>
      </w:rPr>
    </w:pPr>
    <w:r w:rsidRPr="006F3C58">
      <w:rPr>
        <w:rFonts w:ascii="Arial Narrow" w:hAnsi="Arial Narrow"/>
        <w:color w:val="002856"/>
        <w:sz w:val="14"/>
        <w:szCs w:val="14"/>
      </w:rPr>
      <w:t>Avda. de Francia, 4</w:t>
    </w:r>
  </w:p>
  <w:p w:rsidR="000C498C" w:rsidRPr="006F3C58" w:rsidRDefault="00CF36C4" w:rsidP="00CF36C4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3"/>
        <w:szCs w:val="13"/>
      </w:rPr>
    </w:pPr>
    <w:r w:rsidRPr="006F3C58">
      <w:rPr>
        <w:rFonts w:ascii="Arial Narrow" w:hAnsi="Arial Narrow"/>
        <w:color w:val="002856"/>
        <w:sz w:val="14"/>
        <w:szCs w:val="14"/>
      </w:rPr>
      <w:t>45071 Toledo</w:t>
    </w:r>
  </w:p>
  <w:p w:rsidR="000C498C" w:rsidRPr="006F3C58" w:rsidRDefault="000C498C" w:rsidP="006C5D2F">
    <w:pPr>
      <w:pStyle w:val="Encabezado"/>
      <w:tabs>
        <w:tab w:val="clear" w:pos="4252"/>
        <w:tab w:val="clear" w:pos="8504"/>
        <w:tab w:val="left" w:pos="1875"/>
      </w:tabs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9149F"/>
    <w:multiLevelType w:val="hybridMultilevel"/>
    <w:tmpl w:val="B090FA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797C"/>
    <w:multiLevelType w:val="hybridMultilevel"/>
    <w:tmpl w:val="C882B280"/>
    <w:lvl w:ilvl="0" w:tplc="F71C7DD4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101D"/>
    <w:multiLevelType w:val="hybridMultilevel"/>
    <w:tmpl w:val="F9CCAA04"/>
    <w:lvl w:ilvl="0" w:tplc="DC24D3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1F6B98"/>
    <w:multiLevelType w:val="hybridMultilevel"/>
    <w:tmpl w:val="EDB6207E"/>
    <w:lvl w:ilvl="0" w:tplc="E43A01E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D5B94"/>
    <w:multiLevelType w:val="hybridMultilevel"/>
    <w:tmpl w:val="60643CE0"/>
    <w:lvl w:ilvl="0" w:tplc="B96C09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B054FB"/>
    <w:multiLevelType w:val="hybridMultilevel"/>
    <w:tmpl w:val="158C0060"/>
    <w:lvl w:ilvl="0" w:tplc="E0C80A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F0BBB"/>
    <w:multiLevelType w:val="hybridMultilevel"/>
    <w:tmpl w:val="5106A9F2"/>
    <w:lvl w:ilvl="0" w:tplc="F71C7DD4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wZWNSWQnTW8hYAcZ0rMwuxfHxYQMl6wZHgGDEFlwUBf5omEluUoC2ycvRQjjjVmA1RLoTM0+mxPg2Q8HuEZUA==" w:salt="q5lDIMgOmeaTTizd5rgSrA=="/>
  <w:defaultTabStop w:val="709"/>
  <w:hyphenationZone w:val="425"/>
  <w:doNotShadeFormData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3BFD"/>
    <w:rsid w:val="000064D6"/>
    <w:rsid w:val="000075D7"/>
    <w:rsid w:val="0001628C"/>
    <w:rsid w:val="000201BA"/>
    <w:rsid w:val="00022CAE"/>
    <w:rsid w:val="000273C0"/>
    <w:rsid w:val="000347B9"/>
    <w:rsid w:val="00040256"/>
    <w:rsid w:val="00043650"/>
    <w:rsid w:val="00043F07"/>
    <w:rsid w:val="00050D48"/>
    <w:rsid w:val="00050EB8"/>
    <w:rsid w:val="00053A77"/>
    <w:rsid w:val="00055F66"/>
    <w:rsid w:val="0006161C"/>
    <w:rsid w:val="00063B84"/>
    <w:rsid w:val="0006518C"/>
    <w:rsid w:val="0007009F"/>
    <w:rsid w:val="00070A62"/>
    <w:rsid w:val="00071776"/>
    <w:rsid w:val="00074118"/>
    <w:rsid w:val="0007779A"/>
    <w:rsid w:val="000777CA"/>
    <w:rsid w:val="00080255"/>
    <w:rsid w:val="00080B07"/>
    <w:rsid w:val="00082BD1"/>
    <w:rsid w:val="00082C4B"/>
    <w:rsid w:val="00084A4A"/>
    <w:rsid w:val="00085478"/>
    <w:rsid w:val="000922B5"/>
    <w:rsid w:val="000931AD"/>
    <w:rsid w:val="000A5010"/>
    <w:rsid w:val="000A6B12"/>
    <w:rsid w:val="000B0520"/>
    <w:rsid w:val="000B2D50"/>
    <w:rsid w:val="000B3AEF"/>
    <w:rsid w:val="000B49BA"/>
    <w:rsid w:val="000B555B"/>
    <w:rsid w:val="000B581C"/>
    <w:rsid w:val="000C09D4"/>
    <w:rsid w:val="000C163F"/>
    <w:rsid w:val="000C3499"/>
    <w:rsid w:val="000C4614"/>
    <w:rsid w:val="000C498C"/>
    <w:rsid w:val="000C545E"/>
    <w:rsid w:val="000C7ACB"/>
    <w:rsid w:val="000D2CEB"/>
    <w:rsid w:val="000D3ED6"/>
    <w:rsid w:val="000D55F4"/>
    <w:rsid w:val="000E2267"/>
    <w:rsid w:val="000E29A8"/>
    <w:rsid w:val="000E3134"/>
    <w:rsid w:val="000E533B"/>
    <w:rsid w:val="000F04D1"/>
    <w:rsid w:val="000F415C"/>
    <w:rsid w:val="0010413B"/>
    <w:rsid w:val="00106B03"/>
    <w:rsid w:val="00122CDF"/>
    <w:rsid w:val="00122E93"/>
    <w:rsid w:val="00124BB9"/>
    <w:rsid w:val="0013028A"/>
    <w:rsid w:val="00131C60"/>
    <w:rsid w:val="001354B9"/>
    <w:rsid w:val="00135520"/>
    <w:rsid w:val="00137359"/>
    <w:rsid w:val="00141DF5"/>
    <w:rsid w:val="0015026E"/>
    <w:rsid w:val="0015107C"/>
    <w:rsid w:val="00151652"/>
    <w:rsid w:val="001537E1"/>
    <w:rsid w:val="001568E2"/>
    <w:rsid w:val="00164434"/>
    <w:rsid w:val="00164C43"/>
    <w:rsid w:val="001678AE"/>
    <w:rsid w:val="00170E58"/>
    <w:rsid w:val="00174E5E"/>
    <w:rsid w:val="00175859"/>
    <w:rsid w:val="001803B8"/>
    <w:rsid w:val="00184352"/>
    <w:rsid w:val="001860AD"/>
    <w:rsid w:val="0019444B"/>
    <w:rsid w:val="0019572F"/>
    <w:rsid w:val="001970D7"/>
    <w:rsid w:val="001A2BFE"/>
    <w:rsid w:val="001A7353"/>
    <w:rsid w:val="001A73FB"/>
    <w:rsid w:val="001B21FD"/>
    <w:rsid w:val="001B69B0"/>
    <w:rsid w:val="001C0B9B"/>
    <w:rsid w:val="001C1DF9"/>
    <w:rsid w:val="001C2406"/>
    <w:rsid w:val="001C3AEF"/>
    <w:rsid w:val="001C55CF"/>
    <w:rsid w:val="001D0AE7"/>
    <w:rsid w:val="001D3C17"/>
    <w:rsid w:val="001D5C52"/>
    <w:rsid w:val="001D6851"/>
    <w:rsid w:val="001D759C"/>
    <w:rsid w:val="001E30D6"/>
    <w:rsid w:val="001E3165"/>
    <w:rsid w:val="001E3FD5"/>
    <w:rsid w:val="001E711E"/>
    <w:rsid w:val="001E79D2"/>
    <w:rsid w:val="001E7BDF"/>
    <w:rsid w:val="001F08B9"/>
    <w:rsid w:val="00203BD5"/>
    <w:rsid w:val="002077C5"/>
    <w:rsid w:val="002146F6"/>
    <w:rsid w:val="002164AB"/>
    <w:rsid w:val="00217BD5"/>
    <w:rsid w:val="00223166"/>
    <w:rsid w:val="00224BEC"/>
    <w:rsid w:val="00225CCD"/>
    <w:rsid w:val="00230274"/>
    <w:rsid w:val="00234970"/>
    <w:rsid w:val="002356CA"/>
    <w:rsid w:val="002442C4"/>
    <w:rsid w:val="00246997"/>
    <w:rsid w:val="002478BE"/>
    <w:rsid w:val="00247CD5"/>
    <w:rsid w:val="00252996"/>
    <w:rsid w:val="00252C08"/>
    <w:rsid w:val="00253168"/>
    <w:rsid w:val="00254B57"/>
    <w:rsid w:val="002578F4"/>
    <w:rsid w:val="00260A70"/>
    <w:rsid w:val="00264779"/>
    <w:rsid w:val="0026636A"/>
    <w:rsid w:val="002665F3"/>
    <w:rsid w:val="0026737D"/>
    <w:rsid w:val="00270A10"/>
    <w:rsid w:val="00271F89"/>
    <w:rsid w:val="0027628C"/>
    <w:rsid w:val="00276957"/>
    <w:rsid w:val="00277C01"/>
    <w:rsid w:val="00280EAF"/>
    <w:rsid w:val="00284CB6"/>
    <w:rsid w:val="00284FC3"/>
    <w:rsid w:val="0028552E"/>
    <w:rsid w:val="0029035C"/>
    <w:rsid w:val="0029169A"/>
    <w:rsid w:val="00292DFF"/>
    <w:rsid w:val="002948D3"/>
    <w:rsid w:val="00295392"/>
    <w:rsid w:val="002A01C2"/>
    <w:rsid w:val="002A11F7"/>
    <w:rsid w:val="002A1D43"/>
    <w:rsid w:val="002A498F"/>
    <w:rsid w:val="002B2E19"/>
    <w:rsid w:val="002C3076"/>
    <w:rsid w:val="002C3087"/>
    <w:rsid w:val="002D36E3"/>
    <w:rsid w:val="002D6797"/>
    <w:rsid w:val="002D7765"/>
    <w:rsid w:val="002D7FE2"/>
    <w:rsid w:val="002E190E"/>
    <w:rsid w:val="002E2451"/>
    <w:rsid w:val="002E3264"/>
    <w:rsid w:val="002E3B71"/>
    <w:rsid w:val="002E55C3"/>
    <w:rsid w:val="002F1490"/>
    <w:rsid w:val="002F2A64"/>
    <w:rsid w:val="002F7E53"/>
    <w:rsid w:val="00303F82"/>
    <w:rsid w:val="003079C9"/>
    <w:rsid w:val="00312271"/>
    <w:rsid w:val="0031379F"/>
    <w:rsid w:val="00314104"/>
    <w:rsid w:val="00316FB3"/>
    <w:rsid w:val="00317B2D"/>
    <w:rsid w:val="003333E6"/>
    <w:rsid w:val="00333BBD"/>
    <w:rsid w:val="00340FE4"/>
    <w:rsid w:val="00342C46"/>
    <w:rsid w:val="0034364D"/>
    <w:rsid w:val="00344760"/>
    <w:rsid w:val="00347F72"/>
    <w:rsid w:val="00350452"/>
    <w:rsid w:val="003512B4"/>
    <w:rsid w:val="0035741A"/>
    <w:rsid w:val="003574FA"/>
    <w:rsid w:val="003601CD"/>
    <w:rsid w:val="00361711"/>
    <w:rsid w:val="00361C1C"/>
    <w:rsid w:val="00363AF6"/>
    <w:rsid w:val="0036419D"/>
    <w:rsid w:val="0036640D"/>
    <w:rsid w:val="003664B5"/>
    <w:rsid w:val="00377F7E"/>
    <w:rsid w:val="003805C1"/>
    <w:rsid w:val="00382F40"/>
    <w:rsid w:val="003912CD"/>
    <w:rsid w:val="003A20CA"/>
    <w:rsid w:val="003A25A5"/>
    <w:rsid w:val="003A33B5"/>
    <w:rsid w:val="003A42BA"/>
    <w:rsid w:val="003A4CDD"/>
    <w:rsid w:val="003A5225"/>
    <w:rsid w:val="003A7E8F"/>
    <w:rsid w:val="003A7F5C"/>
    <w:rsid w:val="003B11D4"/>
    <w:rsid w:val="003B2D85"/>
    <w:rsid w:val="003B3FA1"/>
    <w:rsid w:val="003C0926"/>
    <w:rsid w:val="003C4F52"/>
    <w:rsid w:val="003C6571"/>
    <w:rsid w:val="003D0897"/>
    <w:rsid w:val="003D101A"/>
    <w:rsid w:val="003D2C42"/>
    <w:rsid w:val="003D478A"/>
    <w:rsid w:val="003E049B"/>
    <w:rsid w:val="003E7498"/>
    <w:rsid w:val="003F0493"/>
    <w:rsid w:val="003F1A11"/>
    <w:rsid w:val="003F5C9B"/>
    <w:rsid w:val="003F66EB"/>
    <w:rsid w:val="003F746B"/>
    <w:rsid w:val="0040505F"/>
    <w:rsid w:val="00415D77"/>
    <w:rsid w:val="00416808"/>
    <w:rsid w:val="00424D99"/>
    <w:rsid w:val="00426DFB"/>
    <w:rsid w:val="0043125F"/>
    <w:rsid w:val="0043544F"/>
    <w:rsid w:val="00437A2E"/>
    <w:rsid w:val="004407B6"/>
    <w:rsid w:val="00446035"/>
    <w:rsid w:val="00451754"/>
    <w:rsid w:val="004555EA"/>
    <w:rsid w:val="00455FFE"/>
    <w:rsid w:val="004566B4"/>
    <w:rsid w:val="00457C61"/>
    <w:rsid w:val="004615BB"/>
    <w:rsid w:val="004629FA"/>
    <w:rsid w:val="00463033"/>
    <w:rsid w:val="00466DD5"/>
    <w:rsid w:val="00467FE5"/>
    <w:rsid w:val="00472EFD"/>
    <w:rsid w:val="00474879"/>
    <w:rsid w:val="00484B46"/>
    <w:rsid w:val="00493143"/>
    <w:rsid w:val="00495FB6"/>
    <w:rsid w:val="00496BA1"/>
    <w:rsid w:val="004A0F73"/>
    <w:rsid w:val="004A3336"/>
    <w:rsid w:val="004A3CF1"/>
    <w:rsid w:val="004A523C"/>
    <w:rsid w:val="004A72E0"/>
    <w:rsid w:val="004A7F18"/>
    <w:rsid w:val="004B09BF"/>
    <w:rsid w:val="004B271D"/>
    <w:rsid w:val="004B2739"/>
    <w:rsid w:val="004B644F"/>
    <w:rsid w:val="004C22E5"/>
    <w:rsid w:val="004D1D21"/>
    <w:rsid w:val="004D2494"/>
    <w:rsid w:val="004D6B60"/>
    <w:rsid w:val="004E147C"/>
    <w:rsid w:val="004E2E64"/>
    <w:rsid w:val="004E49F0"/>
    <w:rsid w:val="004E6C2A"/>
    <w:rsid w:val="004F06AF"/>
    <w:rsid w:val="00500703"/>
    <w:rsid w:val="00503013"/>
    <w:rsid w:val="0050505B"/>
    <w:rsid w:val="00506B70"/>
    <w:rsid w:val="00506CA2"/>
    <w:rsid w:val="005071E5"/>
    <w:rsid w:val="005078C3"/>
    <w:rsid w:val="00511E9C"/>
    <w:rsid w:val="0051491B"/>
    <w:rsid w:val="00526A22"/>
    <w:rsid w:val="00531BB5"/>
    <w:rsid w:val="00536EE2"/>
    <w:rsid w:val="00544FE6"/>
    <w:rsid w:val="005502C9"/>
    <w:rsid w:val="00550F6B"/>
    <w:rsid w:val="00552478"/>
    <w:rsid w:val="00560357"/>
    <w:rsid w:val="00565ADB"/>
    <w:rsid w:val="00565B37"/>
    <w:rsid w:val="00570B36"/>
    <w:rsid w:val="0057653B"/>
    <w:rsid w:val="00577EF1"/>
    <w:rsid w:val="00583BB9"/>
    <w:rsid w:val="0058664A"/>
    <w:rsid w:val="00590FF1"/>
    <w:rsid w:val="00596E37"/>
    <w:rsid w:val="005A0884"/>
    <w:rsid w:val="005A1907"/>
    <w:rsid w:val="005A24D6"/>
    <w:rsid w:val="005B7872"/>
    <w:rsid w:val="005C339C"/>
    <w:rsid w:val="005C6F23"/>
    <w:rsid w:val="005C71B3"/>
    <w:rsid w:val="005C7DFC"/>
    <w:rsid w:val="005D1A60"/>
    <w:rsid w:val="005E3299"/>
    <w:rsid w:val="005E6B38"/>
    <w:rsid w:val="005E7048"/>
    <w:rsid w:val="005F58AF"/>
    <w:rsid w:val="005F724E"/>
    <w:rsid w:val="0060493C"/>
    <w:rsid w:val="00607619"/>
    <w:rsid w:val="00613634"/>
    <w:rsid w:val="006146BE"/>
    <w:rsid w:val="00614758"/>
    <w:rsid w:val="00614D73"/>
    <w:rsid w:val="00622529"/>
    <w:rsid w:val="006249F1"/>
    <w:rsid w:val="00624DAD"/>
    <w:rsid w:val="00627EA2"/>
    <w:rsid w:val="0063020B"/>
    <w:rsid w:val="00635848"/>
    <w:rsid w:val="006413FA"/>
    <w:rsid w:val="006515A1"/>
    <w:rsid w:val="00651B5B"/>
    <w:rsid w:val="006538F6"/>
    <w:rsid w:val="006546C6"/>
    <w:rsid w:val="00654B49"/>
    <w:rsid w:val="00654E18"/>
    <w:rsid w:val="006578F1"/>
    <w:rsid w:val="00662236"/>
    <w:rsid w:val="00662B3D"/>
    <w:rsid w:val="00663EE0"/>
    <w:rsid w:val="00665036"/>
    <w:rsid w:val="00667321"/>
    <w:rsid w:val="006674EE"/>
    <w:rsid w:val="00675079"/>
    <w:rsid w:val="00677EA4"/>
    <w:rsid w:val="0068322B"/>
    <w:rsid w:val="00683588"/>
    <w:rsid w:val="00685065"/>
    <w:rsid w:val="00687392"/>
    <w:rsid w:val="00690FCD"/>
    <w:rsid w:val="00693886"/>
    <w:rsid w:val="006A29AA"/>
    <w:rsid w:val="006A3D41"/>
    <w:rsid w:val="006A417B"/>
    <w:rsid w:val="006A7BAF"/>
    <w:rsid w:val="006B4A4B"/>
    <w:rsid w:val="006C0FFA"/>
    <w:rsid w:val="006C5D2F"/>
    <w:rsid w:val="006D18CD"/>
    <w:rsid w:val="006D4F86"/>
    <w:rsid w:val="006E10BD"/>
    <w:rsid w:val="006E1549"/>
    <w:rsid w:val="006E4351"/>
    <w:rsid w:val="006E600D"/>
    <w:rsid w:val="006E6D36"/>
    <w:rsid w:val="006F266C"/>
    <w:rsid w:val="006F3C58"/>
    <w:rsid w:val="006F580A"/>
    <w:rsid w:val="006F6A85"/>
    <w:rsid w:val="0070006C"/>
    <w:rsid w:val="007015D4"/>
    <w:rsid w:val="007032C7"/>
    <w:rsid w:val="00707940"/>
    <w:rsid w:val="00710EF3"/>
    <w:rsid w:val="00712F84"/>
    <w:rsid w:val="007130A2"/>
    <w:rsid w:val="00713C51"/>
    <w:rsid w:val="00715827"/>
    <w:rsid w:val="00717EB4"/>
    <w:rsid w:val="0072166C"/>
    <w:rsid w:val="007217D1"/>
    <w:rsid w:val="007221C3"/>
    <w:rsid w:val="0072390B"/>
    <w:rsid w:val="00724529"/>
    <w:rsid w:val="007326BE"/>
    <w:rsid w:val="00741626"/>
    <w:rsid w:val="00742FDD"/>
    <w:rsid w:val="00743E89"/>
    <w:rsid w:val="0074519B"/>
    <w:rsid w:val="00745310"/>
    <w:rsid w:val="0075030A"/>
    <w:rsid w:val="00752610"/>
    <w:rsid w:val="00753F0A"/>
    <w:rsid w:val="00766EA6"/>
    <w:rsid w:val="00767285"/>
    <w:rsid w:val="00773296"/>
    <w:rsid w:val="00774300"/>
    <w:rsid w:val="00780D86"/>
    <w:rsid w:val="00786C0D"/>
    <w:rsid w:val="00791184"/>
    <w:rsid w:val="007918A6"/>
    <w:rsid w:val="00797138"/>
    <w:rsid w:val="007A07D3"/>
    <w:rsid w:val="007A5B0B"/>
    <w:rsid w:val="007B328A"/>
    <w:rsid w:val="007B6C4B"/>
    <w:rsid w:val="007C05D6"/>
    <w:rsid w:val="007C304B"/>
    <w:rsid w:val="007D03E7"/>
    <w:rsid w:val="007D2797"/>
    <w:rsid w:val="007D620C"/>
    <w:rsid w:val="007F14FF"/>
    <w:rsid w:val="007F2B7F"/>
    <w:rsid w:val="0080216A"/>
    <w:rsid w:val="00802DF7"/>
    <w:rsid w:val="00804C42"/>
    <w:rsid w:val="00804D15"/>
    <w:rsid w:val="0080698F"/>
    <w:rsid w:val="008100A9"/>
    <w:rsid w:val="00812C2C"/>
    <w:rsid w:val="00817E1B"/>
    <w:rsid w:val="0082108E"/>
    <w:rsid w:val="00822D17"/>
    <w:rsid w:val="008263C0"/>
    <w:rsid w:val="008310C5"/>
    <w:rsid w:val="00831FC5"/>
    <w:rsid w:val="00833ACC"/>
    <w:rsid w:val="00844125"/>
    <w:rsid w:val="00844ECF"/>
    <w:rsid w:val="008511DE"/>
    <w:rsid w:val="00857C6A"/>
    <w:rsid w:val="008634C7"/>
    <w:rsid w:val="008655D5"/>
    <w:rsid w:val="008667C0"/>
    <w:rsid w:val="008670B0"/>
    <w:rsid w:val="00867A1D"/>
    <w:rsid w:val="00867E20"/>
    <w:rsid w:val="00870378"/>
    <w:rsid w:val="008707FC"/>
    <w:rsid w:val="00870A1E"/>
    <w:rsid w:val="0087157B"/>
    <w:rsid w:val="008800A1"/>
    <w:rsid w:val="00880D6F"/>
    <w:rsid w:val="00882A16"/>
    <w:rsid w:val="00886D11"/>
    <w:rsid w:val="008875BC"/>
    <w:rsid w:val="0089106C"/>
    <w:rsid w:val="008910FE"/>
    <w:rsid w:val="00892084"/>
    <w:rsid w:val="0089227A"/>
    <w:rsid w:val="008926A6"/>
    <w:rsid w:val="008938DB"/>
    <w:rsid w:val="008946F5"/>
    <w:rsid w:val="008970AF"/>
    <w:rsid w:val="00897CAC"/>
    <w:rsid w:val="008A178C"/>
    <w:rsid w:val="008A1890"/>
    <w:rsid w:val="008A32DF"/>
    <w:rsid w:val="008A4FAB"/>
    <w:rsid w:val="008B3537"/>
    <w:rsid w:val="008B4BDC"/>
    <w:rsid w:val="008B5113"/>
    <w:rsid w:val="008B54F2"/>
    <w:rsid w:val="008B748A"/>
    <w:rsid w:val="008C0AC2"/>
    <w:rsid w:val="008C3118"/>
    <w:rsid w:val="008C78CB"/>
    <w:rsid w:val="008D05EA"/>
    <w:rsid w:val="008D168B"/>
    <w:rsid w:val="008D1CCC"/>
    <w:rsid w:val="008D3096"/>
    <w:rsid w:val="008D49E2"/>
    <w:rsid w:val="008D5566"/>
    <w:rsid w:val="008D7201"/>
    <w:rsid w:val="008E48AD"/>
    <w:rsid w:val="008E59C3"/>
    <w:rsid w:val="008F1909"/>
    <w:rsid w:val="008F2B6D"/>
    <w:rsid w:val="00903043"/>
    <w:rsid w:val="00904C47"/>
    <w:rsid w:val="00915FDF"/>
    <w:rsid w:val="0091644B"/>
    <w:rsid w:val="009203F8"/>
    <w:rsid w:val="009232E4"/>
    <w:rsid w:val="00927238"/>
    <w:rsid w:val="0093398B"/>
    <w:rsid w:val="00935946"/>
    <w:rsid w:val="00935A9C"/>
    <w:rsid w:val="00943B38"/>
    <w:rsid w:val="00944DC7"/>
    <w:rsid w:val="00944FB5"/>
    <w:rsid w:val="009465A6"/>
    <w:rsid w:val="00950078"/>
    <w:rsid w:val="0095047E"/>
    <w:rsid w:val="009702DB"/>
    <w:rsid w:val="009712AA"/>
    <w:rsid w:val="0097273E"/>
    <w:rsid w:val="0097482C"/>
    <w:rsid w:val="00977F1F"/>
    <w:rsid w:val="009803FF"/>
    <w:rsid w:val="00986561"/>
    <w:rsid w:val="009923C9"/>
    <w:rsid w:val="009930E5"/>
    <w:rsid w:val="0099661F"/>
    <w:rsid w:val="0099696B"/>
    <w:rsid w:val="009A14C3"/>
    <w:rsid w:val="009B0202"/>
    <w:rsid w:val="009B1241"/>
    <w:rsid w:val="009B6919"/>
    <w:rsid w:val="009C3418"/>
    <w:rsid w:val="009C6E3C"/>
    <w:rsid w:val="009D1EF3"/>
    <w:rsid w:val="009D3F64"/>
    <w:rsid w:val="009D49DE"/>
    <w:rsid w:val="009D719B"/>
    <w:rsid w:val="009E6239"/>
    <w:rsid w:val="009F00F6"/>
    <w:rsid w:val="009F2779"/>
    <w:rsid w:val="009F3EF9"/>
    <w:rsid w:val="00A04352"/>
    <w:rsid w:val="00A04B17"/>
    <w:rsid w:val="00A04C7F"/>
    <w:rsid w:val="00A10BDF"/>
    <w:rsid w:val="00A13D3F"/>
    <w:rsid w:val="00A14E21"/>
    <w:rsid w:val="00A248B1"/>
    <w:rsid w:val="00A30582"/>
    <w:rsid w:val="00A308A6"/>
    <w:rsid w:val="00A31038"/>
    <w:rsid w:val="00A41FD6"/>
    <w:rsid w:val="00A436A2"/>
    <w:rsid w:val="00A510FB"/>
    <w:rsid w:val="00A52F9A"/>
    <w:rsid w:val="00A53BBD"/>
    <w:rsid w:val="00A53F86"/>
    <w:rsid w:val="00A5478C"/>
    <w:rsid w:val="00A56288"/>
    <w:rsid w:val="00A56552"/>
    <w:rsid w:val="00A567B4"/>
    <w:rsid w:val="00A623F9"/>
    <w:rsid w:val="00A6641B"/>
    <w:rsid w:val="00A664C0"/>
    <w:rsid w:val="00A667B9"/>
    <w:rsid w:val="00A66B90"/>
    <w:rsid w:val="00A70C9A"/>
    <w:rsid w:val="00A70E9F"/>
    <w:rsid w:val="00A71E12"/>
    <w:rsid w:val="00A721D3"/>
    <w:rsid w:val="00A73AB2"/>
    <w:rsid w:val="00A74ECD"/>
    <w:rsid w:val="00A756D7"/>
    <w:rsid w:val="00A82AAD"/>
    <w:rsid w:val="00A8673B"/>
    <w:rsid w:val="00A93746"/>
    <w:rsid w:val="00A96E19"/>
    <w:rsid w:val="00AA151F"/>
    <w:rsid w:val="00AA1F16"/>
    <w:rsid w:val="00AA2CFD"/>
    <w:rsid w:val="00AB129F"/>
    <w:rsid w:val="00AB1AE3"/>
    <w:rsid w:val="00AB1EA3"/>
    <w:rsid w:val="00AB30ED"/>
    <w:rsid w:val="00AB74C8"/>
    <w:rsid w:val="00AC0420"/>
    <w:rsid w:val="00AC0675"/>
    <w:rsid w:val="00AC33C6"/>
    <w:rsid w:val="00AC5BA3"/>
    <w:rsid w:val="00AC6466"/>
    <w:rsid w:val="00AC661A"/>
    <w:rsid w:val="00AC7992"/>
    <w:rsid w:val="00AC7B62"/>
    <w:rsid w:val="00AD2B78"/>
    <w:rsid w:val="00AE298F"/>
    <w:rsid w:val="00AE700E"/>
    <w:rsid w:val="00AF1818"/>
    <w:rsid w:val="00AF3B34"/>
    <w:rsid w:val="00AF73F9"/>
    <w:rsid w:val="00B01ADF"/>
    <w:rsid w:val="00B020EA"/>
    <w:rsid w:val="00B04C14"/>
    <w:rsid w:val="00B1082C"/>
    <w:rsid w:val="00B127B5"/>
    <w:rsid w:val="00B13F26"/>
    <w:rsid w:val="00B14B7F"/>
    <w:rsid w:val="00B15F1B"/>
    <w:rsid w:val="00B21B7F"/>
    <w:rsid w:val="00B2381C"/>
    <w:rsid w:val="00B23DA0"/>
    <w:rsid w:val="00B25B6C"/>
    <w:rsid w:val="00B31DEC"/>
    <w:rsid w:val="00B32591"/>
    <w:rsid w:val="00B376E8"/>
    <w:rsid w:val="00B43182"/>
    <w:rsid w:val="00B43D65"/>
    <w:rsid w:val="00B46129"/>
    <w:rsid w:val="00B542F1"/>
    <w:rsid w:val="00B606CB"/>
    <w:rsid w:val="00B61012"/>
    <w:rsid w:val="00B61FBD"/>
    <w:rsid w:val="00B644E4"/>
    <w:rsid w:val="00B65FC2"/>
    <w:rsid w:val="00B72908"/>
    <w:rsid w:val="00B73D36"/>
    <w:rsid w:val="00B74922"/>
    <w:rsid w:val="00B753BC"/>
    <w:rsid w:val="00B76A67"/>
    <w:rsid w:val="00B84AF1"/>
    <w:rsid w:val="00B90473"/>
    <w:rsid w:val="00B94DD9"/>
    <w:rsid w:val="00B97F4C"/>
    <w:rsid w:val="00BA1400"/>
    <w:rsid w:val="00BA2701"/>
    <w:rsid w:val="00BA73CB"/>
    <w:rsid w:val="00BB11AD"/>
    <w:rsid w:val="00BB35C7"/>
    <w:rsid w:val="00BC055B"/>
    <w:rsid w:val="00BC2C23"/>
    <w:rsid w:val="00BC315C"/>
    <w:rsid w:val="00BC6BDF"/>
    <w:rsid w:val="00BD283A"/>
    <w:rsid w:val="00BD74F8"/>
    <w:rsid w:val="00BE052C"/>
    <w:rsid w:val="00BF0F51"/>
    <w:rsid w:val="00BF27BD"/>
    <w:rsid w:val="00BF41CF"/>
    <w:rsid w:val="00C01310"/>
    <w:rsid w:val="00C071EA"/>
    <w:rsid w:val="00C11C40"/>
    <w:rsid w:val="00C14455"/>
    <w:rsid w:val="00C16511"/>
    <w:rsid w:val="00C20859"/>
    <w:rsid w:val="00C234D5"/>
    <w:rsid w:val="00C34B75"/>
    <w:rsid w:val="00C51EE2"/>
    <w:rsid w:val="00C53BDF"/>
    <w:rsid w:val="00C56792"/>
    <w:rsid w:val="00C57834"/>
    <w:rsid w:val="00C61F4A"/>
    <w:rsid w:val="00C65F5A"/>
    <w:rsid w:val="00C66F64"/>
    <w:rsid w:val="00C709BB"/>
    <w:rsid w:val="00C709CC"/>
    <w:rsid w:val="00C77358"/>
    <w:rsid w:val="00C8158E"/>
    <w:rsid w:val="00C849EC"/>
    <w:rsid w:val="00C85969"/>
    <w:rsid w:val="00C87ADC"/>
    <w:rsid w:val="00C90E17"/>
    <w:rsid w:val="00C9414E"/>
    <w:rsid w:val="00C944BA"/>
    <w:rsid w:val="00C9527A"/>
    <w:rsid w:val="00CA0085"/>
    <w:rsid w:val="00CA3BD1"/>
    <w:rsid w:val="00CA42FA"/>
    <w:rsid w:val="00CA470F"/>
    <w:rsid w:val="00CA5BD3"/>
    <w:rsid w:val="00CA62C5"/>
    <w:rsid w:val="00CA7D07"/>
    <w:rsid w:val="00CB72DE"/>
    <w:rsid w:val="00CC0048"/>
    <w:rsid w:val="00CC1ADC"/>
    <w:rsid w:val="00CD04D3"/>
    <w:rsid w:val="00CD0C8D"/>
    <w:rsid w:val="00CD148D"/>
    <w:rsid w:val="00CD2345"/>
    <w:rsid w:val="00CD2787"/>
    <w:rsid w:val="00CE4102"/>
    <w:rsid w:val="00CE52A8"/>
    <w:rsid w:val="00CE6EB1"/>
    <w:rsid w:val="00CE7F79"/>
    <w:rsid w:val="00CF36C4"/>
    <w:rsid w:val="00CF7250"/>
    <w:rsid w:val="00D003F1"/>
    <w:rsid w:val="00D03787"/>
    <w:rsid w:val="00D044AC"/>
    <w:rsid w:val="00D05AB3"/>
    <w:rsid w:val="00D06B42"/>
    <w:rsid w:val="00D10150"/>
    <w:rsid w:val="00D1318D"/>
    <w:rsid w:val="00D151F8"/>
    <w:rsid w:val="00D15289"/>
    <w:rsid w:val="00D15F75"/>
    <w:rsid w:val="00D20382"/>
    <w:rsid w:val="00D219DC"/>
    <w:rsid w:val="00D27A0E"/>
    <w:rsid w:val="00D27D85"/>
    <w:rsid w:val="00D3297C"/>
    <w:rsid w:val="00D35BEE"/>
    <w:rsid w:val="00D36055"/>
    <w:rsid w:val="00D4223A"/>
    <w:rsid w:val="00D45DDD"/>
    <w:rsid w:val="00D45E26"/>
    <w:rsid w:val="00D46434"/>
    <w:rsid w:val="00D521D5"/>
    <w:rsid w:val="00D55019"/>
    <w:rsid w:val="00D5628B"/>
    <w:rsid w:val="00D57148"/>
    <w:rsid w:val="00D60DA0"/>
    <w:rsid w:val="00D64FC6"/>
    <w:rsid w:val="00D70A78"/>
    <w:rsid w:val="00D72039"/>
    <w:rsid w:val="00D724BB"/>
    <w:rsid w:val="00D73CB0"/>
    <w:rsid w:val="00D73F1D"/>
    <w:rsid w:val="00D75E64"/>
    <w:rsid w:val="00D8105F"/>
    <w:rsid w:val="00D83F84"/>
    <w:rsid w:val="00D925E3"/>
    <w:rsid w:val="00D9508B"/>
    <w:rsid w:val="00D96359"/>
    <w:rsid w:val="00DA3D00"/>
    <w:rsid w:val="00DA662C"/>
    <w:rsid w:val="00DB00F4"/>
    <w:rsid w:val="00DB1CDF"/>
    <w:rsid w:val="00DB381B"/>
    <w:rsid w:val="00DB6262"/>
    <w:rsid w:val="00DB7F36"/>
    <w:rsid w:val="00DC20CC"/>
    <w:rsid w:val="00DC242C"/>
    <w:rsid w:val="00DC2A97"/>
    <w:rsid w:val="00DC623C"/>
    <w:rsid w:val="00DD0669"/>
    <w:rsid w:val="00DD5BC8"/>
    <w:rsid w:val="00DE108B"/>
    <w:rsid w:val="00DE5878"/>
    <w:rsid w:val="00DF02F4"/>
    <w:rsid w:val="00DF22ED"/>
    <w:rsid w:val="00DF58D8"/>
    <w:rsid w:val="00DF6049"/>
    <w:rsid w:val="00E00982"/>
    <w:rsid w:val="00E01885"/>
    <w:rsid w:val="00E04171"/>
    <w:rsid w:val="00E05A11"/>
    <w:rsid w:val="00E12AC3"/>
    <w:rsid w:val="00E14314"/>
    <w:rsid w:val="00E15AB4"/>
    <w:rsid w:val="00E3098A"/>
    <w:rsid w:val="00E358FB"/>
    <w:rsid w:val="00E37ABF"/>
    <w:rsid w:val="00E40459"/>
    <w:rsid w:val="00E4792C"/>
    <w:rsid w:val="00E506CE"/>
    <w:rsid w:val="00E520E4"/>
    <w:rsid w:val="00E525FF"/>
    <w:rsid w:val="00E54DD8"/>
    <w:rsid w:val="00E565A8"/>
    <w:rsid w:val="00E56ED0"/>
    <w:rsid w:val="00E5774D"/>
    <w:rsid w:val="00E61AA6"/>
    <w:rsid w:val="00E6208B"/>
    <w:rsid w:val="00E63717"/>
    <w:rsid w:val="00E659A1"/>
    <w:rsid w:val="00E65D34"/>
    <w:rsid w:val="00E7287F"/>
    <w:rsid w:val="00E8090D"/>
    <w:rsid w:val="00E81544"/>
    <w:rsid w:val="00E839B7"/>
    <w:rsid w:val="00E86D32"/>
    <w:rsid w:val="00E916E3"/>
    <w:rsid w:val="00E94CC4"/>
    <w:rsid w:val="00E96FC4"/>
    <w:rsid w:val="00E97C8F"/>
    <w:rsid w:val="00EA31F2"/>
    <w:rsid w:val="00EA747F"/>
    <w:rsid w:val="00EB033C"/>
    <w:rsid w:val="00EB3EBE"/>
    <w:rsid w:val="00EB627D"/>
    <w:rsid w:val="00EB62B9"/>
    <w:rsid w:val="00EB6343"/>
    <w:rsid w:val="00EC6802"/>
    <w:rsid w:val="00ED3FA3"/>
    <w:rsid w:val="00ED408D"/>
    <w:rsid w:val="00ED6847"/>
    <w:rsid w:val="00EF3A2E"/>
    <w:rsid w:val="00EF406E"/>
    <w:rsid w:val="00EF59B1"/>
    <w:rsid w:val="00EF72B9"/>
    <w:rsid w:val="00F00087"/>
    <w:rsid w:val="00F072FE"/>
    <w:rsid w:val="00F1174A"/>
    <w:rsid w:val="00F15D28"/>
    <w:rsid w:val="00F16C24"/>
    <w:rsid w:val="00F208D6"/>
    <w:rsid w:val="00F22118"/>
    <w:rsid w:val="00F3303C"/>
    <w:rsid w:val="00F37AAB"/>
    <w:rsid w:val="00F414E3"/>
    <w:rsid w:val="00F41719"/>
    <w:rsid w:val="00F42185"/>
    <w:rsid w:val="00F45A20"/>
    <w:rsid w:val="00F45B69"/>
    <w:rsid w:val="00F5266E"/>
    <w:rsid w:val="00F6125E"/>
    <w:rsid w:val="00F62C45"/>
    <w:rsid w:val="00F64298"/>
    <w:rsid w:val="00F65595"/>
    <w:rsid w:val="00F6759C"/>
    <w:rsid w:val="00F7671A"/>
    <w:rsid w:val="00F77CBC"/>
    <w:rsid w:val="00F77D32"/>
    <w:rsid w:val="00F823F5"/>
    <w:rsid w:val="00F923EB"/>
    <w:rsid w:val="00F9307B"/>
    <w:rsid w:val="00F94AE2"/>
    <w:rsid w:val="00F969A8"/>
    <w:rsid w:val="00FA0BC1"/>
    <w:rsid w:val="00FA2DD1"/>
    <w:rsid w:val="00FA6BB7"/>
    <w:rsid w:val="00FB40A7"/>
    <w:rsid w:val="00FB440B"/>
    <w:rsid w:val="00FB7BA0"/>
    <w:rsid w:val="00FC2639"/>
    <w:rsid w:val="00FC5624"/>
    <w:rsid w:val="00FD1ACF"/>
    <w:rsid w:val="00FD1B42"/>
    <w:rsid w:val="00FD2B94"/>
    <w:rsid w:val="00FD2D82"/>
    <w:rsid w:val="00FE1AE0"/>
    <w:rsid w:val="00FE24E4"/>
    <w:rsid w:val="00FE3D6F"/>
    <w:rsid w:val="00FE5029"/>
    <w:rsid w:val="00FE57D0"/>
    <w:rsid w:val="00FE5B04"/>
    <w:rsid w:val="00FE6B10"/>
    <w:rsid w:val="00FF213D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F5EC6E6E-8D7D-42B6-ABB6-4F0C4B34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33B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customStyle="1" w:styleId="Default">
    <w:name w:val="Default"/>
    <w:rsid w:val="008D1C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D5628B"/>
    <w:rPr>
      <w:sz w:val="24"/>
      <w:szCs w:val="24"/>
    </w:rPr>
  </w:style>
  <w:style w:type="paragraph" w:styleId="Textodeglobo">
    <w:name w:val="Balloon Text"/>
    <w:basedOn w:val="Normal"/>
    <w:link w:val="TextodegloboCar"/>
    <w:rsid w:val="006A41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A417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402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rsid w:val="00E506C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506CE"/>
  </w:style>
  <w:style w:type="character" w:styleId="Refdenotaalpie">
    <w:name w:val="footnote reference"/>
    <w:rsid w:val="00E506CE"/>
    <w:rPr>
      <w:vertAlign w:val="superscript"/>
    </w:rPr>
  </w:style>
  <w:style w:type="character" w:styleId="Refdecomentario">
    <w:name w:val="annotation reference"/>
    <w:rsid w:val="00E506C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506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506CE"/>
  </w:style>
  <w:style w:type="paragraph" w:styleId="Asuntodelcomentario">
    <w:name w:val="annotation subject"/>
    <w:basedOn w:val="Textocomentario"/>
    <w:next w:val="Textocomentario"/>
    <w:link w:val="AsuntodelcomentarioCar"/>
    <w:rsid w:val="00E506CE"/>
    <w:rPr>
      <w:b/>
      <w:bCs/>
    </w:rPr>
  </w:style>
  <w:style w:type="character" w:customStyle="1" w:styleId="AsuntodelcomentarioCar">
    <w:name w:val="Asunto del comentario Car"/>
    <w:link w:val="Asuntodelcomentario"/>
    <w:rsid w:val="00E506CE"/>
    <w:rPr>
      <w:b/>
      <w:bCs/>
    </w:rPr>
  </w:style>
  <w:style w:type="paragraph" w:styleId="Textonotaalfinal">
    <w:name w:val="endnote text"/>
    <w:basedOn w:val="Normal"/>
    <w:link w:val="TextonotaalfinalCar"/>
    <w:rsid w:val="00E506C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E506CE"/>
  </w:style>
  <w:style w:type="character" w:styleId="Refdenotaalfinal">
    <w:name w:val="endnote reference"/>
    <w:rsid w:val="00E506CE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CF3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13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C80A-D807-4EEE-A536-06DDE1A8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3</Pages>
  <Words>1144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Procedimiento</vt:lpstr>
    </vt:vector>
  </TitlesOfParts>
  <Company>jccm</Company>
  <LinksUpToDate>false</LinksUpToDate>
  <CharactersWithSpaces>7422</CharactersWithSpaces>
  <SharedDoc>false</SharedDoc>
  <HLinks>
    <vt:vector size="12" baseType="variant">
      <vt:variant>
        <vt:i4>851992</vt:i4>
      </vt:variant>
      <vt:variant>
        <vt:i4>74</vt:i4>
      </vt:variant>
      <vt:variant>
        <vt:i4>0</vt:i4>
      </vt:variant>
      <vt:variant>
        <vt:i4>5</vt:i4>
      </vt:variant>
      <vt:variant>
        <vt:lpwstr>https://rat.castillalamancha.es/info/1133</vt:lpwstr>
      </vt:variant>
      <vt:variant>
        <vt:lpwstr/>
      </vt:variant>
      <vt:variant>
        <vt:i4>5505114</vt:i4>
      </vt:variant>
      <vt:variant>
        <vt:i4>71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Procedimiento</dc:title>
  <dc:subject/>
  <dc:creator>Ángel Luis Conejo</dc:creator>
  <cp:keywords/>
  <dc:description>Marzo de 2010</dc:description>
  <cp:lastModifiedBy>Dulce Ruiz de los Paños</cp:lastModifiedBy>
  <cp:revision>2</cp:revision>
  <cp:lastPrinted>2025-02-10T09:23:00Z</cp:lastPrinted>
  <dcterms:created xsi:type="dcterms:W3CDTF">2025-03-28T08:13:00Z</dcterms:created>
  <dcterms:modified xsi:type="dcterms:W3CDTF">2025-03-28T08:13:00Z</dcterms:modified>
</cp:coreProperties>
</file>