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2" w:rsidRPr="008E2D1C" w:rsidRDefault="00ED5B92" w:rsidP="00745310">
      <w:pPr>
        <w:spacing w:before="120"/>
        <w:jc w:val="both"/>
      </w:pPr>
      <w:r w:rsidRPr="008E2D1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-271145</wp:posOffset>
                </wp:positionV>
                <wp:extent cx="6248400" cy="676275"/>
                <wp:effectExtent l="0" t="0" r="19050" b="2857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6762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C31" w:rsidRPr="002E174C" w:rsidRDefault="00500C31" w:rsidP="00751D6E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D11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APORTACIÓN DE DOCUMENTACIÓN AL PROCEDIMIENTO 030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760</w:t>
                            </w:r>
                            <w:r w:rsidRPr="004D11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TRÁMITE 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KZT</w:t>
                            </w:r>
                            <w:r w:rsidRPr="004D11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PARA LA JUSTIFICACIÓN DE </w:t>
                            </w:r>
                            <w:r w:rsidRPr="00E31FE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AYUDAS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PARA LA PROMOCIÓN DE LA IGUALDAD DE GÉNERO EN ASOCIACIONES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EN</w:t>
                            </w:r>
                            <w:r w:rsidRPr="008E2D1C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 2025</w:t>
                            </w:r>
                          </w:p>
                          <w:p w:rsidR="00500C31" w:rsidRPr="004D113C" w:rsidRDefault="00500C31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440.8pt;margin-top:-21.35pt;width:492pt;height:53.25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" fillcolor="#ddd">
                <v:textbox inset=",2.3mm,,2.3mm">
                  <w:txbxContent>
                    <w:p w:rsidR="00500C31" w:rsidRPr="002E174C" w:rsidRDefault="00500C31" w:rsidP="00751D6E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D11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APORTACIÓN DE DOCUMENTACIÓN AL PROCEDIMIENTO 030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760</w:t>
                      </w:r>
                      <w:r w:rsidRPr="004D11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TRÁMITE 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KZT</w:t>
                      </w:r>
                      <w:r w:rsidRPr="004D11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PARA LA JUSTIFICACIÓN DE </w:t>
                      </w:r>
                      <w:r w:rsidRPr="00E31FE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AYUDAS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PARA LA PROMOCIÓN DE LA IGUALDAD DE GÉNERO EN ASOCIACIONES </w:t>
                      </w:r>
                      <w:r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lang w:eastAsia="en-US"/>
                        </w:rPr>
                        <w:t>EN</w:t>
                      </w:r>
                      <w:r w:rsidRPr="008E2D1C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lang w:eastAsia="en-US"/>
                        </w:rPr>
                        <w:t xml:space="preserve"> 2025</w:t>
                      </w:r>
                    </w:p>
                    <w:p w:rsidR="00500C31" w:rsidRPr="004D113C" w:rsidRDefault="00500C31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266A8" w:rsidRPr="008E2D1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-1365885</wp:posOffset>
                </wp:positionV>
                <wp:extent cx="1287780" cy="502920"/>
                <wp:effectExtent l="0" t="0" r="0" b="0"/>
                <wp:wrapNone/>
                <wp:docPr id="1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C31" w:rsidRPr="00D521D5" w:rsidRDefault="00500C31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left:0;text-align:left;margin-left:191.25pt;margin-top:-107.55pt;width:101.4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e2nug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" filled="f" stroked="f">
                <v:textbox inset=",.3mm,,.3mm">
                  <w:txbxContent>
                    <w:p w:rsidR="00500C31" w:rsidRPr="00D521D5" w:rsidRDefault="00500C31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6A8" w:rsidRPr="008E2D1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-1504315</wp:posOffset>
                </wp:positionV>
                <wp:extent cx="1371600" cy="253365"/>
                <wp:effectExtent l="0" t="0" r="0" b="0"/>
                <wp:wrapNone/>
                <wp:docPr id="1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C31" w:rsidRPr="00F00087" w:rsidRDefault="00500C31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left:0;text-align:left;margin-left:191.25pt;margin-top:-118.45pt;width:108pt;height:1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" filled="f" stroked="f">
                <v:textbox inset=",1mm,,1mm">
                  <w:txbxContent>
                    <w:p w:rsidR="00500C31" w:rsidRPr="00F00087" w:rsidRDefault="00500C31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6A8" w:rsidRPr="008E2D1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-1638300</wp:posOffset>
                </wp:positionV>
                <wp:extent cx="2400300" cy="1333500"/>
                <wp:effectExtent l="0" t="0" r="0" b="0"/>
                <wp:wrapNone/>
                <wp:docPr id="1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0AC3F1" id="AutoShape 59" o:spid="_x0000_s1026" style="position:absolute;margin-left:315pt;margin-top:-129pt;width:189pt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17MQIAAGM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"/>
            </w:pict>
          </mc:Fallback>
        </mc:AlternateContent>
      </w:r>
    </w:p>
    <w:p w:rsidR="00A56552" w:rsidRPr="008E2D1C" w:rsidRDefault="00A56552" w:rsidP="00B61012">
      <w:pPr>
        <w:jc w:val="both"/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509"/>
        <w:gridCol w:w="107"/>
        <w:gridCol w:w="259"/>
        <w:gridCol w:w="465"/>
        <w:gridCol w:w="174"/>
        <w:gridCol w:w="376"/>
        <w:gridCol w:w="150"/>
        <w:gridCol w:w="301"/>
        <w:gridCol w:w="242"/>
        <w:gridCol w:w="28"/>
        <w:gridCol w:w="554"/>
        <w:gridCol w:w="699"/>
        <w:gridCol w:w="273"/>
        <w:gridCol w:w="49"/>
        <w:gridCol w:w="77"/>
        <w:gridCol w:w="990"/>
        <w:gridCol w:w="148"/>
        <w:gridCol w:w="503"/>
        <w:gridCol w:w="449"/>
        <w:gridCol w:w="2265"/>
        <w:gridCol w:w="6"/>
        <w:gridCol w:w="293"/>
        <w:gridCol w:w="24"/>
      </w:tblGrid>
      <w:tr w:rsidR="009A14C3" w:rsidRPr="008E2D1C" w:rsidTr="00A94246">
        <w:tc>
          <w:tcPr>
            <w:tcW w:w="5000" w:type="pct"/>
            <w:gridSpan w:val="2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4364D" w:rsidRPr="008E2D1C" w:rsidRDefault="00EC6802" w:rsidP="00516470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8E2D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E2D1C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8E2D1C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811D93" w:rsidRPr="008E2D1C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8E2D1C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  <w:r w:rsidR="00041E02" w:rsidRPr="008E2D1C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FE6B10" w:rsidRPr="008E2D1C" w:rsidTr="009B1F66">
        <w:trPr>
          <w:trHeight w:val="1004"/>
        </w:trPr>
        <w:tc>
          <w:tcPr>
            <w:tcW w:w="1666" w:type="pct"/>
            <w:gridSpan w:val="9"/>
            <w:tcBorders>
              <w:top w:val="nil"/>
              <w:bottom w:val="nil"/>
            </w:tcBorders>
          </w:tcPr>
          <w:p w:rsidR="00FE6B10" w:rsidRPr="008E2D1C" w:rsidRDefault="00FE6B10" w:rsidP="00D45502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Persona jurídica</w:t>
            </w:r>
            <w:r w:rsidRPr="008E2D1C">
              <w:rPr>
                <w:sz w:val="20"/>
                <w:szCs w:val="20"/>
              </w:rPr>
              <w:t xml:space="preserve"> </w:t>
            </w:r>
            <w:bookmarkStart w:id="0" w:name="Casilla25"/>
            <w:bookmarkStart w:id="1" w:name="_GoBack"/>
            <w:r w:rsidR="00FA06AF" w:rsidRPr="008E2D1C">
              <w:rPr>
                <w:position w:val="-4"/>
                <w:sz w:val="26"/>
                <w:szCs w:val="26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502" w:rsidRPr="008E2D1C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3A592D">
              <w:rPr>
                <w:position w:val="-4"/>
                <w:sz w:val="26"/>
                <w:szCs w:val="26"/>
              </w:rPr>
            </w:r>
            <w:r w:rsidR="003A592D">
              <w:rPr>
                <w:position w:val="-4"/>
                <w:sz w:val="26"/>
                <w:szCs w:val="26"/>
              </w:rPr>
              <w:fldChar w:fldCharType="separate"/>
            </w:r>
            <w:r w:rsidR="00FA06AF" w:rsidRPr="008E2D1C">
              <w:rPr>
                <w:position w:val="-4"/>
                <w:sz w:val="26"/>
                <w:szCs w:val="26"/>
              </w:rPr>
              <w:fldChar w:fldCharType="end"/>
            </w:r>
            <w:bookmarkEnd w:id="0"/>
            <w:bookmarkEnd w:id="1"/>
            <w:r w:rsidRPr="008E2D1C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907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FE6B10" w:rsidRPr="008E2D1C" w:rsidRDefault="00FE6B10" w:rsidP="0051647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position w:val="-6"/>
                <w:sz w:val="20"/>
                <w:szCs w:val="20"/>
              </w:rPr>
              <w:t xml:space="preserve">Número de </w:t>
            </w:r>
            <w:r w:rsidR="006C6300"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6300" w:rsidRPr="008E2D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592D">
              <w:rPr>
                <w:rFonts w:ascii="Arial" w:hAnsi="Arial" w:cs="Arial"/>
                <w:sz w:val="20"/>
                <w:szCs w:val="20"/>
              </w:rPr>
            </w:r>
            <w:r w:rsidR="003A59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6300"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2D1C">
              <w:rPr>
                <w:rFonts w:ascii="Arial" w:hAnsi="Arial" w:cs="Arial"/>
                <w:position w:val="-6"/>
                <w:sz w:val="20"/>
                <w:szCs w:val="20"/>
              </w:rPr>
              <w:t>documento:</w:t>
            </w:r>
          </w:p>
        </w:tc>
        <w:tc>
          <w:tcPr>
            <w:tcW w:w="22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0" w:rsidRPr="008E2D1C" w:rsidRDefault="00FE6B10" w:rsidP="0051647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10" w:rsidRPr="008E2D1C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E6B10" w:rsidRPr="008E2D1C" w:rsidTr="00A94246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FE6B10" w:rsidRPr="008E2D1C" w:rsidRDefault="00FE6B10" w:rsidP="0051647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8B1" w:rsidRPr="008E2D1C" w:rsidTr="003149C8">
        <w:tc>
          <w:tcPr>
            <w:tcW w:w="74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ED408D" w:rsidRPr="008E2D1C" w:rsidRDefault="00ED408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4097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D" w:rsidRPr="008E2D1C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" w:name="Texto33"/>
            <w:r w:rsidR="00D45502"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" w:name="Texto31"/>
            <w:r w:rsidR="00FB56C7"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56C7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6C7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6C7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6C7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6C7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3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D408D" w:rsidRPr="008E2D1C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8E2D1C" w:rsidTr="00A94246">
        <w:trPr>
          <w:trHeight w:hRule="exact" w:val="170"/>
        </w:trPr>
        <w:tc>
          <w:tcPr>
            <w:tcW w:w="5000" w:type="pct"/>
            <w:gridSpan w:val="24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A248B1" w:rsidRPr="008E2D1C" w:rsidRDefault="00A248B1" w:rsidP="00516470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2A8" w:rsidRPr="008E2D1C" w:rsidTr="00A94246">
        <w:tc>
          <w:tcPr>
            <w:tcW w:w="5000" w:type="pct"/>
            <w:gridSpan w:val="24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CE52A8" w:rsidRPr="008E2D1C" w:rsidRDefault="00CE52A8" w:rsidP="00516470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48B1" w:rsidRPr="008E2D1C" w:rsidTr="003149C8">
        <w:tc>
          <w:tcPr>
            <w:tcW w:w="79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A2CFD" w:rsidRPr="008E2D1C" w:rsidRDefault="00AA2CF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Domicilio</w:t>
            </w:r>
            <w:r w:rsidR="00E9251A" w:rsidRPr="008E2D1C">
              <w:rPr>
                <w:rFonts w:ascii="Arial" w:hAnsi="Arial" w:cs="Arial"/>
                <w:sz w:val="20"/>
                <w:szCs w:val="20"/>
              </w:rPr>
              <w:t xml:space="preserve"> fiscal</w:t>
            </w:r>
            <w:r w:rsidRPr="008E2D1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04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D" w:rsidRPr="008E2D1C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="00D45502"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3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AA2CFD" w:rsidRPr="008E2D1C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8E2D1C" w:rsidTr="00A94246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7B328A" w:rsidRPr="008E2D1C" w:rsidRDefault="007B328A" w:rsidP="00516470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7ACB" w:rsidRPr="008E2D1C" w:rsidTr="003149C8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E2D1C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E2D1C" w:rsidRDefault="00FA06AF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5" w:name="Texto35"/>
            <w:r w:rsidR="00D45502"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8E2D1C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E2D1C" w:rsidRDefault="00A248B1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E2D1C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6" w:name="Texto37"/>
            <w:r w:rsidR="00D45502"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8E2D1C" w:rsidRDefault="00A248B1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E2D1C" w:rsidRDefault="00A248B1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E2D1C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7" w:name="Texto38"/>
            <w:r w:rsidR="00D45502"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E2D1C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8E2D1C" w:rsidTr="00A94246"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E2D1C" w:rsidRDefault="001860AD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ACB" w:rsidRPr="008E2D1C" w:rsidTr="003149C8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E2D1C" w:rsidRDefault="001860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E2D1C" w:rsidRDefault="00FA06AF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8" w:name="Texto36"/>
            <w:r w:rsidR="00D45502"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8E2D1C" w:rsidRDefault="001860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E2D1C" w:rsidRDefault="001860AD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E2D1C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" w:name="Texto39"/>
            <w:r w:rsidR="00D45502"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8E2D1C" w:rsidRDefault="001860AD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E2D1C" w:rsidRDefault="000C7ACB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Correo electrónico</w:t>
            </w:r>
            <w:r w:rsidR="001860AD" w:rsidRPr="008E2D1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E2D1C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0" w:name="Texto40"/>
            <w:r w:rsidR="00D45502"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E2D1C" w:rsidRDefault="001860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624" w:rsidRPr="008E2D1C" w:rsidTr="00A94246">
        <w:tc>
          <w:tcPr>
            <w:tcW w:w="5000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5624" w:rsidRPr="008E2D1C" w:rsidRDefault="00197F8A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sz w:val="20"/>
                <w:szCs w:val="20"/>
              </w:rPr>
              <w:t>El correo electrónico designado será el medio por el que desea recibir el aviso de notificación, así como el del pago.</w:t>
            </w:r>
          </w:p>
        </w:tc>
      </w:tr>
      <w:tr w:rsidR="00350452" w:rsidRPr="008E2D1C" w:rsidTr="00A94246">
        <w:tc>
          <w:tcPr>
            <w:tcW w:w="5000" w:type="pct"/>
            <w:gridSpan w:val="2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50452" w:rsidRPr="008E2D1C" w:rsidRDefault="00350452" w:rsidP="00516470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8E2D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E2D1C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8E2D1C"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Pr="008E2D1C">
              <w:rPr>
                <w:rFonts w:ascii="Arial" w:hAnsi="Arial" w:cs="Arial"/>
                <w:b/>
                <w:sz w:val="20"/>
                <w:szCs w:val="20"/>
              </w:rPr>
              <w:t xml:space="preserve"> REPRESENTANTE</w:t>
            </w:r>
          </w:p>
        </w:tc>
      </w:tr>
      <w:tr w:rsidR="00D73DFB" w:rsidRPr="008E2D1C" w:rsidTr="003149C8">
        <w:trPr>
          <w:trHeight w:val="489"/>
        </w:trPr>
        <w:tc>
          <w:tcPr>
            <w:tcW w:w="1248" w:type="pct"/>
            <w:gridSpan w:val="6"/>
            <w:tcBorders>
              <w:top w:val="nil"/>
              <w:bottom w:val="nil"/>
            </w:tcBorders>
          </w:tcPr>
          <w:p w:rsidR="00D73DFB" w:rsidRPr="008E2D1C" w:rsidRDefault="00D73DFB" w:rsidP="00D4550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E2D1C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bookmarkStart w:id="11" w:name="Casilla26"/>
            <w:r w:rsidR="00516470" w:rsidRPr="008E2D1C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FA06AF" w:rsidRPr="008E2D1C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D1C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3A592D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3A592D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="00FA06AF" w:rsidRPr="008E2D1C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bookmarkEnd w:id="11"/>
            <w:r w:rsidRPr="008E2D1C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8E2D1C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bookmarkStart w:id="12" w:name="Casilla27"/>
            <w:r w:rsidR="00516470" w:rsidRPr="008E2D1C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FA06AF" w:rsidRPr="008E2D1C">
              <w:rPr>
                <w:position w:val="-6"/>
                <w:sz w:val="26"/>
                <w:szCs w:val="26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D1C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3A592D">
              <w:rPr>
                <w:position w:val="-6"/>
                <w:sz w:val="26"/>
                <w:szCs w:val="26"/>
              </w:rPr>
            </w:r>
            <w:r w:rsidR="003A592D">
              <w:rPr>
                <w:position w:val="-6"/>
                <w:sz w:val="26"/>
                <w:szCs w:val="26"/>
              </w:rPr>
              <w:fldChar w:fldCharType="separate"/>
            </w:r>
            <w:r w:rsidR="00FA06AF" w:rsidRPr="008E2D1C">
              <w:rPr>
                <w:position w:val="-6"/>
                <w:sz w:val="26"/>
                <w:szCs w:val="26"/>
              </w:rPr>
              <w:fldChar w:fldCharType="end"/>
            </w:r>
            <w:bookmarkEnd w:id="12"/>
            <w:r w:rsidRPr="008E2D1C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1187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D73DFB" w:rsidRPr="008E2D1C" w:rsidRDefault="00D73DFB" w:rsidP="0051647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bookmarkStart w:id="13" w:name="Texto54"/>
        <w:tc>
          <w:tcPr>
            <w:tcW w:w="25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FB" w:rsidRPr="008E2D1C" w:rsidRDefault="00FA06AF" w:rsidP="0051647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D73DFB"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3DFB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DFB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DFB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DFB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DFB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350452" w:rsidRPr="008E2D1C" w:rsidTr="003149C8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50452" w:rsidRPr="008E2D1C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8E2D1C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4" w:name="Texto42"/>
            <w:r w:rsidR="00D45502"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68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350452" w:rsidRPr="008E2D1C" w:rsidRDefault="00350452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8E2D1C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5" w:name="Texto43"/>
            <w:r w:rsidR="00D45502"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5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350452" w:rsidRPr="008E2D1C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2º Apellido</w:t>
            </w:r>
            <w:r w:rsidRPr="008E2D1C">
              <w:rPr>
                <w:sz w:val="20"/>
                <w:szCs w:val="20"/>
              </w:rPr>
              <w:t>: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0452" w:rsidRPr="008E2D1C" w:rsidRDefault="00FA06AF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E2D1C"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6" w:name="Texto44"/>
            <w:r w:rsidR="00D45502" w:rsidRPr="008E2D1C">
              <w:rPr>
                <w:sz w:val="20"/>
                <w:szCs w:val="20"/>
              </w:rPr>
              <w:instrText xml:space="preserve"> FORMTEXT </w:instrText>
            </w:r>
            <w:r w:rsidRPr="008E2D1C">
              <w:rPr>
                <w:sz w:val="20"/>
                <w:szCs w:val="20"/>
              </w:rPr>
            </w:r>
            <w:r w:rsidRPr="008E2D1C">
              <w:rPr>
                <w:sz w:val="20"/>
                <w:szCs w:val="20"/>
              </w:rPr>
              <w:fldChar w:fldCharType="separate"/>
            </w:r>
            <w:r w:rsidR="00D45502" w:rsidRPr="008E2D1C">
              <w:rPr>
                <w:noProof/>
                <w:sz w:val="20"/>
                <w:szCs w:val="20"/>
              </w:rPr>
              <w:t> </w:t>
            </w:r>
            <w:r w:rsidR="00D45502" w:rsidRPr="008E2D1C">
              <w:rPr>
                <w:noProof/>
                <w:sz w:val="20"/>
                <w:szCs w:val="20"/>
              </w:rPr>
              <w:t> </w:t>
            </w:r>
            <w:r w:rsidR="00D45502" w:rsidRPr="008E2D1C">
              <w:rPr>
                <w:noProof/>
                <w:sz w:val="20"/>
                <w:szCs w:val="20"/>
              </w:rPr>
              <w:t> </w:t>
            </w:r>
            <w:r w:rsidR="00D45502" w:rsidRPr="008E2D1C">
              <w:rPr>
                <w:noProof/>
                <w:sz w:val="20"/>
                <w:szCs w:val="20"/>
              </w:rPr>
              <w:t> </w:t>
            </w:r>
            <w:r w:rsidR="00D45502" w:rsidRPr="008E2D1C">
              <w:rPr>
                <w:noProof/>
                <w:sz w:val="20"/>
                <w:szCs w:val="20"/>
              </w:rPr>
              <w:t> </w:t>
            </w:r>
            <w:r w:rsidRPr="008E2D1C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50452" w:rsidRPr="008E2D1C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E2D1C" w:rsidTr="00FF0B11">
        <w:trPr>
          <w:trHeight w:hRule="exact" w:val="39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516470" w:rsidRPr="008E2D1C" w:rsidRDefault="00516470" w:rsidP="00516470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Hombre</w:t>
            </w:r>
            <w:r w:rsidRPr="008E2D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592D">
              <w:rPr>
                <w:rFonts w:ascii="Arial" w:hAnsi="Arial" w:cs="Arial"/>
                <w:sz w:val="20"/>
                <w:szCs w:val="20"/>
              </w:rPr>
            </w:r>
            <w:r w:rsidR="003A59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2D1C">
              <w:rPr>
                <w:rFonts w:ascii="Arial" w:hAnsi="Arial" w:cs="Arial"/>
                <w:sz w:val="20"/>
                <w:szCs w:val="20"/>
              </w:rPr>
              <w:t xml:space="preserve"> Mujer 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592D">
              <w:rPr>
                <w:rFonts w:ascii="Arial" w:hAnsi="Arial" w:cs="Arial"/>
                <w:sz w:val="20"/>
                <w:szCs w:val="20"/>
              </w:rPr>
            </w:r>
            <w:r w:rsidR="003A59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452" w:rsidRPr="008E2D1C" w:rsidTr="009B1F66">
        <w:tc>
          <w:tcPr>
            <w:tcW w:w="92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350452" w:rsidRPr="008E2D1C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Domicilio</w:t>
            </w:r>
            <w:r w:rsidR="00521922" w:rsidRPr="008E2D1C">
              <w:rPr>
                <w:rFonts w:ascii="Arial" w:hAnsi="Arial" w:cs="Arial"/>
                <w:sz w:val="20"/>
                <w:szCs w:val="20"/>
              </w:rPr>
              <w:t xml:space="preserve"> a efecto de notificaciones</w:t>
            </w:r>
            <w:r w:rsidRPr="008E2D1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91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8E2D1C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7" w:name="Texto45"/>
            <w:r w:rsidR="00D45502"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63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50452" w:rsidRPr="008E2D1C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E2D1C" w:rsidTr="00A94246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350452" w:rsidRPr="008E2D1C" w:rsidRDefault="00350452" w:rsidP="00516470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452" w:rsidRPr="008E2D1C" w:rsidTr="003149C8">
        <w:trPr>
          <w:trHeight w:val="477"/>
        </w:trPr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E2D1C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E2D1C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8" w:name="Texto46"/>
            <w:r w:rsidR="00D45502"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E2D1C" w:rsidRDefault="00350452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E2D1C" w:rsidRDefault="00350452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E2D1C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9" w:name="Texto47"/>
            <w:r w:rsidR="00D45502"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E2D1C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E2D1C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E2D1C" w:rsidRDefault="00FA06AF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E2D1C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20" w:name="Texto48"/>
            <w:r w:rsidR="00D45502" w:rsidRPr="008E2D1C">
              <w:rPr>
                <w:sz w:val="20"/>
                <w:szCs w:val="20"/>
              </w:rPr>
              <w:instrText xml:space="preserve"> FORMTEXT </w:instrText>
            </w:r>
            <w:r w:rsidRPr="008E2D1C">
              <w:rPr>
                <w:sz w:val="20"/>
                <w:szCs w:val="20"/>
              </w:rPr>
            </w:r>
            <w:r w:rsidRPr="008E2D1C">
              <w:rPr>
                <w:sz w:val="20"/>
                <w:szCs w:val="20"/>
              </w:rPr>
              <w:fldChar w:fldCharType="separate"/>
            </w:r>
            <w:r w:rsidR="00D45502" w:rsidRPr="008E2D1C">
              <w:rPr>
                <w:noProof/>
                <w:sz w:val="20"/>
                <w:szCs w:val="20"/>
              </w:rPr>
              <w:t> </w:t>
            </w:r>
            <w:r w:rsidR="00D45502" w:rsidRPr="008E2D1C">
              <w:rPr>
                <w:noProof/>
                <w:sz w:val="20"/>
                <w:szCs w:val="20"/>
              </w:rPr>
              <w:t> </w:t>
            </w:r>
            <w:r w:rsidR="00D45502" w:rsidRPr="008E2D1C">
              <w:rPr>
                <w:noProof/>
                <w:sz w:val="20"/>
                <w:szCs w:val="20"/>
              </w:rPr>
              <w:t> </w:t>
            </w:r>
            <w:r w:rsidR="00D45502" w:rsidRPr="008E2D1C">
              <w:rPr>
                <w:noProof/>
                <w:sz w:val="20"/>
                <w:szCs w:val="20"/>
              </w:rPr>
              <w:t> </w:t>
            </w:r>
            <w:r w:rsidR="00D45502" w:rsidRPr="008E2D1C">
              <w:rPr>
                <w:noProof/>
                <w:sz w:val="20"/>
                <w:szCs w:val="20"/>
              </w:rPr>
              <w:t> </w:t>
            </w:r>
            <w:r w:rsidRPr="008E2D1C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6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E2D1C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E2D1C" w:rsidTr="00A94246"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E2D1C" w:rsidRDefault="00350452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52" w:rsidRPr="008E2D1C" w:rsidTr="003149C8">
        <w:trPr>
          <w:trHeight w:val="553"/>
        </w:trPr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E2D1C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E2D1C" w:rsidRDefault="00FA06AF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E2D1C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1" w:name="Texto49"/>
            <w:r w:rsidR="00D45502" w:rsidRPr="008E2D1C">
              <w:rPr>
                <w:sz w:val="20"/>
                <w:szCs w:val="20"/>
              </w:rPr>
              <w:instrText xml:space="preserve"> FORMTEXT </w:instrText>
            </w:r>
            <w:r w:rsidRPr="008E2D1C">
              <w:rPr>
                <w:sz w:val="20"/>
                <w:szCs w:val="20"/>
              </w:rPr>
            </w:r>
            <w:r w:rsidRPr="008E2D1C">
              <w:rPr>
                <w:sz w:val="20"/>
                <w:szCs w:val="20"/>
              </w:rPr>
              <w:fldChar w:fldCharType="separate"/>
            </w:r>
            <w:r w:rsidR="00D45502" w:rsidRPr="008E2D1C">
              <w:rPr>
                <w:noProof/>
                <w:sz w:val="20"/>
                <w:szCs w:val="20"/>
              </w:rPr>
              <w:t> </w:t>
            </w:r>
            <w:r w:rsidR="00D45502" w:rsidRPr="008E2D1C">
              <w:rPr>
                <w:noProof/>
                <w:sz w:val="20"/>
                <w:szCs w:val="20"/>
              </w:rPr>
              <w:t> </w:t>
            </w:r>
            <w:r w:rsidR="00D45502" w:rsidRPr="008E2D1C">
              <w:rPr>
                <w:noProof/>
                <w:sz w:val="20"/>
                <w:szCs w:val="20"/>
              </w:rPr>
              <w:t> </w:t>
            </w:r>
            <w:r w:rsidR="00D45502" w:rsidRPr="008E2D1C">
              <w:rPr>
                <w:noProof/>
                <w:sz w:val="20"/>
                <w:szCs w:val="20"/>
              </w:rPr>
              <w:t> </w:t>
            </w:r>
            <w:r w:rsidR="00D45502" w:rsidRPr="008E2D1C">
              <w:rPr>
                <w:noProof/>
                <w:sz w:val="20"/>
                <w:szCs w:val="20"/>
              </w:rPr>
              <w:t> </w:t>
            </w:r>
            <w:r w:rsidRPr="008E2D1C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E2D1C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E2D1C" w:rsidRDefault="00350452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E2D1C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2" w:name="Texto50"/>
            <w:r w:rsidR="00D45502"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E2D1C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E2D1C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E2D1C" w:rsidRDefault="00FA06AF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E2D1C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3" w:name="Texto51"/>
            <w:r w:rsidR="00D45502" w:rsidRPr="008E2D1C">
              <w:rPr>
                <w:sz w:val="20"/>
                <w:szCs w:val="20"/>
              </w:rPr>
              <w:instrText xml:space="preserve"> FORMTEXT </w:instrText>
            </w:r>
            <w:r w:rsidRPr="008E2D1C">
              <w:rPr>
                <w:sz w:val="20"/>
                <w:szCs w:val="20"/>
              </w:rPr>
            </w:r>
            <w:r w:rsidRPr="008E2D1C">
              <w:rPr>
                <w:sz w:val="20"/>
                <w:szCs w:val="20"/>
              </w:rPr>
              <w:fldChar w:fldCharType="separate"/>
            </w:r>
            <w:r w:rsidR="00D45502" w:rsidRPr="008E2D1C">
              <w:rPr>
                <w:noProof/>
                <w:sz w:val="20"/>
                <w:szCs w:val="20"/>
              </w:rPr>
              <w:t> </w:t>
            </w:r>
            <w:r w:rsidR="00D45502" w:rsidRPr="008E2D1C">
              <w:rPr>
                <w:noProof/>
                <w:sz w:val="20"/>
                <w:szCs w:val="20"/>
              </w:rPr>
              <w:t> </w:t>
            </w:r>
            <w:r w:rsidR="00D45502" w:rsidRPr="008E2D1C">
              <w:rPr>
                <w:noProof/>
                <w:sz w:val="20"/>
                <w:szCs w:val="20"/>
              </w:rPr>
              <w:t> </w:t>
            </w:r>
            <w:r w:rsidR="00D45502" w:rsidRPr="008E2D1C">
              <w:rPr>
                <w:noProof/>
                <w:sz w:val="20"/>
                <w:szCs w:val="20"/>
              </w:rPr>
              <w:t> </w:t>
            </w:r>
            <w:r w:rsidR="00D45502" w:rsidRPr="008E2D1C">
              <w:rPr>
                <w:noProof/>
                <w:sz w:val="20"/>
                <w:szCs w:val="20"/>
              </w:rPr>
              <w:t> </w:t>
            </w:r>
            <w:r w:rsidRPr="008E2D1C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6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E2D1C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E2D1C" w:rsidTr="00A94246">
        <w:tc>
          <w:tcPr>
            <w:tcW w:w="5000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0452" w:rsidRPr="008E2D1C" w:rsidRDefault="00197F8A" w:rsidP="00516470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2D1C">
              <w:rPr>
                <w:rFonts w:ascii="Arial" w:hAnsi="Arial" w:cs="Arial"/>
                <w:b/>
                <w:sz w:val="18"/>
                <w:szCs w:val="18"/>
              </w:rPr>
              <w:t xml:space="preserve">Si existe representante, las comunicaciones que deriven de este escrito se realizarán con </w:t>
            </w:r>
            <w:r w:rsidR="00982E5C" w:rsidRPr="008E2D1C">
              <w:rPr>
                <w:rFonts w:ascii="Arial" w:hAnsi="Arial" w:cs="Arial"/>
                <w:b/>
                <w:sz w:val="18"/>
                <w:szCs w:val="18"/>
              </w:rPr>
              <w:t>la persona r</w:t>
            </w:r>
            <w:r w:rsidRPr="008E2D1C">
              <w:rPr>
                <w:rFonts w:ascii="Arial" w:hAnsi="Arial" w:cs="Arial"/>
                <w:b/>
                <w:sz w:val="18"/>
                <w:szCs w:val="18"/>
              </w:rPr>
              <w:t>epresentante designad</w:t>
            </w:r>
            <w:r w:rsidR="00982E5C" w:rsidRPr="008E2D1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E2D1C">
              <w:rPr>
                <w:rFonts w:ascii="Arial" w:hAnsi="Arial" w:cs="Arial"/>
                <w:b/>
                <w:sz w:val="18"/>
                <w:szCs w:val="18"/>
              </w:rPr>
              <w:t xml:space="preserve"> por el interesado</w:t>
            </w:r>
            <w:r w:rsidR="00982E5C" w:rsidRPr="008E2D1C">
              <w:rPr>
                <w:rFonts w:ascii="Arial" w:hAnsi="Arial" w:cs="Arial"/>
                <w:b/>
                <w:sz w:val="18"/>
                <w:szCs w:val="18"/>
              </w:rPr>
              <w:t>/a</w:t>
            </w:r>
            <w:r w:rsidRPr="008E2D1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197F8A" w:rsidRPr="008E2D1C" w:rsidTr="00A9424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pct"/>
        </w:trPr>
        <w:tc>
          <w:tcPr>
            <w:tcW w:w="4988" w:type="pct"/>
            <w:gridSpan w:val="23"/>
            <w:tcBorders>
              <w:bottom w:val="single" w:sz="6" w:space="0" w:color="808080"/>
            </w:tcBorders>
            <w:shd w:val="clear" w:color="auto" w:fill="E0E0E0"/>
            <w:vAlign w:val="center"/>
          </w:tcPr>
          <w:p w:rsidR="00197F8A" w:rsidRPr="008E2D1C" w:rsidRDefault="00197F8A" w:rsidP="001E3A7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sz w:val="20"/>
                <w:szCs w:val="20"/>
              </w:rPr>
              <w:t>MEDIO PARA RECIBIR LA RESPUESTA</w:t>
            </w:r>
          </w:p>
        </w:tc>
      </w:tr>
      <w:tr w:rsidR="00197F8A" w:rsidRPr="008E2D1C" w:rsidTr="00FF0B1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pct"/>
          <w:trHeight w:val="802"/>
        </w:trPr>
        <w:tc>
          <w:tcPr>
            <w:tcW w:w="4988" w:type="pct"/>
            <w:gridSpan w:val="23"/>
            <w:tcBorders>
              <w:top w:val="single" w:sz="6" w:space="0" w:color="808080"/>
            </w:tcBorders>
            <w:vAlign w:val="center"/>
          </w:tcPr>
          <w:p w:rsidR="00197F8A" w:rsidRPr="008E2D1C" w:rsidRDefault="00E50C74" w:rsidP="00E50C7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Notificación electrónica. C</w:t>
            </w:r>
            <w:r w:rsidRPr="008E2D1C">
              <w:rPr>
                <w:rFonts w:ascii="Arial" w:hAnsi="Arial" w:cs="Arial"/>
                <w:i/>
                <w:sz w:val="20"/>
                <w:szCs w:val="20"/>
              </w:rPr>
              <w:t xml:space="preserve">ompruebe que está registrada/o en la Plataforma </w:t>
            </w:r>
            <w:hyperlink r:id="rId8" w:history="1">
              <w:r w:rsidRPr="008E2D1C">
                <w:rPr>
                  <w:rStyle w:val="Hipervnculo"/>
                  <w:rFonts w:ascii="Arial" w:hAnsi="Arial" w:cs="Arial"/>
                  <w:i/>
                  <w:color w:val="auto"/>
                  <w:sz w:val="20"/>
                  <w:szCs w:val="20"/>
                </w:rPr>
                <w:t>https://notifica.jccm.es/notifica</w:t>
              </w:r>
            </w:hyperlink>
            <w:r w:rsidRPr="008E2D1C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</w:t>
            </w:r>
          </w:p>
        </w:tc>
      </w:tr>
    </w:tbl>
    <w:p w:rsidR="00516470" w:rsidRPr="008E2D1C" w:rsidRDefault="00516470" w:rsidP="00C709BB">
      <w:pPr>
        <w:jc w:val="both"/>
        <w:rPr>
          <w:i/>
          <w:sz w:val="20"/>
          <w:szCs w:val="20"/>
        </w:rPr>
      </w:pPr>
    </w:p>
    <w:tbl>
      <w:tblPr>
        <w:tblW w:w="109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8638"/>
        <w:gridCol w:w="85"/>
        <w:gridCol w:w="51"/>
      </w:tblGrid>
      <w:tr w:rsidR="00516470" w:rsidRPr="008E2D1C" w:rsidTr="00BD7CCE">
        <w:trPr>
          <w:trHeight w:val="359"/>
        </w:trPr>
        <w:tc>
          <w:tcPr>
            <w:tcW w:w="10912" w:type="dxa"/>
            <w:gridSpan w:val="4"/>
            <w:shd w:val="clear" w:color="auto" w:fill="auto"/>
            <w:vAlign w:val="center"/>
          </w:tcPr>
          <w:p w:rsidR="00516470" w:rsidRPr="008E2D1C" w:rsidRDefault="00516470" w:rsidP="0051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516470" w:rsidRPr="008E2D1C" w:rsidTr="00BD7CCE">
        <w:trPr>
          <w:trHeight w:val="567"/>
        </w:trPr>
        <w:tc>
          <w:tcPr>
            <w:tcW w:w="2138" w:type="dxa"/>
            <w:shd w:val="clear" w:color="auto" w:fill="auto"/>
            <w:vAlign w:val="center"/>
          </w:tcPr>
          <w:p w:rsidR="00516470" w:rsidRPr="008E2D1C" w:rsidRDefault="00516470" w:rsidP="00516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774" w:type="dxa"/>
            <w:gridSpan w:val="3"/>
            <w:shd w:val="clear" w:color="auto" w:fill="auto"/>
            <w:vAlign w:val="center"/>
          </w:tcPr>
          <w:p w:rsidR="00516470" w:rsidRPr="008E2D1C" w:rsidRDefault="00516470" w:rsidP="00516470">
            <w:pPr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</w:p>
        </w:tc>
      </w:tr>
      <w:tr w:rsidR="00516470" w:rsidRPr="008E2D1C" w:rsidTr="00BD7CCE">
        <w:trPr>
          <w:trHeight w:val="567"/>
        </w:trPr>
        <w:tc>
          <w:tcPr>
            <w:tcW w:w="2138" w:type="dxa"/>
            <w:shd w:val="clear" w:color="auto" w:fill="auto"/>
            <w:vAlign w:val="center"/>
          </w:tcPr>
          <w:p w:rsidR="00516470" w:rsidRPr="008E2D1C" w:rsidRDefault="00516470" w:rsidP="00516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774" w:type="dxa"/>
            <w:gridSpan w:val="3"/>
            <w:shd w:val="clear" w:color="auto" w:fill="auto"/>
            <w:vAlign w:val="center"/>
          </w:tcPr>
          <w:p w:rsidR="00516470" w:rsidRPr="008E2D1C" w:rsidRDefault="00516470" w:rsidP="00516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Gestión de expedientes para la promoción de la igualdad de género</w:t>
            </w:r>
          </w:p>
        </w:tc>
      </w:tr>
      <w:tr w:rsidR="00516470" w:rsidRPr="008E2D1C" w:rsidTr="00982E5C">
        <w:trPr>
          <w:trHeight w:val="1253"/>
        </w:trPr>
        <w:tc>
          <w:tcPr>
            <w:tcW w:w="2138" w:type="dxa"/>
            <w:shd w:val="clear" w:color="auto" w:fill="auto"/>
            <w:vAlign w:val="center"/>
          </w:tcPr>
          <w:p w:rsidR="00516470" w:rsidRPr="008E2D1C" w:rsidRDefault="00516470" w:rsidP="00516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Legitimación</w:t>
            </w:r>
          </w:p>
        </w:tc>
        <w:tc>
          <w:tcPr>
            <w:tcW w:w="8774" w:type="dxa"/>
            <w:gridSpan w:val="3"/>
            <w:shd w:val="clear" w:color="auto" w:fill="auto"/>
            <w:vAlign w:val="center"/>
          </w:tcPr>
          <w:p w:rsidR="00A446CA" w:rsidRPr="00A446CA" w:rsidRDefault="00A446CA" w:rsidP="00A446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6CA">
              <w:rPr>
                <w:rFonts w:ascii="Arial" w:hAnsi="Arial" w:cs="Arial"/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:rsidR="00516470" w:rsidRPr="008E2D1C" w:rsidRDefault="00A446CA" w:rsidP="00A446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6CA">
              <w:rPr>
                <w:rFonts w:ascii="Arial" w:hAnsi="Arial" w:cs="Arial"/>
                <w:sz w:val="20"/>
                <w:szCs w:val="20"/>
              </w:rPr>
              <w:t>Ley Orgánica 1/2004 de 28 de diciembre de medidas de protección integral contra la violencia de género. Ley 12/2010, de 18 de noviembre, de Igualdad entre Mujeres y Hombres en Castilla-La Mancha. Ley 4/2018, de 8 de octubre, para una Sociedad Libre de Violencia de Género en Castilla-La Mancha</w:t>
            </w:r>
          </w:p>
        </w:tc>
      </w:tr>
      <w:tr w:rsidR="00516470" w:rsidRPr="008E2D1C" w:rsidTr="00BD7CCE">
        <w:trPr>
          <w:trHeight w:val="331"/>
        </w:trPr>
        <w:tc>
          <w:tcPr>
            <w:tcW w:w="2138" w:type="dxa"/>
            <w:shd w:val="clear" w:color="auto" w:fill="auto"/>
            <w:vAlign w:val="center"/>
          </w:tcPr>
          <w:p w:rsidR="00516470" w:rsidRPr="008E2D1C" w:rsidRDefault="00516470" w:rsidP="00516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774" w:type="dxa"/>
            <w:gridSpan w:val="3"/>
            <w:shd w:val="clear" w:color="auto" w:fill="auto"/>
            <w:vAlign w:val="center"/>
          </w:tcPr>
          <w:p w:rsidR="00516470" w:rsidRPr="008E2D1C" w:rsidRDefault="00516470" w:rsidP="00516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 xml:space="preserve">Existe cesión de datos. </w:t>
            </w:r>
          </w:p>
        </w:tc>
      </w:tr>
      <w:tr w:rsidR="00516470" w:rsidRPr="008E2D1C" w:rsidTr="00BD7CCE">
        <w:trPr>
          <w:trHeight w:val="567"/>
        </w:trPr>
        <w:tc>
          <w:tcPr>
            <w:tcW w:w="2138" w:type="dxa"/>
            <w:shd w:val="clear" w:color="auto" w:fill="auto"/>
            <w:vAlign w:val="center"/>
          </w:tcPr>
          <w:p w:rsidR="00516470" w:rsidRPr="008E2D1C" w:rsidRDefault="00516470" w:rsidP="00516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774" w:type="dxa"/>
            <w:gridSpan w:val="3"/>
            <w:shd w:val="clear" w:color="auto" w:fill="auto"/>
            <w:vAlign w:val="center"/>
          </w:tcPr>
          <w:p w:rsidR="00516470" w:rsidRPr="008E2D1C" w:rsidRDefault="00516470" w:rsidP="00516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16470" w:rsidRPr="008E2D1C" w:rsidTr="00BD7CCE">
        <w:trPr>
          <w:trHeight w:val="567"/>
        </w:trPr>
        <w:tc>
          <w:tcPr>
            <w:tcW w:w="2138" w:type="dxa"/>
            <w:shd w:val="clear" w:color="auto" w:fill="auto"/>
            <w:vAlign w:val="center"/>
          </w:tcPr>
          <w:p w:rsidR="00516470" w:rsidRPr="008E2D1C" w:rsidRDefault="00516470" w:rsidP="00516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774" w:type="dxa"/>
            <w:gridSpan w:val="3"/>
            <w:shd w:val="clear" w:color="auto" w:fill="auto"/>
            <w:vAlign w:val="center"/>
          </w:tcPr>
          <w:p w:rsidR="00516470" w:rsidRPr="008E2D1C" w:rsidRDefault="00516470" w:rsidP="00E50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="00E50C74" w:rsidRPr="008E2D1C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https://rat.castillalamancha.es/info/0242</w:t>
              </w:r>
            </w:hyperlink>
            <w:r w:rsidR="00E50C74" w:rsidRPr="008E2D1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16470" w:rsidRPr="008E2D1C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6" w:type="dxa"/>
          <w:trHeight w:val="529"/>
        </w:trPr>
        <w:tc>
          <w:tcPr>
            <w:tcW w:w="10776" w:type="dxa"/>
            <w:gridSpan w:val="2"/>
            <w:vAlign w:val="center"/>
          </w:tcPr>
          <w:p w:rsidR="00516470" w:rsidRPr="008E2D1C" w:rsidRDefault="00516470" w:rsidP="00516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0C74" w:rsidRPr="008E2D1C" w:rsidTr="00BD7CCE">
        <w:trPr>
          <w:gridAfter w:val="1"/>
          <w:wAfter w:w="51" w:type="dxa"/>
          <w:trHeight w:val="529"/>
        </w:trPr>
        <w:tc>
          <w:tcPr>
            <w:tcW w:w="10861" w:type="dxa"/>
            <w:gridSpan w:val="3"/>
            <w:shd w:val="clear" w:color="auto" w:fill="auto"/>
            <w:vAlign w:val="center"/>
          </w:tcPr>
          <w:p w:rsidR="00E50C74" w:rsidRPr="008E2D1C" w:rsidRDefault="00E50C74" w:rsidP="00E50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D1C">
              <w:rPr>
                <w:rFonts w:ascii="Arial" w:hAnsi="Arial" w:cs="Arial"/>
                <w:b/>
                <w:sz w:val="22"/>
                <w:szCs w:val="22"/>
              </w:rPr>
              <w:t>Documentación a aportar:</w:t>
            </w:r>
          </w:p>
        </w:tc>
      </w:tr>
      <w:tr w:rsidR="00E50C74" w:rsidRPr="008E2D1C" w:rsidTr="00BD7CCE">
        <w:trPr>
          <w:gridAfter w:val="1"/>
          <w:wAfter w:w="51" w:type="dxa"/>
          <w:trHeight w:val="1395"/>
        </w:trPr>
        <w:tc>
          <w:tcPr>
            <w:tcW w:w="10861" w:type="dxa"/>
            <w:gridSpan w:val="3"/>
            <w:shd w:val="clear" w:color="auto" w:fill="auto"/>
          </w:tcPr>
          <w:p w:rsidR="00E50C74" w:rsidRPr="008E2D1C" w:rsidRDefault="00E50C74" w:rsidP="00E50C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71A" w:rsidRPr="008E2D1C" w:rsidRDefault="0021471A" w:rsidP="00E50C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0C74" w:rsidRPr="008E2D1C" w:rsidRDefault="00E50C74" w:rsidP="006777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 xml:space="preserve">Conforme al artículo 31 de la Orden </w:t>
            </w:r>
            <w:r w:rsidR="00452D49" w:rsidRPr="008E2D1C">
              <w:rPr>
                <w:rFonts w:ascii="Arial" w:hAnsi="Arial" w:cs="Arial"/>
                <w:sz w:val="20"/>
                <w:szCs w:val="20"/>
              </w:rPr>
              <w:t>40</w:t>
            </w:r>
            <w:r w:rsidRPr="008E2D1C">
              <w:rPr>
                <w:rFonts w:ascii="Arial" w:hAnsi="Arial" w:cs="Arial"/>
                <w:sz w:val="20"/>
                <w:szCs w:val="20"/>
              </w:rPr>
              <w:t>/202</w:t>
            </w:r>
            <w:r w:rsidR="00452D49" w:rsidRPr="008E2D1C">
              <w:rPr>
                <w:rFonts w:ascii="Arial" w:hAnsi="Arial" w:cs="Arial"/>
                <w:sz w:val="20"/>
                <w:szCs w:val="20"/>
              </w:rPr>
              <w:t>3</w:t>
            </w:r>
            <w:r w:rsidRPr="008E2D1C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452D49" w:rsidRPr="008E2D1C">
              <w:rPr>
                <w:rFonts w:ascii="Arial" w:hAnsi="Arial" w:cs="Arial"/>
                <w:sz w:val="20"/>
                <w:szCs w:val="20"/>
              </w:rPr>
              <w:t>23 de febrero, de</w:t>
            </w:r>
            <w:r w:rsidRPr="008E2D1C">
              <w:rPr>
                <w:rFonts w:ascii="Arial" w:hAnsi="Arial" w:cs="Arial"/>
                <w:sz w:val="20"/>
                <w:szCs w:val="20"/>
              </w:rPr>
              <w:t xml:space="preserve"> la Consejería de Igualdad y Portavoz por la que se aprueban las bases reguladoras de estas ayudas, </w:t>
            </w:r>
            <w:r w:rsidR="008878C0" w:rsidRPr="008E2D1C">
              <w:rPr>
                <w:rFonts w:ascii="Arial" w:hAnsi="Arial" w:cs="Arial"/>
                <w:sz w:val="20"/>
                <w:szCs w:val="20"/>
              </w:rPr>
              <w:t xml:space="preserve">la justificación de estas ayudas se realizará </w:t>
            </w:r>
            <w:r w:rsidRPr="008E2D1C">
              <w:rPr>
                <w:rFonts w:ascii="Arial" w:hAnsi="Arial" w:cs="Arial"/>
                <w:sz w:val="20"/>
                <w:szCs w:val="20"/>
              </w:rPr>
              <w:t xml:space="preserve">mediante cuenta justificativa </w:t>
            </w:r>
            <w:r w:rsidR="00BE4B80" w:rsidRPr="008E2D1C">
              <w:rPr>
                <w:rFonts w:ascii="Arial" w:hAnsi="Arial" w:cs="Arial"/>
                <w:sz w:val="20"/>
                <w:szCs w:val="20"/>
              </w:rPr>
              <w:t>simplificada</w:t>
            </w:r>
            <w:r w:rsidRPr="008E2D1C">
              <w:rPr>
                <w:rFonts w:ascii="Arial" w:hAnsi="Arial" w:cs="Arial"/>
                <w:sz w:val="20"/>
                <w:szCs w:val="20"/>
              </w:rPr>
              <w:t xml:space="preserve"> mediante la presentación de la documentación que se relaciona a continuación: </w:t>
            </w:r>
          </w:p>
          <w:p w:rsidR="0021471A" w:rsidRPr="008E2D1C" w:rsidRDefault="0021471A" w:rsidP="006777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471A" w:rsidRPr="008E2D1C" w:rsidRDefault="00410655" w:rsidP="006777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1. Memoria de actuación justificativa del cumplimiento de las condiciones impuestas en la concesión de la subvención, con indicación de las actividades realizadas y de los resultados obtenidos</w:t>
            </w:r>
            <w:r w:rsidR="0021471A" w:rsidRPr="008E2D1C">
              <w:rPr>
                <w:rFonts w:ascii="Arial" w:hAnsi="Arial" w:cs="Arial"/>
                <w:sz w:val="20"/>
                <w:szCs w:val="20"/>
              </w:rPr>
              <w:t>, a</w:t>
            </w:r>
            <w:r w:rsidRPr="008E2D1C">
              <w:rPr>
                <w:rFonts w:ascii="Arial" w:hAnsi="Arial" w:cs="Arial"/>
                <w:sz w:val="20"/>
                <w:szCs w:val="20"/>
              </w:rPr>
              <w:t>sí como del producto resultante de la actividad subvencionada, en su caso</w:t>
            </w:r>
            <w:r w:rsidR="0021471A" w:rsidRPr="008E2D1C">
              <w:rPr>
                <w:rFonts w:ascii="Arial" w:hAnsi="Arial" w:cs="Arial"/>
                <w:sz w:val="20"/>
                <w:szCs w:val="20"/>
              </w:rPr>
              <w:t>, según el siguiente guion:</w:t>
            </w:r>
          </w:p>
          <w:p w:rsidR="0021471A" w:rsidRPr="008E2D1C" w:rsidRDefault="0021471A" w:rsidP="006777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1.- DENOMINACIÓN DEL PROYECTO:</w:t>
            </w:r>
          </w:p>
          <w:p w:rsidR="0021471A" w:rsidRPr="008E2D1C" w:rsidRDefault="0021471A" w:rsidP="006777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2.- OBJETIVOS GENERALES Y ESPECÍFICOS ALCANZADOS.</w:t>
            </w:r>
          </w:p>
          <w:p w:rsidR="0021471A" w:rsidRPr="008E2D1C" w:rsidRDefault="0021471A" w:rsidP="006777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3.- ACTUACIONES DESARROLLADAS y fechas de realización:</w:t>
            </w:r>
          </w:p>
          <w:p w:rsidR="0021471A" w:rsidRPr="008E2D1C" w:rsidRDefault="0021471A" w:rsidP="006777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4.- En su caso, PRODUCTO RESULTANTE DEL PROYECTO SUBVENCIONADO</w:t>
            </w:r>
            <w:r w:rsidR="008766CA" w:rsidRPr="008E2D1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471A" w:rsidRPr="008E2D1C" w:rsidRDefault="0021471A" w:rsidP="006777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5.- BALANCE FINAL DE LOS RESULTADOS Y CONCLUSIÓN DE LAS CONSECUENCIAS DERIVADAS DE LA EJECUCIÓN DEL PROYECTO Y/O LAS ACTUACIONES</w:t>
            </w:r>
            <w:r w:rsidR="008766CA" w:rsidRPr="008E2D1C">
              <w:rPr>
                <w:rFonts w:ascii="Arial" w:hAnsi="Arial" w:cs="Arial"/>
                <w:sz w:val="20"/>
                <w:szCs w:val="20"/>
              </w:rPr>
              <w:t>.</w:t>
            </w:r>
            <w:r w:rsidRPr="008E2D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471A" w:rsidRPr="008E2D1C" w:rsidRDefault="0021471A" w:rsidP="006777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6.- DATOS ESTADISTICOS. (los datos sobre las personas participantes del proyecto, desagregada por edad, sexo, nacionalidad, entorno habitual, rural o urbano, de acuerdo con los fines del proyecto.</w:t>
            </w:r>
          </w:p>
          <w:p w:rsidR="00452D49" w:rsidRPr="008E2D1C" w:rsidRDefault="00410655" w:rsidP="006777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 xml:space="preserve">2. Memoria económica justificativa del total del coste de las actividades realizadas, en la que se incluya una relación clasificadas de los gastos realizados con identificación del acreedor y del documento, su importe, fecha de emisión y fecha de pago. </w:t>
            </w:r>
          </w:p>
          <w:p w:rsidR="00410655" w:rsidRPr="008E2D1C" w:rsidRDefault="00410655" w:rsidP="006777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3. Acreditación de la especialización de las personas que ejecutan el proyecto mediante título acreditativo o certificado que acredite la formación y experiencia, expedidas por la entidad o servicio donde se ha adquirido la misma.</w:t>
            </w:r>
          </w:p>
          <w:p w:rsidR="00410655" w:rsidRPr="008E2D1C" w:rsidRDefault="00410655" w:rsidP="006777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4. Documentos que justifiquen que se ha hecho constar en la publicidad del proyecto la colaboración del Instituto de la Mujer mediante fondos propios y/o fondos finalistas del Ministerio</w:t>
            </w:r>
            <w:r w:rsidR="00452D49" w:rsidRPr="008E2D1C">
              <w:rPr>
                <w:rFonts w:ascii="Arial" w:hAnsi="Arial" w:cs="Arial"/>
                <w:sz w:val="20"/>
                <w:szCs w:val="20"/>
              </w:rPr>
              <w:t xml:space="preserve"> de Igualdad</w:t>
            </w:r>
            <w:r w:rsidRPr="008E2D1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0655" w:rsidRPr="008E2D1C" w:rsidRDefault="00410655" w:rsidP="006777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5. Relación detallada de otros ingresos y/o subvenciones que hayan financiado la actividad subvencionada con indicación del importe y su procedencia.</w:t>
            </w:r>
          </w:p>
          <w:p w:rsidR="00410655" w:rsidRPr="008E2D1C" w:rsidRDefault="00410655" w:rsidP="006777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lastRenderedPageBreak/>
              <w:t>6. En su caso, carta de pago de reintegro en el supuesto de remanentes no aplicados, así como los intereses derivados de los mismos.</w:t>
            </w:r>
          </w:p>
          <w:p w:rsidR="00410655" w:rsidRPr="008E2D1C" w:rsidRDefault="00410655" w:rsidP="0041065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0655" w:rsidRPr="008E2D1C" w:rsidRDefault="00410655" w:rsidP="0041065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10655" w:rsidRPr="008E2D1C" w:rsidRDefault="00410655" w:rsidP="0041065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470" w:rsidRPr="008E2D1C" w:rsidTr="00BD7CCE">
        <w:tblPrEx>
          <w:tblLook w:val="01E0" w:firstRow="1" w:lastRow="1" w:firstColumn="1" w:lastColumn="1" w:noHBand="0" w:noVBand="0"/>
        </w:tblPrEx>
        <w:trPr>
          <w:gridAfter w:val="2"/>
          <w:wAfter w:w="136" w:type="dxa"/>
          <w:trHeight w:val="436"/>
        </w:trPr>
        <w:tc>
          <w:tcPr>
            <w:tcW w:w="10776" w:type="dxa"/>
            <w:gridSpan w:val="2"/>
            <w:shd w:val="clear" w:color="auto" w:fill="D9D9D9" w:themeFill="background1" w:themeFillShade="D9"/>
            <w:vAlign w:val="center"/>
          </w:tcPr>
          <w:p w:rsidR="00516470" w:rsidRPr="008E2D1C" w:rsidRDefault="00516470" w:rsidP="005164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sz w:val="20"/>
                <w:szCs w:val="20"/>
              </w:rPr>
              <w:lastRenderedPageBreak/>
              <w:t>MEMORIA DE JUSTIFICACIÓN DEL PROYECTO</w:t>
            </w:r>
          </w:p>
        </w:tc>
      </w:tr>
      <w:tr w:rsidR="00516470" w:rsidRPr="008E2D1C" w:rsidTr="00BD7CCE">
        <w:tblPrEx>
          <w:tblLook w:val="01E0" w:firstRow="1" w:lastRow="1" w:firstColumn="1" w:lastColumn="1" w:noHBand="0" w:noVBand="0"/>
        </w:tblPrEx>
        <w:trPr>
          <w:gridAfter w:val="2"/>
          <w:wAfter w:w="136" w:type="dxa"/>
          <w:trHeight w:val="1690"/>
        </w:trPr>
        <w:tc>
          <w:tcPr>
            <w:tcW w:w="10776" w:type="dxa"/>
            <w:gridSpan w:val="2"/>
          </w:tcPr>
          <w:tbl>
            <w:tblPr>
              <w:tblW w:w="10560" w:type="dxa"/>
              <w:tblLook w:val="01E0" w:firstRow="1" w:lastRow="1" w:firstColumn="1" w:lastColumn="1" w:noHBand="0" w:noVBand="0"/>
            </w:tblPr>
            <w:tblGrid>
              <w:gridCol w:w="10560"/>
            </w:tblGrid>
            <w:tr w:rsidR="00516470" w:rsidRPr="008E2D1C" w:rsidTr="0021471A">
              <w:trPr>
                <w:trHeight w:val="567"/>
              </w:trPr>
              <w:tc>
                <w:tcPr>
                  <w:tcW w:w="5000" w:type="pct"/>
                </w:tcPr>
                <w:p w:rsidR="00516470" w:rsidRPr="008E2D1C" w:rsidRDefault="00516470" w:rsidP="00516470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6470" w:rsidRPr="008E2D1C" w:rsidTr="0021471A">
              <w:tc>
                <w:tcPr>
                  <w:tcW w:w="5000" w:type="pct"/>
                </w:tcPr>
                <w:p w:rsidR="00516470" w:rsidRPr="008E2D1C" w:rsidRDefault="00516470" w:rsidP="0051647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16470" w:rsidRPr="008E2D1C" w:rsidTr="00516470">
              <w:trPr>
                <w:trHeight w:val="573"/>
              </w:trPr>
              <w:tc>
                <w:tcPr>
                  <w:tcW w:w="5000" w:type="pct"/>
                </w:tcPr>
                <w:p w:rsidR="00516470" w:rsidRPr="008E2D1C" w:rsidRDefault="00516470" w:rsidP="0051647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16470" w:rsidRPr="008E2D1C" w:rsidTr="0021471A">
              <w:tc>
                <w:tcPr>
                  <w:tcW w:w="5000" w:type="pct"/>
                </w:tcPr>
                <w:p w:rsidR="00516470" w:rsidRPr="008E2D1C" w:rsidRDefault="00516470" w:rsidP="0051647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16470" w:rsidRPr="008E2D1C" w:rsidTr="0021471A">
              <w:tc>
                <w:tcPr>
                  <w:tcW w:w="5000" w:type="pct"/>
                </w:tcPr>
                <w:p w:rsidR="00516470" w:rsidRPr="008E2D1C" w:rsidRDefault="00516470" w:rsidP="0051647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16470" w:rsidRPr="008E2D1C" w:rsidTr="00516470">
              <w:tc>
                <w:tcPr>
                  <w:tcW w:w="5000" w:type="pct"/>
                  <w:hideMark/>
                </w:tcPr>
                <w:p w:rsidR="00516470" w:rsidRPr="008E2D1C" w:rsidRDefault="00516470" w:rsidP="0051647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E2D1C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200"/>
                  <w:r w:rsidRPr="008E2D1C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8E2D1C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8E2D1C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8E2D1C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8E2D1C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8E2D1C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8E2D1C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8E2D1C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8E2D1C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</w:tbl>
          <w:p w:rsidR="00516470" w:rsidRPr="008E2D1C" w:rsidRDefault="00516470" w:rsidP="00516470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7CCE" w:rsidRPr="008E2D1C" w:rsidRDefault="00BD7CCE" w:rsidP="00516470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516470" w:rsidRPr="008E2D1C" w:rsidRDefault="00516470" w:rsidP="00516470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8E2D1C">
        <w:rPr>
          <w:rFonts w:ascii="Arial" w:hAnsi="Arial" w:cs="Arial"/>
          <w:b/>
          <w:sz w:val="20"/>
          <w:szCs w:val="20"/>
        </w:rPr>
        <w:t>COFINANCIACIÓN DEL PROYECTO</w:t>
      </w:r>
    </w:p>
    <w:p w:rsidR="00516470" w:rsidRPr="008E2D1C" w:rsidRDefault="00516470" w:rsidP="0051647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E2D1C">
        <w:rPr>
          <w:rFonts w:ascii="Arial" w:hAnsi="Arial" w:cs="Arial"/>
          <w:sz w:val="20"/>
          <w:szCs w:val="20"/>
        </w:rPr>
        <w:t xml:space="preserve">La </w:t>
      </w:r>
      <w:r w:rsidR="00D4778C" w:rsidRPr="008E2D1C">
        <w:rPr>
          <w:rFonts w:ascii="Arial" w:hAnsi="Arial" w:cs="Arial"/>
          <w:sz w:val="20"/>
          <w:szCs w:val="20"/>
        </w:rPr>
        <w:t>entidad</w:t>
      </w:r>
      <w:r w:rsidRPr="008E2D1C">
        <w:rPr>
          <w:rFonts w:ascii="Arial" w:hAnsi="Arial" w:cs="Arial"/>
          <w:sz w:val="20"/>
          <w:szCs w:val="20"/>
        </w:rPr>
        <w:t xml:space="preserve"> beneficiaria, aporta o ha obtenido otras subvenciones, ayudas, ingresos o recursos que financian las actividades subvencionadas. Se indicarán las otras fuentes de financiación, tanto públicas como privadas.</w:t>
      </w:r>
    </w:p>
    <w:p w:rsidR="00BD7CCE" w:rsidRPr="008E2D1C" w:rsidRDefault="00BD7CCE" w:rsidP="0051647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3127"/>
        <w:gridCol w:w="2148"/>
      </w:tblGrid>
      <w:tr w:rsidR="00BD7CCE" w:rsidRPr="008E2D1C" w:rsidTr="00A45CFA">
        <w:tc>
          <w:tcPr>
            <w:tcW w:w="4928" w:type="dxa"/>
            <w:shd w:val="clear" w:color="auto" w:fill="auto"/>
          </w:tcPr>
          <w:p w:rsidR="00BD7CCE" w:rsidRPr="008E2D1C" w:rsidRDefault="00BD7CCE" w:rsidP="00BD7C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3260" w:type="dxa"/>
            <w:shd w:val="clear" w:color="auto" w:fill="auto"/>
          </w:tcPr>
          <w:p w:rsidR="00BD7CCE" w:rsidRPr="008E2D1C" w:rsidRDefault="00BD7CCE" w:rsidP="00BD7C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sz w:val="20"/>
                <w:szCs w:val="20"/>
              </w:rPr>
              <w:t>Procedencia de la cofinanciación*</w:t>
            </w:r>
          </w:p>
        </w:tc>
        <w:tc>
          <w:tcPr>
            <w:tcW w:w="2259" w:type="dxa"/>
            <w:shd w:val="clear" w:color="auto" w:fill="auto"/>
          </w:tcPr>
          <w:p w:rsidR="00BD7CCE" w:rsidRPr="008E2D1C" w:rsidRDefault="00BD7CCE" w:rsidP="00BD7C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sz w:val="20"/>
                <w:szCs w:val="20"/>
              </w:rPr>
              <w:t>Importe €</w:t>
            </w:r>
          </w:p>
        </w:tc>
      </w:tr>
      <w:tr w:rsidR="00BD7CCE" w:rsidRPr="008E2D1C" w:rsidTr="00A45CFA">
        <w:tc>
          <w:tcPr>
            <w:tcW w:w="4928" w:type="dxa"/>
            <w:shd w:val="clear" w:color="auto" w:fill="auto"/>
          </w:tcPr>
          <w:p w:rsidR="00BD7CCE" w:rsidRPr="008E2D1C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BD7CCE" w:rsidRPr="008E2D1C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dxa"/>
            <w:shd w:val="clear" w:color="auto" w:fill="auto"/>
          </w:tcPr>
          <w:p w:rsidR="00BD7CCE" w:rsidRPr="008E2D1C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7CCE" w:rsidRPr="008E2D1C" w:rsidTr="00A45CFA">
        <w:tc>
          <w:tcPr>
            <w:tcW w:w="4928" w:type="dxa"/>
            <w:shd w:val="clear" w:color="auto" w:fill="auto"/>
          </w:tcPr>
          <w:p w:rsidR="00BD7CCE" w:rsidRPr="008E2D1C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BD7CCE" w:rsidRPr="008E2D1C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dxa"/>
            <w:shd w:val="clear" w:color="auto" w:fill="auto"/>
          </w:tcPr>
          <w:p w:rsidR="00BD7CCE" w:rsidRPr="008E2D1C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7CCE" w:rsidRPr="008E2D1C" w:rsidTr="00A45CFA">
        <w:tc>
          <w:tcPr>
            <w:tcW w:w="4928" w:type="dxa"/>
            <w:shd w:val="clear" w:color="auto" w:fill="auto"/>
          </w:tcPr>
          <w:p w:rsidR="00BD7CCE" w:rsidRPr="008E2D1C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BD7CCE" w:rsidRPr="008E2D1C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dxa"/>
            <w:shd w:val="clear" w:color="auto" w:fill="auto"/>
          </w:tcPr>
          <w:p w:rsidR="00BD7CCE" w:rsidRPr="008E2D1C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16470" w:rsidRPr="008E2D1C" w:rsidRDefault="00516470" w:rsidP="0051647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E2D1C">
        <w:rPr>
          <w:rFonts w:ascii="Arial" w:hAnsi="Arial" w:cs="Arial"/>
          <w:sz w:val="20"/>
          <w:szCs w:val="20"/>
        </w:rPr>
        <w:t>*Se hará constar también en este apartado además de las otras fuentes, la financiación aportada en su caso, por la propia entidad beneficiaria al proyecto y/o actuaciones realizadas.</w:t>
      </w:r>
    </w:p>
    <w:p w:rsidR="00516470" w:rsidRPr="008E2D1C" w:rsidRDefault="00516470" w:rsidP="0051647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D7CCE" w:rsidRPr="008E2D1C" w:rsidRDefault="00BD7CCE" w:rsidP="00BD7CCE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 w:rsidRPr="008E2D1C">
        <w:rPr>
          <w:rFonts w:ascii="Arial" w:hAnsi="Arial" w:cs="Arial"/>
          <w:sz w:val="18"/>
          <w:szCs w:val="18"/>
        </w:rPr>
        <w:t>FIRMADO POR LA PERSONA QUE REPRESENTA LEGALMENTE A LA ENTIDAD</w:t>
      </w:r>
      <w:r w:rsidR="00A45CFA" w:rsidRPr="008E2D1C">
        <w:rPr>
          <w:rFonts w:ascii="Arial" w:hAnsi="Arial" w:cs="Arial"/>
          <w:i/>
          <w:sz w:val="18"/>
          <w:szCs w:val="18"/>
        </w:rPr>
        <w:t xml:space="preserve"> </w:t>
      </w:r>
      <w:r w:rsidRPr="008E2D1C">
        <w:rPr>
          <w:rFonts w:ascii="Arial" w:hAnsi="Arial" w:cs="Arial"/>
          <w:sz w:val="18"/>
          <w:szCs w:val="18"/>
        </w:rPr>
        <w:t>BENEFICIARIA</w:t>
      </w:r>
    </w:p>
    <w:p w:rsidR="00BD7CCE" w:rsidRPr="008E2D1C" w:rsidRDefault="00BD7CCE" w:rsidP="00BD7CC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E2D1C">
        <w:rPr>
          <w:rFonts w:ascii="Arial" w:hAnsi="Arial" w:cs="Arial"/>
          <w:sz w:val="18"/>
          <w:szCs w:val="18"/>
        </w:rPr>
        <w:t>(Firma con certificado electrónico válido</w:t>
      </w:r>
      <w:r w:rsidRPr="008E2D1C">
        <w:rPr>
          <w:rFonts w:ascii="Arial" w:hAnsi="Arial" w:cs="Arial"/>
          <w:sz w:val="20"/>
          <w:szCs w:val="20"/>
        </w:rPr>
        <w:t>)</w:t>
      </w:r>
    </w:p>
    <w:p w:rsidR="00BD7CCE" w:rsidRPr="008E2D1C" w:rsidRDefault="00BD7CCE" w:rsidP="00BD7CCE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8E2D1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724304F" wp14:editId="425E49AD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17780" t="14605" r="20320" b="13970"/>
                <wp:wrapNone/>
                <wp:docPr id="1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626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2B94A" id="Rectángulo 9" o:spid="_x0000_s1026" style="position:absolute;margin-left:0;margin-top:2.95pt;width:168.75pt;height:34.5pt;z-index:251698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" filled="f" strokecolor="#262626" strokeweight="2pt">
                <w10:wrap anchorx="margin"/>
              </v:rect>
            </w:pict>
          </mc:Fallback>
        </mc:AlternateContent>
      </w:r>
    </w:p>
    <w:p w:rsidR="00516470" w:rsidRPr="008E2D1C" w:rsidRDefault="00516470" w:rsidP="00BD7CC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16470" w:rsidRPr="008E2D1C" w:rsidRDefault="00516470" w:rsidP="0051647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16470" w:rsidRPr="008E2D1C" w:rsidRDefault="00516470" w:rsidP="00C709BB">
      <w:pPr>
        <w:jc w:val="both"/>
        <w:rPr>
          <w:i/>
          <w:sz w:val="20"/>
          <w:szCs w:val="20"/>
        </w:rPr>
      </w:pPr>
    </w:p>
    <w:p w:rsidR="00BD7CCE" w:rsidRPr="008E2D1C" w:rsidRDefault="00BD7CCE" w:rsidP="00C709BB">
      <w:pPr>
        <w:jc w:val="both"/>
        <w:rPr>
          <w:i/>
          <w:sz w:val="20"/>
          <w:szCs w:val="20"/>
        </w:rPr>
      </w:pPr>
    </w:p>
    <w:p w:rsidR="00592629" w:rsidRPr="008E2D1C" w:rsidRDefault="00592629" w:rsidP="0059262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8E2D1C">
        <w:rPr>
          <w:rFonts w:ascii="Arial" w:hAnsi="Arial" w:cs="Arial"/>
          <w:bCs/>
          <w:sz w:val="22"/>
          <w:szCs w:val="22"/>
        </w:rPr>
        <w:t>Organismo destinatario: Instituto de la Mujer de Castilla-La Mancha</w:t>
      </w:r>
    </w:p>
    <w:p w:rsidR="00592629" w:rsidRPr="008E2D1C" w:rsidRDefault="00592629" w:rsidP="0059262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516470" w:rsidRPr="008E2D1C" w:rsidRDefault="00592629" w:rsidP="00592629">
      <w:pPr>
        <w:rPr>
          <w:i/>
          <w:sz w:val="20"/>
          <w:szCs w:val="20"/>
        </w:rPr>
      </w:pPr>
      <w:r w:rsidRPr="008E2D1C">
        <w:rPr>
          <w:rFonts w:ascii="Arial" w:hAnsi="Arial" w:cs="Arial"/>
          <w:bCs/>
          <w:sz w:val="22"/>
          <w:szCs w:val="22"/>
        </w:rPr>
        <w:t xml:space="preserve">                           Código DIR3: A08016374</w:t>
      </w:r>
    </w:p>
    <w:p w:rsidR="00ED5B92" w:rsidRPr="008E2D1C" w:rsidRDefault="00ED5B92" w:rsidP="003B20E4">
      <w:pPr>
        <w:tabs>
          <w:tab w:val="left" w:pos="3270"/>
        </w:tabs>
        <w:jc w:val="both"/>
        <w:rPr>
          <w:sz w:val="18"/>
          <w:szCs w:val="18"/>
        </w:rPr>
        <w:sectPr w:rsidR="00ED5B92" w:rsidRPr="008E2D1C" w:rsidSect="009D10E0">
          <w:headerReference w:type="default" r:id="rId10"/>
          <w:footerReference w:type="default" r:id="rId11"/>
          <w:pgSz w:w="11906" w:h="16838" w:code="9"/>
          <w:pgMar w:top="284" w:right="1274" w:bottom="820" w:left="748" w:header="709" w:footer="567" w:gutter="0"/>
          <w:cols w:space="708"/>
          <w:docGrid w:linePitch="360"/>
        </w:sectPr>
      </w:pPr>
    </w:p>
    <w:p w:rsidR="00ED5B92" w:rsidRPr="008E2D1C" w:rsidRDefault="00ED5B92" w:rsidP="00ED5B92">
      <w:pPr>
        <w:tabs>
          <w:tab w:val="left" w:pos="3270"/>
        </w:tabs>
        <w:jc w:val="both"/>
      </w:pPr>
      <w:r w:rsidRPr="008E2D1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D990A2E" wp14:editId="03285697">
                <wp:simplePos x="0" y="0"/>
                <wp:positionH relativeFrom="column">
                  <wp:posOffset>137160</wp:posOffset>
                </wp:positionH>
                <wp:positionV relativeFrom="paragraph">
                  <wp:posOffset>25400</wp:posOffset>
                </wp:positionV>
                <wp:extent cx="8915400" cy="304800"/>
                <wp:effectExtent l="0" t="0" r="1905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C31" w:rsidRPr="003B5F75" w:rsidRDefault="00500C31" w:rsidP="00ED5B92">
                            <w:pPr>
                              <w:ind w:left="-284" w:firstLine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PERSONAL PROPIO O CONTRATADO</w:t>
                            </w:r>
                          </w:p>
                          <w:p w:rsidR="00500C31" w:rsidRDefault="00500C31" w:rsidP="00ED5B9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90A2E" id="Cuadro de texto 1" o:spid="_x0000_s1029" type="#_x0000_t202" style="position:absolute;left:0;text-align:left;margin-left:10.8pt;margin-top:2pt;width:702pt;height:2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">
                <v:textbox>
                  <w:txbxContent>
                    <w:p w:rsidR="00500C31" w:rsidRPr="003B5F75" w:rsidRDefault="00500C31" w:rsidP="00ED5B92">
                      <w:pPr>
                        <w:ind w:left="-284" w:firstLine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PERSONAL PROPIO O CONTRATADO</w:t>
                      </w:r>
                    </w:p>
                    <w:p w:rsidR="00500C31" w:rsidRDefault="00500C31" w:rsidP="00ED5B9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5B92" w:rsidRPr="008E2D1C" w:rsidRDefault="00ED5B92" w:rsidP="00ED5B92">
      <w:pPr>
        <w:tabs>
          <w:tab w:val="left" w:pos="3270"/>
        </w:tabs>
        <w:jc w:val="both"/>
      </w:pPr>
    </w:p>
    <w:p w:rsidR="00ED5B92" w:rsidRPr="008E2D1C" w:rsidRDefault="00ED5B92" w:rsidP="00ED5B92">
      <w:pPr>
        <w:tabs>
          <w:tab w:val="left" w:pos="3270"/>
        </w:tabs>
        <w:jc w:val="both"/>
      </w:pPr>
    </w:p>
    <w:p w:rsidR="00ED5B92" w:rsidRPr="008E2D1C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8E2D1C">
        <w:rPr>
          <w:rFonts w:ascii="Arial" w:hAnsi="Arial" w:cs="Arial"/>
          <w:sz w:val="20"/>
          <w:szCs w:val="20"/>
        </w:rPr>
        <w:t>El presente documento tiene por objeto indicar la relación clasificada de los gastos de personal propio o contratado.</w:t>
      </w:r>
    </w:p>
    <w:p w:rsidR="00ED5B92" w:rsidRPr="008E2D1C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544"/>
        <w:gridCol w:w="1291"/>
        <w:gridCol w:w="2389"/>
        <w:gridCol w:w="3312"/>
        <w:gridCol w:w="1473"/>
      </w:tblGrid>
      <w:tr w:rsidR="00ED5B92" w:rsidRPr="008E2D1C" w:rsidTr="00ED5B92">
        <w:trPr>
          <w:trHeight w:val="379"/>
          <w:jc w:val="center"/>
        </w:trPr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5B92" w:rsidRPr="008E2D1C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ED5B92" w:rsidRPr="008E2D1C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8E2D1C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ED5B92" w:rsidRPr="008E2D1C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ED5B92" w:rsidRPr="008E2D1C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726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ED5B92" w:rsidRPr="008E2D1C" w:rsidTr="00ED5B92">
        <w:trPr>
          <w:trHeight w:val="227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D5B92" w:rsidRPr="008E2D1C" w:rsidRDefault="00ED5B92" w:rsidP="00ED5B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D1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D1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D1C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D1C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D1C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E2D1C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D1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D1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D1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ED5B92" w:rsidRPr="008E2D1C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8E2D1C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8E2D1C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8E2D1C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8E2D1C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8E2D1C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8E2D1C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8E2D1C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8E2D1C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8E2D1C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8E2D1C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8E2D1C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8E2D1C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8E2D1C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8E2D1C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8E2D1C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8E2D1C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8E2D1C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8E2D1C" w:rsidTr="00ED5B92">
        <w:trPr>
          <w:gridAfter w:val="2"/>
          <w:wAfter w:w="1843" w:type="dxa"/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92" w:rsidRPr="008E2D1C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5B92" w:rsidRPr="008E2D1C" w:rsidRDefault="00ED5B92" w:rsidP="00ED5B92">
      <w:pPr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8E2D1C">
        <w:rPr>
          <w:rFonts w:ascii="Arial" w:hAnsi="Arial" w:cs="Arial"/>
          <w:sz w:val="20"/>
          <w:szCs w:val="20"/>
        </w:rPr>
        <w:t xml:space="preserve"> *solo para personal contratado</w:t>
      </w:r>
    </w:p>
    <w:p w:rsidR="00A45CFA" w:rsidRPr="008E2D1C" w:rsidRDefault="00A45CFA" w:rsidP="00A45CFA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 w:rsidRPr="008E2D1C">
        <w:rPr>
          <w:rFonts w:ascii="Arial" w:hAnsi="Arial" w:cs="Arial"/>
          <w:sz w:val="18"/>
          <w:szCs w:val="18"/>
        </w:rPr>
        <w:t>FIRMADO POR LA PERSONA QUE REPRESENTA LEGALMENTE A LA ENTIDAD</w:t>
      </w:r>
      <w:r w:rsidRPr="008E2D1C">
        <w:rPr>
          <w:rFonts w:ascii="Arial" w:hAnsi="Arial" w:cs="Arial"/>
          <w:i/>
          <w:sz w:val="18"/>
          <w:szCs w:val="18"/>
        </w:rPr>
        <w:t xml:space="preserve"> </w:t>
      </w:r>
      <w:r w:rsidRPr="008E2D1C">
        <w:rPr>
          <w:rFonts w:ascii="Arial" w:hAnsi="Arial" w:cs="Arial"/>
          <w:sz w:val="18"/>
          <w:szCs w:val="18"/>
        </w:rPr>
        <w:t>BENEFICIARIA</w:t>
      </w:r>
    </w:p>
    <w:p w:rsidR="00A45CFA" w:rsidRPr="008E2D1C" w:rsidRDefault="00A45CFA" w:rsidP="00A45CF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E2D1C">
        <w:rPr>
          <w:rFonts w:ascii="Arial" w:hAnsi="Arial" w:cs="Arial"/>
          <w:sz w:val="18"/>
          <w:szCs w:val="18"/>
        </w:rPr>
        <w:t>(Firma con certificado electrónico válido</w:t>
      </w:r>
      <w:r w:rsidRPr="008E2D1C">
        <w:rPr>
          <w:rFonts w:ascii="Arial" w:hAnsi="Arial" w:cs="Arial"/>
          <w:sz w:val="20"/>
          <w:szCs w:val="20"/>
        </w:rPr>
        <w:t>)</w:t>
      </w:r>
    </w:p>
    <w:p w:rsidR="00A45CFA" w:rsidRPr="008E2D1C" w:rsidRDefault="00A45CFA" w:rsidP="00A45CFA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8E2D1C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25D0C45" wp14:editId="06AC8830">
                <wp:simplePos x="0" y="0"/>
                <wp:positionH relativeFrom="margin">
                  <wp:posOffset>3556635</wp:posOffset>
                </wp:positionH>
                <wp:positionV relativeFrom="paragraph">
                  <wp:posOffset>38734</wp:posOffset>
                </wp:positionV>
                <wp:extent cx="2143125" cy="523875"/>
                <wp:effectExtent l="0" t="0" r="28575" b="28575"/>
                <wp:wrapNone/>
                <wp:docPr id="3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523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626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9D30B" id="Rectángulo 9" o:spid="_x0000_s1026" style="position:absolute;margin-left:280.05pt;margin-top:3.05pt;width:168.75pt;height:41.2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" filled="f" strokecolor="#262626" strokeweight="2pt">
                <w10:wrap anchorx="margin"/>
              </v:rect>
            </w:pict>
          </mc:Fallback>
        </mc:AlternateContent>
      </w:r>
    </w:p>
    <w:p w:rsidR="00A45CFA" w:rsidRPr="008E2D1C" w:rsidRDefault="00A45CFA" w:rsidP="00A45CF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21356" w:rsidRPr="008E2D1C" w:rsidRDefault="00721356" w:rsidP="00721356">
      <w:pPr>
        <w:rPr>
          <w:rFonts w:ascii="Arial" w:hAnsi="Arial" w:cs="Arial"/>
          <w:sz w:val="20"/>
          <w:szCs w:val="20"/>
        </w:rPr>
      </w:pPr>
      <w:r w:rsidRPr="008E2D1C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16C58B7" wp14:editId="649448F5">
                <wp:simplePos x="0" y="0"/>
                <wp:positionH relativeFrom="margin">
                  <wp:posOffset>13335</wp:posOffset>
                </wp:positionH>
                <wp:positionV relativeFrom="paragraph">
                  <wp:posOffset>92075</wp:posOffset>
                </wp:positionV>
                <wp:extent cx="9048750" cy="304800"/>
                <wp:effectExtent l="0" t="0" r="19050" b="190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C31" w:rsidRPr="003B5F75" w:rsidRDefault="00500C31" w:rsidP="007213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C58B7" id="Cuadro de texto 7" o:spid="_x0000_s1030" type="#_x0000_t202" style="position:absolute;margin-left:1.05pt;margin-top:7.25pt;width:712.5pt;height:24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">
                <v:textbox>
                  <w:txbxContent>
                    <w:p w:rsidR="00500C31" w:rsidRPr="003B5F75" w:rsidRDefault="00500C31" w:rsidP="0072135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1356" w:rsidRPr="008E2D1C" w:rsidRDefault="00721356" w:rsidP="00721356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721356" w:rsidRPr="008E2D1C" w:rsidRDefault="00721356" w:rsidP="00721356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721356" w:rsidRPr="008E2D1C" w:rsidRDefault="00721356" w:rsidP="00721356">
      <w:pPr>
        <w:spacing w:after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8E2D1C">
        <w:rPr>
          <w:rFonts w:ascii="Arial" w:hAnsi="Arial" w:cs="Arial"/>
          <w:sz w:val="20"/>
          <w:szCs w:val="20"/>
        </w:rPr>
        <w:t>El presente documento tiene por objeto indicar la relación clasificada de los gastos de consultoría y/o asistencia técnica</w:t>
      </w:r>
    </w:p>
    <w:tbl>
      <w:tblPr>
        <w:tblStyle w:val="Tablaconcuadrcula"/>
        <w:tblW w:w="14175" w:type="dxa"/>
        <w:tblInd w:w="142" w:type="dxa"/>
        <w:tblLook w:val="04A0" w:firstRow="1" w:lastRow="0" w:firstColumn="1" w:lastColumn="0" w:noHBand="0" w:noVBand="1"/>
      </w:tblPr>
      <w:tblGrid>
        <w:gridCol w:w="992"/>
        <w:gridCol w:w="2835"/>
        <w:gridCol w:w="993"/>
        <w:gridCol w:w="2229"/>
        <w:gridCol w:w="3003"/>
        <w:gridCol w:w="4123"/>
      </w:tblGrid>
      <w:tr w:rsidR="00721356" w:rsidRPr="008E2D1C" w:rsidTr="00452D49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721356" w:rsidRPr="008E2D1C" w:rsidRDefault="00721356" w:rsidP="00452D49">
            <w:pPr>
              <w:spacing w:line="276" w:lineRule="auto"/>
              <w:ind w:left="-255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835" w:type="dxa"/>
          </w:tcPr>
          <w:p w:rsidR="00721356" w:rsidRPr="008E2D1C" w:rsidRDefault="00721356" w:rsidP="00452D49">
            <w:pPr>
              <w:spacing w:line="276" w:lineRule="auto"/>
              <w:ind w:left="-206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29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123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21356" w:rsidRPr="008E2D1C" w:rsidRDefault="00721356" w:rsidP="00721356">
      <w:pPr>
        <w:tabs>
          <w:tab w:val="left" w:pos="9172"/>
        </w:tabs>
        <w:spacing w:before="240" w:after="24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8E2D1C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  <w:r w:rsidRPr="008E2D1C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721356" w:rsidRPr="008E2D1C" w:rsidTr="00452D49">
        <w:trPr>
          <w:trHeight w:val="340"/>
        </w:trPr>
        <w:tc>
          <w:tcPr>
            <w:tcW w:w="1410" w:type="dxa"/>
          </w:tcPr>
          <w:p w:rsidR="00721356" w:rsidRPr="008E2D1C" w:rsidRDefault="00721356" w:rsidP="00452D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196" w:type="dxa"/>
          </w:tcPr>
          <w:p w:rsidR="00721356" w:rsidRPr="008E2D1C" w:rsidRDefault="00721356" w:rsidP="00452D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762" w:type="dxa"/>
          </w:tcPr>
          <w:p w:rsidR="00721356" w:rsidRPr="008E2D1C" w:rsidRDefault="00721356" w:rsidP="00452D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849" w:type="dxa"/>
          </w:tcPr>
          <w:p w:rsidR="00721356" w:rsidRPr="008E2D1C" w:rsidRDefault="00721356" w:rsidP="00452D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079" w:type="dxa"/>
            <w:gridSpan w:val="2"/>
          </w:tcPr>
          <w:p w:rsidR="00721356" w:rsidRPr="008E2D1C" w:rsidRDefault="00721356" w:rsidP="00452D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504" w:type="dxa"/>
          </w:tcPr>
          <w:p w:rsidR="00721356" w:rsidRPr="008E2D1C" w:rsidRDefault="00721356" w:rsidP="00452D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20" w:type="dxa"/>
          </w:tcPr>
          <w:p w:rsidR="00721356" w:rsidRPr="008E2D1C" w:rsidRDefault="00721356" w:rsidP="00452D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287" w:type="dxa"/>
          </w:tcPr>
          <w:p w:rsidR="00721356" w:rsidRPr="008E2D1C" w:rsidRDefault="00721356" w:rsidP="00452D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20" w:type="dxa"/>
          </w:tcPr>
          <w:p w:rsidR="00721356" w:rsidRPr="008E2D1C" w:rsidRDefault="00721356" w:rsidP="00452D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48" w:type="dxa"/>
          </w:tcPr>
          <w:p w:rsidR="00721356" w:rsidRPr="008E2D1C" w:rsidRDefault="00721356" w:rsidP="00452D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721356" w:rsidRPr="008E2D1C" w:rsidTr="00452D49">
        <w:trPr>
          <w:trHeight w:val="340"/>
        </w:trPr>
        <w:tc>
          <w:tcPr>
            <w:tcW w:w="141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356" w:rsidRPr="008E2D1C" w:rsidTr="00452D49">
        <w:trPr>
          <w:trHeight w:val="340"/>
        </w:trPr>
        <w:tc>
          <w:tcPr>
            <w:tcW w:w="141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356" w:rsidRPr="008E2D1C" w:rsidTr="00452D49">
        <w:trPr>
          <w:trHeight w:val="340"/>
        </w:trPr>
        <w:tc>
          <w:tcPr>
            <w:tcW w:w="141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356" w:rsidRPr="008E2D1C" w:rsidTr="00452D49">
        <w:trPr>
          <w:trHeight w:val="340"/>
        </w:trPr>
        <w:tc>
          <w:tcPr>
            <w:tcW w:w="141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356" w:rsidRPr="008E2D1C" w:rsidTr="00452D49">
        <w:trPr>
          <w:trHeight w:val="340"/>
        </w:trPr>
        <w:tc>
          <w:tcPr>
            <w:tcW w:w="141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356" w:rsidRPr="008E2D1C" w:rsidTr="00452D49">
        <w:trPr>
          <w:trHeight w:val="340"/>
        </w:trPr>
        <w:tc>
          <w:tcPr>
            <w:tcW w:w="141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356" w:rsidRPr="008E2D1C" w:rsidTr="00452D49">
        <w:trPr>
          <w:trHeight w:val="340"/>
        </w:trPr>
        <w:tc>
          <w:tcPr>
            <w:tcW w:w="141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356" w:rsidRPr="008E2D1C" w:rsidTr="00452D49">
        <w:trPr>
          <w:trHeight w:val="340"/>
        </w:trPr>
        <w:tc>
          <w:tcPr>
            <w:tcW w:w="141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356" w:rsidRPr="008E2D1C" w:rsidTr="00452D49">
        <w:trPr>
          <w:trHeight w:val="340"/>
        </w:trPr>
        <w:tc>
          <w:tcPr>
            <w:tcW w:w="141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356" w:rsidRPr="008E2D1C" w:rsidTr="00452D49">
        <w:trPr>
          <w:trHeight w:val="340"/>
        </w:trPr>
        <w:tc>
          <w:tcPr>
            <w:tcW w:w="141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356" w:rsidRPr="008E2D1C" w:rsidTr="0045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721356" w:rsidRPr="008E2D1C" w:rsidRDefault="00721356" w:rsidP="00452D4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21356" w:rsidRPr="008E2D1C" w:rsidRDefault="00721356" w:rsidP="00452D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21356" w:rsidRPr="008E2D1C" w:rsidRDefault="00721356" w:rsidP="00452D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21356" w:rsidRPr="008E2D1C" w:rsidRDefault="00721356" w:rsidP="00452D4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21356" w:rsidRPr="008E2D1C" w:rsidRDefault="00721356" w:rsidP="00721356">
      <w:pPr>
        <w:rPr>
          <w:rFonts w:ascii="Arial" w:hAnsi="Arial" w:cs="Arial"/>
          <w:sz w:val="18"/>
          <w:szCs w:val="18"/>
        </w:rPr>
      </w:pPr>
      <w:r w:rsidRPr="008E2D1C">
        <w:rPr>
          <w:rFonts w:ascii="Arial" w:hAnsi="Arial" w:cs="Arial"/>
          <w:sz w:val="18"/>
          <w:szCs w:val="18"/>
        </w:rPr>
        <w:t>*IVA: indicar si la entidad se deduce el IVA</w:t>
      </w:r>
    </w:p>
    <w:p w:rsidR="00721356" w:rsidRPr="008E2D1C" w:rsidRDefault="00721356" w:rsidP="00721356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18"/>
          <w:szCs w:val="18"/>
        </w:rPr>
      </w:pPr>
      <w:r w:rsidRPr="008E2D1C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8E2D1C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3A592D">
        <w:rPr>
          <w:rFonts w:ascii="Arial" w:hAnsi="Arial" w:cs="Arial"/>
          <w:b/>
          <w:bCs/>
          <w:sz w:val="18"/>
          <w:szCs w:val="18"/>
        </w:rPr>
      </w:r>
      <w:r w:rsidR="003A592D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E2D1C">
        <w:rPr>
          <w:rFonts w:ascii="Arial" w:hAnsi="Arial" w:cs="Arial"/>
          <w:b/>
          <w:bCs/>
          <w:sz w:val="18"/>
          <w:szCs w:val="18"/>
        </w:rPr>
        <w:fldChar w:fldCharType="end"/>
      </w:r>
      <w:r w:rsidRPr="008E2D1C">
        <w:rPr>
          <w:rFonts w:ascii="Arial" w:hAnsi="Arial" w:cs="Arial"/>
          <w:b/>
          <w:bCs/>
          <w:sz w:val="18"/>
          <w:szCs w:val="18"/>
        </w:rPr>
        <w:t>NO</w:t>
      </w:r>
    </w:p>
    <w:p w:rsidR="00721356" w:rsidRPr="008E2D1C" w:rsidRDefault="00721356" w:rsidP="00721356">
      <w:pPr>
        <w:rPr>
          <w:rFonts w:ascii="Arial" w:hAnsi="Arial" w:cs="Arial"/>
          <w:sz w:val="18"/>
          <w:szCs w:val="18"/>
        </w:rPr>
      </w:pPr>
      <w:r w:rsidRPr="008E2D1C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8E2D1C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3A592D">
        <w:rPr>
          <w:rFonts w:ascii="Arial" w:hAnsi="Arial" w:cs="Arial"/>
          <w:b/>
          <w:bCs/>
          <w:sz w:val="18"/>
          <w:szCs w:val="18"/>
        </w:rPr>
      </w:r>
      <w:r w:rsidR="003A592D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E2D1C">
        <w:rPr>
          <w:rFonts w:ascii="Arial" w:hAnsi="Arial" w:cs="Arial"/>
          <w:b/>
          <w:bCs/>
          <w:sz w:val="18"/>
          <w:szCs w:val="18"/>
        </w:rPr>
        <w:fldChar w:fldCharType="end"/>
      </w:r>
      <w:r w:rsidRPr="008E2D1C">
        <w:rPr>
          <w:rFonts w:ascii="Arial" w:hAnsi="Arial" w:cs="Arial"/>
          <w:b/>
          <w:bCs/>
          <w:sz w:val="18"/>
          <w:szCs w:val="18"/>
        </w:rPr>
        <w:t>SI</w:t>
      </w:r>
    </w:p>
    <w:p w:rsidR="00721356" w:rsidRPr="008E2D1C" w:rsidRDefault="00721356" w:rsidP="00721356">
      <w:pPr>
        <w:jc w:val="center"/>
        <w:rPr>
          <w:rFonts w:ascii="Arial" w:hAnsi="Arial" w:cs="Arial"/>
          <w:b/>
          <w:sz w:val="18"/>
          <w:szCs w:val="18"/>
        </w:rPr>
      </w:pPr>
      <w:r w:rsidRPr="008E2D1C">
        <w:rPr>
          <w:rFonts w:ascii="Arial" w:hAnsi="Arial" w:cs="Arial"/>
          <w:b/>
          <w:sz w:val="18"/>
          <w:szCs w:val="18"/>
        </w:rPr>
        <w:t xml:space="preserve">FIRMADO POR LA PERSONA QUE REPRESENTE LEGALMENTE A LA </w:t>
      </w:r>
      <w:r w:rsidRPr="008E2D1C">
        <w:rPr>
          <w:rFonts w:ascii="Arial" w:hAnsi="Arial" w:cs="Arial"/>
          <w:b/>
          <w:i/>
          <w:sz w:val="18"/>
          <w:szCs w:val="18"/>
        </w:rPr>
        <w:t>ENTIDAD/CORPORACIÓN</w:t>
      </w:r>
      <w:r w:rsidRPr="008E2D1C">
        <w:rPr>
          <w:rFonts w:ascii="Arial" w:hAnsi="Arial" w:cs="Arial"/>
          <w:b/>
          <w:sz w:val="18"/>
          <w:szCs w:val="18"/>
        </w:rPr>
        <w:t xml:space="preserve"> BENEFICIARIA</w:t>
      </w:r>
    </w:p>
    <w:p w:rsidR="00721356" w:rsidRPr="008E2D1C" w:rsidRDefault="00721356" w:rsidP="00721356">
      <w:pPr>
        <w:jc w:val="center"/>
        <w:rPr>
          <w:rFonts w:ascii="Arial" w:hAnsi="Arial" w:cs="Arial"/>
          <w:b/>
          <w:sz w:val="18"/>
          <w:szCs w:val="18"/>
        </w:rPr>
      </w:pPr>
      <w:r w:rsidRPr="008E2D1C">
        <w:rPr>
          <w:rFonts w:ascii="Arial" w:hAnsi="Arial" w:cs="Arial"/>
          <w:b/>
          <w:sz w:val="18"/>
          <w:szCs w:val="18"/>
        </w:rPr>
        <w:t>(Firma con certificado electrónico válido)</w:t>
      </w:r>
    </w:p>
    <w:p w:rsidR="00721356" w:rsidRPr="008E2D1C" w:rsidRDefault="00721356" w:rsidP="00721356">
      <w:pPr>
        <w:rPr>
          <w:rFonts w:ascii="Arial" w:hAnsi="Arial" w:cs="Arial"/>
          <w:b/>
          <w:sz w:val="20"/>
          <w:szCs w:val="20"/>
        </w:rPr>
      </w:pPr>
    </w:p>
    <w:p w:rsidR="00721356" w:rsidRPr="008E2D1C" w:rsidRDefault="00721356" w:rsidP="00721356">
      <w:pPr>
        <w:rPr>
          <w:rFonts w:ascii="Arial" w:hAnsi="Arial" w:cs="Arial"/>
          <w:b/>
          <w:sz w:val="20"/>
          <w:szCs w:val="20"/>
        </w:rPr>
      </w:pPr>
      <w:r w:rsidRPr="008E2D1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7BFCF2C" wp14:editId="047BA19B">
                <wp:simplePos x="0" y="0"/>
                <wp:positionH relativeFrom="margin">
                  <wp:posOffset>2990850</wp:posOffset>
                </wp:positionH>
                <wp:positionV relativeFrom="paragraph">
                  <wp:posOffset>6985</wp:posOffset>
                </wp:positionV>
                <wp:extent cx="3019425" cy="533400"/>
                <wp:effectExtent l="0" t="0" r="2857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86EF7" id="Rectángulo 21" o:spid="_x0000_s1026" style="position:absolute;margin-left:235.5pt;margin-top:.55pt;width:237.75pt;height:42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:rsidR="00721356" w:rsidRPr="008E2D1C" w:rsidRDefault="00721356" w:rsidP="00ED5B92">
      <w:pPr>
        <w:rPr>
          <w:rFonts w:ascii="Arial" w:hAnsi="Arial" w:cs="Arial"/>
          <w:b/>
          <w:sz w:val="20"/>
          <w:szCs w:val="20"/>
        </w:rPr>
      </w:pPr>
    </w:p>
    <w:p w:rsidR="00721356" w:rsidRPr="008E2D1C" w:rsidRDefault="00721356" w:rsidP="00ED5B92">
      <w:pPr>
        <w:rPr>
          <w:rFonts w:ascii="Arial" w:hAnsi="Arial" w:cs="Arial"/>
          <w:b/>
          <w:sz w:val="20"/>
          <w:szCs w:val="20"/>
        </w:rPr>
      </w:pPr>
    </w:p>
    <w:p w:rsidR="00ED5B92" w:rsidRPr="008E2D1C" w:rsidRDefault="00ED5B92" w:rsidP="00ED5B92">
      <w:pPr>
        <w:rPr>
          <w:rFonts w:ascii="Arial" w:hAnsi="Arial" w:cs="Arial"/>
          <w:sz w:val="20"/>
          <w:szCs w:val="20"/>
        </w:rPr>
      </w:pPr>
      <w:r w:rsidRPr="008E2D1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ECB1D7D" wp14:editId="51373F97">
                <wp:simplePos x="0" y="0"/>
                <wp:positionH relativeFrom="column">
                  <wp:posOffset>118109</wp:posOffset>
                </wp:positionH>
                <wp:positionV relativeFrom="paragraph">
                  <wp:posOffset>52070</wp:posOffset>
                </wp:positionV>
                <wp:extent cx="9096375" cy="419100"/>
                <wp:effectExtent l="0" t="0" r="28575" b="1905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6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C31" w:rsidRPr="003B5F75" w:rsidRDefault="00500C31" w:rsidP="00ED5B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F0B11">
                              <w:rPr>
                                <w:rFonts w:ascii="Arial" w:hAnsi="Arial" w:cs="Arial"/>
                                <w:b/>
                              </w:rPr>
                              <w:t xml:space="preserve">DECLARACIÓN DE GASTOS DE </w:t>
                            </w:r>
                            <w:r w:rsidRPr="006D5C36">
                              <w:rPr>
                                <w:rFonts w:ascii="Arial" w:hAnsi="Arial" w:cs="Arial"/>
                                <w:b/>
                              </w:rPr>
                              <w:t>MATERIAL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ES</w:t>
                            </w:r>
                            <w:r w:rsidRPr="006D5C3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PARA LA EJECUCIÓN,</w:t>
                            </w:r>
                            <w:r w:rsidRPr="006D5C36">
                              <w:rPr>
                                <w:rFonts w:ascii="Arial" w:hAnsi="Arial" w:cs="Arial"/>
                                <w:b/>
                              </w:rPr>
                              <w:t xml:space="preserve"> PROMOCIÓN, EDICIÓN, PUBLICACIÓN Y DIFUSIÓN.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1D7D" id="Cuadro de texto 19" o:spid="_x0000_s1031" type="#_x0000_t202" style="position:absolute;margin-left:9.3pt;margin-top:4.1pt;width:716.25pt;height:3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">
                <v:textbox>
                  <w:txbxContent>
                    <w:p w:rsidR="00500C31" w:rsidRPr="003B5F75" w:rsidRDefault="00500C31" w:rsidP="00ED5B9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F0B11">
                        <w:rPr>
                          <w:rFonts w:ascii="Arial" w:hAnsi="Arial" w:cs="Arial"/>
                          <w:b/>
                        </w:rPr>
                        <w:t xml:space="preserve">DECLARACIÓN DE GASTOS DE </w:t>
                      </w:r>
                      <w:r w:rsidRPr="006D5C36">
                        <w:rPr>
                          <w:rFonts w:ascii="Arial" w:hAnsi="Arial" w:cs="Arial"/>
                          <w:b/>
                        </w:rPr>
                        <w:t>MATERIAL</w:t>
                      </w:r>
                      <w:r>
                        <w:rPr>
                          <w:rFonts w:ascii="Arial" w:hAnsi="Arial" w:cs="Arial"/>
                          <w:b/>
                        </w:rPr>
                        <w:t>ES</w:t>
                      </w:r>
                      <w:r w:rsidRPr="006D5C3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PARA LA EJECUCIÓN,</w:t>
                      </w:r>
                      <w:r w:rsidRPr="006D5C36">
                        <w:rPr>
                          <w:rFonts w:ascii="Arial" w:hAnsi="Arial" w:cs="Arial"/>
                          <w:b/>
                        </w:rPr>
                        <w:t xml:space="preserve"> PROMOCIÓN, EDICIÓN, PUBLICACIÓN Y DIFUSIÓN.</w:t>
                      </w:r>
                    </w:p>
                  </w:txbxContent>
                </v:textbox>
              </v:shape>
            </w:pict>
          </mc:Fallback>
        </mc:AlternateContent>
      </w:r>
    </w:p>
    <w:p w:rsidR="00ED5B92" w:rsidRPr="008E2D1C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ED5B92" w:rsidRPr="008E2D1C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ED5B92" w:rsidRPr="008E2D1C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8E2D1C">
        <w:rPr>
          <w:rFonts w:ascii="Arial" w:hAnsi="Arial" w:cs="Arial"/>
          <w:sz w:val="20"/>
          <w:szCs w:val="20"/>
        </w:rPr>
        <w:t xml:space="preserve">El presente documento tiene por objeto indicar la relación clasificada de los gastos de </w:t>
      </w:r>
      <w:r w:rsidR="00D4778C" w:rsidRPr="008E2D1C">
        <w:rPr>
          <w:rFonts w:ascii="Arial" w:hAnsi="Arial" w:cs="Arial"/>
          <w:sz w:val="20"/>
          <w:szCs w:val="20"/>
        </w:rPr>
        <w:t xml:space="preserve">materiales para la ejecución, </w:t>
      </w:r>
      <w:r w:rsidRPr="008E2D1C">
        <w:rPr>
          <w:rFonts w:ascii="Arial" w:hAnsi="Arial" w:cs="Arial"/>
          <w:sz w:val="20"/>
          <w:szCs w:val="20"/>
        </w:rPr>
        <w:t>promoción, edición, publicación y difusión.</w:t>
      </w:r>
    </w:p>
    <w:p w:rsidR="00ED5B92" w:rsidRPr="008E2D1C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4915" w:type="pct"/>
        <w:tblLook w:val="04A0" w:firstRow="1" w:lastRow="0" w:firstColumn="1" w:lastColumn="0" w:noHBand="0" w:noVBand="1"/>
      </w:tblPr>
      <w:tblGrid>
        <w:gridCol w:w="1235"/>
        <w:gridCol w:w="2686"/>
        <w:gridCol w:w="1361"/>
        <w:gridCol w:w="2165"/>
        <w:gridCol w:w="3450"/>
        <w:gridCol w:w="3734"/>
      </w:tblGrid>
      <w:tr w:rsidR="00ED5B92" w:rsidRPr="008E2D1C" w:rsidTr="00ED5B92">
        <w:trPr>
          <w:trHeight w:val="397"/>
        </w:trPr>
        <w:tc>
          <w:tcPr>
            <w:tcW w:w="422" w:type="pct"/>
            <w:tcBorders>
              <w:top w:val="nil"/>
              <w:left w:val="nil"/>
              <w:bottom w:val="nil"/>
            </w:tcBorders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918" w:type="pct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740" w:type="pct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9" w:type="pct"/>
            <w:tcBorders>
              <w:top w:val="nil"/>
              <w:bottom w:val="nil"/>
            </w:tcBorders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como representante legal de</w:t>
            </w:r>
            <w:r w:rsidR="007774F2" w:rsidRPr="008E2D1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pct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5B92" w:rsidRPr="008E2D1C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ED5B92" w:rsidRPr="008E2D1C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8E2D1C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ED5B92" w:rsidRPr="008E2D1C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1307"/>
        <w:gridCol w:w="1896"/>
        <w:gridCol w:w="1462"/>
        <w:gridCol w:w="78"/>
        <w:gridCol w:w="2037"/>
        <w:gridCol w:w="1610"/>
        <w:gridCol w:w="1038"/>
        <w:gridCol w:w="1440"/>
        <w:gridCol w:w="1038"/>
        <w:gridCol w:w="1066"/>
      </w:tblGrid>
      <w:tr w:rsidR="00ED5B92" w:rsidRPr="008E2D1C" w:rsidTr="009D4C95">
        <w:trPr>
          <w:trHeight w:val="340"/>
        </w:trPr>
        <w:tc>
          <w:tcPr>
            <w:tcW w:w="1203" w:type="dxa"/>
          </w:tcPr>
          <w:p w:rsidR="00ED5B92" w:rsidRPr="008E2D1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307" w:type="dxa"/>
          </w:tcPr>
          <w:p w:rsidR="00ED5B92" w:rsidRPr="008E2D1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896" w:type="dxa"/>
          </w:tcPr>
          <w:p w:rsidR="00ED5B92" w:rsidRPr="008E2D1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462" w:type="dxa"/>
          </w:tcPr>
          <w:p w:rsidR="00ED5B92" w:rsidRPr="008E2D1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115" w:type="dxa"/>
            <w:gridSpan w:val="2"/>
          </w:tcPr>
          <w:p w:rsidR="00ED5B92" w:rsidRPr="008E2D1C" w:rsidRDefault="00ED5B92" w:rsidP="00ED5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610" w:type="dxa"/>
          </w:tcPr>
          <w:p w:rsidR="00ED5B92" w:rsidRPr="008E2D1C" w:rsidRDefault="00ED5B92" w:rsidP="00ED5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38" w:type="dxa"/>
          </w:tcPr>
          <w:p w:rsidR="00ED5B92" w:rsidRPr="008E2D1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440" w:type="dxa"/>
          </w:tcPr>
          <w:p w:rsidR="00ED5B92" w:rsidRPr="008E2D1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38" w:type="dxa"/>
          </w:tcPr>
          <w:p w:rsidR="00ED5B92" w:rsidRPr="008E2D1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66" w:type="dxa"/>
          </w:tcPr>
          <w:p w:rsidR="00ED5B92" w:rsidRPr="008E2D1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ED5B92" w:rsidRPr="008E2D1C" w:rsidTr="009D4C95">
        <w:trPr>
          <w:trHeight w:val="340"/>
        </w:trPr>
        <w:tc>
          <w:tcPr>
            <w:tcW w:w="1203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8E2D1C" w:rsidTr="009D4C95">
        <w:trPr>
          <w:trHeight w:val="340"/>
        </w:trPr>
        <w:tc>
          <w:tcPr>
            <w:tcW w:w="1203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8E2D1C" w:rsidTr="009D4C95">
        <w:trPr>
          <w:trHeight w:val="340"/>
        </w:trPr>
        <w:tc>
          <w:tcPr>
            <w:tcW w:w="1203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8E2D1C" w:rsidTr="009D4C95">
        <w:trPr>
          <w:trHeight w:val="340"/>
        </w:trPr>
        <w:tc>
          <w:tcPr>
            <w:tcW w:w="1203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8E2D1C" w:rsidTr="009D4C95">
        <w:trPr>
          <w:trHeight w:val="340"/>
        </w:trPr>
        <w:tc>
          <w:tcPr>
            <w:tcW w:w="1203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8E2D1C" w:rsidTr="009D4C95">
        <w:trPr>
          <w:trHeight w:val="340"/>
        </w:trPr>
        <w:tc>
          <w:tcPr>
            <w:tcW w:w="1203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8E2D1C" w:rsidTr="009D4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2"/>
          <w:wBefore w:w="5946" w:type="dxa"/>
          <w:wAfter w:w="2104" w:type="dxa"/>
          <w:trHeight w:val="340"/>
        </w:trPr>
        <w:tc>
          <w:tcPr>
            <w:tcW w:w="2037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ED5B92" w:rsidRPr="008E2D1C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2D1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6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D5B92" w:rsidRPr="008E2D1C" w:rsidRDefault="00ED5B92" w:rsidP="00ED5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ED5B92" w:rsidRPr="008E2D1C" w:rsidRDefault="00ED5B92" w:rsidP="00ED5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5B92" w:rsidRPr="008E2D1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E2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2D1C">
              <w:rPr>
                <w:rFonts w:ascii="Arial" w:hAnsi="Arial" w:cs="Arial"/>
                <w:sz w:val="20"/>
                <w:szCs w:val="20"/>
              </w:rPr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2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5B92" w:rsidRPr="008E2D1C" w:rsidRDefault="00ED5B92" w:rsidP="00ED5B92">
      <w:pPr>
        <w:rPr>
          <w:rFonts w:ascii="Arial" w:hAnsi="Arial" w:cs="Arial"/>
          <w:sz w:val="18"/>
          <w:szCs w:val="18"/>
        </w:rPr>
      </w:pPr>
      <w:r w:rsidRPr="008E2D1C">
        <w:rPr>
          <w:rFonts w:ascii="Arial" w:hAnsi="Arial" w:cs="Arial"/>
          <w:sz w:val="18"/>
          <w:szCs w:val="18"/>
        </w:rPr>
        <w:t>*IVA: indicar si la entidad se deduce el IVA</w:t>
      </w:r>
    </w:p>
    <w:p w:rsidR="00ED5B92" w:rsidRPr="008E2D1C" w:rsidRDefault="00ED5B92" w:rsidP="00ED5B92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bCs/>
          <w:sz w:val="18"/>
          <w:szCs w:val="18"/>
        </w:rPr>
      </w:pPr>
      <w:r w:rsidRPr="008E2D1C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8E2D1C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3A592D">
        <w:rPr>
          <w:rFonts w:ascii="Arial" w:hAnsi="Arial" w:cs="Arial"/>
          <w:b/>
          <w:bCs/>
          <w:sz w:val="18"/>
          <w:szCs w:val="18"/>
        </w:rPr>
      </w:r>
      <w:r w:rsidR="003A592D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E2D1C">
        <w:rPr>
          <w:rFonts w:ascii="Arial" w:hAnsi="Arial" w:cs="Arial"/>
          <w:b/>
          <w:bCs/>
          <w:sz w:val="18"/>
          <w:szCs w:val="18"/>
        </w:rPr>
        <w:fldChar w:fldCharType="end"/>
      </w:r>
      <w:r w:rsidRPr="008E2D1C">
        <w:rPr>
          <w:rFonts w:ascii="Arial" w:hAnsi="Arial" w:cs="Arial"/>
          <w:b/>
          <w:bCs/>
          <w:sz w:val="18"/>
          <w:szCs w:val="18"/>
        </w:rPr>
        <w:t>NO</w:t>
      </w:r>
    </w:p>
    <w:p w:rsidR="00ED5B92" w:rsidRPr="008E2D1C" w:rsidRDefault="00ED5B92" w:rsidP="00ED5B92">
      <w:pPr>
        <w:rPr>
          <w:rFonts w:ascii="Arial" w:hAnsi="Arial" w:cs="Arial"/>
          <w:sz w:val="20"/>
          <w:szCs w:val="20"/>
        </w:rPr>
      </w:pPr>
      <w:r w:rsidRPr="008E2D1C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8E2D1C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3A592D">
        <w:rPr>
          <w:rFonts w:ascii="Arial" w:hAnsi="Arial" w:cs="Arial"/>
          <w:b/>
          <w:bCs/>
          <w:sz w:val="18"/>
          <w:szCs w:val="18"/>
        </w:rPr>
      </w:r>
      <w:r w:rsidR="003A592D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E2D1C">
        <w:rPr>
          <w:rFonts w:ascii="Arial" w:hAnsi="Arial" w:cs="Arial"/>
          <w:b/>
          <w:bCs/>
          <w:sz w:val="18"/>
          <w:szCs w:val="18"/>
        </w:rPr>
        <w:fldChar w:fldCharType="end"/>
      </w:r>
      <w:r w:rsidRPr="008E2D1C">
        <w:rPr>
          <w:rFonts w:ascii="Arial" w:hAnsi="Arial" w:cs="Arial"/>
          <w:b/>
          <w:bCs/>
          <w:sz w:val="18"/>
          <w:szCs w:val="18"/>
        </w:rPr>
        <w:t>SI</w:t>
      </w:r>
    </w:p>
    <w:p w:rsidR="00A45CFA" w:rsidRPr="008E2D1C" w:rsidRDefault="00A45CFA" w:rsidP="00A45CFA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 w:rsidRPr="008E2D1C">
        <w:rPr>
          <w:rFonts w:ascii="Arial" w:hAnsi="Arial" w:cs="Arial"/>
          <w:sz w:val="18"/>
          <w:szCs w:val="18"/>
        </w:rPr>
        <w:t>FIRMADO POR LA PERSONA QUE REPRESENTA LEGALMENTE A LA ENTIDAD</w:t>
      </w:r>
      <w:r w:rsidRPr="008E2D1C">
        <w:rPr>
          <w:rFonts w:ascii="Arial" w:hAnsi="Arial" w:cs="Arial"/>
          <w:i/>
          <w:sz w:val="18"/>
          <w:szCs w:val="18"/>
        </w:rPr>
        <w:t xml:space="preserve"> </w:t>
      </w:r>
      <w:r w:rsidRPr="008E2D1C">
        <w:rPr>
          <w:rFonts w:ascii="Arial" w:hAnsi="Arial" w:cs="Arial"/>
          <w:sz w:val="18"/>
          <w:szCs w:val="18"/>
        </w:rPr>
        <w:t>BENEFICIARIA</w:t>
      </w:r>
    </w:p>
    <w:p w:rsidR="00A45CFA" w:rsidRPr="008E2D1C" w:rsidRDefault="00A45CFA" w:rsidP="00A45CF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E2D1C">
        <w:rPr>
          <w:rFonts w:ascii="Arial" w:hAnsi="Arial" w:cs="Arial"/>
          <w:sz w:val="18"/>
          <w:szCs w:val="18"/>
        </w:rPr>
        <w:t>(Firma con certificado electrónico válido</w:t>
      </w:r>
      <w:r w:rsidRPr="008E2D1C">
        <w:rPr>
          <w:rFonts w:ascii="Arial" w:hAnsi="Arial" w:cs="Arial"/>
          <w:sz w:val="20"/>
          <w:szCs w:val="20"/>
        </w:rPr>
        <w:t>)</w:t>
      </w:r>
    </w:p>
    <w:p w:rsidR="00C359DE" w:rsidRPr="008E2D1C" w:rsidRDefault="00757437" w:rsidP="00726960">
      <w:pPr>
        <w:spacing w:line="276" w:lineRule="auto"/>
        <w:ind w:left="142"/>
      </w:pPr>
      <w:r w:rsidRPr="008E2D1C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0E018E2" wp14:editId="60277BC7">
                <wp:simplePos x="0" y="0"/>
                <wp:positionH relativeFrom="margin">
                  <wp:posOffset>3540125</wp:posOffset>
                </wp:positionH>
                <wp:positionV relativeFrom="paragraph">
                  <wp:posOffset>105410</wp:posOffset>
                </wp:positionV>
                <wp:extent cx="2143125" cy="419100"/>
                <wp:effectExtent l="0" t="0" r="28575" b="190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419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626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7229A" id="Rectángulo 9" o:spid="_x0000_s1026" style="position:absolute;margin-left:278.75pt;margin-top:8.3pt;width:168.75pt;height:33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" filled="f" strokecolor="#262626" strokeweight="2pt">
                <w10:wrap anchorx="margin"/>
              </v:rect>
            </w:pict>
          </mc:Fallback>
        </mc:AlternateContent>
      </w:r>
    </w:p>
    <w:sectPr w:rsidR="00C359DE" w:rsidRPr="008E2D1C" w:rsidSect="00726960">
      <w:headerReference w:type="default" r:id="rId12"/>
      <w:pgSz w:w="16838" w:h="11906" w:orient="landscape" w:code="9"/>
      <w:pgMar w:top="1274" w:right="820" w:bottom="74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92D" w:rsidRDefault="003A592D">
      <w:r>
        <w:separator/>
      </w:r>
    </w:p>
  </w:endnote>
  <w:endnote w:type="continuationSeparator" w:id="0">
    <w:p w:rsidR="003A592D" w:rsidRDefault="003A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C31" w:rsidRPr="003664B5" w:rsidRDefault="00500C31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C31" w:rsidRPr="003664B5" w:rsidRDefault="00500C31" w:rsidP="00A45CFA">
                          <w:pPr>
                            <w:pStyle w:val="Piedepgina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00C31" w:rsidRDefault="00500C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500C31" w:rsidRPr="003664B5" w:rsidRDefault="00500C31" w:rsidP="00A45CFA">
                    <w:pPr>
                      <w:pStyle w:val="Piedepgina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</w:t>
                    </w: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7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9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00C31" w:rsidRDefault="00500C31"/>
                </w:txbxContent>
              </v:textbox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92D" w:rsidRDefault="003A592D">
      <w:r>
        <w:separator/>
      </w:r>
    </w:p>
  </w:footnote>
  <w:footnote w:type="continuationSeparator" w:id="0">
    <w:p w:rsidR="003A592D" w:rsidRDefault="003A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C31" w:rsidRDefault="00500C31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A340D11" wp14:editId="29E61DAB">
          <wp:simplePos x="0" y="0"/>
          <wp:positionH relativeFrom="column">
            <wp:posOffset>1307465</wp:posOffset>
          </wp:positionH>
          <wp:positionV relativeFrom="paragraph">
            <wp:posOffset>45085</wp:posOffset>
          </wp:positionV>
          <wp:extent cx="1173480" cy="647700"/>
          <wp:effectExtent l="19050" t="0" r="7620" b="0"/>
          <wp:wrapNone/>
          <wp:docPr id="5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stituto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C0CF073" wp14:editId="177168FC">
          <wp:extent cx="1152000" cy="743120"/>
          <wp:effectExtent l="1905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743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500C31" w:rsidRDefault="00500C31" w:rsidP="000C498C">
    <w:pPr>
      <w:pStyle w:val="Encabezado"/>
      <w:tabs>
        <w:tab w:val="clear" w:pos="4252"/>
        <w:tab w:val="clear" w:pos="8504"/>
        <w:tab w:val="left" w:pos="1875"/>
      </w:tabs>
    </w:pPr>
  </w:p>
  <w:p w:rsidR="00500C31" w:rsidRDefault="00500C31" w:rsidP="000C498C">
    <w:pPr>
      <w:pStyle w:val="Encabezado"/>
      <w:tabs>
        <w:tab w:val="clear" w:pos="4252"/>
        <w:tab w:val="clear" w:pos="8504"/>
        <w:tab w:val="left" w:pos="1875"/>
      </w:tabs>
    </w:pPr>
  </w:p>
  <w:p w:rsidR="00500C31" w:rsidRDefault="00500C31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C31" w:rsidRDefault="00500C31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D1B013B" wp14:editId="600AFF6F">
          <wp:simplePos x="0" y="0"/>
          <wp:positionH relativeFrom="column">
            <wp:posOffset>1499236</wp:posOffset>
          </wp:positionH>
          <wp:positionV relativeFrom="paragraph">
            <wp:posOffset>15239</wp:posOffset>
          </wp:positionV>
          <wp:extent cx="1294018" cy="714231"/>
          <wp:effectExtent l="0" t="0" r="1905" b="0"/>
          <wp:wrapNone/>
          <wp:docPr id="40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018" cy="714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F63EB6" wp14:editId="21D0897C">
          <wp:extent cx="1116000" cy="719898"/>
          <wp:effectExtent l="19050" t="0" r="7950" b="0"/>
          <wp:docPr id="4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500C31" w:rsidRDefault="00500C31" w:rsidP="00ED5B92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255"/>
    <w:multiLevelType w:val="hybridMultilevel"/>
    <w:tmpl w:val="F0185E8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593"/>
    <w:multiLevelType w:val="hybridMultilevel"/>
    <w:tmpl w:val="0E481D0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4FDE"/>
    <w:multiLevelType w:val="hybridMultilevel"/>
    <w:tmpl w:val="7264D966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9BL4AhYjYyPVvyqK0jlQbISHCgPHjAiVIaWAVE2tFxBTk5npGwhLM/VLoI569q0Fn0IwsXFP42U3MVKb7yWTQ==" w:salt="eCWkAR7nV9gHYaVM8iUdRw==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4955"/>
    <w:rsid w:val="000064D6"/>
    <w:rsid w:val="000075D7"/>
    <w:rsid w:val="00007E95"/>
    <w:rsid w:val="000273C0"/>
    <w:rsid w:val="000359C5"/>
    <w:rsid w:val="000365D6"/>
    <w:rsid w:val="00041E02"/>
    <w:rsid w:val="00043F07"/>
    <w:rsid w:val="00057039"/>
    <w:rsid w:val="000612F9"/>
    <w:rsid w:val="00063311"/>
    <w:rsid w:val="00063B84"/>
    <w:rsid w:val="00066A8F"/>
    <w:rsid w:val="00066A97"/>
    <w:rsid w:val="00071776"/>
    <w:rsid w:val="00080B07"/>
    <w:rsid w:val="00082C4B"/>
    <w:rsid w:val="000864EE"/>
    <w:rsid w:val="0008766B"/>
    <w:rsid w:val="000B19B9"/>
    <w:rsid w:val="000B2D50"/>
    <w:rsid w:val="000C09D4"/>
    <w:rsid w:val="000C1425"/>
    <w:rsid w:val="000C163F"/>
    <w:rsid w:val="000C19D4"/>
    <w:rsid w:val="000C498C"/>
    <w:rsid w:val="000C545E"/>
    <w:rsid w:val="000C7ACB"/>
    <w:rsid w:val="000E1E0D"/>
    <w:rsid w:val="000E29A8"/>
    <w:rsid w:val="000F415C"/>
    <w:rsid w:val="000F41DF"/>
    <w:rsid w:val="000F5567"/>
    <w:rsid w:val="0010413B"/>
    <w:rsid w:val="001053F3"/>
    <w:rsid w:val="001054F3"/>
    <w:rsid w:val="00107690"/>
    <w:rsid w:val="00112EA2"/>
    <w:rsid w:val="001177BC"/>
    <w:rsid w:val="00120645"/>
    <w:rsid w:val="00120885"/>
    <w:rsid w:val="0014728C"/>
    <w:rsid w:val="0015026E"/>
    <w:rsid w:val="001503B8"/>
    <w:rsid w:val="00153E24"/>
    <w:rsid w:val="00160AE2"/>
    <w:rsid w:val="001678AE"/>
    <w:rsid w:val="00174E5E"/>
    <w:rsid w:val="001803B8"/>
    <w:rsid w:val="001860AD"/>
    <w:rsid w:val="001865C0"/>
    <w:rsid w:val="00187486"/>
    <w:rsid w:val="0019444B"/>
    <w:rsid w:val="001970D7"/>
    <w:rsid w:val="00197F8A"/>
    <w:rsid w:val="001A7353"/>
    <w:rsid w:val="001A73FB"/>
    <w:rsid w:val="001B7FC3"/>
    <w:rsid w:val="001C1DF9"/>
    <w:rsid w:val="001C2406"/>
    <w:rsid w:val="001C2A10"/>
    <w:rsid w:val="001C3AEF"/>
    <w:rsid w:val="001C6F5F"/>
    <w:rsid w:val="001C7A9D"/>
    <w:rsid w:val="001D0AE7"/>
    <w:rsid w:val="001D6851"/>
    <w:rsid w:val="001E30D6"/>
    <w:rsid w:val="001E3165"/>
    <w:rsid w:val="001E3A7E"/>
    <w:rsid w:val="001E711E"/>
    <w:rsid w:val="00207325"/>
    <w:rsid w:val="0021471A"/>
    <w:rsid w:val="00217BD5"/>
    <w:rsid w:val="0022350C"/>
    <w:rsid w:val="00224BEC"/>
    <w:rsid w:val="00225C28"/>
    <w:rsid w:val="00230274"/>
    <w:rsid w:val="00231712"/>
    <w:rsid w:val="00246ACA"/>
    <w:rsid w:val="00247318"/>
    <w:rsid w:val="00252996"/>
    <w:rsid w:val="00253168"/>
    <w:rsid w:val="00253FB2"/>
    <w:rsid w:val="00261CBE"/>
    <w:rsid w:val="00271F89"/>
    <w:rsid w:val="00276143"/>
    <w:rsid w:val="0027628C"/>
    <w:rsid w:val="00276957"/>
    <w:rsid w:val="00277C01"/>
    <w:rsid w:val="00284B14"/>
    <w:rsid w:val="002850D6"/>
    <w:rsid w:val="00286B74"/>
    <w:rsid w:val="00286F92"/>
    <w:rsid w:val="002C3076"/>
    <w:rsid w:val="002D0A7D"/>
    <w:rsid w:val="002D6797"/>
    <w:rsid w:val="002D7765"/>
    <w:rsid w:val="002D7FE2"/>
    <w:rsid w:val="002E2451"/>
    <w:rsid w:val="002E30E2"/>
    <w:rsid w:val="002E3B71"/>
    <w:rsid w:val="002E55C3"/>
    <w:rsid w:val="002F1490"/>
    <w:rsid w:val="002F7182"/>
    <w:rsid w:val="003079C9"/>
    <w:rsid w:val="00312271"/>
    <w:rsid w:val="003126AC"/>
    <w:rsid w:val="00314104"/>
    <w:rsid w:val="003149C8"/>
    <w:rsid w:val="00316FB3"/>
    <w:rsid w:val="00335DD4"/>
    <w:rsid w:val="00340FE4"/>
    <w:rsid w:val="00342C46"/>
    <w:rsid w:val="0034364D"/>
    <w:rsid w:val="00344760"/>
    <w:rsid w:val="00350452"/>
    <w:rsid w:val="003512B4"/>
    <w:rsid w:val="00361711"/>
    <w:rsid w:val="0036419D"/>
    <w:rsid w:val="0036442C"/>
    <w:rsid w:val="003664B5"/>
    <w:rsid w:val="003778A6"/>
    <w:rsid w:val="0038111C"/>
    <w:rsid w:val="00382F40"/>
    <w:rsid w:val="003A4CDD"/>
    <w:rsid w:val="003A5225"/>
    <w:rsid w:val="003A592D"/>
    <w:rsid w:val="003A7F5C"/>
    <w:rsid w:val="003B20E4"/>
    <w:rsid w:val="003B2472"/>
    <w:rsid w:val="003C160B"/>
    <w:rsid w:val="003C4F52"/>
    <w:rsid w:val="003D0F4B"/>
    <w:rsid w:val="003D410C"/>
    <w:rsid w:val="003D478A"/>
    <w:rsid w:val="003E049B"/>
    <w:rsid w:val="003E7F4A"/>
    <w:rsid w:val="003F0493"/>
    <w:rsid w:val="003F1A11"/>
    <w:rsid w:val="003F7287"/>
    <w:rsid w:val="00405B0B"/>
    <w:rsid w:val="00410655"/>
    <w:rsid w:val="00411707"/>
    <w:rsid w:val="00420B33"/>
    <w:rsid w:val="00427A82"/>
    <w:rsid w:val="0043125F"/>
    <w:rsid w:val="0043401A"/>
    <w:rsid w:val="0043544F"/>
    <w:rsid w:val="00446035"/>
    <w:rsid w:val="00452CFD"/>
    <w:rsid w:val="00452D49"/>
    <w:rsid w:val="004555EA"/>
    <w:rsid w:val="004615BB"/>
    <w:rsid w:val="00467FE5"/>
    <w:rsid w:val="0048131D"/>
    <w:rsid w:val="00484AD6"/>
    <w:rsid w:val="00484B46"/>
    <w:rsid w:val="0049544E"/>
    <w:rsid w:val="00495FB6"/>
    <w:rsid w:val="004A3336"/>
    <w:rsid w:val="004A3CF1"/>
    <w:rsid w:val="004A51E2"/>
    <w:rsid w:val="004A72E0"/>
    <w:rsid w:val="004A7F18"/>
    <w:rsid w:val="004B2739"/>
    <w:rsid w:val="004B5336"/>
    <w:rsid w:val="004C1B59"/>
    <w:rsid w:val="004D113C"/>
    <w:rsid w:val="004D1D21"/>
    <w:rsid w:val="004D2494"/>
    <w:rsid w:val="004E147C"/>
    <w:rsid w:val="004E1E7B"/>
    <w:rsid w:val="004E49F0"/>
    <w:rsid w:val="004F06AF"/>
    <w:rsid w:val="004F0A3A"/>
    <w:rsid w:val="004F1090"/>
    <w:rsid w:val="00500C31"/>
    <w:rsid w:val="00506B70"/>
    <w:rsid w:val="00506CA2"/>
    <w:rsid w:val="0051491B"/>
    <w:rsid w:val="00515CC4"/>
    <w:rsid w:val="00516470"/>
    <w:rsid w:val="00521922"/>
    <w:rsid w:val="00531BB5"/>
    <w:rsid w:val="005502C9"/>
    <w:rsid w:val="00552478"/>
    <w:rsid w:val="00560357"/>
    <w:rsid w:val="00575789"/>
    <w:rsid w:val="00583BB9"/>
    <w:rsid w:val="00586331"/>
    <w:rsid w:val="00592629"/>
    <w:rsid w:val="00596E37"/>
    <w:rsid w:val="005A24D6"/>
    <w:rsid w:val="005A3BA9"/>
    <w:rsid w:val="005A50B2"/>
    <w:rsid w:val="005D1296"/>
    <w:rsid w:val="005E3299"/>
    <w:rsid w:val="005E4562"/>
    <w:rsid w:val="006023BF"/>
    <w:rsid w:val="0060542B"/>
    <w:rsid w:val="00614758"/>
    <w:rsid w:val="00627EA2"/>
    <w:rsid w:val="00641C0C"/>
    <w:rsid w:val="006538F6"/>
    <w:rsid w:val="00654E18"/>
    <w:rsid w:val="006578F1"/>
    <w:rsid w:val="00662236"/>
    <w:rsid w:val="00663940"/>
    <w:rsid w:val="00665036"/>
    <w:rsid w:val="00666DB0"/>
    <w:rsid w:val="00667321"/>
    <w:rsid w:val="006674EE"/>
    <w:rsid w:val="00672621"/>
    <w:rsid w:val="00677774"/>
    <w:rsid w:val="00681486"/>
    <w:rsid w:val="00683B00"/>
    <w:rsid w:val="00690FCD"/>
    <w:rsid w:val="006A1C6C"/>
    <w:rsid w:val="006B4A4B"/>
    <w:rsid w:val="006C5888"/>
    <w:rsid w:val="006C6300"/>
    <w:rsid w:val="006D5C36"/>
    <w:rsid w:val="006E10BD"/>
    <w:rsid w:val="007015D4"/>
    <w:rsid w:val="007032C7"/>
    <w:rsid w:val="00705B39"/>
    <w:rsid w:val="00710EF3"/>
    <w:rsid w:val="00711F50"/>
    <w:rsid w:val="00712F84"/>
    <w:rsid w:val="00721356"/>
    <w:rsid w:val="0072166C"/>
    <w:rsid w:val="00723C21"/>
    <w:rsid w:val="0072409D"/>
    <w:rsid w:val="00726960"/>
    <w:rsid w:val="007326BE"/>
    <w:rsid w:val="00733E9E"/>
    <w:rsid w:val="00743E89"/>
    <w:rsid w:val="00745310"/>
    <w:rsid w:val="00750A6A"/>
    <w:rsid w:val="00751D6E"/>
    <w:rsid w:val="00752610"/>
    <w:rsid w:val="0075284D"/>
    <w:rsid w:val="00753F0A"/>
    <w:rsid w:val="00754020"/>
    <w:rsid w:val="00754980"/>
    <w:rsid w:val="00757437"/>
    <w:rsid w:val="00766B3F"/>
    <w:rsid w:val="007701E8"/>
    <w:rsid w:val="00775DEC"/>
    <w:rsid w:val="00776DAC"/>
    <w:rsid w:val="007774F2"/>
    <w:rsid w:val="00780D86"/>
    <w:rsid w:val="00783F58"/>
    <w:rsid w:val="00786C0D"/>
    <w:rsid w:val="00791184"/>
    <w:rsid w:val="007918A6"/>
    <w:rsid w:val="007A5B0B"/>
    <w:rsid w:val="007B328A"/>
    <w:rsid w:val="007B7151"/>
    <w:rsid w:val="007D03E7"/>
    <w:rsid w:val="007F07CD"/>
    <w:rsid w:val="007F14FF"/>
    <w:rsid w:val="007F2B7F"/>
    <w:rsid w:val="0080698F"/>
    <w:rsid w:val="008100A9"/>
    <w:rsid w:val="00811D93"/>
    <w:rsid w:val="00822D17"/>
    <w:rsid w:val="00823FF2"/>
    <w:rsid w:val="008263C0"/>
    <w:rsid w:val="008266A8"/>
    <w:rsid w:val="00841224"/>
    <w:rsid w:val="00846648"/>
    <w:rsid w:val="008511DE"/>
    <w:rsid w:val="008528A7"/>
    <w:rsid w:val="008574FC"/>
    <w:rsid w:val="00862D93"/>
    <w:rsid w:val="00867A1D"/>
    <w:rsid w:val="00874F56"/>
    <w:rsid w:val="008766CA"/>
    <w:rsid w:val="008800A1"/>
    <w:rsid w:val="008827A1"/>
    <w:rsid w:val="00883A09"/>
    <w:rsid w:val="00887550"/>
    <w:rsid w:val="008878C0"/>
    <w:rsid w:val="0089106C"/>
    <w:rsid w:val="008938DB"/>
    <w:rsid w:val="00894AE7"/>
    <w:rsid w:val="00897CFD"/>
    <w:rsid w:val="008A178C"/>
    <w:rsid w:val="008A41C8"/>
    <w:rsid w:val="008A5259"/>
    <w:rsid w:val="008B3537"/>
    <w:rsid w:val="008B3D0B"/>
    <w:rsid w:val="008B54F2"/>
    <w:rsid w:val="008B5642"/>
    <w:rsid w:val="008B748A"/>
    <w:rsid w:val="008C78CB"/>
    <w:rsid w:val="008D05EA"/>
    <w:rsid w:val="008D3096"/>
    <w:rsid w:val="008E2D1C"/>
    <w:rsid w:val="008E59C3"/>
    <w:rsid w:val="009203F8"/>
    <w:rsid w:val="009232E4"/>
    <w:rsid w:val="00927238"/>
    <w:rsid w:val="00943B38"/>
    <w:rsid w:val="00943F92"/>
    <w:rsid w:val="00947736"/>
    <w:rsid w:val="00950078"/>
    <w:rsid w:val="00980131"/>
    <w:rsid w:val="009803FF"/>
    <w:rsid w:val="00982E5C"/>
    <w:rsid w:val="0099000C"/>
    <w:rsid w:val="00991716"/>
    <w:rsid w:val="009918C5"/>
    <w:rsid w:val="00991F6B"/>
    <w:rsid w:val="009923C9"/>
    <w:rsid w:val="009930E5"/>
    <w:rsid w:val="009943A5"/>
    <w:rsid w:val="009A14C3"/>
    <w:rsid w:val="009B1F66"/>
    <w:rsid w:val="009B6919"/>
    <w:rsid w:val="009C1744"/>
    <w:rsid w:val="009C56E4"/>
    <w:rsid w:val="009C6E3C"/>
    <w:rsid w:val="009D10E0"/>
    <w:rsid w:val="009D1EF3"/>
    <w:rsid w:val="009D4C95"/>
    <w:rsid w:val="009D719B"/>
    <w:rsid w:val="009E6239"/>
    <w:rsid w:val="009F00F6"/>
    <w:rsid w:val="009F4D7C"/>
    <w:rsid w:val="00A00AF8"/>
    <w:rsid w:val="00A04352"/>
    <w:rsid w:val="00A04B17"/>
    <w:rsid w:val="00A14E21"/>
    <w:rsid w:val="00A15621"/>
    <w:rsid w:val="00A248B1"/>
    <w:rsid w:val="00A32D78"/>
    <w:rsid w:val="00A41FD6"/>
    <w:rsid w:val="00A446CA"/>
    <w:rsid w:val="00A44C91"/>
    <w:rsid w:val="00A45CFA"/>
    <w:rsid w:val="00A56552"/>
    <w:rsid w:val="00A567B4"/>
    <w:rsid w:val="00A6641B"/>
    <w:rsid w:val="00A667B9"/>
    <w:rsid w:val="00A70C9A"/>
    <w:rsid w:val="00A71E12"/>
    <w:rsid w:val="00A7628E"/>
    <w:rsid w:val="00A82AAD"/>
    <w:rsid w:val="00A94246"/>
    <w:rsid w:val="00AA1F16"/>
    <w:rsid w:val="00AA2CFD"/>
    <w:rsid w:val="00AB1AE3"/>
    <w:rsid w:val="00AB6517"/>
    <w:rsid w:val="00AC0420"/>
    <w:rsid w:val="00AC33C6"/>
    <w:rsid w:val="00AC661A"/>
    <w:rsid w:val="00AC7992"/>
    <w:rsid w:val="00AD4AD8"/>
    <w:rsid w:val="00AF1EF9"/>
    <w:rsid w:val="00AF33FB"/>
    <w:rsid w:val="00B01ADF"/>
    <w:rsid w:val="00B03E46"/>
    <w:rsid w:val="00B0489F"/>
    <w:rsid w:val="00B127B5"/>
    <w:rsid w:val="00B24BD6"/>
    <w:rsid w:val="00B25B6C"/>
    <w:rsid w:val="00B32591"/>
    <w:rsid w:val="00B3647F"/>
    <w:rsid w:val="00B376E8"/>
    <w:rsid w:val="00B46129"/>
    <w:rsid w:val="00B56AC1"/>
    <w:rsid w:val="00B61012"/>
    <w:rsid w:val="00B6131F"/>
    <w:rsid w:val="00B76A67"/>
    <w:rsid w:val="00B8143C"/>
    <w:rsid w:val="00B84AF1"/>
    <w:rsid w:val="00B97F4C"/>
    <w:rsid w:val="00BA73CB"/>
    <w:rsid w:val="00BC2C23"/>
    <w:rsid w:val="00BC6BDF"/>
    <w:rsid w:val="00BD3D6C"/>
    <w:rsid w:val="00BD74F8"/>
    <w:rsid w:val="00BD7CCE"/>
    <w:rsid w:val="00BE052C"/>
    <w:rsid w:val="00BE4B80"/>
    <w:rsid w:val="00BE5C6B"/>
    <w:rsid w:val="00BF0F51"/>
    <w:rsid w:val="00BF27BD"/>
    <w:rsid w:val="00BF7FC6"/>
    <w:rsid w:val="00C01310"/>
    <w:rsid w:val="00C05137"/>
    <w:rsid w:val="00C07982"/>
    <w:rsid w:val="00C14455"/>
    <w:rsid w:val="00C146FB"/>
    <w:rsid w:val="00C255C9"/>
    <w:rsid w:val="00C35759"/>
    <w:rsid w:val="00C359DE"/>
    <w:rsid w:val="00C47D06"/>
    <w:rsid w:val="00C5010F"/>
    <w:rsid w:val="00C52374"/>
    <w:rsid w:val="00C5266B"/>
    <w:rsid w:val="00C56324"/>
    <w:rsid w:val="00C709BB"/>
    <w:rsid w:val="00C73672"/>
    <w:rsid w:val="00C74B1D"/>
    <w:rsid w:val="00C74B28"/>
    <w:rsid w:val="00C77358"/>
    <w:rsid w:val="00C85969"/>
    <w:rsid w:val="00C870FB"/>
    <w:rsid w:val="00C90E17"/>
    <w:rsid w:val="00CA14D8"/>
    <w:rsid w:val="00CB12B7"/>
    <w:rsid w:val="00CB2C09"/>
    <w:rsid w:val="00CC0048"/>
    <w:rsid w:val="00CC1ADC"/>
    <w:rsid w:val="00CC677D"/>
    <w:rsid w:val="00CD0C8D"/>
    <w:rsid w:val="00CD2345"/>
    <w:rsid w:val="00CD2787"/>
    <w:rsid w:val="00CD4D28"/>
    <w:rsid w:val="00CE52A8"/>
    <w:rsid w:val="00CE6EB1"/>
    <w:rsid w:val="00CF6970"/>
    <w:rsid w:val="00D01FA9"/>
    <w:rsid w:val="00D03787"/>
    <w:rsid w:val="00D044AC"/>
    <w:rsid w:val="00D055C7"/>
    <w:rsid w:val="00D15DC1"/>
    <w:rsid w:val="00D20382"/>
    <w:rsid w:val="00D27D85"/>
    <w:rsid w:val="00D31BAE"/>
    <w:rsid w:val="00D3232C"/>
    <w:rsid w:val="00D35BEE"/>
    <w:rsid w:val="00D4223A"/>
    <w:rsid w:val="00D45502"/>
    <w:rsid w:val="00D45DDD"/>
    <w:rsid w:val="00D45E26"/>
    <w:rsid w:val="00D4778C"/>
    <w:rsid w:val="00D521D5"/>
    <w:rsid w:val="00D55700"/>
    <w:rsid w:val="00D57148"/>
    <w:rsid w:val="00D70A78"/>
    <w:rsid w:val="00D72039"/>
    <w:rsid w:val="00D72B34"/>
    <w:rsid w:val="00D73CB0"/>
    <w:rsid w:val="00D73DFB"/>
    <w:rsid w:val="00D75E64"/>
    <w:rsid w:val="00D8105F"/>
    <w:rsid w:val="00D83F84"/>
    <w:rsid w:val="00D925E3"/>
    <w:rsid w:val="00D9508B"/>
    <w:rsid w:val="00D96359"/>
    <w:rsid w:val="00DA3D00"/>
    <w:rsid w:val="00DA662C"/>
    <w:rsid w:val="00DA7F14"/>
    <w:rsid w:val="00DB09AA"/>
    <w:rsid w:val="00DB4428"/>
    <w:rsid w:val="00DB485C"/>
    <w:rsid w:val="00DC242C"/>
    <w:rsid w:val="00DC623C"/>
    <w:rsid w:val="00DD346C"/>
    <w:rsid w:val="00DD4F7C"/>
    <w:rsid w:val="00DE65BF"/>
    <w:rsid w:val="00DE6798"/>
    <w:rsid w:val="00DF02F4"/>
    <w:rsid w:val="00DF0D8D"/>
    <w:rsid w:val="00DF20A6"/>
    <w:rsid w:val="00DF22ED"/>
    <w:rsid w:val="00E03DC1"/>
    <w:rsid w:val="00E05A11"/>
    <w:rsid w:val="00E15AB4"/>
    <w:rsid w:val="00E165DF"/>
    <w:rsid w:val="00E37ABF"/>
    <w:rsid w:val="00E50C74"/>
    <w:rsid w:val="00E565A8"/>
    <w:rsid w:val="00E56ED0"/>
    <w:rsid w:val="00E575FD"/>
    <w:rsid w:val="00E5774D"/>
    <w:rsid w:val="00E7287F"/>
    <w:rsid w:val="00E8090D"/>
    <w:rsid w:val="00E81544"/>
    <w:rsid w:val="00E857F8"/>
    <w:rsid w:val="00E86D32"/>
    <w:rsid w:val="00E916E3"/>
    <w:rsid w:val="00E9251A"/>
    <w:rsid w:val="00E944C6"/>
    <w:rsid w:val="00E95AE5"/>
    <w:rsid w:val="00EB34DD"/>
    <w:rsid w:val="00EB3AA3"/>
    <w:rsid w:val="00EB5C97"/>
    <w:rsid w:val="00EB62B9"/>
    <w:rsid w:val="00EB6343"/>
    <w:rsid w:val="00EC6802"/>
    <w:rsid w:val="00ED408D"/>
    <w:rsid w:val="00ED5B92"/>
    <w:rsid w:val="00ED6847"/>
    <w:rsid w:val="00EF58C3"/>
    <w:rsid w:val="00EF5976"/>
    <w:rsid w:val="00EF59B1"/>
    <w:rsid w:val="00EF72B9"/>
    <w:rsid w:val="00F00087"/>
    <w:rsid w:val="00F07207"/>
    <w:rsid w:val="00F1174A"/>
    <w:rsid w:val="00F16232"/>
    <w:rsid w:val="00F208D6"/>
    <w:rsid w:val="00F20E1B"/>
    <w:rsid w:val="00F36D44"/>
    <w:rsid w:val="00F4375C"/>
    <w:rsid w:val="00F4509C"/>
    <w:rsid w:val="00F45A20"/>
    <w:rsid w:val="00F65595"/>
    <w:rsid w:val="00F65CD1"/>
    <w:rsid w:val="00F66BA0"/>
    <w:rsid w:val="00F71C2F"/>
    <w:rsid w:val="00F744F3"/>
    <w:rsid w:val="00F77D32"/>
    <w:rsid w:val="00F823F5"/>
    <w:rsid w:val="00F86BFA"/>
    <w:rsid w:val="00F91A61"/>
    <w:rsid w:val="00F9307B"/>
    <w:rsid w:val="00F94AE2"/>
    <w:rsid w:val="00F97B2C"/>
    <w:rsid w:val="00FA06AF"/>
    <w:rsid w:val="00FA3BB8"/>
    <w:rsid w:val="00FA524D"/>
    <w:rsid w:val="00FB56C7"/>
    <w:rsid w:val="00FB7BA0"/>
    <w:rsid w:val="00FC02D1"/>
    <w:rsid w:val="00FC5624"/>
    <w:rsid w:val="00FC6AFE"/>
    <w:rsid w:val="00FC7615"/>
    <w:rsid w:val="00FD1B42"/>
    <w:rsid w:val="00FD2D82"/>
    <w:rsid w:val="00FE2280"/>
    <w:rsid w:val="00FE3D6F"/>
    <w:rsid w:val="00FE40A3"/>
    <w:rsid w:val="00FE6B10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0F3D9373-FBFB-4FBF-A149-382EB697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A9D"/>
    <w:rPr>
      <w:sz w:val="24"/>
      <w:szCs w:val="24"/>
    </w:r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9D"/>
    <w:rPr>
      <w:sz w:val="24"/>
      <w:szCs w:val="24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color w:val="808080"/>
    </w:rPr>
  </w:style>
  <w:style w:type="character" w:styleId="Refdecomentario">
    <w:name w:val="annotation reference"/>
    <w:basedOn w:val="Fuentedeprrafopredeter"/>
    <w:rsid w:val="0041170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17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1707"/>
  </w:style>
  <w:style w:type="paragraph" w:styleId="Asuntodelcomentario">
    <w:name w:val="annotation subject"/>
    <w:basedOn w:val="Textocomentario"/>
    <w:next w:val="Textocomentario"/>
    <w:link w:val="AsuntodelcomentarioCar"/>
    <w:rsid w:val="004117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1707"/>
    <w:rPr>
      <w:b/>
      <w:bCs/>
    </w:rPr>
  </w:style>
  <w:style w:type="paragraph" w:styleId="Revisin">
    <w:name w:val="Revision"/>
    <w:hidden/>
    <w:uiPriority w:val="99"/>
    <w:semiHidden/>
    <w:rsid w:val="005219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EA407-5A22-4B91-B777-2AD4FA7A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23</TotalTime>
  <Pages>6</Pages>
  <Words>1921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Carmen Menchero Cano</cp:lastModifiedBy>
  <cp:revision>7</cp:revision>
  <cp:lastPrinted>2018-07-23T11:11:00Z</cp:lastPrinted>
  <dcterms:created xsi:type="dcterms:W3CDTF">2025-02-26T13:10:00Z</dcterms:created>
  <dcterms:modified xsi:type="dcterms:W3CDTF">2025-04-22T08:54:00Z</dcterms:modified>
</cp:coreProperties>
</file>