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0CD0E" w14:textId="77777777" w:rsidR="00D41579" w:rsidRPr="00ED586E" w:rsidRDefault="00D41579" w:rsidP="00D41579">
      <w:pPr>
        <w:spacing w:before="120"/>
        <w:jc w:val="center"/>
        <w:rPr>
          <w:sz w:val="16"/>
          <w:szCs w:val="16"/>
        </w:rPr>
      </w:pPr>
      <w:r w:rsidRPr="00C145B8">
        <w:rPr>
          <w:rFonts w:ascii="Arial" w:hAnsi="Arial" w:cs="Arial"/>
          <w:b/>
        </w:rPr>
        <w:t xml:space="preserve">ANEXO </w:t>
      </w:r>
      <w:r>
        <w:rPr>
          <w:rFonts w:ascii="Arial" w:hAnsi="Arial" w:cs="Arial"/>
          <w:b/>
        </w:rPr>
        <w:t>IV</w:t>
      </w:r>
      <w:r w:rsidRPr="00C145B8">
        <w:rPr>
          <w:rFonts w:ascii="Arial" w:hAnsi="Arial" w:cs="Arial"/>
          <w:b/>
        </w:rPr>
        <w:t>:</w:t>
      </w:r>
    </w:p>
    <w:p w14:paraId="11F77A04" w14:textId="27C2EDB5" w:rsidR="00D41579" w:rsidRPr="00C145B8" w:rsidRDefault="00D41579" w:rsidP="00D41579">
      <w:pPr>
        <w:spacing w:before="120"/>
        <w:rPr>
          <w:rFonts w:ascii="Arial" w:hAnsi="Arial" w:cs="Arial"/>
          <w:b/>
          <w:sz w:val="30"/>
          <w:szCs w:val="30"/>
        </w:rPr>
      </w:pPr>
      <w:r w:rsidRPr="00C145B8">
        <w:rPr>
          <w:rFonts w:ascii="Arial" w:hAnsi="Arial" w:cs="Arial"/>
          <w:b/>
        </w:rPr>
        <w:t xml:space="preserve">MEMORIA JUSTIFICATIVA DE EJECUCION </w:t>
      </w:r>
      <w:r>
        <w:rPr>
          <w:rFonts w:ascii="Arial" w:hAnsi="Arial" w:cs="Arial"/>
          <w:b/>
        </w:rPr>
        <w:t>DE LAS ACTUACIONES SUBVENCIONADAS POR LAS AYUDAS</w:t>
      </w:r>
      <w:r w:rsidR="00F3718E">
        <w:rPr>
          <w:rFonts w:ascii="Arial" w:hAnsi="Arial" w:cs="Arial"/>
          <w:b/>
        </w:rPr>
        <w:t xml:space="preserve"> </w:t>
      </w:r>
      <w:r w:rsidR="00F3718E" w:rsidRPr="00A46C16">
        <w:rPr>
          <w:rFonts w:ascii="Arial" w:hAnsi="Arial" w:cs="Arial"/>
          <w:b/>
        </w:rPr>
        <w:t>AL</w:t>
      </w:r>
      <w:r>
        <w:rPr>
          <w:rFonts w:ascii="Arial" w:hAnsi="Arial" w:cs="Arial"/>
          <w:b/>
        </w:rPr>
        <w:t xml:space="preserve"> </w:t>
      </w:r>
      <w:r w:rsidR="00FE6E5C">
        <w:rPr>
          <w:rFonts w:ascii="Arial" w:hAnsi="Arial" w:cs="Arial"/>
          <w:b/>
        </w:rPr>
        <w:t>FOMENTO DEL EMPRENDIMIENTO INNOVADOR</w:t>
      </w:r>
    </w:p>
    <w:tbl>
      <w:tblPr>
        <w:tblpPr w:leftFromText="141" w:rightFromText="141" w:vertAnchor="text" w:horzAnchor="margin" w:tblpY="3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072"/>
      </w:tblGrid>
      <w:tr w:rsidR="00B45B56" w14:paraId="3E4F0667" w14:textId="77777777" w:rsidTr="00B45B56">
        <w:trPr>
          <w:trHeight w:val="359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5E109C74" w14:textId="77777777" w:rsidR="00B45B56" w:rsidRDefault="00B45B56">
            <w:pPr>
              <w:tabs>
                <w:tab w:val="left" w:pos="9010"/>
              </w:tabs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INFORMACIÓN BÁSICA DE PROTECCIÓN DE DATOS  </w:t>
            </w:r>
          </w:p>
        </w:tc>
      </w:tr>
      <w:tr w:rsidR="00B45B56" w14:paraId="65DC0DE6" w14:textId="77777777" w:rsidTr="00B45B56">
        <w:trPr>
          <w:trHeight w:val="18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56559" w14:textId="77777777" w:rsidR="00B45B56" w:rsidRDefault="00B45B5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Responsable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EF8E" w14:textId="77777777" w:rsidR="00B45B56" w:rsidRDefault="00B45B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Dirección General de Empresas</w:t>
            </w:r>
          </w:p>
        </w:tc>
      </w:tr>
      <w:tr w:rsidR="00B45B56" w14:paraId="1D9FAEAC" w14:textId="77777777" w:rsidTr="00B45B56">
        <w:trPr>
          <w:trHeight w:val="32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1F4C" w14:textId="77777777" w:rsidR="00B45B56" w:rsidRDefault="00B45B5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Finalidad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9248" w14:textId="77777777" w:rsidR="00B45B56" w:rsidRDefault="00B45B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Gestión de las subvenciones y ayudas de los programas de apoyo a la innovación en las empresas y agentes de apoyo a la innovación. Realización de encuestas para el diagnóstico e identificación de medidas para el acompañamiento y dinamización de zonas industriales de Castilla-La Mancha.</w:t>
            </w:r>
          </w:p>
        </w:tc>
      </w:tr>
      <w:tr w:rsidR="00B45B56" w14:paraId="2516AB68" w14:textId="77777777" w:rsidTr="00B45B56">
        <w:trPr>
          <w:trHeight w:val="2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C026" w14:textId="77777777" w:rsidR="00B45B56" w:rsidRDefault="00B45B5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Legitimación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4261B" w14:textId="77777777" w:rsidR="00B45B56" w:rsidRDefault="00B45B56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  <w:highlight w:val="gree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6.1.e) Misión en interés público o ejercicio de poderes públicos del Reglamento General de Protección de Datos.</w:t>
            </w:r>
            <w:r>
              <w:rPr>
                <w:rFonts w:ascii="Arial" w:hAnsi="Arial" w:cs="Arial"/>
                <w:sz w:val="14"/>
                <w:szCs w:val="14"/>
              </w:rPr>
              <w:t xml:space="preserve"> - Ley 4/2020, de 10 de julio, de Fomento y Coordinación del Sistema de Investigación, Desarrollo e Innovación de Castilla-La Mancha.</w:t>
            </w:r>
          </w:p>
        </w:tc>
      </w:tr>
      <w:tr w:rsidR="00B45B56" w14:paraId="08CB1882" w14:textId="77777777" w:rsidTr="00B45B56">
        <w:trPr>
          <w:trHeight w:val="18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A8733" w14:textId="77777777" w:rsidR="00B45B56" w:rsidRDefault="00B45B5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Destinatarios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A83D" w14:textId="77777777" w:rsidR="00B45B56" w:rsidRDefault="00B45B56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FF0000"/>
                <w:sz w:val="14"/>
                <w:szCs w:val="14"/>
                <w:highlight w:val="green"/>
                <w:lang w:eastAsia="es-ES"/>
              </w:rPr>
            </w:pPr>
            <w:r>
              <w:rPr>
                <w:rFonts w:ascii="Arial" w:eastAsia="Times New Roman" w:hAnsi="Arial" w:cs="Arial"/>
                <w:color w:val="FF0000"/>
                <w:sz w:val="14"/>
                <w:szCs w:val="14"/>
                <w:highlight w:val="green"/>
                <w:lang w:eastAsia="es-ES"/>
              </w:rPr>
              <w:t xml:space="preserve"> </w:t>
            </w:r>
          </w:p>
          <w:p w14:paraId="3AFFF79D" w14:textId="77777777" w:rsidR="00B45B56" w:rsidRDefault="00B45B56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es-ES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Existe cesión de datos </w:t>
            </w:r>
          </w:p>
        </w:tc>
      </w:tr>
      <w:tr w:rsidR="00B45B56" w14:paraId="1521ADDB" w14:textId="77777777" w:rsidTr="00B45B56">
        <w:trPr>
          <w:trHeight w:val="2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D7DD" w14:textId="77777777" w:rsidR="00B45B56" w:rsidRDefault="00B45B5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Derechos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32AA" w14:textId="77777777" w:rsidR="00B45B56" w:rsidRDefault="00B45B56">
            <w:pPr>
              <w:rPr>
                <w:rFonts w:ascii="Arial" w:hAnsi="Arial" w:cs="Arial"/>
                <w:i/>
                <w:sz w:val="14"/>
                <w:szCs w:val="14"/>
                <w:highlight w:val="green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B45B56" w14:paraId="61BE8171" w14:textId="77777777" w:rsidTr="00B45B56">
        <w:trPr>
          <w:trHeight w:val="3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550B" w14:textId="77777777" w:rsidR="00B45B56" w:rsidRDefault="00B45B5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Información adicional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66076" w14:textId="77777777" w:rsidR="00B45B56" w:rsidRDefault="00B45B5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Disponible en la dirección electrónica: </w:t>
            </w:r>
          </w:p>
          <w:p w14:paraId="554F640F" w14:textId="77777777" w:rsidR="00B45B56" w:rsidRDefault="00B45B56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https://rat.castillalamancha.es/info/0150</w:t>
            </w:r>
          </w:p>
        </w:tc>
      </w:tr>
    </w:tbl>
    <w:p w14:paraId="6478BEC4" w14:textId="77777777" w:rsidR="00D41579" w:rsidRPr="00030EAD" w:rsidRDefault="00D41579" w:rsidP="00D41579">
      <w:pPr>
        <w:jc w:val="both"/>
        <w:rPr>
          <w:rFonts w:ascii="Arial" w:hAnsi="Arial" w:cs="Arial"/>
          <w:b/>
          <w:sz w:val="20"/>
          <w:szCs w:val="20"/>
        </w:rPr>
      </w:pPr>
      <w:r w:rsidRPr="00030EAD">
        <w:rPr>
          <w:rFonts w:ascii="Arial" w:hAnsi="Arial" w:cs="Arial"/>
          <w:b/>
          <w:sz w:val="20"/>
          <w:szCs w:val="20"/>
        </w:rPr>
        <w:t>Recomendaciones cumplimentación:</w:t>
      </w:r>
    </w:p>
    <w:p w14:paraId="073B4291" w14:textId="77777777" w:rsidR="00D41579" w:rsidRPr="00ED586E" w:rsidRDefault="00D41579" w:rsidP="00D41579">
      <w:pPr>
        <w:jc w:val="both"/>
        <w:rPr>
          <w:rFonts w:ascii="Arial" w:hAnsi="Arial" w:cs="Arial"/>
          <w:i/>
          <w:sz w:val="14"/>
          <w:szCs w:val="14"/>
        </w:rPr>
      </w:pPr>
      <w:r w:rsidRPr="00ED586E">
        <w:rPr>
          <w:rFonts w:ascii="Arial" w:hAnsi="Arial" w:cs="Arial"/>
          <w:i/>
          <w:sz w:val="14"/>
          <w:szCs w:val="14"/>
        </w:rPr>
        <w:t>- La memoria deberá describir de forma clara y detallada la realización de las actividades objeto de subvención, así como los resultados obtenidos, y desviaciones a través de los apartados propuestos en este modelo.</w:t>
      </w:r>
    </w:p>
    <w:p w14:paraId="07757498" w14:textId="77777777" w:rsidR="00D41579" w:rsidRPr="00ED586E" w:rsidRDefault="00D41579" w:rsidP="00D41579">
      <w:pPr>
        <w:jc w:val="both"/>
        <w:rPr>
          <w:rFonts w:ascii="Arial" w:hAnsi="Arial" w:cs="Arial"/>
          <w:i/>
          <w:sz w:val="14"/>
          <w:szCs w:val="14"/>
        </w:rPr>
      </w:pPr>
      <w:r w:rsidRPr="00ED586E">
        <w:rPr>
          <w:rFonts w:ascii="Arial" w:hAnsi="Arial" w:cs="Arial"/>
          <w:i/>
          <w:sz w:val="14"/>
          <w:szCs w:val="14"/>
        </w:rPr>
        <w:t>- El espacio de los siguientes apartados es orientativo. Puede utilizar el espacio que considere oportuno, y añadir las imágenes o anexos que considere necesarios que acrediten las actuaciones realizadas.</w:t>
      </w:r>
    </w:p>
    <w:p w14:paraId="40069C5F" w14:textId="77777777" w:rsidR="00D41579" w:rsidRDefault="00D41579" w:rsidP="00D41579">
      <w:pPr>
        <w:jc w:val="both"/>
        <w:rPr>
          <w:rFonts w:ascii="Arial" w:hAnsi="Arial" w:cs="Arial"/>
          <w:i/>
          <w:sz w:val="14"/>
          <w:szCs w:val="14"/>
        </w:rPr>
      </w:pPr>
      <w:r w:rsidRPr="00ED586E">
        <w:rPr>
          <w:rFonts w:ascii="Arial" w:hAnsi="Arial" w:cs="Arial"/>
          <w:i/>
          <w:sz w:val="14"/>
          <w:szCs w:val="14"/>
        </w:rPr>
        <w:t xml:space="preserve">- Guardar el documento como </w:t>
      </w:r>
      <w:proofErr w:type="spellStart"/>
      <w:r w:rsidRPr="00ED586E">
        <w:rPr>
          <w:rFonts w:ascii="Arial" w:hAnsi="Arial" w:cs="Arial"/>
          <w:i/>
          <w:sz w:val="14"/>
          <w:szCs w:val="14"/>
        </w:rPr>
        <w:t>pdf</w:t>
      </w:r>
      <w:proofErr w:type="spellEnd"/>
      <w:r w:rsidRPr="00ED586E">
        <w:rPr>
          <w:rFonts w:ascii="Arial" w:hAnsi="Arial" w:cs="Arial"/>
          <w:i/>
          <w:sz w:val="14"/>
          <w:szCs w:val="14"/>
        </w:rPr>
        <w:t xml:space="preserve"> o similar y firmar la memoria.</w:t>
      </w:r>
    </w:p>
    <w:p w14:paraId="58A9C858" w14:textId="77777777" w:rsidR="007D12E3" w:rsidRDefault="007D12E3" w:rsidP="00D41579">
      <w:pPr>
        <w:jc w:val="both"/>
        <w:rPr>
          <w:rFonts w:ascii="Arial" w:hAnsi="Arial" w:cs="Arial"/>
          <w:i/>
          <w:sz w:val="14"/>
          <w:szCs w:val="14"/>
        </w:rPr>
      </w:pPr>
    </w:p>
    <w:p w14:paraId="0477BE06" w14:textId="77777777" w:rsidR="007D12E3" w:rsidRDefault="007D12E3" w:rsidP="00D41579">
      <w:pPr>
        <w:jc w:val="both"/>
        <w:rPr>
          <w:rFonts w:ascii="Arial" w:hAnsi="Arial" w:cs="Arial"/>
          <w:i/>
          <w:sz w:val="14"/>
          <w:szCs w:val="14"/>
        </w:rPr>
      </w:pPr>
    </w:p>
    <w:p w14:paraId="00C1AECC" w14:textId="77777777" w:rsidR="00391A14" w:rsidRDefault="00391A14" w:rsidP="00391A14">
      <w:pPr>
        <w:shd w:val="clear" w:color="auto" w:fill="D5DCE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A)</w:t>
      </w:r>
      <w:r w:rsidRPr="00691061">
        <w:rPr>
          <w:rFonts w:ascii="Arial" w:hAnsi="Arial" w:cs="Arial"/>
          <w:b/>
          <w:sz w:val="20"/>
          <w:szCs w:val="20"/>
          <w:u w:val="single"/>
        </w:rPr>
        <w:t>.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33674F">
        <w:rPr>
          <w:rFonts w:ascii="Arial" w:hAnsi="Arial" w:cs="Arial"/>
          <w:b/>
          <w:sz w:val="20"/>
          <w:szCs w:val="20"/>
          <w:u w:val="single"/>
        </w:rPr>
        <w:t>RESUMEN</w:t>
      </w:r>
      <w:r w:rsidR="003A5974">
        <w:rPr>
          <w:rFonts w:ascii="Arial" w:hAnsi="Arial" w:cs="Arial"/>
          <w:b/>
          <w:sz w:val="20"/>
          <w:szCs w:val="20"/>
          <w:u w:val="single"/>
        </w:rPr>
        <w:t xml:space="preserve"> GENERAL</w:t>
      </w:r>
      <w:r>
        <w:rPr>
          <w:rFonts w:ascii="Arial" w:hAnsi="Arial" w:cs="Arial"/>
          <w:b/>
          <w:sz w:val="20"/>
          <w:szCs w:val="20"/>
          <w:u w:val="single"/>
        </w:rPr>
        <w:t xml:space="preserve"> ACTUACIONES </w:t>
      </w:r>
      <w:r w:rsidR="0033674F">
        <w:rPr>
          <w:rFonts w:ascii="Arial" w:hAnsi="Arial" w:cs="Arial"/>
          <w:b/>
          <w:sz w:val="20"/>
          <w:szCs w:val="20"/>
          <w:u w:val="single"/>
        </w:rPr>
        <w:t>JUSTIFICADAS</w:t>
      </w:r>
      <w:r w:rsidRPr="00691061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215B6795" w14:textId="77777777" w:rsidR="00391A14" w:rsidRDefault="00391A14" w:rsidP="00D41579">
      <w:pPr>
        <w:jc w:val="both"/>
        <w:rPr>
          <w:rFonts w:ascii="Arial" w:hAnsi="Arial" w:cs="Arial"/>
          <w:i/>
          <w:sz w:val="14"/>
          <w:szCs w:val="14"/>
        </w:rPr>
      </w:pPr>
    </w:p>
    <w:p w14:paraId="4AA17DB2" w14:textId="77777777" w:rsidR="00391A14" w:rsidRPr="0033674F" w:rsidRDefault="0033674F" w:rsidP="00D41579">
      <w:pPr>
        <w:jc w:val="both"/>
        <w:rPr>
          <w:rFonts w:ascii="Arial" w:hAnsi="Arial" w:cs="Arial"/>
          <w:b/>
          <w:sz w:val="18"/>
          <w:szCs w:val="18"/>
        </w:rPr>
      </w:pPr>
      <w:r w:rsidRPr="0033674F">
        <w:rPr>
          <w:rFonts w:ascii="Arial" w:hAnsi="Arial" w:cs="Arial"/>
          <w:b/>
          <w:sz w:val="18"/>
          <w:szCs w:val="18"/>
        </w:rPr>
        <w:t>- Relación de actuaciones justificadas e importe total justificado</w:t>
      </w:r>
      <w:r>
        <w:rPr>
          <w:rFonts w:ascii="Arial" w:hAnsi="Arial" w:cs="Arial"/>
          <w:b/>
          <w:sz w:val="18"/>
          <w:szCs w:val="18"/>
        </w:rPr>
        <w:t xml:space="preserve"> (de</w:t>
      </w:r>
      <w:r w:rsidR="003E2FB9">
        <w:rPr>
          <w:rFonts w:ascii="Arial" w:hAnsi="Arial" w:cs="Arial"/>
          <w:b/>
          <w:sz w:val="18"/>
          <w:szCs w:val="18"/>
        </w:rPr>
        <w:t xml:space="preserve"> 1 de</w:t>
      </w:r>
      <w:r>
        <w:rPr>
          <w:rFonts w:ascii="Arial" w:hAnsi="Arial" w:cs="Arial"/>
          <w:b/>
          <w:sz w:val="18"/>
          <w:szCs w:val="18"/>
        </w:rPr>
        <w:t xml:space="preserve"> enero hasta </w:t>
      </w:r>
      <w:r w:rsidRPr="009E42F4">
        <w:rPr>
          <w:rFonts w:ascii="Arial" w:hAnsi="Arial" w:cs="Arial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9E42F4">
        <w:rPr>
          <w:rFonts w:ascii="Arial" w:hAnsi="Arial" w:cs="Arial"/>
          <w:sz w:val="18"/>
          <w:szCs w:val="18"/>
        </w:rPr>
        <w:instrText xml:space="preserve"> FORMTEXT </w:instrText>
      </w:r>
      <w:r w:rsidRPr="009E42F4">
        <w:rPr>
          <w:rFonts w:ascii="Arial" w:hAnsi="Arial" w:cs="Arial"/>
          <w:sz w:val="18"/>
          <w:szCs w:val="18"/>
        </w:rPr>
      </w:r>
      <w:r w:rsidRPr="009E42F4">
        <w:rPr>
          <w:rFonts w:ascii="Arial" w:hAnsi="Arial" w:cs="Arial"/>
          <w:sz w:val="18"/>
          <w:szCs w:val="18"/>
        </w:rPr>
        <w:fldChar w:fldCharType="separate"/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>)</w:t>
      </w:r>
      <w:r w:rsidRPr="0033674F">
        <w:rPr>
          <w:rFonts w:ascii="Arial" w:hAnsi="Arial" w:cs="Arial"/>
          <w:b/>
          <w:sz w:val="18"/>
          <w:szCs w:val="18"/>
        </w:rPr>
        <w:t>:</w:t>
      </w:r>
    </w:p>
    <w:tbl>
      <w:tblPr>
        <w:tblW w:w="1190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835"/>
        <w:gridCol w:w="1559"/>
        <w:gridCol w:w="1843"/>
        <w:gridCol w:w="1559"/>
        <w:gridCol w:w="1559"/>
        <w:gridCol w:w="1559"/>
      </w:tblGrid>
      <w:tr w:rsidR="00A858F2" w14:paraId="7D26C832" w14:textId="77777777" w:rsidTr="00A858F2">
        <w:trPr>
          <w:gridAfter w:val="1"/>
          <w:wAfter w:w="1559" w:type="dxa"/>
          <w:trHeight w:val="9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05FEE58" w14:textId="77777777" w:rsidR="00A858F2" w:rsidRDefault="00A858F2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Nº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ACTUACIÓN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B476B80" w14:textId="77777777" w:rsidR="00A858F2" w:rsidRDefault="00A858F2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DENOMINACIÓN ACTUACIÓN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DF3FCEB" w14:textId="77777777" w:rsidR="00A858F2" w:rsidRDefault="00A858F2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IMPORTE JUSTIFICADO COSTES PERSONAL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43AA11C" w14:textId="77777777" w:rsidR="00A858F2" w:rsidRDefault="00A858F2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IMPORTE JUSTIFICADO COLABORACIONES EXTERNAS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8436B90" w14:textId="77777777" w:rsidR="00A858F2" w:rsidRDefault="00A858F2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IMPORTE JUSTIFICADO TOTAL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2D825C97" w14:textId="7535D2F1" w:rsidR="00A858F2" w:rsidRPr="00A858F2" w:rsidRDefault="00D00F5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eastAsia="TTFBt00" w:hAnsi="Arial" w:cs="Arial"/>
                <w:b/>
                <w:sz w:val="14"/>
                <w:szCs w:val="14"/>
              </w:rPr>
              <w:t>Nº</w:t>
            </w:r>
            <w:proofErr w:type="spellEnd"/>
            <w:r>
              <w:rPr>
                <w:rFonts w:ascii="Arial" w:eastAsia="TTFBt00" w:hAnsi="Arial" w:cs="Arial"/>
                <w:b/>
                <w:sz w:val="14"/>
                <w:szCs w:val="14"/>
              </w:rPr>
              <w:t xml:space="preserve"> DE </w:t>
            </w:r>
            <w:r w:rsidR="00A858F2" w:rsidRPr="00A858F2">
              <w:rPr>
                <w:rFonts w:ascii="Arial" w:eastAsia="TTFBt00" w:hAnsi="Arial" w:cs="Arial"/>
                <w:b/>
                <w:sz w:val="14"/>
                <w:szCs w:val="14"/>
              </w:rPr>
              <w:t>EMPRESAS (pymes y</w:t>
            </w:r>
            <w:r w:rsidR="003570AF">
              <w:rPr>
                <w:rFonts w:ascii="Arial" w:eastAsia="TTFBt00" w:hAnsi="Arial" w:cs="Arial"/>
                <w:b/>
                <w:sz w:val="14"/>
                <w:szCs w:val="14"/>
              </w:rPr>
              <w:t>/o</w:t>
            </w:r>
            <w:r w:rsidR="00A858F2" w:rsidRPr="00A858F2">
              <w:rPr>
                <w:rFonts w:ascii="Arial" w:eastAsia="TTFBt00" w:hAnsi="Arial" w:cs="Arial"/>
                <w:b/>
                <w:sz w:val="14"/>
                <w:szCs w:val="14"/>
              </w:rPr>
              <w:t xml:space="preserve"> </w:t>
            </w:r>
            <w:r w:rsidR="00A46C16">
              <w:rPr>
                <w:rFonts w:ascii="Arial" w:eastAsia="TTFBt00" w:hAnsi="Arial" w:cs="Arial"/>
                <w:b/>
                <w:sz w:val="14"/>
                <w:szCs w:val="14"/>
              </w:rPr>
              <w:t xml:space="preserve">personas </w:t>
            </w:r>
            <w:r w:rsidR="00A858F2" w:rsidRPr="00A858F2">
              <w:rPr>
                <w:rFonts w:ascii="Arial" w:eastAsia="TTFBt00" w:hAnsi="Arial" w:cs="Arial"/>
                <w:b/>
                <w:sz w:val="14"/>
                <w:szCs w:val="14"/>
              </w:rPr>
              <w:t>emprendedor</w:t>
            </w:r>
            <w:r w:rsidR="00A46C16">
              <w:rPr>
                <w:rFonts w:ascii="Arial" w:eastAsia="TTFBt00" w:hAnsi="Arial" w:cs="Arial"/>
                <w:b/>
                <w:sz w:val="14"/>
                <w:szCs w:val="14"/>
              </w:rPr>
              <w:t>a</w:t>
            </w:r>
            <w:r w:rsidR="00A858F2" w:rsidRPr="00A858F2">
              <w:rPr>
                <w:rFonts w:ascii="Arial" w:eastAsia="TTFBt00" w:hAnsi="Arial" w:cs="Arial"/>
                <w:b/>
                <w:sz w:val="14"/>
                <w:szCs w:val="14"/>
              </w:rPr>
              <w:t>s) QUE HAN RECIBIDO APOYO</w:t>
            </w:r>
          </w:p>
        </w:tc>
      </w:tr>
      <w:tr w:rsidR="00A858F2" w14:paraId="6CCC5F35" w14:textId="77777777" w:rsidTr="00A858F2">
        <w:trPr>
          <w:gridAfter w:val="1"/>
          <w:wAfter w:w="1559" w:type="dxa"/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20F8" w14:textId="77777777" w:rsidR="00A858F2" w:rsidRDefault="00A858F2" w:rsidP="00A858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BF36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2A6B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46BA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3114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2D8823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858F2" w14:paraId="3C2A0E8D" w14:textId="77777777" w:rsidTr="00A858F2">
        <w:trPr>
          <w:gridAfter w:val="1"/>
          <w:wAfter w:w="1559" w:type="dxa"/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72CE" w14:textId="77777777" w:rsidR="00A858F2" w:rsidRDefault="00A858F2" w:rsidP="00A858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4119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2417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4F2F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AD31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E018F3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858F2" w14:paraId="3754091B" w14:textId="77777777" w:rsidTr="00A858F2">
        <w:trPr>
          <w:gridAfter w:val="1"/>
          <w:wAfter w:w="1559" w:type="dxa"/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FCD5" w14:textId="77777777" w:rsidR="00A858F2" w:rsidRDefault="00A858F2" w:rsidP="00A858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4767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13F6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7A2A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8721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B1F015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858F2" w14:paraId="3324419F" w14:textId="77777777" w:rsidTr="00A858F2">
        <w:trPr>
          <w:gridAfter w:val="1"/>
          <w:wAfter w:w="1559" w:type="dxa"/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227B" w14:textId="77777777" w:rsidR="00A858F2" w:rsidRDefault="00A858F2" w:rsidP="00A858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A213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8120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9ABD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3700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74DBE3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858F2" w14:paraId="7DF568A2" w14:textId="77777777" w:rsidTr="00A858F2">
        <w:trPr>
          <w:gridAfter w:val="1"/>
          <w:wAfter w:w="1559" w:type="dxa"/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4668" w14:textId="77777777" w:rsidR="00A858F2" w:rsidRDefault="00A858F2" w:rsidP="00A858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CEDC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A7EA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7542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0FC3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757AD0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858F2" w14:paraId="079E7E2C" w14:textId="77777777" w:rsidTr="00A858F2">
        <w:trPr>
          <w:gridAfter w:val="1"/>
          <w:wAfter w:w="1559" w:type="dxa"/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FE58" w14:textId="77777777" w:rsidR="00A858F2" w:rsidRDefault="00A858F2" w:rsidP="00A858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5A99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773F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99A8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9FD7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F3E4D4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858F2" w14:paraId="26202DC3" w14:textId="77777777" w:rsidTr="00A858F2">
        <w:trPr>
          <w:gridAfter w:val="1"/>
          <w:wAfter w:w="1559" w:type="dxa"/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19B3" w14:textId="77777777" w:rsidR="00A858F2" w:rsidRDefault="00A858F2" w:rsidP="00A858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DF50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E07F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3935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94A0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A286F4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858F2" w14:paraId="16650B18" w14:textId="77777777" w:rsidTr="00A858F2">
        <w:trPr>
          <w:gridAfter w:val="1"/>
          <w:wAfter w:w="1559" w:type="dxa"/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53B4" w14:textId="77777777" w:rsidR="00A858F2" w:rsidRDefault="00A858F2" w:rsidP="00A858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ED44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317B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0530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E38B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7234EB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858F2" w14:paraId="31DCD268" w14:textId="77777777" w:rsidTr="00A858F2">
        <w:trPr>
          <w:gridAfter w:val="1"/>
          <w:wAfter w:w="1559" w:type="dxa"/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449A" w14:textId="77777777" w:rsidR="00A858F2" w:rsidRDefault="00A858F2" w:rsidP="00A858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9A38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1AC0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31BB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C80C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0A4A99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858F2" w14:paraId="713C133F" w14:textId="77777777" w:rsidTr="00A858F2">
        <w:trPr>
          <w:gridAfter w:val="1"/>
          <w:wAfter w:w="1559" w:type="dxa"/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BF50" w14:textId="77777777" w:rsidR="00A858F2" w:rsidRDefault="00A858F2" w:rsidP="00A858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509C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1D8E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A2DB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9655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DF0E7F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858F2" w14:paraId="2A268DFC" w14:textId="77777777" w:rsidTr="00A858F2">
        <w:trPr>
          <w:trHeight w:val="300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28BB547F" w14:textId="77777777" w:rsidR="00A858F2" w:rsidRDefault="00A858F2" w:rsidP="00A858F2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TOTAL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JUSTIFICADO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4250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B70E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4C34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3C68F7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14:paraId="5193B228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</w:tbl>
    <w:p w14:paraId="2421D424" w14:textId="77777777" w:rsidR="0033674F" w:rsidRDefault="0033674F" w:rsidP="0033674F">
      <w:pPr>
        <w:jc w:val="both"/>
        <w:rPr>
          <w:rFonts w:ascii="Arial" w:hAnsi="Arial" w:cs="Arial"/>
          <w:sz w:val="18"/>
          <w:szCs w:val="18"/>
        </w:rPr>
      </w:pPr>
      <w:r w:rsidRPr="006803F8">
        <w:rPr>
          <w:rFonts w:ascii="Arial" w:hAnsi="Arial" w:cs="Arial"/>
          <w:sz w:val="16"/>
          <w:szCs w:val="16"/>
        </w:rPr>
        <w:t>* Insertar las líneas que considere necesarias, en su caso</w:t>
      </w:r>
      <w:r w:rsidRPr="009E42F4">
        <w:rPr>
          <w:rFonts w:ascii="Arial" w:hAnsi="Arial" w:cs="Arial"/>
          <w:sz w:val="18"/>
          <w:szCs w:val="18"/>
        </w:rPr>
        <w:t>.</w:t>
      </w:r>
    </w:p>
    <w:p w14:paraId="40D42984" w14:textId="77777777" w:rsidR="00391A14" w:rsidRDefault="00391A14" w:rsidP="00D41579">
      <w:pPr>
        <w:jc w:val="both"/>
        <w:rPr>
          <w:rFonts w:ascii="Arial" w:hAnsi="Arial" w:cs="Arial"/>
          <w:i/>
          <w:sz w:val="14"/>
          <w:szCs w:val="14"/>
        </w:rPr>
      </w:pPr>
    </w:p>
    <w:p w14:paraId="26498EE3" w14:textId="77777777" w:rsidR="00391A14" w:rsidRDefault="00391A14" w:rsidP="00D41579">
      <w:pPr>
        <w:jc w:val="both"/>
        <w:rPr>
          <w:rFonts w:ascii="Arial" w:hAnsi="Arial" w:cs="Arial"/>
          <w:i/>
          <w:sz w:val="14"/>
          <w:szCs w:val="14"/>
        </w:rPr>
      </w:pPr>
    </w:p>
    <w:p w14:paraId="6EFB5D73" w14:textId="77777777" w:rsidR="00391A14" w:rsidRDefault="001C097D" w:rsidP="00D41579">
      <w:pPr>
        <w:jc w:val="both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- </w:t>
      </w:r>
      <w:r w:rsidRPr="0033674F">
        <w:rPr>
          <w:rFonts w:ascii="Arial" w:hAnsi="Arial" w:cs="Arial"/>
          <w:b/>
          <w:sz w:val="18"/>
          <w:szCs w:val="18"/>
        </w:rPr>
        <w:t xml:space="preserve">Relación de </w:t>
      </w:r>
      <w:r>
        <w:rPr>
          <w:rFonts w:ascii="Arial" w:hAnsi="Arial" w:cs="Arial"/>
          <w:b/>
          <w:sz w:val="18"/>
          <w:szCs w:val="18"/>
        </w:rPr>
        <w:t>personal propio imputado a las actuaciones realizadas:</w:t>
      </w:r>
    </w:p>
    <w:tbl>
      <w:tblPr>
        <w:tblW w:w="101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2040"/>
        <w:gridCol w:w="1480"/>
        <w:gridCol w:w="3340"/>
      </w:tblGrid>
      <w:tr w:rsidR="008B3CAE" w14:paraId="620A82F4" w14:textId="77777777" w:rsidTr="008B3CAE">
        <w:trPr>
          <w:trHeight w:val="8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C3CED74" w14:textId="6392CB45" w:rsidR="008B3CAE" w:rsidRDefault="008B3CA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NOMBRE </w:t>
            </w:r>
            <w:r w:rsidR="00A46C16" w:rsidRPr="00A46C16">
              <w:rPr>
                <w:rFonts w:ascii="Arial" w:hAnsi="Arial" w:cs="Arial"/>
                <w:b/>
                <w:bCs/>
                <w:sz w:val="14"/>
                <w:szCs w:val="14"/>
              </w:rPr>
              <w:t>DE LA PERSONA TRABAJADORA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86E4B8B" w14:textId="77777777" w:rsidR="008B3CAE" w:rsidRDefault="008B3CA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TARIFA HORARIA RESULTANTE JUSTIFICACIÓN (coste/hora)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A54C327" w14:textId="77777777" w:rsidR="008B3CAE" w:rsidRDefault="008B3CA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TOTAL</w:t>
            </w:r>
            <w:proofErr w:type="gram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HORAS REALIZADAS ACTUACIONES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0CF76B9" w14:textId="77777777" w:rsidR="008B3CAE" w:rsidRDefault="008B3CA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TOTAL</w:t>
            </w:r>
            <w:proofErr w:type="gram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COSTE</w:t>
            </w:r>
            <w:r w:rsidR="00574287">
              <w:rPr>
                <w:rFonts w:ascii="Arial" w:hAnsi="Arial" w:cs="Arial"/>
                <w:b/>
                <w:b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PERSONAL</w:t>
            </w:r>
            <w:r w:rsidR="0057428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JUSTIFICADO</w:t>
            </w:r>
          </w:p>
        </w:tc>
      </w:tr>
      <w:tr w:rsidR="00556B05" w14:paraId="52ED927E" w14:textId="77777777" w:rsidTr="008B3CAE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AC46" w14:textId="77777777" w:rsidR="00556B05" w:rsidRDefault="00556B05" w:rsidP="00556B0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C6E9" w14:textId="77777777" w:rsidR="00556B05" w:rsidRDefault="00556B05" w:rsidP="00556B0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8514" w14:textId="77777777" w:rsidR="00556B05" w:rsidRDefault="00556B05" w:rsidP="00556B0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1F17" w14:textId="77777777" w:rsidR="00556B05" w:rsidRDefault="00556B05" w:rsidP="00556B0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56B05" w14:paraId="7E482810" w14:textId="77777777" w:rsidTr="008B3CAE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BD24" w14:textId="77777777" w:rsidR="00556B05" w:rsidRDefault="00556B05" w:rsidP="00556B0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1853" w14:textId="77777777" w:rsidR="00556B05" w:rsidRDefault="00556B05" w:rsidP="00556B0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E092" w14:textId="77777777" w:rsidR="00556B05" w:rsidRDefault="00556B05" w:rsidP="00556B0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38A0" w14:textId="77777777" w:rsidR="00556B05" w:rsidRDefault="00556B05" w:rsidP="00556B0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56B05" w14:paraId="3130D5B0" w14:textId="77777777" w:rsidTr="008B3CAE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FB21" w14:textId="77777777" w:rsidR="00556B05" w:rsidRDefault="00556B05" w:rsidP="00556B0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EAA4" w14:textId="77777777" w:rsidR="00556B05" w:rsidRDefault="00556B05" w:rsidP="00556B0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849F" w14:textId="77777777" w:rsidR="00556B05" w:rsidRDefault="00556B05" w:rsidP="00556B0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A917" w14:textId="77777777" w:rsidR="00556B05" w:rsidRDefault="00556B05" w:rsidP="00556B0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56B05" w14:paraId="0615FFBC" w14:textId="77777777" w:rsidTr="008B3CAE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7DDB" w14:textId="77777777" w:rsidR="00556B05" w:rsidRDefault="00556B05" w:rsidP="00556B0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07E2" w14:textId="77777777" w:rsidR="00556B05" w:rsidRDefault="00556B05" w:rsidP="00556B0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5454" w14:textId="77777777" w:rsidR="00556B05" w:rsidRDefault="00556B05" w:rsidP="00556B0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CB37" w14:textId="77777777" w:rsidR="00556B05" w:rsidRDefault="00556B05" w:rsidP="00556B0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56B05" w14:paraId="4B8F2687" w14:textId="77777777" w:rsidTr="00AB459E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8CF7" w14:textId="77777777" w:rsidR="00556B05" w:rsidRDefault="00556B05" w:rsidP="00556B0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A603" w14:textId="77777777" w:rsidR="00556B05" w:rsidRDefault="00556B05" w:rsidP="00556B0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A977" w14:textId="77777777" w:rsidR="00556B05" w:rsidRDefault="00556B05" w:rsidP="00556B0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150A" w14:textId="77777777" w:rsidR="00556B05" w:rsidRDefault="00556B05" w:rsidP="00556B0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56B05" w14:paraId="773077A7" w14:textId="77777777" w:rsidTr="00AB459E">
        <w:trPr>
          <w:trHeight w:val="300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4DC5F9A9" w14:textId="77777777" w:rsidR="00556B05" w:rsidRDefault="00556B05" w:rsidP="00556B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TOTALES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7A275" w14:textId="77777777" w:rsidR="00556B05" w:rsidRDefault="00556B05" w:rsidP="00556B0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04915" w14:textId="77777777" w:rsidR="00556B05" w:rsidRDefault="00556B05" w:rsidP="00556B0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96B3762" w14:textId="77777777" w:rsidR="00AB459E" w:rsidRDefault="00AB459E" w:rsidP="00AB459E">
      <w:pPr>
        <w:jc w:val="both"/>
        <w:rPr>
          <w:rFonts w:ascii="Arial" w:hAnsi="Arial" w:cs="Arial"/>
          <w:sz w:val="18"/>
          <w:szCs w:val="18"/>
        </w:rPr>
      </w:pPr>
      <w:r w:rsidRPr="006803F8">
        <w:rPr>
          <w:rFonts w:ascii="Arial" w:hAnsi="Arial" w:cs="Arial"/>
          <w:sz w:val="16"/>
          <w:szCs w:val="16"/>
        </w:rPr>
        <w:t>* Insertar las líneas que considere necesarias, en su caso</w:t>
      </w:r>
      <w:r w:rsidRPr="009E42F4">
        <w:rPr>
          <w:rFonts w:ascii="Arial" w:hAnsi="Arial" w:cs="Arial"/>
          <w:sz w:val="18"/>
          <w:szCs w:val="18"/>
        </w:rPr>
        <w:t>.</w:t>
      </w:r>
    </w:p>
    <w:p w14:paraId="41386BDD" w14:textId="77777777" w:rsidR="00391A14" w:rsidRDefault="00391A14" w:rsidP="00D41579">
      <w:pPr>
        <w:jc w:val="both"/>
        <w:rPr>
          <w:rFonts w:ascii="Arial" w:hAnsi="Arial" w:cs="Arial"/>
          <w:i/>
          <w:sz w:val="14"/>
          <w:szCs w:val="14"/>
        </w:rPr>
      </w:pPr>
    </w:p>
    <w:p w14:paraId="2C8EDF25" w14:textId="77777777" w:rsidR="00391A14" w:rsidRDefault="00391A14" w:rsidP="00D41579">
      <w:pPr>
        <w:jc w:val="both"/>
        <w:rPr>
          <w:rFonts w:ascii="Arial" w:hAnsi="Arial" w:cs="Arial"/>
          <w:i/>
          <w:sz w:val="14"/>
          <w:szCs w:val="14"/>
        </w:rPr>
      </w:pPr>
    </w:p>
    <w:p w14:paraId="00134A77" w14:textId="77777777" w:rsidR="00BB5DCB" w:rsidRDefault="00BB5DCB" w:rsidP="00D41579">
      <w:pPr>
        <w:jc w:val="both"/>
        <w:rPr>
          <w:rFonts w:ascii="Arial" w:hAnsi="Arial" w:cs="Arial"/>
          <w:i/>
          <w:sz w:val="14"/>
          <w:szCs w:val="14"/>
        </w:rPr>
      </w:pPr>
    </w:p>
    <w:p w14:paraId="7F1C574C" w14:textId="2B9D1095" w:rsidR="007D12E3" w:rsidRDefault="00391A14" w:rsidP="007D12E3">
      <w:pPr>
        <w:shd w:val="clear" w:color="auto" w:fill="D5DCE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</w:t>
      </w:r>
      <w:r w:rsidR="007D12E3">
        <w:rPr>
          <w:rFonts w:ascii="Arial" w:hAnsi="Arial" w:cs="Arial"/>
          <w:b/>
          <w:sz w:val="20"/>
          <w:szCs w:val="20"/>
          <w:u w:val="single"/>
        </w:rPr>
        <w:t>)</w:t>
      </w:r>
      <w:r w:rsidR="007D12E3" w:rsidRPr="00691061">
        <w:rPr>
          <w:rFonts w:ascii="Arial" w:hAnsi="Arial" w:cs="Arial"/>
          <w:b/>
          <w:sz w:val="20"/>
          <w:szCs w:val="20"/>
          <w:u w:val="single"/>
        </w:rPr>
        <w:t>.</w:t>
      </w:r>
      <w:r w:rsidR="007D12E3">
        <w:rPr>
          <w:rFonts w:ascii="Arial" w:hAnsi="Arial" w:cs="Arial"/>
          <w:b/>
          <w:sz w:val="20"/>
          <w:szCs w:val="20"/>
          <w:u w:val="single"/>
        </w:rPr>
        <w:t xml:space="preserve"> DESCRIPCIÓN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DB26FD">
        <w:rPr>
          <w:rFonts w:ascii="Arial" w:hAnsi="Arial" w:cs="Arial"/>
          <w:b/>
          <w:sz w:val="20"/>
          <w:szCs w:val="20"/>
          <w:u w:val="single"/>
        </w:rPr>
        <w:t>INDIVI</w:t>
      </w:r>
      <w:r w:rsidR="00DB26FD" w:rsidRPr="00DB26FD">
        <w:rPr>
          <w:rFonts w:ascii="Arial" w:hAnsi="Arial" w:cs="Arial"/>
          <w:b/>
          <w:sz w:val="20"/>
          <w:szCs w:val="20"/>
          <w:u w:val="single"/>
        </w:rPr>
        <w:t>DU</w:t>
      </w:r>
      <w:r w:rsidRPr="00DB26FD">
        <w:rPr>
          <w:rFonts w:ascii="Arial" w:hAnsi="Arial" w:cs="Arial"/>
          <w:b/>
          <w:sz w:val="20"/>
          <w:szCs w:val="20"/>
          <w:u w:val="single"/>
        </w:rPr>
        <w:t>ALIZADA</w:t>
      </w:r>
      <w:r w:rsidR="007D12E3" w:rsidRPr="00DB26F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7D12E3">
        <w:rPr>
          <w:rFonts w:ascii="Arial" w:hAnsi="Arial" w:cs="Arial"/>
          <w:b/>
          <w:sz w:val="20"/>
          <w:szCs w:val="20"/>
          <w:u w:val="single"/>
        </w:rPr>
        <w:t>Y JUSTIFICACIÓN DE LAS ACTUACIONES APROBADAS</w:t>
      </w:r>
      <w:r w:rsidR="007D12E3" w:rsidRPr="00691061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7D4DF4EB" w14:textId="0AB0898D" w:rsidR="007D12E3" w:rsidRPr="00392EFA" w:rsidRDefault="007D12E3" w:rsidP="007D12E3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392EFA">
        <w:rPr>
          <w:rFonts w:ascii="Arial" w:hAnsi="Arial" w:cs="Arial"/>
          <w:b/>
          <w:sz w:val="18"/>
          <w:szCs w:val="18"/>
          <w:u w:val="single"/>
        </w:rPr>
        <w:t>(</w:t>
      </w:r>
      <w:r w:rsidRPr="00392EFA">
        <w:rPr>
          <w:rFonts w:ascii="Arial" w:hAnsi="Arial" w:cs="Arial"/>
          <w:b/>
          <w:i/>
          <w:sz w:val="18"/>
          <w:szCs w:val="18"/>
          <w:u w:val="single"/>
        </w:rPr>
        <w:t xml:space="preserve">Se deberá cumplimentar este </w:t>
      </w:r>
      <w:r w:rsidR="00AF7F95">
        <w:rPr>
          <w:rFonts w:ascii="Arial" w:hAnsi="Arial" w:cs="Arial"/>
          <w:b/>
          <w:i/>
          <w:sz w:val="18"/>
          <w:szCs w:val="18"/>
          <w:u w:val="single"/>
        </w:rPr>
        <w:t>apartado B)</w:t>
      </w:r>
      <w:r w:rsidRPr="00392EFA">
        <w:rPr>
          <w:rFonts w:ascii="Arial" w:hAnsi="Arial" w:cs="Arial"/>
          <w:b/>
          <w:i/>
          <w:sz w:val="18"/>
          <w:szCs w:val="18"/>
          <w:u w:val="single"/>
        </w:rPr>
        <w:t xml:space="preserve"> por cada una de las actuaciones </w:t>
      </w:r>
      <w:r w:rsidR="00AF7F95">
        <w:rPr>
          <w:rFonts w:ascii="Arial" w:hAnsi="Arial" w:cs="Arial"/>
          <w:b/>
          <w:i/>
          <w:sz w:val="18"/>
          <w:szCs w:val="18"/>
          <w:u w:val="single"/>
        </w:rPr>
        <w:t>aprobadas</w:t>
      </w:r>
      <w:r w:rsidRPr="00392EFA"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  <w:r w:rsidR="00AF7F95">
        <w:rPr>
          <w:rFonts w:ascii="Arial" w:hAnsi="Arial" w:cs="Arial"/>
          <w:b/>
          <w:i/>
          <w:sz w:val="18"/>
          <w:szCs w:val="18"/>
          <w:u w:val="single"/>
        </w:rPr>
        <w:t>de</w:t>
      </w:r>
      <w:r w:rsidRPr="00392EFA">
        <w:rPr>
          <w:rFonts w:ascii="Arial" w:hAnsi="Arial" w:cs="Arial"/>
          <w:b/>
          <w:i/>
          <w:sz w:val="18"/>
          <w:szCs w:val="18"/>
          <w:u w:val="single"/>
        </w:rPr>
        <w:t xml:space="preserve"> la solicitud de ayuda</w:t>
      </w:r>
      <w:r w:rsidRPr="00392EFA">
        <w:rPr>
          <w:rFonts w:ascii="Arial" w:hAnsi="Arial" w:cs="Arial"/>
          <w:b/>
          <w:sz w:val="18"/>
          <w:szCs w:val="18"/>
          <w:u w:val="single"/>
        </w:rPr>
        <w:t>)</w:t>
      </w:r>
    </w:p>
    <w:p w14:paraId="32B9E205" w14:textId="77777777" w:rsidR="007D12E3" w:rsidRDefault="007D12E3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20209D08" w14:textId="77777777" w:rsidR="007D12E3" w:rsidRPr="009E42F4" w:rsidRDefault="007D12E3" w:rsidP="007D12E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 </w:t>
      </w:r>
      <w:r w:rsidRPr="009E42F4">
        <w:rPr>
          <w:rFonts w:ascii="Arial" w:hAnsi="Arial" w:cs="Arial"/>
          <w:b/>
          <w:sz w:val="18"/>
          <w:szCs w:val="18"/>
        </w:rPr>
        <w:t xml:space="preserve">- ACTUACIÓN </w:t>
      </w:r>
      <w:proofErr w:type="spellStart"/>
      <w:r w:rsidRPr="009E42F4">
        <w:rPr>
          <w:rFonts w:ascii="Arial" w:hAnsi="Arial" w:cs="Arial"/>
          <w:b/>
          <w:sz w:val="18"/>
          <w:szCs w:val="18"/>
        </w:rPr>
        <w:t>Nº</w:t>
      </w:r>
      <w:proofErr w:type="spellEnd"/>
      <w:r w:rsidRPr="009E42F4">
        <w:rPr>
          <w:rFonts w:ascii="Arial" w:hAnsi="Arial" w:cs="Arial"/>
          <w:b/>
          <w:sz w:val="18"/>
          <w:szCs w:val="18"/>
        </w:rPr>
        <w:t xml:space="preserve">: </w:t>
      </w:r>
      <w:r w:rsidRPr="009E42F4">
        <w:rPr>
          <w:rFonts w:ascii="Arial" w:hAnsi="Arial" w:cs="Arial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9E42F4">
        <w:rPr>
          <w:rFonts w:ascii="Arial" w:hAnsi="Arial" w:cs="Arial"/>
          <w:sz w:val="18"/>
          <w:szCs w:val="18"/>
        </w:rPr>
        <w:instrText xml:space="preserve"> FORMTEXT </w:instrText>
      </w:r>
      <w:r w:rsidRPr="009E42F4">
        <w:rPr>
          <w:rFonts w:ascii="Arial" w:hAnsi="Arial" w:cs="Arial"/>
          <w:sz w:val="18"/>
          <w:szCs w:val="18"/>
        </w:rPr>
      </w:r>
      <w:r w:rsidRPr="009E42F4">
        <w:rPr>
          <w:rFonts w:ascii="Arial" w:hAnsi="Arial" w:cs="Arial"/>
          <w:sz w:val="18"/>
          <w:szCs w:val="18"/>
        </w:rPr>
        <w:fldChar w:fldCharType="separate"/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fldChar w:fldCharType="end"/>
      </w:r>
    </w:p>
    <w:p w14:paraId="1E34ECC3" w14:textId="77777777" w:rsidR="007D12E3" w:rsidRPr="009E42F4" w:rsidRDefault="007D12E3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6F6BB8CC" w14:textId="77777777" w:rsidR="00D90B4D" w:rsidRDefault="00D90B4D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129D60A6" w14:textId="77777777" w:rsidR="007D12E3" w:rsidRDefault="007D12E3" w:rsidP="007D12E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2 </w:t>
      </w:r>
      <w:r w:rsidRPr="009E42F4">
        <w:rPr>
          <w:rFonts w:ascii="Arial" w:hAnsi="Arial" w:cs="Arial"/>
          <w:b/>
          <w:sz w:val="18"/>
          <w:szCs w:val="18"/>
        </w:rPr>
        <w:t xml:space="preserve">- DENOMINACIÓN DE LA ACTUACIÓN: </w:t>
      </w:r>
      <w:r w:rsidRPr="009E42F4">
        <w:rPr>
          <w:rFonts w:ascii="Arial" w:hAnsi="Arial" w:cs="Arial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9E42F4">
        <w:rPr>
          <w:rFonts w:ascii="Arial" w:hAnsi="Arial" w:cs="Arial"/>
          <w:sz w:val="18"/>
          <w:szCs w:val="18"/>
        </w:rPr>
        <w:instrText xml:space="preserve"> FORMTEXT </w:instrText>
      </w:r>
      <w:r w:rsidRPr="009E42F4">
        <w:rPr>
          <w:rFonts w:ascii="Arial" w:hAnsi="Arial" w:cs="Arial"/>
          <w:sz w:val="18"/>
          <w:szCs w:val="18"/>
        </w:rPr>
      </w:r>
      <w:r w:rsidRPr="009E42F4">
        <w:rPr>
          <w:rFonts w:ascii="Arial" w:hAnsi="Arial" w:cs="Arial"/>
          <w:sz w:val="18"/>
          <w:szCs w:val="18"/>
        </w:rPr>
        <w:fldChar w:fldCharType="separate"/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fldChar w:fldCharType="end"/>
      </w:r>
    </w:p>
    <w:p w14:paraId="3A918191" w14:textId="77777777" w:rsidR="007D12E3" w:rsidRDefault="007D12E3" w:rsidP="007D12E3">
      <w:pPr>
        <w:jc w:val="both"/>
        <w:rPr>
          <w:rFonts w:ascii="Arial" w:hAnsi="Arial" w:cs="Arial"/>
          <w:sz w:val="18"/>
          <w:szCs w:val="18"/>
        </w:rPr>
      </w:pPr>
    </w:p>
    <w:p w14:paraId="7B247987" w14:textId="77777777" w:rsidR="00D90B4D" w:rsidRDefault="00D90B4D" w:rsidP="007D12E3">
      <w:pPr>
        <w:jc w:val="both"/>
        <w:rPr>
          <w:rFonts w:ascii="Arial" w:hAnsi="Arial" w:cs="Arial"/>
          <w:sz w:val="18"/>
          <w:szCs w:val="18"/>
        </w:rPr>
      </w:pPr>
    </w:p>
    <w:p w14:paraId="415738CA" w14:textId="77777777" w:rsidR="00D90B4D" w:rsidRDefault="00D90B4D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4A2A63E4" w14:textId="77777777" w:rsidR="00D90B4D" w:rsidRDefault="00D90B4D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5746F8BE" w14:textId="77777777" w:rsidR="007D12E3" w:rsidRPr="00BA683E" w:rsidRDefault="007D12E3" w:rsidP="007D12E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3 </w:t>
      </w:r>
      <w:r w:rsidRPr="009E42F4">
        <w:rPr>
          <w:rFonts w:ascii="Arial" w:hAnsi="Arial" w:cs="Arial"/>
          <w:b/>
          <w:sz w:val="18"/>
          <w:szCs w:val="18"/>
        </w:rPr>
        <w:t>- DESCRIPCIÓN DE LA ACTUACIÓN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BA683E">
        <w:rPr>
          <w:rFonts w:ascii="Arial" w:hAnsi="Arial" w:cs="Arial"/>
          <w:sz w:val="18"/>
          <w:szCs w:val="18"/>
        </w:rPr>
        <w:t>(Deberá describir las actividades realizadas en esta actuación aprobada. Adjuntar en su caso pruebas gráficas, u otros documentos que acredite la realización de la actividad u objeto del proyecto):</w:t>
      </w:r>
    </w:p>
    <w:p w14:paraId="58C185D6" w14:textId="77777777" w:rsidR="007D12E3" w:rsidRPr="009E42F4" w:rsidRDefault="007D12E3" w:rsidP="007D12E3">
      <w:pPr>
        <w:jc w:val="both"/>
        <w:rPr>
          <w:rFonts w:ascii="Arial" w:hAnsi="Arial" w:cs="Arial"/>
          <w:sz w:val="18"/>
          <w:szCs w:val="18"/>
        </w:rPr>
      </w:pPr>
      <w:r w:rsidRPr="009E42F4">
        <w:rPr>
          <w:rFonts w:ascii="Arial" w:hAnsi="Arial" w:cs="Arial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9E42F4">
        <w:rPr>
          <w:rFonts w:ascii="Arial" w:hAnsi="Arial" w:cs="Arial"/>
          <w:sz w:val="18"/>
          <w:szCs w:val="18"/>
        </w:rPr>
        <w:instrText xml:space="preserve"> FORMTEXT </w:instrText>
      </w:r>
      <w:r w:rsidRPr="009E42F4">
        <w:rPr>
          <w:rFonts w:ascii="Arial" w:hAnsi="Arial" w:cs="Arial"/>
          <w:sz w:val="18"/>
          <w:szCs w:val="18"/>
        </w:rPr>
      </w:r>
      <w:r w:rsidRPr="009E42F4">
        <w:rPr>
          <w:rFonts w:ascii="Arial" w:hAnsi="Arial" w:cs="Arial"/>
          <w:sz w:val="18"/>
          <w:szCs w:val="18"/>
        </w:rPr>
        <w:fldChar w:fldCharType="separate"/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fldChar w:fldCharType="end"/>
      </w:r>
    </w:p>
    <w:p w14:paraId="13384367" w14:textId="77777777" w:rsidR="007D12E3" w:rsidRPr="009E42F4" w:rsidRDefault="007D12E3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707E8608" w14:textId="77777777" w:rsidR="007D12E3" w:rsidRDefault="007D12E3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40E8C2EA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3C8A54F6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21EA45EC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33893F6F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335350DA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1E5198A2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3B5945BC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6AD510B1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0AEE3683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6FADFBC1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00A015DA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1872EDB1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0C155A33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2A320CAA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5D1CA571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2F03D3C7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40E054DB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79242E0C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7C07700D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44629FEE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169E3505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4E64C633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0B147403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2AB356A1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3D0F3987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0C1EBE1F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12706915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7D7BF87B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17F88D2F" w14:textId="77777777" w:rsidR="007D12E3" w:rsidRDefault="007D12E3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354CF959" w14:textId="77777777" w:rsidR="007D12E3" w:rsidRPr="009E42F4" w:rsidRDefault="007D12E3" w:rsidP="007D12E3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4 </w:t>
      </w:r>
      <w:r w:rsidR="00901EB6">
        <w:rPr>
          <w:rFonts w:ascii="Arial" w:hAnsi="Arial" w:cs="Arial"/>
          <w:b/>
          <w:sz w:val="18"/>
          <w:szCs w:val="18"/>
        </w:rPr>
        <w:t>–</w:t>
      </w:r>
      <w:r w:rsidRPr="009E42F4">
        <w:rPr>
          <w:rFonts w:ascii="Arial" w:hAnsi="Arial" w:cs="Arial"/>
          <w:b/>
          <w:sz w:val="18"/>
          <w:szCs w:val="18"/>
        </w:rPr>
        <w:t xml:space="preserve"> </w:t>
      </w:r>
      <w:r w:rsidR="00901EB6">
        <w:rPr>
          <w:rFonts w:ascii="Arial" w:hAnsi="Arial" w:cs="Arial"/>
          <w:b/>
          <w:sz w:val="18"/>
          <w:szCs w:val="18"/>
        </w:rPr>
        <w:t>CRONOGRAMA DE LAS</w:t>
      </w:r>
      <w:r w:rsidRPr="009E42F4">
        <w:rPr>
          <w:rFonts w:ascii="Arial" w:hAnsi="Arial" w:cs="Arial"/>
          <w:b/>
          <w:sz w:val="18"/>
          <w:szCs w:val="18"/>
        </w:rPr>
        <w:t xml:space="preserve"> ACTIVIDADES </w:t>
      </w:r>
      <w:r w:rsidR="00901EB6">
        <w:rPr>
          <w:rFonts w:ascii="Arial" w:hAnsi="Arial" w:cs="Arial"/>
          <w:b/>
          <w:sz w:val="18"/>
          <w:szCs w:val="18"/>
        </w:rPr>
        <w:t>REALIZADAS</w:t>
      </w:r>
      <w:r w:rsidRPr="009E42F4">
        <w:rPr>
          <w:rFonts w:ascii="Arial" w:hAnsi="Arial" w:cs="Arial"/>
          <w:b/>
          <w:sz w:val="18"/>
          <w:szCs w:val="18"/>
        </w:rPr>
        <w:t>:</w:t>
      </w:r>
    </w:p>
    <w:p w14:paraId="6506AACA" w14:textId="77777777" w:rsidR="007D12E3" w:rsidRPr="009E42F4" w:rsidRDefault="007D12E3" w:rsidP="007D12E3">
      <w:pPr>
        <w:jc w:val="both"/>
        <w:rPr>
          <w:rFonts w:ascii="Arial" w:hAnsi="Arial" w:cs="Arial"/>
          <w:sz w:val="18"/>
          <w:szCs w:val="18"/>
        </w:rPr>
      </w:pPr>
      <w:r w:rsidRPr="009E42F4">
        <w:rPr>
          <w:rFonts w:ascii="Arial" w:hAnsi="Arial" w:cs="Arial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9E42F4">
        <w:rPr>
          <w:rFonts w:ascii="Arial" w:hAnsi="Arial" w:cs="Arial"/>
          <w:sz w:val="18"/>
          <w:szCs w:val="18"/>
        </w:rPr>
        <w:instrText xml:space="preserve"> FORMTEXT </w:instrText>
      </w:r>
      <w:r w:rsidRPr="009E42F4">
        <w:rPr>
          <w:rFonts w:ascii="Arial" w:hAnsi="Arial" w:cs="Arial"/>
          <w:sz w:val="18"/>
          <w:szCs w:val="18"/>
        </w:rPr>
      </w:r>
      <w:r w:rsidRPr="009E42F4">
        <w:rPr>
          <w:rFonts w:ascii="Arial" w:hAnsi="Arial" w:cs="Arial"/>
          <w:sz w:val="18"/>
          <w:szCs w:val="18"/>
        </w:rPr>
        <w:fldChar w:fldCharType="separate"/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fldChar w:fldCharType="end"/>
      </w:r>
    </w:p>
    <w:p w14:paraId="4BD2F0F5" w14:textId="77777777" w:rsidR="007D12E3" w:rsidRPr="009E42F4" w:rsidRDefault="007D12E3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7672BE38" w14:textId="77777777" w:rsidR="007D12E3" w:rsidRDefault="007D12E3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2AF854AB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13D4F45F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6BAFA897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4CE39F04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53584786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7CBCCF2B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7264AF9C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1BB1F1C7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14952DBF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3A08B2AE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7ABBA32F" w14:textId="77777777" w:rsidR="007D12E3" w:rsidRDefault="007D12E3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0B704A72" w14:textId="77777777" w:rsidR="00D90B4D" w:rsidRDefault="00D90B4D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6DE4C15E" w14:textId="77777777" w:rsidR="00D90B4D" w:rsidRDefault="00D90B4D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7BDB17B3" w14:textId="77777777" w:rsidR="00D90B4D" w:rsidRDefault="00D90B4D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1F29253E" w14:textId="77777777" w:rsidR="00D90B4D" w:rsidRDefault="00D90B4D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08866EB4" w14:textId="77777777" w:rsidR="00D90B4D" w:rsidRDefault="00D90B4D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2851A531" w14:textId="77777777" w:rsidR="00D90B4D" w:rsidRDefault="00D90B4D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5F3B0C4F" w14:textId="77777777" w:rsidR="007D12E3" w:rsidRPr="009E42F4" w:rsidRDefault="00901EB6" w:rsidP="007D12E3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5</w:t>
      </w:r>
      <w:r w:rsidR="007D12E3">
        <w:rPr>
          <w:rFonts w:ascii="Arial" w:hAnsi="Arial" w:cs="Arial"/>
          <w:b/>
          <w:sz w:val="18"/>
          <w:szCs w:val="18"/>
        </w:rPr>
        <w:t xml:space="preserve"> </w:t>
      </w:r>
      <w:r w:rsidR="007D12E3" w:rsidRPr="009E42F4">
        <w:rPr>
          <w:rFonts w:ascii="Arial" w:hAnsi="Arial" w:cs="Arial"/>
          <w:b/>
          <w:sz w:val="18"/>
          <w:szCs w:val="18"/>
        </w:rPr>
        <w:t xml:space="preserve">- RESULTADOS </w:t>
      </w:r>
      <w:r>
        <w:rPr>
          <w:rFonts w:ascii="Arial" w:hAnsi="Arial" w:cs="Arial"/>
          <w:b/>
          <w:sz w:val="18"/>
          <w:szCs w:val="18"/>
        </w:rPr>
        <w:t>OBTENIDOS</w:t>
      </w:r>
      <w:r w:rsidR="007D12E3" w:rsidRPr="009E42F4">
        <w:rPr>
          <w:rFonts w:ascii="Arial" w:hAnsi="Arial" w:cs="Arial"/>
          <w:b/>
          <w:sz w:val="18"/>
          <w:szCs w:val="18"/>
        </w:rPr>
        <w:t xml:space="preserve"> DE LA ACTUACIÓN</w:t>
      </w:r>
      <w:r w:rsidR="007D12E3" w:rsidRPr="009E42F4">
        <w:rPr>
          <w:rFonts w:ascii="Arial" w:hAnsi="Arial" w:cs="Arial"/>
          <w:sz w:val="18"/>
          <w:szCs w:val="18"/>
        </w:rPr>
        <w:t>:</w:t>
      </w:r>
    </w:p>
    <w:p w14:paraId="775425C9" w14:textId="7C740AA0" w:rsidR="00D00F55" w:rsidRDefault="00901EB6" w:rsidP="00901EB6">
      <w:pPr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eastAsia="TTFBt00" w:hAnsi="Arial" w:cs="Arial"/>
          <w:b/>
          <w:sz w:val="18"/>
          <w:szCs w:val="18"/>
        </w:rPr>
        <w:t>N</w:t>
      </w:r>
      <w:r w:rsidR="007D12E3" w:rsidRPr="009E42F4">
        <w:rPr>
          <w:rFonts w:ascii="Arial" w:eastAsia="TTFBt00" w:hAnsi="Arial" w:cs="Arial"/>
          <w:b/>
          <w:sz w:val="18"/>
          <w:szCs w:val="18"/>
        </w:rPr>
        <w:t>º</w:t>
      </w:r>
      <w:proofErr w:type="spellEnd"/>
      <w:r w:rsidR="007D12E3" w:rsidRPr="009E42F4">
        <w:rPr>
          <w:rFonts w:ascii="Arial" w:eastAsia="TTFBt00" w:hAnsi="Arial" w:cs="Arial"/>
          <w:b/>
          <w:sz w:val="18"/>
          <w:szCs w:val="18"/>
        </w:rPr>
        <w:t xml:space="preserve"> de empresas (pymes </w:t>
      </w:r>
      <w:r w:rsidR="007D12E3" w:rsidRPr="00A46C16">
        <w:rPr>
          <w:rFonts w:ascii="Arial" w:eastAsia="TTFBt00" w:hAnsi="Arial" w:cs="Arial"/>
          <w:b/>
          <w:sz w:val="18"/>
          <w:szCs w:val="18"/>
        </w:rPr>
        <w:t xml:space="preserve">y </w:t>
      </w:r>
      <w:r w:rsidR="00A46C16" w:rsidRPr="00A46C16">
        <w:rPr>
          <w:rFonts w:ascii="Arial" w:eastAsia="TTFBt00" w:hAnsi="Arial" w:cs="Arial"/>
          <w:b/>
          <w:sz w:val="18"/>
          <w:szCs w:val="18"/>
        </w:rPr>
        <w:t>personas emprendedoras</w:t>
      </w:r>
      <w:r w:rsidR="007D12E3" w:rsidRPr="009E42F4">
        <w:rPr>
          <w:rFonts w:ascii="Arial" w:eastAsia="TTFBt00" w:hAnsi="Arial" w:cs="Arial"/>
          <w:b/>
          <w:sz w:val="18"/>
          <w:szCs w:val="18"/>
        </w:rPr>
        <w:t xml:space="preserve">) que </w:t>
      </w:r>
      <w:r w:rsidR="00E93D9A">
        <w:rPr>
          <w:rFonts w:ascii="Arial" w:eastAsia="TTFBt00" w:hAnsi="Arial" w:cs="Arial"/>
          <w:b/>
          <w:sz w:val="18"/>
          <w:szCs w:val="18"/>
        </w:rPr>
        <w:t>han recibido</w:t>
      </w:r>
      <w:r w:rsidR="007D12E3" w:rsidRPr="009E42F4">
        <w:rPr>
          <w:rFonts w:ascii="Arial" w:eastAsia="TTFBt00" w:hAnsi="Arial" w:cs="Arial"/>
          <w:b/>
          <w:sz w:val="18"/>
          <w:szCs w:val="18"/>
        </w:rPr>
        <w:t xml:space="preserve"> apoyo no financiero a través del CEEI con esta actuación:</w:t>
      </w:r>
      <w:r w:rsidR="007D12E3" w:rsidRPr="009E42F4">
        <w:rPr>
          <w:rFonts w:ascii="Arial" w:hAnsi="Arial" w:cs="Arial"/>
          <w:sz w:val="18"/>
          <w:szCs w:val="18"/>
        </w:rPr>
        <w:t xml:space="preserve"> </w:t>
      </w:r>
    </w:p>
    <w:p w14:paraId="723A9038" w14:textId="77777777" w:rsidR="00D00F55" w:rsidRDefault="00D00F55" w:rsidP="00901EB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proofErr w:type="spellStart"/>
      <w:r>
        <w:rPr>
          <w:rFonts w:ascii="Arial" w:hAnsi="Arial" w:cs="Arial"/>
          <w:sz w:val="18"/>
          <w:szCs w:val="18"/>
        </w:rPr>
        <w:t>Nº</w:t>
      </w:r>
      <w:proofErr w:type="spellEnd"/>
      <w:r>
        <w:rPr>
          <w:rFonts w:ascii="Arial" w:hAnsi="Arial" w:cs="Arial"/>
          <w:sz w:val="18"/>
          <w:szCs w:val="18"/>
        </w:rPr>
        <w:t xml:space="preserve"> pymes: </w:t>
      </w:r>
      <w:r w:rsidRPr="009E42F4">
        <w:rPr>
          <w:rFonts w:ascii="Arial" w:hAnsi="Arial" w:cs="Arial"/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9E42F4">
        <w:rPr>
          <w:rFonts w:ascii="Arial" w:hAnsi="Arial" w:cs="Arial"/>
          <w:sz w:val="18"/>
          <w:szCs w:val="18"/>
        </w:rPr>
        <w:instrText xml:space="preserve"> FORMTEXT </w:instrText>
      </w:r>
      <w:r w:rsidRPr="009E42F4">
        <w:rPr>
          <w:rFonts w:ascii="Arial" w:hAnsi="Arial" w:cs="Arial"/>
          <w:sz w:val="18"/>
          <w:szCs w:val="18"/>
        </w:rPr>
      </w:r>
      <w:r w:rsidRPr="009E42F4">
        <w:rPr>
          <w:rFonts w:ascii="Arial" w:hAnsi="Arial" w:cs="Arial"/>
          <w:sz w:val="18"/>
          <w:szCs w:val="18"/>
        </w:rPr>
        <w:fldChar w:fldCharType="separate"/>
      </w:r>
      <w:r w:rsidRPr="009E42F4">
        <w:rPr>
          <w:rFonts w:ascii="Arial" w:hAnsi="Arial" w:cs="Arial"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fldChar w:fldCharType="end"/>
      </w:r>
    </w:p>
    <w:p w14:paraId="4BBBAC74" w14:textId="3C5539ED" w:rsidR="00D00F55" w:rsidRDefault="00D00F55" w:rsidP="00A46C16">
      <w:pPr>
        <w:tabs>
          <w:tab w:val="left" w:pos="9923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proofErr w:type="spellStart"/>
      <w:r>
        <w:rPr>
          <w:rFonts w:ascii="Arial" w:hAnsi="Arial" w:cs="Arial"/>
          <w:sz w:val="18"/>
          <w:szCs w:val="18"/>
        </w:rPr>
        <w:t>Nº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E06502">
        <w:rPr>
          <w:rFonts w:ascii="Arial" w:hAnsi="Arial" w:cs="Arial"/>
          <w:sz w:val="18"/>
          <w:szCs w:val="18"/>
        </w:rPr>
        <w:t xml:space="preserve">personas </w:t>
      </w:r>
      <w:r>
        <w:rPr>
          <w:rFonts w:ascii="Arial" w:hAnsi="Arial" w:cs="Arial"/>
          <w:sz w:val="18"/>
          <w:szCs w:val="18"/>
        </w:rPr>
        <w:t>emprendedor</w:t>
      </w:r>
      <w:r w:rsidR="00E06502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s:</w:t>
      </w:r>
      <w:r w:rsidRPr="00D00F55">
        <w:rPr>
          <w:rFonts w:ascii="Arial" w:hAnsi="Arial" w:cs="Arial"/>
          <w:sz w:val="18"/>
          <w:szCs w:val="18"/>
        </w:rPr>
        <w:t xml:space="preserve"> </w:t>
      </w:r>
      <w:r w:rsidRPr="009E42F4">
        <w:rPr>
          <w:rFonts w:ascii="Arial" w:hAnsi="Arial" w:cs="Arial"/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9E42F4">
        <w:rPr>
          <w:rFonts w:ascii="Arial" w:hAnsi="Arial" w:cs="Arial"/>
          <w:sz w:val="18"/>
          <w:szCs w:val="18"/>
        </w:rPr>
        <w:instrText xml:space="preserve"> FORMTEXT </w:instrText>
      </w:r>
      <w:r w:rsidRPr="009E42F4">
        <w:rPr>
          <w:rFonts w:ascii="Arial" w:hAnsi="Arial" w:cs="Arial"/>
          <w:sz w:val="18"/>
          <w:szCs w:val="18"/>
        </w:rPr>
      </w:r>
      <w:r w:rsidRPr="009E42F4">
        <w:rPr>
          <w:rFonts w:ascii="Arial" w:hAnsi="Arial" w:cs="Arial"/>
          <w:sz w:val="18"/>
          <w:szCs w:val="18"/>
        </w:rPr>
        <w:fldChar w:fldCharType="separate"/>
      </w:r>
      <w:r w:rsidRPr="009E42F4">
        <w:rPr>
          <w:rFonts w:ascii="Arial" w:hAnsi="Arial" w:cs="Arial"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fldChar w:fldCharType="end"/>
      </w:r>
    </w:p>
    <w:p w14:paraId="79D3BE92" w14:textId="77777777" w:rsidR="00D00F55" w:rsidRDefault="00D00F55" w:rsidP="00901EB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Total: </w:t>
      </w:r>
      <w:r w:rsidRPr="009E42F4">
        <w:rPr>
          <w:rFonts w:ascii="Arial" w:hAnsi="Arial" w:cs="Arial"/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9E42F4">
        <w:rPr>
          <w:rFonts w:ascii="Arial" w:hAnsi="Arial" w:cs="Arial"/>
          <w:sz w:val="18"/>
          <w:szCs w:val="18"/>
        </w:rPr>
        <w:instrText xml:space="preserve"> FORMTEXT </w:instrText>
      </w:r>
      <w:r w:rsidRPr="009E42F4">
        <w:rPr>
          <w:rFonts w:ascii="Arial" w:hAnsi="Arial" w:cs="Arial"/>
          <w:sz w:val="18"/>
          <w:szCs w:val="18"/>
        </w:rPr>
      </w:r>
      <w:r w:rsidRPr="009E42F4">
        <w:rPr>
          <w:rFonts w:ascii="Arial" w:hAnsi="Arial" w:cs="Arial"/>
          <w:sz w:val="18"/>
          <w:szCs w:val="18"/>
        </w:rPr>
        <w:fldChar w:fldCharType="separate"/>
      </w:r>
      <w:r w:rsidRPr="009E42F4">
        <w:rPr>
          <w:rFonts w:ascii="Arial" w:hAnsi="Arial" w:cs="Arial"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fldChar w:fldCharType="end"/>
      </w:r>
    </w:p>
    <w:p w14:paraId="4B42DE79" w14:textId="77777777" w:rsidR="007D12E3" w:rsidRDefault="007D12E3" w:rsidP="00901EB6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61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346"/>
        <w:gridCol w:w="1984"/>
        <w:gridCol w:w="1418"/>
        <w:gridCol w:w="1843"/>
        <w:gridCol w:w="850"/>
        <w:gridCol w:w="839"/>
        <w:gridCol w:w="1634"/>
      </w:tblGrid>
      <w:tr w:rsidR="00E33B19" w14:paraId="208565ED" w14:textId="77777777" w:rsidTr="00A6074F">
        <w:trPr>
          <w:trHeight w:val="6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F5DB67A" w14:textId="77777777" w:rsidR="00E33B19" w:rsidRDefault="00E33B1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Nº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ORDEN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92E3D17" w14:textId="7EB8C7A3" w:rsidR="00E33B19" w:rsidRDefault="00E33B1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INDICAR PYME O </w:t>
            </w:r>
            <w:r w:rsidR="00A46C1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PERSONA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EMPRENDEDOR</w:t>
            </w:r>
            <w:r w:rsidR="00A46C1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DEA5BDE" w14:textId="11CFAADC" w:rsidR="00E33B19" w:rsidRDefault="00E33B1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NIF PYME/ EMPRENDEDOR</w:t>
            </w:r>
            <w:r w:rsidR="00A46C1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2D33C8C" w14:textId="77777777" w:rsidR="00E33B19" w:rsidRDefault="00E33B1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RAZÓN SOCIAL / NOMBRE APELLIDOS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CC6AC17" w14:textId="77777777" w:rsidR="00E33B19" w:rsidRDefault="00E33B1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NOMBRE PERSONA/S PARTICIPANTES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CC4B10B" w14:textId="77777777" w:rsidR="00E33B19" w:rsidRDefault="00E33B1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INDICAR CARGO/S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60C8BFCC" w14:textId="77777777" w:rsidR="00E33B19" w:rsidRDefault="00A6074F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HOMBRE (H) O MUJER (M)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072D5EC" w14:textId="5E5EE076" w:rsidR="00E33B19" w:rsidRDefault="00E33B1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ACTIVIDAD ECONÓMICA/SECTOR</w:t>
            </w:r>
            <w:r w:rsidR="00570AB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S3</w:t>
            </w:r>
          </w:p>
        </w:tc>
      </w:tr>
      <w:tr w:rsidR="00A6074F" w14:paraId="5BFC715B" w14:textId="77777777" w:rsidTr="00A6074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E880" w14:textId="77777777" w:rsidR="00A6074F" w:rsidRDefault="00A6074F" w:rsidP="00A6074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4135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4567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4E46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9357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6E7C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876AE2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1FCB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6074F" w14:paraId="4D633AB2" w14:textId="77777777" w:rsidTr="00A6074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9C40" w14:textId="77777777" w:rsidR="00A6074F" w:rsidRDefault="00A6074F" w:rsidP="00A6074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4E8B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F7C0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3EA4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F4C5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DF37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731CEB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3857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6074F" w14:paraId="7CC2CEBD" w14:textId="77777777" w:rsidTr="00A6074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9760" w14:textId="77777777" w:rsidR="00A6074F" w:rsidRDefault="00A6074F" w:rsidP="00A6074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407A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52E0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2AF3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825E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4509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7051E5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A00D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6074F" w14:paraId="3C3971C7" w14:textId="77777777" w:rsidTr="00A6074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1574" w14:textId="77777777" w:rsidR="00A6074F" w:rsidRDefault="00A6074F" w:rsidP="00A6074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F975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A9B7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8B66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B18E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64D7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8F2DD2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C774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6074F" w14:paraId="177B7368" w14:textId="77777777" w:rsidTr="00A6074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A175" w14:textId="77777777" w:rsidR="00A6074F" w:rsidRDefault="00A6074F" w:rsidP="00A6074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C7E4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4D1F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8032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C126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B77C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FFD103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613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6074F" w14:paraId="5F4BC33A" w14:textId="77777777" w:rsidTr="00A6074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21B6" w14:textId="77777777" w:rsidR="00A6074F" w:rsidRDefault="00A6074F" w:rsidP="00A6074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4785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6B4C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FC02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9174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C684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F97259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833E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6074F" w14:paraId="1FA1B68F" w14:textId="77777777" w:rsidTr="00A6074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82E0" w14:textId="77777777" w:rsidR="00A6074F" w:rsidRDefault="00A6074F" w:rsidP="00A6074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C069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71DC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C61B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FB10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6090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566A6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F5B2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6074F" w14:paraId="4797E739" w14:textId="77777777" w:rsidTr="00A6074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6065" w14:textId="77777777" w:rsidR="00A6074F" w:rsidRDefault="00A6074F" w:rsidP="00A6074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D15F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D258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79F1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1C0B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B7D2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0CEDB9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A467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6074F" w14:paraId="71B89CE9" w14:textId="77777777" w:rsidTr="00A6074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4D73" w14:textId="77777777" w:rsidR="00A6074F" w:rsidRDefault="00A6074F" w:rsidP="00A6074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0327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C8DC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63A9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05A9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183D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D188BE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BDC9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2688F21" w14:textId="77777777" w:rsidR="00970C87" w:rsidRPr="00D00F55" w:rsidRDefault="00970C87" w:rsidP="00970C87">
      <w:pPr>
        <w:jc w:val="both"/>
        <w:rPr>
          <w:rFonts w:ascii="Arial" w:hAnsi="Arial" w:cs="Arial"/>
          <w:sz w:val="14"/>
          <w:szCs w:val="14"/>
        </w:rPr>
      </w:pPr>
      <w:r w:rsidRPr="00D00F55">
        <w:rPr>
          <w:rFonts w:ascii="Arial" w:hAnsi="Arial" w:cs="Arial"/>
          <w:sz w:val="14"/>
          <w:szCs w:val="14"/>
        </w:rPr>
        <w:t>* Insertar las líneas que considere necesarias, en su caso.</w:t>
      </w:r>
    </w:p>
    <w:p w14:paraId="1047C1D4" w14:textId="77777777" w:rsidR="00E375EE" w:rsidRPr="00D00F55" w:rsidRDefault="00E375EE" w:rsidP="00970C87">
      <w:pPr>
        <w:jc w:val="both"/>
        <w:rPr>
          <w:rFonts w:ascii="Arial" w:hAnsi="Arial" w:cs="Arial"/>
          <w:sz w:val="14"/>
          <w:szCs w:val="14"/>
        </w:rPr>
      </w:pPr>
      <w:r w:rsidRPr="00D00F55">
        <w:rPr>
          <w:rFonts w:ascii="Arial" w:hAnsi="Arial" w:cs="Arial"/>
          <w:sz w:val="14"/>
          <w:szCs w:val="14"/>
        </w:rPr>
        <w:t xml:space="preserve">** El apoyo </w:t>
      </w:r>
      <w:r w:rsidR="00D00F55" w:rsidRPr="00D00F55">
        <w:rPr>
          <w:rFonts w:ascii="Arial" w:hAnsi="Arial" w:cs="Arial"/>
          <w:sz w:val="14"/>
          <w:szCs w:val="14"/>
        </w:rPr>
        <w:t>a</w:t>
      </w:r>
      <w:r w:rsidRPr="00D00F55">
        <w:rPr>
          <w:rFonts w:ascii="Arial" w:hAnsi="Arial" w:cs="Arial"/>
          <w:sz w:val="14"/>
          <w:szCs w:val="14"/>
        </w:rPr>
        <w:t xml:space="preserve"> las empresas relacionadas </w:t>
      </w:r>
      <w:r w:rsidR="00D00F55" w:rsidRPr="00D00F55">
        <w:rPr>
          <w:rFonts w:ascii="Arial" w:hAnsi="Arial" w:cs="Arial"/>
          <w:sz w:val="14"/>
          <w:szCs w:val="14"/>
        </w:rPr>
        <w:t xml:space="preserve">y los servicios realizados </w:t>
      </w:r>
      <w:r w:rsidRPr="00D00F55">
        <w:rPr>
          <w:rFonts w:ascii="Arial" w:hAnsi="Arial" w:cs="Arial"/>
          <w:sz w:val="14"/>
          <w:szCs w:val="14"/>
        </w:rPr>
        <w:t>debe</w:t>
      </w:r>
      <w:r w:rsidR="00D00F55" w:rsidRPr="00D00F55">
        <w:rPr>
          <w:rFonts w:ascii="Arial" w:hAnsi="Arial" w:cs="Arial"/>
          <w:sz w:val="14"/>
          <w:szCs w:val="14"/>
        </w:rPr>
        <w:t>n</w:t>
      </w:r>
      <w:r w:rsidRPr="00D00F55">
        <w:rPr>
          <w:rFonts w:ascii="Arial" w:hAnsi="Arial" w:cs="Arial"/>
          <w:sz w:val="14"/>
          <w:szCs w:val="14"/>
        </w:rPr>
        <w:t xml:space="preserve"> estar documentado</w:t>
      </w:r>
      <w:r w:rsidR="00D00F55" w:rsidRPr="00D00F55">
        <w:rPr>
          <w:rFonts w:ascii="Arial" w:hAnsi="Arial" w:cs="Arial"/>
          <w:sz w:val="14"/>
          <w:szCs w:val="14"/>
        </w:rPr>
        <w:t>s</w:t>
      </w:r>
      <w:r w:rsidRPr="00D00F55">
        <w:rPr>
          <w:rFonts w:ascii="Arial" w:hAnsi="Arial" w:cs="Arial"/>
          <w:sz w:val="14"/>
          <w:szCs w:val="14"/>
        </w:rPr>
        <w:t xml:space="preserve">. No se incluirán en este indicador las interacciones puntuales (por ejemplo, llamadas telefónicas para solicitar información, </w:t>
      </w:r>
      <w:proofErr w:type="spellStart"/>
      <w:r w:rsidRPr="00D00F55">
        <w:rPr>
          <w:rFonts w:ascii="Arial" w:hAnsi="Arial" w:cs="Arial"/>
          <w:sz w:val="14"/>
          <w:szCs w:val="14"/>
        </w:rPr>
        <w:t>etc</w:t>
      </w:r>
      <w:proofErr w:type="spellEnd"/>
      <w:r w:rsidRPr="00D00F55">
        <w:rPr>
          <w:rFonts w:ascii="Arial" w:hAnsi="Arial" w:cs="Arial"/>
          <w:sz w:val="14"/>
          <w:szCs w:val="14"/>
        </w:rPr>
        <w:t>…)</w:t>
      </w:r>
      <w:r w:rsidR="00D00F55" w:rsidRPr="00D00F55">
        <w:rPr>
          <w:rFonts w:ascii="Arial" w:hAnsi="Arial" w:cs="Arial"/>
          <w:sz w:val="14"/>
          <w:szCs w:val="14"/>
        </w:rPr>
        <w:t xml:space="preserve">. La entidad dispone de la citada información sobre los servicios realizados a las empresas que reciben el apoyo. </w:t>
      </w:r>
    </w:p>
    <w:p w14:paraId="2BE39784" w14:textId="77777777" w:rsidR="00CE5811" w:rsidRDefault="00CE5811" w:rsidP="00901EB6">
      <w:pPr>
        <w:jc w:val="both"/>
        <w:rPr>
          <w:rFonts w:ascii="Arial" w:hAnsi="Arial" w:cs="Arial"/>
          <w:sz w:val="18"/>
          <w:szCs w:val="18"/>
        </w:rPr>
      </w:pPr>
    </w:p>
    <w:p w14:paraId="553870F4" w14:textId="77777777" w:rsidR="00007FBB" w:rsidRDefault="00007FBB" w:rsidP="00901EB6">
      <w:pPr>
        <w:jc w:val="both"/>
        <w:rPr>
          <w:rFonts w:ascii="Arial" w:hAnsi="Arial" w:cs="Arial"/>
          <w:b/>
          <w:sz w:val="18"/>
          <w:szCs w:val="18"/>
        </w:rPr>
      </w:pPr>
    </w:p>
    <w:p w14:paraId="3697AE01" w14:textId="77777777" w:rsidR="00E06502" w:rsidRDefault="00E06502" w:rsidP="00901EB6">
      <w:pPr>
        <w:jc w:val="both"/>
        <w:rPr>
          <w:rFonts w:ascii="Arial" w:hAnsi="Arial" w:cs="Arial"/>
          <w:b/>
          <w:sz w:val="18"/>
          <w:szCs w:val="18"/>
        </w:rPr>
      </w:pPr>
    </w:p>
    <w:p w14:paraId="71521DD9" w14:textId="77777777" w:rsidR="007D12E3" w:rsidRDefault="00901EB6" w:rsidP="00901EB6">
      <w:pPr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N</w:t>
      </w:r>
      <w:r w:rsidR="007D12E3" w:rsidRPr="009E42F4">
        <w:rPr>
          <w:rFonts w:ascii="Arial" w:hAnsi="Arial" w:cs="Arial"/>
          <w:b/>
          <w:sz w:val="18"/>
          <w:szCs w:val="18"/>
        </w:rPr>
        <w:t>º</w:t>
      </w:r>
      <w:proofErr w:type="spellEnd"/>
      <w:r w:rsidR="007D12E3" w:rsidRPr="009E42F4">
        <w:rPr>
          <w:rFonts w:ascii="Arial" w:hAnsi="Arial" w:cs="Arial"/>
          <w:b/>
          <w:sz w:val="18"/>
          <w:szCs w:val="18"/>
        </w:rPr>
        <w:t xml:space="preserve"> de jornadas, cursos, charlas</w:t>
      </w:r>
      <w:r w:rsidR="007D12E3">
        <w:rPr>
          <w:rFonts w:ascii="Arial" w:hAnsi="Arial" w:cs="Arial"/>
          <w:b/>
          <w:sz w:val="18"/>
          <w:szCs w:val="18"/>
        </w:rPr>
        <w:t>, actos</w:t>
      </w:r>
      <w:r w:rsidR="007D12E3" w:rsidRPr="009E42F4">
        <w:rPr>
          <w:rFonts w:ascii="Arial" w:hAnsi="Arial" w:cs="Arial"/>
          <w:b/>
          <w:sz w:val="18"/>
          <w:szCs w:val="18"/>
        </w:rPr>
        <w:t xml:space="preserve"> u </w:t>
      </w:r>
      <w:r w:rsidR="007D12E3">
        <w:rPr>
          <w:rFonts w:ascii="Arial" w:hAnsi="Arial" w:cs="Arial"/>
          <w:b/>
          <w:sz w:val="18"/>
          <w:szCs w:val="18"/>
        </w:rPr>
        <w:t xml:space="preserve">otras </w:t>
      </w:r>
      <w:r w:rsidR="007D12E3" w:rsidRPr="009E42F4">
        <w:rPr>
          <w:rFonts w:ascii="Arial" w:hAnsi="Arial" w:cs="Arial"/>
          <w:b/>
          <w:sz w:val="18"/>
          <w:szCs w:val="18"/>
        </w:rPr>
        <w:t xml:space="preserve">actividades </w:t>
      </w:r>
      <w:r w:rsidR="00E93D9A">
        <w:rPr>
          <w:rFonts w:ascii="Arial" w:hAnsi="Arial" w:cs="Arial"/>
          <w:b/>
          <w:sz w:val="18"/>
          <w:szCs w:val="18"/>
        </w:rPr>
        <w:t>realizadas</w:t>
      </w:r>
      <w:r w:rsidR="007D12E3" w:rsidRPr="009E42F4">
        <w:rPr>
          <w:rFonts w:ascii="Arial" w:hAnsi="Arial" w:cs="Arial"/>
          <w:b/>
          <w:sz w:val="18"/>
          <w:szCs w:val="18"/>
        </w:rPr>
        <w:t xml:space="preserve"> durante la actuación</w:t>
      </w:r>
      <w:r w:rsidR="007D12E3" w:rsidRPr="009E42F4">
        <w:rPr>
          <w:rFonts w:ascii="Arial" w:hAnsi="Arial" w:cs="Arial"/>
          <w:sz w:val="18"/>
          <w:szCs w:val="18"/>
        </w:rPr>
        <w:t xml:space="preserve">: </w:t>
      </w:r>
      <w:r w:rsidR="007D12E3" w:rsidRPr="009E42F4">
        <w:rPr>
          <w:rFonts w:ascii="Arial" w:hAnsi="Arial" w:cs="Arial"/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7D12E3" w:rsidRPr="009E42F4">
        <w:rPr>
          <w:rFonts w:ascii="Arial" w:hAnsi="Arial" w:cs="Arial"/>
          <w:sz w:val="18"/>
          <w:szCs w:val="18"/>
        </w:rPr>
        <w:instrText xml:space="preserve"> FORMTEXT </w:instrText>
      </w:r>
      <w:r w:rsidR="007D12E3" w:rsidRPr="009E42F4">
        <w:rPr>
          <w:rFonts w:ascii="Arial" w:hAnsi="Arial" w:cs="Arial"/>
          <w:sz w:val="18"/>
          <w:szCs w:val="18"/>
        </w:rPr>
      </w:r>
      <w:r w:rsidR="007D12E3" w:rsidRPr="009E42F4">
        <w:rPr>
          <w:rFonts w:ascii="Arial" w:hAnsi="Arial" w:cs="Arial"/>
          <w:sz w:val="18"/>
          <w:szCs w:val="18"/>
        </w:rPr>
        <w:fldChar w:fldCharType="separate"/>
      </w:r>
      <w:r w:rsidR="007D12E3" w:rsidRPr="009E42F4">
        <w:rPr>
          <w:rFonts w:ascii="Arial" w:hAnsi="Arial" w:cs="Arial"/>
          <w:sz w:val="18"/>
          <w:szCs w:val="18"/>
        </w:rPr>
        <w:t> </w:t>
      </w:r>
      <w:r w:rsidR="007D12E3" w:rsidRPr="009E42F4">
        <w:rPr>
          <w:rFonts w:ascii="Arial" w:hAnsi="Arial" w:cs="Arial"/>
          <w:sz w:val="18"/>
          <w:szCs w:val="18"/>
        </w:rPr>
        <w:t> </w:t>
      </w:r>
      <w:r w:rsidR="007D12E3" w:rsidRPr="009E42F4">
        <w:rPr>
          <w:rFonts w:ascii="Arial" w:hAnsi="Arial" w:cs="Arial"/>
          <w:sz w:val="18"/>
          <w:szCs w:val="18"/>
        </w:rPr>
        <w:t> </w:t>
      </w:r>
      <w:r w:rsidR="007D12E3" w:rsidRPr="009E42F4">
        <w:rPr>
          <w:rFonts w:ascii="Arial" w:hAnsi="Arial" w:cs="Arial"/>
          <w:sz w:val="18"/>
          <w:szCs w:val="18"/>
        </w:rPr>
        <w:t> </w:t>
      </w:r>
      <w:r w:rsidR="007D12E3" w:rsidRPr="009E42F4">
        <w:rPr>
          <w:rFonts w:ascii="Arial" w:hAnsi="Arial" w:cs="Arial"/>
          <w:sz w:val="18"/>
          <w:szCs w:val="18"/>
        </w:rPr>
        <w:t> </w:t>
      </w:r>
      <w:r w:rsidR="007D12E3" w:rsidRPr="009E42F4">
        <w:rPr>
          <w:rFonts w:ascii="Arial" w:hAnsi="Arial" w:cs="Arial"/>
          <w:sz w:val="18"/>
          <w:szCs w:val="18"/>
        </w:rPr>
        <w:fldChar w:fldCharType="end"/>
      </w:r>
    </w:p>
    <w:tbl>
      <w:tblPr>
        <w:tblW w:w="1034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331"/>
        <w:gridCol w:w="1418"/>
        <w:gridCol w:w="1701"/>
        <w:gridCol w:w="2693"/>
      </w:tblGrid>
      <w:tr w:rsidR="00970C87" w14:paraId="531BE6AB" w14:textId="77777777" w:rsidTr="00970C87">
        <w:trPr>
          <w:trHeight w:val="82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6500C88" w14:textId="77777777" w:rsidR="00970C87" w:rsidRDefault="00970C87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Nº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ORDEN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7FDC39A" w14:textId="77777777" w:rsidR="00970C87" w:rsidRDefault="00970C87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TIPO DE ACTIVIDADES REALIZADAS DESTACABLES DE LA ACTUACIÓN (indicar si se trata de jornadas, cursos, charlas, actos u otras actividades realizadas u otro tipo de evento)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D45D112" w14:textId="77777777" w:rsidR="00970C87" w:rsidRDefault="00970C87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FECHA DE REALIZACIÓN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A728F8E" w14:textId="639F9BCC" w:rsidR="00970C87" w:rsidRDefault="00970C87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Nº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A46C1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PERSONAS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PARTICIPANTES O ASISTENTES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7FA29A0" w14:textId="77777777" w:rsidR="00970C87" w:rsidRDefault="00970C87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OTRAS OBSERVACIONES A DESTACAR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EN SU CASO</w:t>
            </w:r>
          </w:p>
        </w:tc>
      </w:tr>
      <w:tr w:rsidR="00D90B4D" w14:paraId="4C01A93C" w14:textId="77777777" w:rsidTr="00970C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1E96" w14:textId="77777777" w:rsidR="00D90B4D" w:rsidRDefault="00D90B4D" w:rsidP="00D90B4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52FC" w14:textId="77777777" w:rsidR="00D90B4D" w:rsidRDefault="00D90B4D" w:rsidP="00D90B4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5600" w14:textId="77777777" w:rsidR="00D90B4D" w:rsidRDefault="00D90B4D" w:rsidP="00D90B4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30A4" w14:textId="77777777" w:rsidR="00D90B4D" w:rsidRDefault="00D90B4D" w:rsidP="00D90B4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DA1F" w14:textId="77777777" w:rsidR="00D90B4D" w:rsidRDefault="00D90B4D" w:rsidP="00D90B4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90B4D" w14:paraId="36E7634F" w14:textId="77777777" w:rsidTr="00970C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31B1" w14:textId="77777777" w:rsidR="00D90B4D" w:rsidRDefault="00D90B4D" w:rsidP="00D90B4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5DC5" w14:textId="77777777" w:rsidR="00D90B4D" w:rsidRDefault="00D90B4D" w:rsidP="00D90B4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1BD0" w14:textId="77777777" w:rsidR="00D90B4D" w:rsidRDefault="00D90B4D" w:rsidP="00D90B4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052E" w14:textId="77777777" w:rsidR="00D90B4D" w:rsidRDefault="00D90B4D" w:rsidP="00D90B4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910C" w14:textId="77777777" w:rsidR="00D90B4D" w:rsidRDefault="00D90B4D" w:rsidP="00D90B4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90B4D" w14:paraId="37EFF96F" w14:textId="77777777" w:rsidTr="00970C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A164" w14:textId="77777777" w:rsidR="00D90B4D" w:rsidRDefault="00D90B4D" w:rsidP="00D90B4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7568" w14:textId="77777777" w:rsidR="00D90B4D" w:rsidRDefault="00D90B4D" w:rsidP="00D90B4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0F31" w14:textId="77777777" w:rsidR="00D90B4D" w:rsidRDefault="00D90B4D" w:rsidP="00D90B4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A0AB" w14:textId="77777777" w:rsidR="00D90B4D" w:rsidRDefault="00D90B4D" w:rsidP="00D90B4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A01A" w14:textId="77777777" w:rsidR="00D90B4D" w:rsidRDefault="00D90B4D" w:rsidP="00D90B4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90B4D" w14:paraId="7FE21C47" w14:textId="77777777" w:rsidTr="00970C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F80F" w14:textId="77777777" w:rsidR="00D90B4D" w:rsidRDefault="00D90B4D" w:rsidP="00D90B4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1E08" w14:textId="77777777" w:rsidR="00D90B4D" w:rsidRDefault="00D90B4D" w:rsidP="00D90B4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F6CB" w14:textId="77777777" w:rsidR="00D90B4D" w:rsidRDefault="00D90B4D" w:rsidP="00D90B4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9413" w14:textId="77777777" w:rsidR="00D90B4D" w:rsidRDefault="00D90B4D" w:rsidP="00D90B4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7DEF" w14:textId="77777777" w:rsidR="00D90B4D" w:rsidRDefault="00D90B4D" w:rsidP="00D90B4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90B4D" w14:paraId="59263CFA" w14:textId="77777777" w:rsidTr="00970C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C38F" w14:textId="77777777" w:rsidR="00D90B4D" w:rsidRDefault="00D90B4D" w:rsidP="00D90B4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10DA" w14:textId="77777777" w:rsidR="00D90B4D" w:rsidRDefault="00D90B4D" w:rsidP="00D90B4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551D" w14:textId="77777777" w:rsidR="00D90B4D" w:rsidRDefault="00D90B4D" w:rsidP="00D90B4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EBD0" w14:textId="77777777" w:rsidR="00D90B4D" w:rsidRDefault="00D90B4D" w:rsidP="00D90B4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5FD4" w14:textId="77777777" w:rsidR="00D90B4D" w:rsidRDefault="00D90B4D" w:rsidP="00D90B4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AFE316B" w14:textId="77777777" w:rsidR="00970C87" w:rsidRDefault="00970C87" w:rsidP="00970C87">
      <w:pPr>
        <w:jc w:val="both"/>
        <w:rPr>
          <w:rFonts w:ascii="Arial" w:hAnsi="Arial" w:cs="Arial"/>
          <w:sz w:val="18"/>
          <w:szCs w:val="18"/>
        </w:rPr>
      </w:pPr>
      <w:r w:rsidRPr="006803F8">
        <w:rPr>
          <w:rFonts w:ascii="Arial" w:hAnsi="Arial" w:cs="Arial"/>
          <w:sz w:val="16"/>
          <w:szCs w:val="16"/>
        </w:rPr>
        <w:t>* Insertar las líneas que considere necesarias, en su caso</w:t>
      </w:r>
      <w:r w:rsidRPr="009E42F4">
        <w:rPr>
          <w:rFonts w:ascii="Arial" w:hAnsi="Arial" w:cs="Arial"/>
          <w:sz w:val="18"/>
          <w:szCs w:val="18"/>
        </w:rPr>
        <w:t>.</w:t>
      </w:r>
    </w:p>
    <w:p w14:paraId="74BA8D3D" w14:textId="77777777" w:rsidR="00970C87" w:rsidRPr="009E42F4" w:rsidRDefault="00970C87" w:rsidP="00901EB6">
      <w:pPr>
        <w:jc w:val="both"/>
        <w:rPr>
          <w:rFonts w:ascii="Arial" w:hAnsi="Arial" w:cs="Arial"/>
          <w:sz w:val="18"/>
          <w:szCs w:val="18"/>
        </w:rPr>
      </w:pPr>
    </w:p>
    <w:p w14:paraId="33C96648" w14:textId="77777777" w:rsidR="00901EB6" w:rsidRDefault="00901EB6" w:rsidP="00901EB6">
      <w:pPr>
        <w:jc w:val="both"/>
        <w:rPr>
          <w:rFonts w:ascii="Arial" w:hAnsi="Arial" w:cs="Arial"/>
          <w:sz w:val="18"/>
          <w:szCs w:val="18"/>
        </w:rPr>
      </w:pPr>
    </w:p>
    <w:p w14:paraId="50659B37" w14:textId="77777777" w:rsidR="007D12E3" w:rsidRPr="009E42F4" w:rsidRDefault="00901EB6" w:rsidP="00901EB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</w:t>
      </w:r>
      <w:r w:rsidR="007D12E3" w:rsidRPr="009E42F4">
        <w:rPr>
          <w:rFonts w:ascii="Arial" w:hAnsi="Arial" w:cs="Arial"/>
          <w:b/>
          <w:sz w:val="18"/>
          <w:szCs w:val="18"/>
        </w:rPr>
        <w:t>tros resultados previstos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70C87">
        <w:rPr>
          <w:rFonts w:ascii="Arial" w:hAnsi="Arial" w:cs="Arial"/>
          <w:sz w:val="18"/>
          <w:szCs w:val="18"/>
        </w:rPr>
        <w:t>(</w:t>
      </w:r>
      <w:r w:rsidR="00970C87" w:rsidRPr="00970C87">
        <w:rPr>
          <w:rFonts w:ascii="Arial" w:hAnsi="Arial" w:cs="Arial"/>
          <w:sz w:val="18"/>
          <w:szCs w:val="18"/>
        </w:rPr>
        <w:t>Definir y e</w:t>
      </w:r>
      <w:r w:rsidR="007D12E3" w:rsidRPr="00970C87">
        <w:rPr>
          <w:rFonts w:ascii="Arial" w:hAnsi="Arial" w:cs="Arial"/>
          <w:sz w:val="18"/>
          <w:szCs w:val="18"/>
        </w:rPr>
        <w:t>xplicar</w:t>
      </w:r>
      <w:r w:rsidR="00970C87">
        <w:rPr>
          <w:rFonts w:ascii="Arial" w:hAnsi="Arial" w:cs="Arial"/>
          <w:sz w:val="18"/>
          <w:szCs w:val="18"/>
        </w:rPr>
        <w:t>, en su caso</w:t>
      </w:r>
      <w:r w:rsidR="007D12E3" w:rsidRPr="009E42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los resultados alcanzados)</w:t>
      </w:r>
      <w:r w:rsidR="007D12E3" w:rsidRPr="009E42F4">
        <w:rPr>
          <w:rFonts w:ascii="Arial" w:hAnsi="Arial" w:cs="Arial"/>
          <w:sz w:val="18"/>
          <w:szCs w:val="18"/>
        </w:rPr>
        <w:t xml:space="preserve">: </w:t>
      </w:r>
      <w:r w:rsidR="007D12E3" w:rsidRPr="009E42F4">
        <w:rPr>
          <w:rFonts w:ascii="Arial" w:hAnsi="Arial" w:cs="Arial"/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7D12E3" w:rsidRPr="009E42F4">
        <w:rPr>
          <w:rFonts w:ascii="Arial" w:hAnsi="Arial" w:cs="Arial"/>
          <w:sz w:val="18"/>
          <w:szCs w:val="18"/>
        </w:rPr>
        <w:instrText xml:space="preserve"> FORMTEXT </w:instrText>
      </w:r>
      <w:r w:rsidR="007D12E3" w:rsidRPr="009E42F4">
        <w:rPr>
          <w:rFonts w:ascii="Arial" w:hAnsi="Arial" w:cs="Arial"/>
          <w:sz w:val="18"/>
          <w:szCs w:val="18"/>
        </w:rPr>
      </w:r>
      <w:r w:rsidR="007D12E3" w:rsidRPr="009E42F4">
        <w:rPr>
          <w:rFonts w:ascii="Arial" w:hAnsi="Arial" w:cs="Arial"/>
          <w:sz w:val="18"/>
          <w:szCs w:val="18"/>
        </w:rPr>
        <w:fldChar w:fldCharType="separate"/>
      </w:r>
      <w:r w:rsidR="007D12E3" w:rsidRPr="009E42F4">
        <w:rPr>
          <w:rFonts w:ascii="Arial" w:hAnsi="Arial" w:cs="Arial"/>
          <w:sz w:val="18"/>
          <w:szCs w:val="18"/>
        </w:rPr>
        <w:t> </w:t>
      </w:r>
      <w:r w:rsidR="007D12E3" w:rsidRPr="009E42F4">
        <w:rPr>
          <w:rFonts w:ascii="Arial" w:hAnsi="Arial" w:cs="Arial"/>
          <w:sz w:val="18"/>
          <w:szCs w:val="18"/>
        </w:rPr>
        <w:t> </w:t>
      </w:r>
      <w:r w:rsidR="007D12E3" w:rsidRPr="009E42F4">
        <w:rPr>
          <w:rFonts w:ascii="Arial" w:hAnsi="Arial" w:cs="Arial"/>
          <w:sz w:val="18"/>
          <w:szCs w:val="18"/>
        </w:rPr>
        <w:t> </w:t>
      </w:r>
      <w:r w:rsidR="007D12E3" w:rsidRPr="009E42F4">
        <w:rPr>
          <w:rFonts w:ascii="Arial" w:hAnsi="Arial" w:cs="Arial"/>
          <w:sz w:val="18"/>
          <w:szCs w:val="18"/>
        </w:rPr>
        <w:t> </w:t>
      </w:r>
      <w:r w:rsidR="007D12E3" w:rsidRPr="009E42F4">
        <w:rPr>
          <w:rFonts w:ascii="Arial" w:hAnsi="Arial" w:cs="Arial"/>
          <w:sz w:val="18"/>
          <w:szCs w:val="18"/>
        </w:rPr>
        <w:t> </w:t>
      </w:r>
      <w:r w:rsidR="007D12E3" w:rsidRPr="009E42F4">
        <w:rPr>
          <w:rFonts w:ascii="Arial" w:hAnsi="Arial" w:cs="Arial"/>
          <w:sz w:val="18"/>
          <w:szCs w:val="18"/>
        </w:rPr>
        <w:fldChar w:fldCharType="end"/>
      </w:r>
    </w:p>
    <w:p w14:paraId="65007C9F" w14:textId="77777777" w:rsidR="007D12E3" w:rsidRPr="009E42F4" w:rsidRDefault="007D12E3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5EB9D253" w14:textId="77777777" w:rsidR="007D12E3" w:rsidRDefault="007D12E3" w:rsidP="007D12E3">
      <w:pPr>
        <w:jc w:val="both"/>
        <w:rPr>
          <w:rFonts w:ascii="Arial" w:hAnsi="Arial" w:cs="Arial"/>
          <w:b/>
          <w:sz w:val="20"/>
          <w:szCs w:val="20"/>
        </w:rPr>
      </w:pPr>
    </w:p>
    <w:p w14:paraId="592B74CD" w14:textId="77777777" w:rsidR="00E06502" w:rsidRDefault="00E06502" w:rsidP="007D12E3">
      <w:pPr>
        <w:jc w:val="both"/>
        <w:rPr>
          <w:rFonts w:ascii="Arial" w:hAnsi="Arial" w:cs="Arial"/>
          <w:b/>
          <w:sz w:val="20"/>
          <w:szCs w:val="20"/>
        </w:rPr>
      </w:pPr>
    </w:p>
    <w:p w14:paraId="15832AED" w14:textId="77777777" w:rsidR="00E06502" w:rsidRDefault="00E06502" w:rsidP="007D12E3">
      <w:pPr>
        <w:jc w:val="both"/>
        <w:rPr>
          <w:rFonts w:ascii="Arial" w:hAnsi="Arial" w:cs="Arial"/>
          <w:b/>
          <w:sz w:val="20"/>
          <w:szCs w:val="20"/>
        </w:rPr>
      </w:pPr>
    </w:p>
    <w:p w14:paraId="19C6AFF1" w14:textId="77777777" w:rsidR="00A26024" w:rsidRPr="009E42F4" w:rsidRDefault="00A26024" w:rsidP="007D12E3">
      <w:pPr>
        <w:jc w:val="both"/>
        <w:rPr>
          <w:rFonts w:ascii="Arial" w:hAnsi="Arial" w:cs="Arial"/>
          <w:b/>
          <w:sz w:val="20"/>
          <w:szCs w:val="20"/>
        </w:rPr>
      </w:pPr>
    </w:p>
    <w:p w14:paraId="765878B4" w14:textId="77777777" w:rsidR="007D12E3" w:rsidRPr="009E42F4" w:rsidRDefault="00901EB6" w:rsidP="007D12E3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6</w:t>
      </w:r>
      <w:r w:rsidR="007D12E3">
        <w:rPr>
          <w:rFonts w:ascii="Arial" w:hAnsi="Arial" w:cs="Arial"/>
          <w:b/>
          <w:sz w:val="18"/>
          <w:szCs w:val="18"/>
        </w:rPr>
        <w:t xml:space="preserve"> - </w:t>
      </w:r>
      <w:r w:rsidR="007D12E3" w:rsidRPr="009E42F4">
        <w:rPr>
          <w:rFonts w:ascii="Arial" w:hAnsi="Arial" w:cs="Arial"/>
          <w:b/>
          <w:sz w:val="18"/>
          <w:szCs w:val="18"/>
        </w:rPr>
        <w:t>COSTE DE LA ACTUACIÓN</w:t>
      </w:r>
      <w:r w:rsidR="007D12E3">
        <w:rPr>
          <w:rFonts w:ascii="Arial" w:hAnsi="Arial" w:cs="Arial"/>
          <w:b/>
          <w:sz w:val="18"/>
          <w:szCs w:val="18"/>
        </w:rPr>
        <w:t xml:space="preserve"> POR TIPOLOGÍA DE GASTO:</w:t>
      </w:r>
    </w:p>
    <w:p w14:paraId="3B1B8E86" w14:textId="77777777" w:rsidR="007D12E3" w:rsidRPr="009E42F4" w:rsidRDefault="007D12E3" w:rsidP="007D12E3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8"/>
        <w:gridCol w:w="1870"/>
      </w:tblGrid>
      <w:tr w:rsidR="007D12E3" w:rsidRPr="00A93266" w14:paraId="2F407612" w14:textId="77777777" w:rsidTr="00F676B3"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2B376B58" w14:textId="77777777" w:rsidR="007D12E3" w:rsidRPr="00A93266" w:rsidRDefault="00901EB6" w:rsidP="00F676B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GASTO </w:t>
            </w:r>
            <w:r w:rsidR="00EF244B">
              <w:rPr>
                <w:rFonts w:ascii="Arial" w:hAnsi="Arial" w:cs="Arial"/>
                <w:b/>
                <w:sz w:val="16"/>
                <w:szCs w:val="16"/>
              </w:rPr>
              <w:t>JUSTIFICADO</w:t>
            </w:r>
          </w:p>
          <w:p w14:paraId="081DDF72" w14:textId="77777777" w:rsidR="007D12E3" w:rsidRPr="00A93266" w:rsidRDefault="007D12E3" w:rsidP="00F676B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7D11CF09" w14:textId="77777777" w:rsidR="007D12E3" w:rsidRPr="00A93266" w:rsidRDefault="007D12E3" w:rsidP="00F676B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93266">
              <w:rPr>
                <w:rFonts w:ascii="Arial" w:hAnsi="Arial" w:cs="Arial"/>
                <w:b/>
                <w:sz w:val="16"/>
                <w:szCs w:val="16"/>
              </w:rPr>
              <w:t>CUANTÍA IMPORTE (€)</w:t>
            </w:r>
          </w:p>
        </w:tc>
      </w:tr>
      <w:tr w:rsidR="007D12E3" w:rsidRPr="00A93266" w14:paraId="49C7D556" w14:textId="77777777" w:rsidTr="00F676B3"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564C" w14:textId="77777777" w:rsidR="007D12E3" w:rsidRPr="00A93266" w:rsidRDefault="007D12E3" w:rsidP="00F676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3266">
              <w:rPr>
                <w:rFonts w:ascii="Arial" w:hAnsi="Arial" w:cs="Arial"/>
                <w:sz w:val="16"/>
                <w:szCs w:val="16"/>
              </w:rPr>
              <w:t>COSTES DE PERSONAL PROPIO</w:t>
            </w:r>
          </w:p>
        </w:tc>
        <w:bookmarkStart w:id="0" w:name="Texto27"/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7F91" w14:textId="77777777" w:rsidR="007D12E3" w:rsidRPr="00A93266" w:rsidRDefault="007D12E3" w:rsidP="00F676B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s-ES_tradnl" w:eastAsia="es-ES_tradnl"/>
              </w:rPr>
            </w:pPr>
            <w:r w:rsidRPr="00A93266">
              <w:rPr>
                <w:rFonts w:ascii="Arial" w:hAnsi="Arial" w:cs="Arial"/>
                <w:sz w:val="16"/>
                <w:szCs w:val="16"/>
                <w:lang w:val="es-ES_tradnl" w:eastAsia="es-ES_tradn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93266">
              <w:rPr>
                <w:rFonts w:ascii="Arial" w:hAnsi="Arial" w:cs="Arial"/>
                <w:sz w:val="16"/>
                <w:szCs w:val="16"/>
                <w:lang w:val="es-ES_tradnl" w:eastAsia="es-ES_tradnl"/>
              </w:rPr>
              <w:instrText xml:space="preserve"> FORMTEXT </w:instrText>
            </w:r>
            <w:r w:rsidRPr="00A93266">
              <w:rPr>
                <w:rFonts w:ascii="Arial" w:hAnsi="Arial" w:cs="Arial"/>
                <w:sz w:val="16"/>
                <w:szCs w:val="16"/>
                <w:lang w:val="es-ES_tradnl" w:eastAsia="es-ES_tradnl"/>
              </w:rPr>
            </w:r>
            <w:r w:rsidRPr="00A93266">
              <w:rPr>
                <w:rFonts w:ascii="Arial" w:hAnsi="Arial" w:cs="Arial"/>
                <w:sz w:val="16"/>
                <w:szCs w:val="16"/>
                <w:lang w:val="es-ES_tradnl" w:eastAsia="es-ES_tradnl"/>
              </w:rPr>
              <w:fldChar w:fldCharType="separate"/>
            </w:r>
            <w:r w:rsidRPr="00A93266">
              <w:rPr>
                <w:rFonts w:ascii="Arial" w:hAnsi="Arial" w:cs="Arial"/>
                <w:sz w:val="16"/>
                <w:szCs w:val="16"/>
                <w:lang w:val="es-ES_tradnl" w:eastAsia="es-ES_tradnl"/>
              </w:rPr>
              <w:t> </w:t>
            </w:r>
            <w:r w:rsidRPr="00A93266">
              <w:rPr>
                <w:rFonts w:ascii="Arial" w:hAnsi="Arial" w:cs="Arial"/>
                <w:sz w:val="16"/>
                <w:szCs w:val="16"/>
                <w:lang w:val="es-ES_tradnl" w:eastAsia="es-ES_tradnl"/>
              </w:rPr>
              <w:t> </w:t>
            </w:r>
            <w:r w:rsidRPr="00A93266">
              <w:rPr>
                <w:rFonts w:ascii="Arial" w:hAnsi="Arial" w:cs="Arial"/>
                <w:sz w:val="16"/>
                <w:szCs w:val="16"/>
                <w:lang w:val="es-ES_tradnl" w:eastAsia="es-ES_tradnl"/>
              </w:rPr>
              <w:t> </w:t>
            </w:r>
            <w:r w:rsidRPr="00A93266">
              <w:rPr>
                <w:rFonts w:ascii="Arial" w:hAnsi="Arial" w:cs="Arial"/>
                <w:sz w:val="16"/>
                <w:szCs w:val="16"/>
                <w:lang w:val="es-ES_tradnl" w:eastAsia="es-ES_tradnl"/>
              </w:rPr>
              <w:t> </w:t>
            </w:r>
            <w:r w:rsidRPr="00A93266">
              <w:rPr>
                <w:rFonts w:ascii="Arial" w:hAnsi="Arial" w:cs="Arial"/>
                <w:sz w:val="16"/>
                <w:szCs w:val="16"/>
                <w:lang w:val="es-ES_tradnl" w:eastAsia="es-ES_tradnl"/>
              </w:rPr>
              <w:t> </w:t>
            </w:r>
            <w:r w:rsidRPr="00A93266">
              <w:rPr>
                <w:rFonts w:ascii="Arial" w:hAnsi="Arial" w:cs="Arial"/>
                <w:sz w:val="16"/>
                <w:szCs w:val="16"/>
                <w:lang w:val="es-ES_tradnl" w:eastAsia="es-ES_tradnl"/>
              </w:rPr>
              <w:fldChar w:fldCharType="end"/>
            </w:r>
            <w:bookmarkEnd w:id="0"/>
          </w:p>
        </w:tc>
      </w:tr>
      <w:tr w:rsidR="007D12E3" w:rsidRPr="00A93266" w14:paraId="4F2A0BC5" w14:textId="77777777" w:rsidTr="00F676B3"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213B" w14:textId="77777777" w:rsidR="007D12E3" w:rsidRPr="00A93266" w:rsidRDefault="007D12E3" w:rsidP="00F676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3266">
              <w:rPr>
                <w:rFonts w:ascii="Arial" w:hAnsi="Arial" w:cs="Arial"/>
                <w:sz w:val="16"/>
                <w:szCs w:val="16"/>
              </w:rPr>
              <w:t>COLABORACIONES EXTERNAS Y CONSULTORÍAS NECESARIAS PARA LA ACTUACIÓN</w:t>
            </w:r>
          </w:p>
        </w:tc>
        <w:bookmarkStart w:id="1" w:name="Texto28"/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97DF" w14:textId="77777777" w:rsidR="007D12E3" w:rsidRPr="00A93266" w:rsidRDefault="007D12E3" w:rsidP="00F676B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s-ES_tradnl" w:eastAsia="es-ES_tradnl"/>
              </w:rPr>
            </w:pPr>
            <w:r w:rsidRPr="00A93266">
              <w:rPr>
                <w:rFonts w:ascii="Arial" w:hAnsi="Arial" w:cs="Arial"/>
                <w:sz w:val="16"/>
                <w:szCs w:val="16"/>
                <w:lang w:val="es-ES_tradnl" w:eastAsia="es-ES_tradnl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A93266">
              <w:rPr>
                <w:rFonts w:ascii="Arial" w:hAnsi="Arial" w:cs="Arial"/>
                <w:sz w:val="16"/>
                <w:szCs w:val="16"/>
                <w:lang w:val="es-ES_tradnl" w:eastAsia="es-ES_tradnl"/>
              </w:rPr>
              <w:instrText xml:space="preserve"> FORMTEXT </w:instrText>
            </w:r>
            <w:r w:rsidRPr="00A93266">
              <w:rPr>
                <w:rFonts w:ascii="Arial" w:hAnsi="Arial" w:cs="Arial"/>
                <w:sz w:val="16"/>
                <w:szCs w:val="16"/>
                <w:lang w:val="es-ES_tradnl" w:eastAsia="es-ES_tradnl"/>
              </w:rPr>
            </w:r>
            <w:r w:rsidRPr="00A93266">
              <w:rPr>
                <w:rFonts w:ascii="Arial" w:hAnsi="Arial" w:cs="Arial"/>
                <w:sz w:val="16"/>
                <w:szCs w:val="16"/>
                <w:lang w:val="es-ES_tradnl" w:eastAsia="es-ES_tradnl"/>
              </w:rPr>
              <w:fldChar w:fldCharType="separate"/>
            </w:r>
            <w:r w:rsidRPr="00A93266">
              <w:rPr>
                <w:rFonts w:ascii="Arial" w:hAnsi="Arial" w:cs="Arial"/>
                <w:noProof/>
                <w:sz w:val="16"/>
                <w:szCs w:val="16"/>
                <w:lang w:val="es-ES_tradnl" w:eastAsia="es-ES_tradnl"/>
              </w:rPr>
              <w:t> </w:t>
            </w:r>
            <w:r w:rsidRPr="00A93266">
              <w:rPr>
                <w:rFonts w:ascii="Arial" w:hAnsi="Arial" w:cs="Arial"/>
                <w:noProof/>
                <w:sz w:val="16"/>
                <w:szCs w:val="16"/>
                <w:lang w:val="es-ES_tradnl" w:eastAsia="es-ES_tradnl"/>
              </w:rPr>
              <w:t> </w:t>
            </w:r>
            <w:r w:rsidRPr="00A93266">
              <w:rPr>
                <w:rFonts w:ascii="Arial" w:hAnsi="Arial" w:cs="Arial"/>
                <w:noProof/>
                <w:sz w:val="16"/>
                <w:szCs w:val="16"/>
                <w:lang w:val="es-ES_tradnl" w:eastAsia="es-ES_tradnl"/>
              </w:rPr>
              <w:t> </w:t>
            </w:r>
            <w:r w:rsidRPr="00A93266">
              <w:rPr>
                <w:rFonts w:ascii="Arial" w:hAnsi="Arial" w:cs="Arial"/>
                <w:noProof/>
                <w:sz w:val="16"/>
                <w:szCs w:val="16"/>
                <w:lang w:val="es-ES_tradnl" w:eastAsia="es-ES_tradnl"/>
              </w:rPr>
              <w:t> </w:t>
            </w:r>
            <w:r w:rsidRPr="00A93266">
              <w:rPr>
                <w:rFonts w:ascii="Arial" w:hAnsi="Arial" w:cs="Arial"/>
                <w:noProof/>
                <w:sz w:val="16"/>
                <w:szCs w:val="16"/>
                <w:lang w:val="es-ES_tradnl" w:eastAsia="es-ES_tradnl"/>
              </w:rPr>
              <w:t> </w:t>
            </w:r>
            <w:r w:rsidRPr="00A93266">
              <w:rPr>
                <w:rFonts w:ascii="Arial" w:hAnsi="Arial" w:cs="Arial"/>
                <w:sz w:val="16"/>
                <w:szCs w:val="16"/>
                <w:lang w:val="es-ES_tradnl" w:eastAsia="es-ES_tradnl"/>
              </w:rPr>
              <w:fldChar w:fldCharType="end"/>
            </w:r>
            <w:bookmarkEnd w:id="1"/>
          </w:p>
        </w:tc>
      </w:tr>
      <w:tr w:rsidR="007D12E3" w:rsidRPr="00A93266" w14:paraId="1C678EC9" w14:textId="77777777" w:rsidTr="00F676B3"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6287" w14:textId="77777777" w:rsidR="007D12E3" w:rsidRPr="00A93266" w:rsidRDefault="007D12E3" w:rsidP="00F676B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A93266">
              <w:rPr>
                <w:rFonts w:ascii="Arial" w:hAnsi="Arial" w:cs="Arial"/>
                <w:b/>
                <w:sz w:val="16"/>
                <w:szCs w:val="16"/>
              </w:rPr>
              <w:t>TOTAL</w:t>
            </w:r>
            <w:proofErr w:type="gramEnd"/>
            <w:r w:rsidRPr="00A93266">
              <w:rPr>
                <w:rFonts w:ascii="Arial" w:hAnsi="Arial" w:cs="Arial"/>
                <w:b/>
                <w:sz w:val="16"/>
                <w:szCs w:val="16"/>
              </w:rPr>
              <w:t xml:space="preserve"> IMPORTE</w:t>
            </w:r>
            <w:r w:rsidR="005515F6">
              <w:rPr>
                <w:rFonts w:ascii="Arial" w:hAnsi="Arial" w:cs="Arial"/>
                <w:b/>
                <w:sz w:val="16"/>
                <w:szCs w:val="16"/>
              </w:rPr>
              <w:t xml:space="preserve"> JUSTIFICADO</w:t>
            </w:r>
            <w:r w:rsidRPr="00A93266">
              <w:rPr>
                <w:rFonts w:ascii="Arial" w:hAnsi="Arial" w:cs="Arial"/>
                <w:b/>
                <w:sz w:val="16"/>
                <w:szCs w:val="16"/>
              </w:rPr>
              <w:t xml:space="preserve"> ACTUACIÓN (€)</w:t>
            </w:r>
          </w:p>
          <w:p w14:paraId="2B5AA657" w14:textId="77777777" w:rsidR="007D12E3" w:rsidRPr="00A93266" w:rsidRDefault="007D12E3" w:rsidP="00814E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bookmarkStart w:id="2" w:name="Texto30"/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3484" w14:textId="77777777" w:rsidR="007D12E3" w:rsidRPr="00A93266" w:rsidRDefault="007D12E3" w:rsidP="00F676B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lang w:val="es-ES_tradnl" w:eastAsia="es-ES_tradnl"/>
              </w:rPr>
            </w:pPr>
            <w:r w:rsidRPr="00A93266">
              <w:rPr>
                <w:rFonts w:ascii="Arial" w:hAnsi="Arial" w:cs="Arial"/>
                <w:b/>
                <w:sz w:val="16"/>
                <w:szCs w:val="16"/>
                <w:lang w:val="es-ES_tradnl" w:eastAsia="es-ES_tradnl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A93266">
              <w:rPr>
                <w:rFonts w:ascii="Arial" w:hAnsi="Arial" w:cs="Arial"/>
                <w:b/>
                <w:sz w:val="16"/>
                <w:szCs w:val="16"/>
                <w:lang w:val="es-ES_tradnl" w:eastAsia="es-ES_tradnl"/>
              </w:rPr>
              <w:instrText xml:space="preserve"> FORMTEXT </w:instrText>
            </w:r>
            <w:r w:rsidRPr="00A93266">
              <w:rPr>
                <w:rFonts w:ascii="Arial" w:hAnsi="Arial" w:cs="Arial"/>
                <w:b/>
                <w:sz w:val="16"/>
                <w:szCs w:val="16"/>
                <w:lang w:val="es-ES_tradnl" w:eastAsia="es-ES_tradnl"/>
              </w:rPr>
            </w:r>
            <w:r w:rsidRPr="00A93266">
              <w:rPr>
                <w:rFonts w:ascii="Arial" w:hAnsi="Arial" w:cs="Arial"/>
                <w:b/>
                <w:sz w:val="16"/>
                <w:szCs w:val="16"/>
                <w:lang w:val="es-ES_tradnl" w:eastAsia="es-ES_tradnl"/>
              </w:rPr>
              <w:fldChar w:fldCharType="separate"/>
            </w:r>
            <w:r w:rsidRPr="00A93266">
              <w:rPr>
                <w:rFonts w:ascii="Arial" w:hAnsi="Arial" w:cs="Arial"/>
                <w:b/>
                <w:noProof/>
                <w:sz w:val="16"/>
                <w:szCs w:val="16"/>
                <w:lang w:val="es-ES_tradnl" w:eastAsia="es-ES_tradnl"/>
              </w:rPr>
              <w:t> </w:t>
            </w:r>
            <w:r w:rsidRPr="00A93266">
              <w:rPr>
                <w:rFonts w:ascii="Arial" w:hAnsi="Arial" w:cs="Arial"/>
                <w:b/>
                <w:noProof/>
                <w:sz w:val="16"/>
                <w:szCs w:val="16"/>
                <w:lang w:val="es-ES_tradnl" w:eastAsia="es-ES_tradnl"/>
              </w:rPr>
              <w:t> </w:t>
            </w:r>
            <w:r w:rsidRPr="00A93266">
              <w:rPr>
                <w:rFonts w:ascii="Arial" w:hAnsi="Arial" w:cs="Arial"/>
                <w:b/>
                <w:noProof/>
                <w:sz w:val="16"/>
                <w:szCs w:val="16"/>
                <w:lang w:val="es-ES_tradnl" w:eastAsia="es-ES_tradnl"/>
              </w:rPr>
              <w:t> </w:t>
            </w:r>
            <w:r w:rsidRPr="00A93266">
              <w:rPr>
                <w:rFonts w:ascii="Arial" w:hAnsi="Arial" w:cs="Arial"/>
                <w:b/>
                <w:noProof/>
                <w:sz w:val="16"/>
                <w:szCs w:val="16"/>
                <w:lang w:val="es-ES_tradnl" w:eastAsia="es-ES_tradnl"/>
              </w:rPr>
              <w:t> </w:t>
            </w:r>
            <w:r w:rsidRPr="00A93266">
              <w:rPr>
                <w:rFonts w:ascii="Arial" w:hAnsi="Arial" w:cs="Arial"/>
                <w:b/>
                <w:noProof/>
                <w:sz w:val="16"/>
                <w:szCs w:val="16"/>
                <w:lang w:val="es-ES_tradnl" w:eastAsia="es-ES_tradnl"/>
              </w:rPr>
              <w:t> </w:t>
            </w:r>
            <w:r w:rsidRPr="00A93266">
              <w:rPr>
                <w:rFonts w:ascii="Arial" w:hAnsi="Arial" w:cs="Arial"/>
                <w:b/>
                <w:sz w:val="16"/>
                <w:szCs w:val="16"/>
                <w:lang w:val="es-ES_tradnl" w:eastAsia="es-ES_tradnl"/>
              </w:rPr>
              <w:fldChar w:fldCharType="end"/>
            </w:r>
            <w:bookmarkEnd w:id="2"/>
          </w:p>
        </w:tc>
      </w:tr>
    </w:tbl>
    <w:p w14:paraId="4BDD7EE6" w14:textId="77777777" w:rsidR="007D12E3" w:rsidRDefault="007D12E3" w:rsidP="007D12E3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039B25C3" w14:textId="77777777" w:rsidR="00E06502" w:rsidRDefault="00E06502" w:rsidP="007D12E3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2BB946E5" w14:textId="77777777" w:rsidR="00E06502" w:rsidRDefault="00E06502" w:rsidP="007D12E3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4EADC823" w14:textId="77777777" w:rsidR="00E06502" w:rsidRPr="009E42F4" w:rsidRDefault="00E06502" w:rsidP="007D12E3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0B5A1B25" w14:textId="77777777" w:rsidR="007D12E3" w:rsidRPr="009E42F4" w:rsidRDefault="007D12E3" w:rsidP="007D12E3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AD008E6" w14:textId="77777777" w:rsidR="007D12E3" w:rsidRPr="009E42F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7</w:t>
      </w:r>
      <w:r w:rsidR="007D12E3">
        <w:rPr>
          <w:rFonts w:ascii="Arial" w:hAnsi="Arial" w:cs="Arial"/>
          <w:b/>
          <w:sz w:val="18"/>
          <w:szCs w:val="18"/>
        </w:rPr>
        <w:t xml:space="preserve"> - </w:t>
      </w:r>
      <w:r w:rsidR="007D12E3" w:rsidRPr="007776DD">
        <w:rPr>
          <w:rFonts w:ascii="Arial" w:hAnsi="Arial" w:cs="Arial"/>
          <w:b/>
          <w:sz w:val="18"/>
          <w:szCs w:val="18"/>
        </w:rPr>
        <w:t>DES</w:t>
      </w:r>
      <w:r w:rsidR="007D12E3">
        <w:rPr>
          <w:rFonts w:ascii="Arial" w:hAnsi="Arial" w:cs="Arial"/>
          <w:b/>
          <w:sz w:val="18"/>
          <w:szCs w:val="18"/>
        </w:rPr>
        <w:t xml:space="preserve">CRIPCIÓN, EN SU CASO, DE </w:t>
      </w:r>
      <w:r w:rsidR="007D12E3" w:rsidRPr="007776DD">
        <w:rPr>
          <w:rFonts w:ascii="Arial" w:hAnsi="Arial" w:cs="Arial"/>
          <w:b/>
          <w:sz w:val="18"/>
          <w:szCs w:val="18"/>
        </w:rPr>
        <w:t>COLABORACIONES EXTERNAS Y CONSULTORÍAS NECESARIAS PARA LA ACTUACIÓN:</w:t>
      </w: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1466"/>
        <w:gridCol w:w="1559"/>
        <w:gridCol w:w="4678"/>
      </w:tblGrid>
      <w:tr w:rsidR="007D12E3" w:rsidRPr="006803F8" w14:paraId="1E1C09D9" w14:textId="77777777" w:rsidTr="008B32EB">
        <w:trPr>
          <w:trHeight w:val="734"/>
        </w:trPr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/>
            <w:hideMark/>
          </w:tcPr>
          <w:p w14:paraId="39F22AB5" w14:textId="77777777" w:rsidR="007D12E3" w:rsidRPr="006803F8" w:rsidRDefault="007D12E3" w:rsidP="00F676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03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DESCRIPCIÓN DEL GASTO SEGÚN </w:t>
            </w:r>
            <w:r w:rsidR="00BA683E">
              <w:rPr>
                <w:rFonts w:ascii="Arial" w:hAnsi="Arial" w:cs="Arial"/>
                <w:b/>
                <w:bCs/>
                <w:sz w:val="16"/>
                <w:szCs w:val="16"/>
              </w:rPr>
              <w:t>FACTURA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EEAF6"/>
            <w:hideMark/>
          </w:tcPr>
          <w:p w14:paraId="1A5D42B7" w14:textId="77777777" w:rsidR="007D12E3" w:rsidRPr="006803F8" w:rsidRDefault="007D12E3" w:rsidP="00F676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03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NOMBRE PROVEEDOR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EEAF6"/>
            <w:hideMark/>
          </w:tcPr>
          <w:p w14:paraId="06D51B9C" w14:textId="77777777" w:rsidR="007D12E3" w:rsidRPr="006803F8" w:rsidRDefault="007D12E3" w:rsidP="00F676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03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IMPORTE 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EEAF6"/>
          </w:tcPr>
          <w:p w14:paraId="3890DAD5" w14:textId="77777777" w:rsidR="00BA683E" w:rsidRPr="00BA683E" w:rsidRDefault="00BA683E" w:rsidP="00BA683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A683E">
              <w:rPr>
                <w:rFonts w:ascii="Arial" w:hAnsi="Arial" w:cs="Arial"/>
                <w:b/>
                <w:sz w:val="16"/>
                <w:szCs w:val="16"/>
              </w:rPr>
              <w:t xml:space="preserve">Indicar, en su caso, desviaciones sobre los trabajos y acciones previstos, y en cuanto al presupuesto aprobado mediante Resolución de concesión (variación de importes, cambios de proveedor, </w:t>
            </w:r>
            <w:proofErr w:type="gramStart"/>
            <w:r w:rsidRPr="00BA683E">
              <w:rPr>
                <w:rFonts w:ascii="Arial" w:hAnsi="Arial" w:cs="Arial"/>
                <w:b/>
                <w:sz w:val="16"/>
                <w:szCs w:val="16"/>
              </w:rPr>
              <w:t>etc..</w:t>
            </w:r>
            <w:proofErr w:type="gramEnd"/>
            <w:r w:rsidRPr="00BA683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2827E8D5" w14:textId="77777777" w:rsidR="007D12E3" w:rsidRPr="00BA683E" w:rsidRDefault="007D12E3" w:rsidP="00F676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D12E3" w:rsidRPr="006803F8" w14:paraId="511F8F0F" w14:textId="77777777" w:rsidTr="00F676B3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294D6" w14:textId="77777777" w:rsidR="007D12E3" w:rsidRPr="006803F8" w:rsidRDefault="007D12E3" w:rsidP="00F676B3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t> 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4A8C3" w14:textId="77777777" w:rsidR="007D12E3" w:rsidRPr="006803F8" w:rsidRDefault="007D12E3" w:rsidP="00F676B3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B2492" w14:textId="77777777" w:rsidR="007D12E3" w:rsidRPr="006803F8" w:rsidRDefault="007D12E3" w:rsidP="00F676B3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46C5D0" w14:textId="77777777" w:rsidR="007D12E3" w:rsidRPr="006803F8" w:rsidRDefault="007D12E3" w:rsidP="00F676B3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D12E3" w:rsidRPr="006803F8" w14:paraId="53EA3987" w14:textId="77777777" w:rsidTr="00F676B3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00BC4" w14:textId="77777777" w:rsidR="007D12E3" w:rsidRPr="006803F8" w:rsidRDefault="007D12E3" w:rsidP="00F676B3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02575" w14:textId="77777777" w:rsidR="007D12E3" w:rsidRPr="006803F8" w:rsidRDefault="007D12E3" w:rsidP="00F676B3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9EFBE" w14:textId="77777777" w:rsidR="007D12E3" w:rsidRPr="006803F8" w:rsidRDefault="007D12E3" w:rsidP="00F676B3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6F17A1" w14:textId="77777777" w:rsidR="007D12E3" w:rsidRPr="006803F8" w:rsidRDefault="007D12E3" w:rsidP="00F676B3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D12E3" w:rsidRPr="006803F8" w14:paraId="0ADBAD7C" w14:textId="77777777" w:rsidTr="00F676B3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DD92A" w14:textId="77777777" w:rsidR="007D12E3" w:rsidRPr="006803F8" w:rsidRDefault="007D12E3" w:rsidP="00F676B3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11A64" w14:textId="77777777" w:rsidR="007D12E3" w:rsidRPr="006803F8" w:rsidRDefault="007D12E3" w:rsidP="00F676B3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E4B05" w14:textId="77777777" w:rsidR="007D12E3" w:rsidRPr="006803F8" w:rsidRDefault="007D12E3" w:rsidP="00F676B3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60A662" w14:textId="77777777" w:rsidR="007D12E3" w:rsidRPr="006803F8" w:rsidRDefault="007D12E3" w:rsidP="00F676B3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D12E3" w:rsidRPr="006803F8" w14:paraId="1D350917" w14:textId="77777777" w:rsidTr="008B32EB">
        <w:trPr>
          <w:trHeight w:val="300"/>
        </w:trPr>
        <w:tc>
          <w:tcPr>
            <w:tcW w:w="4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14:paraId="289B2426" w14:textId="77777777" w:rsidR="007D12E3" w:rsidRPr="006803F8" w:rsidRDefault="007D12E3" w:rsidP="00F676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6803F8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  <w:proofErr w:type="gramEnd"/>
            <w:r w:rsidRPr="006803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COSTES POR COLABORACIONES EXTERNAS</w:t>
            </w:r>
            <w:r w:rsidR="002A6FD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ACTUACIÓN</w:t>
            </w:r>
          </w:p>
          <w:p w14:paraId="62C67ED3" w14:textId="77777777" w:rsidR="007D12E3" w:rsidRPr="006803F8" w:rsidRDefault="007D12E3" w:rsidP="00F676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4741" w14:textId="77777777" w:rsidR="007D12E3" w:rsidRPr="006803F8" w:rsidRDefault="007D12E3" w:rsidP="00F676B3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68A51" w14:textId="77777777" w:rsidR="007D12E3" w:rsidRPr="006803F8" w:rsidRDefault="007D12E3" w:rsidP="00F676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6AA6BA9" w14:textId="77777777" w:rsidR="007D12E3" w:rsidRDefault="007D12E3" w:rsidP="007D12E3">
      <w:pPr>
        <w:jc w:val="both"/>
        <w:rPr>
          <w:rFonts w:ascii="Arial" w:hAnsi="Arial" w:cs="Arial"/>
          <w:sz w:val="18"/>
          <w:szCs w:val="18"/>
        </w:rPr>
      </w:pPr>
      <w:r w:rsidRPr="006803F8">
        <w:rPr>
          <w:rFonts w:ascii="Arial" w:hAnsi="Arial" w:cs="Arial"/>
          <w:sz w:val="16"/>
          <w:szCs w:val="16"/>
        </w:rPr>
        <w:t>* Insertar las líneas que considere necesarias, en su caso</w:t>
      </w:r>
      <w:r w:rsidRPr="009E42F4">
        <w:rPr>
          <w:rFonts w:ascii="Arial" w:hAnsi="Arial" w:cs="Arial"/>
          <w:sz w:val="18"/>
          <w:szCs w:val="18"/>
        </w:rPr>
        <w:t>.</w:t>
      </w:r>
    </w:p>
    <w:p w14:paraId="22F0DDA1" w14:textId="77777777" w:rsidR="007D12E3" w:rsidRPr="009E42F4" w:rsidRDefault="007D12E3" w:rsidP="007D12E3">
      <w:pPr>
        <w:jc w:val="both"/>
        <w:rPr>
          <w:rFonts w:ascii="Arial" w:hAnsi="Arial" w:cs="Arial"/>
          <w:sz w:val="18"/>
          <w:szCs w:val="18"/>
        </w:rPr>
      </w:pPr>
    </w:p>
    <w:p w14:paraId="0D733BEA" w14:textId="77777777" w:rsidR="007D12E3" w:rsidRDefault="007D12E3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18CE2BFE" w14:textId="77777777" w:rsidR="007D12E3" w:rsidRPr="009E42F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</w:t>
      </w:r>
      <w:r w:rsidR="007D12E3">
        <w:rPr>
          <w:rFonts w:ascii="Arial" w:hAnsi="Arial" w:cs="Arial"/>
          <w:b/>
          <w:sz w:val="18"/>
          <w:szCs w:val="18"/>
        </w:rPr>
        <w:t xml:space="preserve"> - </w:t>
      </w:r>
      <w:r w:rsidR="007D12E3" w:rsidRPr="009E42F4">
        <w:rPr>
          <w:rFonts w:ascii="Arial" w:hAnsi="Arial" w:cs="Arial"/>
          <w:b/>
          <w:sz w:val="18"/>
          <w:szCs w:val="18"/>
        </w:rPr>
        <w:t>DES</w:t>
      </w:r>
      <w:r w:rsidR="007D12E3">
        <w:rPr>
          <w:rFonts w:ascii="Arial" w:hAnsi="Arial" w:cs="Arial"/>
          <w:b/>
          <w:sz w:val="18"/>
          <w:szCs w:val="18"/>
        </w:rPr>
        <w:t>CRIPCIÓN</w:t>
      </w:r>
      <w:r w:rsidR="007D12E3" w:rsidRPr="009E42F4">
        <w:rPr>
          <w:rFonts w:ascii="Arial" w:hAnsi="Arial" w:cs="Arial"/>
          <w:b/>
          <w:sz w:val="18"/>
          <w:szCs w:val="18"/>
        </w:rPr>
        <w:t xml:space="preserve"> </w:t>
      </w:r>
      <w:r w:rsidR="007D12E3">
        <w:rPr>
          <w:rFonts w:ascii="Arial" w:hAnsi="Arial" w:cs="Arial"/>
          <w:b/>
          <w:sz w:val="18"/>
          <w:szCs w:val="18"/>
        </w:rPr>
        <w:t xml:space="preserve">DEL </w:t>
      </w:r>
      <w:r w:rsidR="007D12E3" w:rsidRPr="009E42F4">
        <w:rPr>
          <w:rFonts w:ascii="Arial" w:hAnsi="Arial" w:cs="Arial"/>
          <w:b/>
          <w:sz w:val="18"/>
          <w:szCs w:val="18"/>
        </w:rPr>
        <w:t>PERSONAL PROPIO INVOLUCRADO EN LA ACTUACIÓN: (</w:t>
      </w:r>
      <w:r w:rsidR="007D12E3" w:rsidRPr="009E42F4">
        <w:rPr>
          <w:rFonts w:ascii="Arial" w:hAnsi="Arial" w:cs="Arial"/>
          <w:sz w:val="18"/>
          <w:szCs w:val="18"/>
        </w:rPr>
        <w:t>Cumplimentar, en su caso, lo que proceda en la siguiente tabla):</w:t>
      </w: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5103"/>
      </w:tblGrid>
      <w:tr w:rsidR="00974228" w:rsidRPr="0012677F" w14:paraId="1D1BBFE9" w14:textId="77777777" w:rsidTr="008B32EB">
        <w:trPr>
          <w:trHeight w:val="1028"/>
        </w:trPr>
        <w:tc>
          <w:tcPr>
            <w:tcW w:w="517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EEAF6"/>
            <w:hideMark/>
          </w:tcPr>
          <w:p w14:paraId="387A7AA7" w14:textId="5E09619A" w:rsidR="00974228" w:rsidRPr="0012677F" w:rsidRDefault="00974228" w:rsidP="00F676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7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Nombre y Apellidos </w:t>
            </w:r>
            <w:r w:rsidR="00E06502" w:rsidRPr="00E06502">
              <w:rPr>
                <w:rFonts w:ascii="Arial" w:hAnsi="Arial" w:cs="Arial"/>
                <w:b/>
                <w:bCs/>
                <w:sz w:val="16"/>
                <w:szCs w:val="16"/>
              </w:rPr>
              <w:t>de la persona trabajadora asociada</w:t>
            </w:r>
            <w:r w:rsidRPr="001267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 la actuación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EEAF6"/>
            <w:hideMark/>
          </w:tcPr>
          <w:p w14:paraId="4DC0282B" w14:textId="77777777" w:rsidR="00974228" w:rsidRPr="0012677F" w:rsidRDefault="00974228" w:rsidP="00F676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12677F">
              <w:rPr>
                <w:rFonts w:ascii="Arial" w:hAnsi="Arial" w:cs="Arial"/>
                <w:b/>
                <w:bCs/>
                <w:sz w:val="16"/>
                <w:szCs w:val="16"/>
              </w:rPr>
              <w:t>Nº</w:t>
            </w:r>
            <w:proofErr w:type="spellEnd"/>
            <w:r w:rsidRPr="001267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horas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realizadas</w:t>
            </w:r>
            <w:r w:rsidR="00CE581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 imputadas en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la</w:t>
            </w:r>
            <w:r w:rsidRPr="001267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actuación </w:t>
            </w:r>
          </w:p>
          <w:p w14:paraId="5FD1C8BE" w14:textId="77777777" w:rsidR="00974228" w:rsidRPr="0012677F" w:rsidRDefault="00974228" w:rsidP="00F676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E0F1A09" w14:textId="77777777" w:rsidR="00974228" w:rsidRPr="0012677F" w:rsidRDefault="00974228" w:rsidP="00F676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4668C28" w14:textId="77777777" w:rsidR="00974228" w:rsidRPr="0012677F" w:rsidRDefault="00974228" w:rsidP="00F676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74228" w:rsidRPr="0012677F" w14:paraId="151DA293" w14:textId="77777777" w:rsidTr="00974228">
        <w:trPr>
          <w:trHeight w:val="300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E1E58" w14:textId="77777777" w:rsidR="00974228" w:rsidRPr="0012677F" w:rsidRDefault="00974228" w:rsidP="00F676B3">
            <w:pPr>
              <w:rPr>
                <w:rFonts w:ascii="Arial" w:hAnsi="Arial" w:cs="Arial"/>
                <w:sz w:val="16"/>
                <w:szCs w:val="16"/>
              </w:rPr>
            </w:pPr>
            <w:r w:rsidRPr="0012677F">
              <w:rPr>
                <w:rFonts w:ascii="Arial" w:hAnsi="Arial" w:cs="Arial"/>
                <w:sz w:val="16"/>
                <w:szCs w:val="16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E17F" w14:textId="77777777" w:rsidR="00974228" w:rsidRPr="0012677F" w:rsidRDefault="00974228" w:rsidP="00F676B3">
            <w:pPr>
              <w:rPr>
                <w:rFonts w:ascii="Arial" w:hAnsi="Arial" w:cs="Arial"/>
                <w:sz w:val="16"/>
                <w:szCs w:val="16"/>
              </w:rPr>
            </w:pP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74228" w:rsidRPr="0012677F" w14:paraId="4251B037" w14:textId="77777777" w:rsidTr="00974228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2A849" w14:textId="77777777" w:rsidR="00974228" w:rsidRPr="0012677F" w:rsidRDefault="00974228" w:rsidP="00F676B3">
            <w:pPr>
              <w:rPr>
                <w:rFonts w:ascii="Arial" w:hAnsi="Arial" w:cs="Arial"/>
                <w:sz w:val="16"/>
                <w:szCs w:val="16"/>
              </w:rPr>
            </w:pP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ECBE9" w14:textId="77777777" w:rsidR="00974228" w:rsidRPr="0012677F" w:rsidRDefault="00974228" w:rsidP="00F676B3">
            <w:pPr>
              <w:rPr>
                <w:rFonts w:ascii="Arial" w:hAnsi="Arial" w:cs="Arial"/>
                <w:sz w:val="16"/>
                <w:szCs w:val="16"/>
              </w:rPr>
            </w:pP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74228" w:rsidRPr="0012677F" w14:paraId="30A8B613" w14:textId="77777777" w:rsidTr="00974228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21083" w14:textId="77777777" w:rsidR="00974228" w:rsidRPr="0012677F" w:rsidRDefault="00974228" w:rsidP="00F676B3">
            <w:pPr>
              <w:rPr>
                <w:rFonts w:ascii="Arial" w:hAnsi="Arial" w:cs="Arial"/>
                <w:sz w:val="16"/>
                <w:szCs w:val="16"/>
              </w:rPr>
            </w:pP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045F6" w14:textId="77777777" w:rsidR="00974228" w:rsidRPr="0012677F" w:rsidRDefault="00974228" w:rsidP="00F676B3">
            <w:pPr>
              <w:rPr>
                <w:rFonts w:ascii="Arial" w:hAnsi="Arial" w:cs="Arial"/>
                <w:sz w:val="16"/>
                <w:szCs w:val="16"/>
              </w:rPr>
            </w:pP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74228" w:rsidRPr="0012677F" w14:paraId="076DBB92" w14:textId="77777777" w:rsidTr="00974228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DCA39" w14:textId="77777777" w:rsidR="00974228" w:rsidRPr="0012677F" w:rsidRDefault="00974228" w:rsidP="00F676B3">
            <w:pPr>
              <w:rPr>
                <w:rFonts w:ascii="Arial" w:hAnsi="Arial" w:cs="Arial"/>
                <w:sz w:val="16"/>
                <w:szCs w:val="16"/>
              </w:rPr>
            </w:pP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3C5F2" w14:textId="77777777" w:rsidR="00974228" w:rsidRPr="0012677F" w:rsidRDefault="00974228" w:rsidP="00F676B3">
            <w:pPr>
              <w:rPr>
                <w:rFonts w:ascii="Arial" w:hAnsi="Arial" w:cs="Arial"/>
                <w:sz w:val="16"/>
                <w:szCs w:val="16"/>
              </w:rPr>
            </w:pP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74228" w:rsidRPr="0012677F" w14:paraId="74E5000A" w14:textId="77777777" w:rsidTr="00974228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17DAC" w14:textId="77777777" w:rsidR="00974228" w:rsidRPr="0012677F" w:rsidRDefault="00974228" w:rsidP="00F676B3">
            <w:pPr>
              <w:rPr>
                <w:rFonts w:ascii="Arial" w:hAnsi="Arial" w:cs="Arial"/>
                <w:sz w:val="16"/>
                <w:szCs w:val="16"/>
              </w:rPr>
            </w:pP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EFAB6" w14:textId="77777777" w:rsidR="00974228" w:rsidRPr="0012677F" w:rsidRDefault="00974228" w:rsidP="00F676B3">
            <w:pPr>
              <w:rPr>
                <w:rFonts w:ascii="Arial" w:hAnsi="Arial" w:cs="Arial"/>
                <w:sz w:val="16"/>
                <w:szCs w:val="16"/>
              </w:rPr>
            </w:pP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74228" w:rsidRPr="0012677F" w14:paraId="3EF08D44" w14:textId="77777777" w:rsidTr="00974228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bottom"/>
          </w:tcPr>
          <w:p w14:paraId="103F7D71" w14:textId="77777777" w:rsidR="00974228" w:rsidRPr="008542CC" w:rsidRDefault="00974228" w:rsidP="00F676B3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8542CC">
              <w:rPr>
                <w:rFonts w:ascii="Arial" w:hAnsi="Arial" w:cs="Arial"/>
                <w:b/>
                <w:sz w:val="16"/>
                <w:szCs w:val="16"/>
              </w:rPr>
              <w:t>TOTAL</w:t>
            </w:r>
            <w:proofErr w:type="gramEnd"/>
            <w:r w:rsidRPr="008542C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N º </w:t>
            </w:r>
            <w:r w:rsidRPr="008542CC">
              <w:rPr>
                <w:rFonts w:ascii="Arial" w:hAnsi="Arial" w:cs="Arial"/>
                <w:b/>
                <w:sz w:val="16"/>
                <w:szCs w:val="16"/>
              </w:rPr>
              <w:t xml:space="preserve">HORAS </w:t>
            </w:r>
            <w:r>
              <w:rPr>
                <w:rFonts w:ascii="Arial" w:hAnsi="Arial" w:cs="Arial"/>
                <w:b/>
                <w:sz w:val="16"/>
                <w:szCs w:val="16"/>
              </w:rPr>
              <w:t>REALIZADAS</w:t>
            </w:r>
            <w:r w:rsidRPr="008542CC">
              <w:rPr>
                <w:rFonts w:ascii="Arial" w:hAnsi="Arial" w:cs="Arial"/>
                <w:b/>
                <w:sz w:val="16"/>
                <w:szCs w:val="16"/>
              </w:rPr>
              <w:t xml:space="preserve"> ACTUACIÓN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C0AA0" w14:textId="77777777" w:rsidR="00974228" w:rsidRPr="0012677F" w:rsidRDefault="00974228" w:rsidP="00F676B3">
            <w:pPr>
              <w:rPr>
                <w:rFonts w:ascii="Arial" w:hAnsi="Arial" w:cs="Arial"/>
                <w:sz w:val="16"/>
                <w:szCs w:val="16"/>
              </w:rPr>
            </w:pP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2D684E55" w14:textId="77777777" w:rsidR="007D12E3" w:rsidRPr="006803F8" w:rsidRDefault="007D12E3" w:rsidP="007D12E3">
      <w:pPr>
        <w:jc w:val="both"/>
        <w:rPr>
          <w:rFonts w:ascii="Arial" w:hAnsi="Arial" w:cs="Arial"/>
          <w:sz w:val="16"/>
          <w:szCs w:val="16"/>
        </w:rPr>
      </w:pPr>
      <w:r w:rsidRPr="006803F8">
        <w:rPr>
          <w:rFonts w:ascii="Arial" w:hAnsi="Arial" w:cs="Arial"/>
          <w:sz w:val="16"/>
          <w:szCs w:val="16"/>
        </w:rPr>
        <w:t>* Insertar las líneas que considere necesarias, en su caso.</w:t>
      </w:r>
    </w:p>
    <w:p w14:paraId="1591EA8C" w14:textId="77777777" w:rsidR="007D12E3" w:rsidRPr="009E42F4" w:rsidRDefault="007D12E3" w:rsidP="007D12E3">
      <w:pPr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19DFC445" w14:textId="77777777" w:rsidR="007D12E3" w:rsidRPr="004A600E" w:rsidRDefault="007D12E3" w:rsidP="007D12E3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38794284" w14:textId="77777777" w:rsidR="007D12E3" w:rsidRPr="009E42F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9</w:t>
      </w:r>
      <w:r w:rsidR="007D12E3">
        <w:rPr>
          <w:rFonts w:ascii="Arial" w:hAnsi="Arial" w:cs="Arial"/>
          <w:b/>
          <w:sz w:val="18"/>
          <w:szCs w:val="18"/>
        </w:rPr>
        <w:t xml:space="preserve"> - </w:t>
      </w:r>
      <w:r w:rsidR="007D12E3" w:rsidRPr="009E42F4">
        <w:rPr>
          <w:rFonts w:ascii="Arial" w:hAnsi="Arial" w:cs="Arial"/>
          <w:b/>
          <w:sz w:val="18"/>
          <w:szCs w:val="18"/>
        </w:rPr>
        <w:t xml:space="preserve">OTRAS OBSERVACIONES U OTROS DATOS DE INTERÉS RELATIVOS </w:t>
      </w:r>
      <w:r w:rsidR="007D12E3">
        <w:rPr>
          <w:rFonts w:ascii="Arial" w:hAnsi="Arial" w:cs="Arial"/>
          <w:b/>
          <w:sz w:val="18"/>
          <w:szCs w:val="18"/>
        </w:rPr>
        <w:t>A LA ACTUACIÓN</w:t>
      </w:r>
      <w:r w:rsidR="00BA683E">
        <w:rPr>
          <w:rFonts w:ascii="Arial" w:hAnsi="Arial" w:cs="Arial"/>
          <w:b/>
          <w:sz w:val="18"/>
          <w:szCs w:val="18"/>
        </w:rPr>
        <w:t xml:space="preserve"> APROBADA</w:t>
      </w:r>
      <w:r w:rsidR="007D12E3" w:rsidRPr="009E42F4">
        <w:rPr>
          <w:rFonts w:ascii="Arial" w:hAnsi="Arial" w:cs="Arial"/>
          <w:b/>
          <w:sz w:val="18"/>
          <w:szCs w:val="18"/>
        </w:rPr>
        <w:t>, EN SU CASO</w:t>
      </w:r>
    </w:p>
    <w:p w14:paraId="1EF98551" w14:textId="77777777" w:rsidR="007D12E3" w:rsidRPr="009E42F4" w:rsidRDefault="007D12E3" w:rsidP="007D12E3">
      <w:pPr>
        <w:jc w:val="both"/>
        <w:rPr>
          <w:rFonts w:ascii="Arial" w:hAnsi="Arial" w:cs="Arial"/>
          <w:sz w:val="18"/>
          <w:szCs w:val="18"/>
        </w:rPr>
      </w:pPr>
      <w:r w:rsidRPr="009E42F4">
        <w:rPr>
          <w:rFonts w:ascii="Arial" w:hAnsi="Arial" w:cs="Arial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9E42F4">
        <w:rPr>
          <w:rFonts w:ascii="Arial" w:hAnsi="Arial" w:cs="Arial"/>
          <w:sz w:val="18"/>
          <w:szCs w:val="18"/>
        </w:rPr>
        <w:instrText xml:space="preserve"> FORMTEXT </w:instrText>
      </w:r>
      <w:r w:rsidRPr="009E42F4">
        <w:rPr>
          <w:rFonts w:ascii="Arial" w:hAnsi="Arial" w:cs="Arial"/>
          <w:sz w:val="18"/>
          <w:szCs w:val="18"/>
        </w:rPr>
      </w:r>
      <w:r w:rsidRPr="009E42F4">
        <w:rPr>
          <w:rFonts w:ascii="Arial" w:hAnsi="Arial" w:cs="Arial"/>
          <w:sz w:val="18"/>
          <w:szCs w:val="18"/>
        </w:rPr>
        <w:fldChar w:fldCharType="separate"/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fldChar w:fldCharType="end"/>
      </w:r>
    </w:p>
    <w:p w14:paraId="657C3337" w14:textId="77777777" w:rsidR="007D12E3" w:rsidRPr="009E42F4" w:rsidRDefault="007D12E3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68C5A70F" w14:textId="77777777" w:rsidR="007D12E3" w:rsidRPr="009E42F4" w:rsidRDefault="007D12E3" w:rsidP="007D12E3">
      <w:pPr>
        <w:jc w:val="both"/>
        <w:rPr>
          <w:rFonts w:ascii="Arial" w:hAnsi="Arial" w:cs="Arial"/>
          <w:sz w:val="18"/>
          <w:szCs w:val="18"/>
        </w:rPr>
      </w:pPr>
    </w:p>
    <w:p w14:paraId="01A6E1BD" w14:textId="77777777" w:rsidR="007D12E3" w:rsidRPr="00ED586E" w:rsidRDefault="007D12E3" w:rsidP="00D41579">
      <w:pPr>
        <w:jc w:val="both"/>
        <w:rPr>
          <w:rFonts w:ascii="Arial" w:hAnsi="Arial" w:cs="Arial"/>
          <w:i/>
          <w:sz w:val="14"/>
          <w:szCs w:val="14"/>
        </w:rPr>
      </w:pPr>
    </w:p>
    <w:p w14:paraId="7A2EC9BA" w14:textId="77777777" w:rsidR="00D41579" w:rsidRDefault="00D41579" w:rsidP="00D41579">
      <w:pPr>
        <w:jc w:val="both"/>
        <w:rPr>
          <w:rFonts w:ascii="Arial" w:hAnsi="Arial" w:cs="Arial"/>
          <w:sz w:val="20"/>
          <w:szCs w:val="20"/>
        </w:rPr>
      </w:pPr>
    </w:p>
    <w:p w14:paraId="6FFDDC01" w14:textId="77777777" w:rsidR="00D41579" w:rsidRPr="007D12E3" w:rsidRDefault="00D41579" w:rsidP="00D41579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78EE0C45" w14:textId="77777777" w:rsidR="00D41579" w:rsidRPr="007D12E3" w:rsidRDefault="00D41579" w:rsidP="00D41579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F59A149" w14:textId="77777777" w:rsidR="00CE5811" w:rsidRDefault="00CE5811" w:rsidP="00CE5811">
      <w:pPr>
        <w:jc w:val="both"/>
        <w:rPr>
          <w:rFonts w:ascii="Arial" w:hAnsi="Arial" w:cs="Arial"/>
          <w:sz w:val="20"/>
          <w:szCs w:val="20"/>
        </w:rPr>
      </w:pPr>
      <w:r w:rsidRPr="00807148">
        <w:rPr>
          <w:rFonts w:ascii="Arial" w:hAnsi="Arial" w:cs="Arial"/>
          <w:sz w:val="20"/>
          <w:szCs w:val="20"/>
        </w:rPr>
        <w:t>Y para que conste a los efectos oportunos, suscribe y firma las presentes declaraciones en:</w:t>
      </w:r>
    </w:p>
    <w:p w14:paraId="350ABC90" w14:textId="77777777" w:rsidR="00CA2536" w:rsidRDefault="00CA2536" w:rsidP="00CE5811">
      <w:pPr>
        <w:jc w:val="both"/>
        <w:rPr>
          <w:rFonts w:ascii="Arial" w:hAnsi="Arial" w:cs="Arial"/>
          <w:sz w:val="20"/>
          <w:szCs w:val="20"/>
        </w:rPr>
      </w:pPr>
    </w:p>
    <w:p w14:paraId="22710FB6" w14:textId="77777777" w:rsidR="00CA2536" w:rsidRPr="00686A70" w:rsidRDefault="00CA2536" w:rsidP="00CA2536">
      <w:pPr>
        <w:jc w:val="center"/>
        <w:outlineLvl w:val="0"/>
      </w:pPr>
      <w:r w:rsidRPr="00686A70">
        <w:rPr>
          <w:b/>
          <w:sz w:val="20"/>
          <w:szCs w:val="20"/>
        </w:rPr>
        <w:t xml:space="preserve">Fdo.: </w:t>
      </w:r>
      <w:r w:rsidRPr="00686A70">
        <w:t xml:space="preserve"> </w:t>
      </w:r>
      <w:r w:rsidRPr="00686A70">
        <w:fldChar w:fldCharType="begin">
          <w:ffData>
            <w:name w:val="Texto66"/>
            <w:enabled/>
            <w:calcOnExit w:val="0"/>
            <w:textInput/>
          </w:ffData>
        </w:fldChar>
      </w:r>
      <w:r w:rsidRPr="00686A70">
        <w:instrText xml:space="preserve"> FORMTEXT </w:instrText>
      </w:r>
      <w:r w:rsidRPr="00686A70">
        <w:fldChar w:fldCharType="separate"/>
      </w:r>
      <w:r w:rsidRPr="00686A70">
        <w:rPr>
          <w:noProof/>
        </w:rPr>
        <w:t> </w:t>
      </w:r>
      <w:r w:rsidRPr="00686A70">
        <w:rPr>
          <w:noProof/>
        </w:rPr>
        <w:t> </w:t>
      </w:r>
      <w:r w:rsidRPr="00686A70">
        <w:rPr>
          <w:noProof/>
        </w:rPr>
        <w:t> </w:t>
      </w:r>
      <w:r w:rsidRPr="00686A70">
        <w:rPr>
          <w:noProof/>
        </w:rPr>
        <w:t> </w:t>
      </w:r>
      <w:r w:rsidRPr="00686A70">
        <w:rPr>
          <w:noProof/>
        </w:rPr>
        <w:t> </w:t>
      </w:r>
      <w:r w:rsidRPr="00686A70">
        <w:fldChar w:fldCharType="end"/>
      </w:r>
    </w:p>
    <w:p w14:paraId="66747CB3" w14:textId="77777777" w:rsidR="00CA2536" w:rsidRPr="00686A70" w:rsidRDefault="00CA2536" w:rsidP="00CA2536">
      <w:pPr>
        <w:jc w:val="center"/>
        <w:outlineLvl w:val="0"/>
        <w:rPr>
          <w:b/>
          <w:sz w:val="20"/>
          <w:szCs w:val="20"/>
        </w:rPr>
      </w:pPr>
      <w:r w:rsidRPr="00686A70">
        <w:rPr>
          <w:b/>
          <w:sz w:val="20"/>
          <w:szCs w:val="20"/>
        </w:rPr>
        <w:t xml:space="preserve">(Firma y sello </w:t>
      </w:r>
      <w:r>
        <w:rPr>
          <w:b/>
          <w:sz w:val="20"/>
          <w:szCs w:val="20"/>
        </w:rPr>
        <w:t>del</w:t>
      </w:r>
      <w:r w:rsidRPr="00622A6E">
        <w:rPr>
          <w:b/>
          <w:sz w:val="20"/>
          <w:szCs w:val="20"/>
        </w:rPr>
        <w:t xml:space="preserve"> representante)</w:t>
      </w:r>
    </w:p>
    <w:p w14:paraId="689B21EA" w14:textId="77777777" w:rsidR="00CA2536" w:rsidRDefault="00CA2536" w:rsidP="00CE5811">
      <w:pPr>
        <w:jc w:val="both"/>
        <w:rPr>
          <w:rFonts w:ascii="Arial" w:hAnsi="Arial" w:cs="Arial"/>
          <w:sz w:val="20"/>
          <w:szCs w:val="20"/>
        </w:rPr>
      </w:pPr>
    </w:p>
    <w:p w14:paraId="3251C740" w14:textId="77777777" w:rsidR="00CA2536" w:rsidRDefault="00CA2536" w:rsidP="00CE5811">
      <w:pPr>
        <w:jc w:val="both"/>
        <w:rPr>
          <w:rFonts w:ascii="Arial" w:hAnsi="Arial" w:cs="Arial"/>
          <w:sz w:val="20"/>
          <w:szCs w:val="20"/>
        </w:rPr>
      </w:pPr>
    </w:p>
    <w:p w14:paraId="215CF8B2" w14:textId="77777777" w:rsidR="00CA2536" w:rsidRPr="00807148" w:rsidRDefault="00CA2536" w:rsidP="00CE5811">
      <w:pPr>
        <w:jc w:val="both"/>
        <w:rPr>
          <w:rFonts w:ascii="Arial" w:hAnsi="Arial" w:cs="Arial"/>
          <w:sz w:val="20"/>
          <w:szCs w:val="20"/>
        </w:rPr>
      </w:pPr>
    </w:p>
    <w:p w14:paraId="0C8D4EDB" w14:textId="77777777" w:rsidR="00CE5811" w:rsidRPr="00807148" w:rsidRDefault="00CE5811" w:rsidP="00CE581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9"/>
        <w:gridCol w:w="4209"/>
        <w:gridCol w:w="540"/>
        <w:gridCol w:w="690"/>
        <w:gridCol w:w="540"/>
        <w:gridCol w:w="1620"/>
        <w:gridCol w:w="540"/>
        <w:gridCol w:w="890"/>
      </w:tblGrid>
      <w:tr w:rsidR="00CE5811" w:rsidRPr="00807148" w14:paraId="4548AC24" w14:textId="77777777" w:rsidTr="00B72999"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6D92A" w14:textId="77777777" w:rsidR="00CE5811" w:rsidRPr="00807148" w:rsidRDefault="00CE5811" w:rsidP="00B729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7148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5DD2D" w14:textId="77777777" w:rsidR="00CE5811" w:rsidRPr="00807148" w:rsidRDefault="00CE5811" w:rsidP="00B72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71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8071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7148">
              <w:rPr>
                <w:rFonts w:ascii="Arial" w:hAnsi="Arial" w:cs="Arial"/>
                <w:sz w:val="20"/>
                <w:szCs w:val="20"/>
              </w:rPr>
            </w:r>
            <w:r w:rsidRPr="008071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7148">
              <w:rPr>
                <w:rFonts w:cs="Arial"/>
                <w:sz w:val="20"/>
                <w:szCs w:val="20"/>
              </w:rPr>
              <w:t> </w:t>
            </w:r>
            <w:r w:rsidRPr="00807148">
              <w:rPr>
                <w:rFonts w:cs="Arial"/>
                <w:sz w:val="20"/>
                <w:szCs w:val="20"/>
              </w:rPr>
              <w:t> </w:t>
            </w:r>
            <w:r w:rsidRPr="00807148">
              <w:rPr>
                <w:rFonts w:cs="Arial"/>
                <w:sz w:val="20"/>
                <w:szCs w:val="20"/>
              </w:rPr>
              <w:t> </w:t>
            </w:r>
            <w:r w:rsidRPr="00807148">
              <w:rPr>
                <w:rFonts w:cs="Arial"/>
                <w:sz w:val="20"/>
                <w:szCs w:val="20"/>
              </w:rPr>
              <w:t> </w:t>
            </w:r>
            <w:r w:rsidRPr="00807148">
              <w:rPr>
                <w:rFonts w:cs="Arial"/>
                <w:sz w:val="20"/>
                <w:szCs w:val="20"/>
              </w:rPr>
              <w:t> </w:t>
            </w:r>
            <w:r w:rsidRPr="0080714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2D4AC" w14:textId="77777777" w:rsidR="00CE5811" w:rsidRPr="00807148" w:rsidRDefault="00CE5811" w:rsidP="00B72999">
            <w:pPr>
              <w:rPr>
                <w:rFonts w:ascii="Arial" w:hAnsi="Arial" w:cs="Arial"/>
                <w:sz w:val="20"/>
                <w:szCs w:val="20"/>
              </w:rPr>
            </w:pPr>
            <w:r w:rsidRPr="00807148">
              <w:rPr>
                <w:rFonts w:ascii="Arial" w:hAnsi="Arial" w:cs="Arial"/>
                <w:sz w:val="20"/>
                <w:szCs w:val="20"/>
              </w:rPr>
              <w:t>, 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5B5B6" w14:textId="77777777" w:rsidR="00CE5811" w:rsidRPr="00807148" w:rsidRDefault="00CE5811" w:rsidP="00B72999">
            <w:pPr>
              <w:rPr>
                <w:rFonts w:ascii="Arial" w:hAnsi="Arial" w:cs="Arial"/>
                <w:sz w:val="20"/>
                <w:szCs w:val="20"/>
              </w:rPr>
            </w:pPr>
            <w:r w:rsidRPr="008071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071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7148">
              <w:rPr>
                <w:rFonts w:ascii="Arial" w:hAnsi="Arial" w:cs="Arial"/>
                <w:sz w:val="20"/>
                <w:szCs w:val="20"/>
              </w:rPr>
            </w:r>
            <w:r w:rsidRPr="008071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7148">
              <w:rPr>
                <w:rFonts w:cs="Arial"/>
                <w:sz w:val="20"/>
                <w:szCs w:val="20"/>
              </w:rPr>
              <w:t> </w:t>
            </w:r>
            <w:r w:rsidRPr="00807148">
              <w:rPr>
                <w:rFonts w:cs="Arial"/>
                <w:sz w:val="20"/>
                <w:szCs w:val="20"/>
              </w:rPr>
              <w:t> </w:t>
            </w:r>
            <w:r w:rsidRPr="0080714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8B7D2" w14:textId="77777777" w:rsidR="00CE5811" w:rsidRPr="00807148" w:rsidRDefault="00CE5811" w:rsidP="00B72999">
            <w:pPr>
              <w:rPr>
                <w:rFonts w:ascii="Arial" w:hAnsi="Arial" w:cs="Arial"/>
                <w:sz w:val="20"/>
                <w:szCs w:val="20"/>
              </w:rPr>
            </w:pPr>
            <w:r w:rsidRPr="00807148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0CFAD" w14:textId="77777777" w:rsidR="00CE5811" w:rsidRPr="00807148" w:rsidRDefault="00CE5811" w:rsidP="00B72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71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8071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7148">
              <w:rPr>
                <w:rFonts w:ascii="Arial" w:hAnsi="Arial" w:cs="Arial"/>
                <w:sz w:val="20"/>
                <w:szCs w:val="20"/>
              </w:rPr>
            </w:r>
            <w:r w:rsidRPr="008071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7148">
              <w:rPr>
                <w:rFonts w:cs="Arial"/>
                <w:sz w:val="20"/>
                <w:szCs w:val="20"/>
              </w:rPr>
              <w:t> </w:t>
            </w:r>
            <w:r w:rsidRPr="00807148">
              <w:rPr>
                <w:rFonts w:cs="Arial"/>
                <w:sz w:val="20"/>
                <w:szCs w:val="20"/>
              </w:rPr>
              <w:t> </w:t>
            </w:r>
            <w:r w:rsidRPr="00807148">
              <w:rPr>
                <w:rFonts w:cs="Arial"/>
                <w:sz w:val="20"/>
                <w:szCs w:val="20"/>
              </w:rPr>
              <w:t> </w:t>
            </w:r>
            <w:r w:rsidRPr="00807148">
              <w:rPr>
                <w:rFonts w:cs="Arial"/>
                <w:sz w:val="20"/>
                <w:szCs w:val="20"/>
              </w:rPr>
              <w:t> </w:t>
            </w:r>
            <w:r w:rsidRPr="00807148">
              <w:rPr>
                <w:rFonts w:cs="Arial"/>
                <w:sz w:val="20"/>
                <w:szCs w:val="20"/>
              </w:rPr>
              <w:t> </w:t>
            </w:r>
            <w:r w:rsidRPr="0080714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BF844" w14:textId="77777777" w:rsidR="00CE5811" w:rsidRPr="00807148" w:rsidRDefault="00CE5811" w:rsidP="00B72999">
            <w:pPr>
              <w:rPr>
                <w:rFonts w:ascii="Arial" w:hAnsi="Arial" w:cs="Arial"/>
                <w:sz w:val="20"/>
                <w:szCs w:val="20"/>
              </w:rPr>
            </w:pPr>
            <w:r w:rsidRPr="00807148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00910" w14:textId="77777777" w:rsidR="00CE5811" w:rsidRPr="00807148" w:rsidRDefault="00CE5811" w:rsidP="00B72999">
            <w:pPr>
              <w:rPr>
                <w:rFonts w:ascii="Arial" w:hAnsi="Arial" w:cs="Arial"/>
                <w:sz w:val="20"/>
                <w:szCs w:val="20"/>
              </w:rPr>
            </w:pPr>
            <w:r w:rsidRPr="008071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071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7148">
              <w:rPr>
                <w:rFonts w:ascii="Arial" w:hAnsi="Arial" w:cs="Arial"/>
                <w:sz w:val="20"/>
                <w:szCs w:val="20"/>
              </w:rPr>
            </w:r>
            <w:r w:rsidRPr="008071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7148">
              <w:rPr>
                <w:rFonts w:cs="Arial"/>
                <w:sz w:val="20"/>
                <w:szCs w:val="20"/>
              </w:rPr>
              <w:t> </w:t>
            </w:r>
            <w:r w:rsidRPr="00807148">
              <w:rPr>
                <w:rFonts w:cs="Arial"/>
                <w:sz w:val="20"/>
                <w:szCs w:val="20"/>
              </w:rPr>
              <w:t> </w:t>
            </w:r>
            <w:r w:rsidRPr="00807148">
              <w:rPr>
                <w:rFonts w:cs="Arial"/>
                <w:sz w:val="20"/>
                <w:szCs w:val="20"/>
              </w:rPr>
              <w:t> </w:t>
            </w:r>
            <w:r w:rsidRPr="00807148">
              <w:rPr>
                <w:rFonts w:cs="Arial"/>
                <w:sz w:val="20"/>
                <w:szCs w:val="20"/>
              </w:rPr>
              <w:t> </w:t>
            </w:r>
            <w:r w:rsidRPr="0080714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000A857" w14:textId="77777777" w:rsidR="00D41579" w:rsidRPr="007D12E3" w:rsidRDefault="00D41579" w:rsidP="00D41579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0446BB1F" w14:textId="77777777" w:rsidR="00D41579" w:rsidRPr="007D12E3" w:rsidRDefault="00D41579" w:rsidP="00D41579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28853981" w14:textId="77777777" w:rsidR="00D41579" w:rsidRPr="007D12E3" w:rsidRDefault="00D41579" w:rsidP="00D41579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19FBC7E8" w14:textId="77777777" w:rsidR="00D41579" w:rsidRPr="007D12E3" w:rsidRDefault="00D41579" w:rsidP="00D41579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6B30D20A" w14:textId="77777777" w:rsidR="00A94347" w:rsidRDefault="00A94347" w:rsidP="00305CD0">
      <w:pPr>
        <w:jc w:val="both"/>
        <w:rPr>
          <w:rFonts w:ascii="Arial" w:hAnsi="Arial" w:cs="Arial"/>
          <w:sz w:val="20"/>
          <w:szCs w:val="20"/>
        </w:rPr>
      </w:pPr>
    </w:p>
    <w:p w14:paraId="4F77D049" w14:textId="77777777" w:rsidR="00A94347" w:rsidRDefault="00A94347" w:rsidP="00305CD0">
      <w:pPr>
        <w:jc w:val="both"/>
        <w:rPr>
          <w:rFonts w:ascii="Arial" w:hAnsi="Arial" w:cs="Arial"/>
          <w:sz w:val="20"/>
          <w:szCs w:val="20"/>
        </w:rPr>
      </w:pPr>
    </w:p>
    <w:p w14:paraId="427E6BAB" w14:textId="77777777" w:rsidR="006C26D0" w:rsidRPr="00807148" w:rsidRDefault="006C26D0" w:rsidP="006C26D0">
      <w:pPr>
        <w:jc w:val="both"/>
        <w:rPr>
          <w:rFonts w:ascii="Arial" w:hAnsi="Arial" w:cs="Arial"/>
          <w:sz w:val="20"/>
          <w:szCs w:val="20"/>
        </w:rPr>
      </w:pPr>
    </w:p>
    <w:p w14:paraId="06F54F39" w14:textId="77777777" w:rsidR="00505C21" w:rsidRPr="00807148" w:rsidRDefault="00505C21" w:rsidP="002E2826">
      <w:pPr>
        <w:jc w:val="both"/>
        <w:rPr>
          <w:rFonts w:ascii="Arial" w:hAnsi="Arial" w:cs="Arial"/>
          <w:sz w:val="20"/>
          <w:szCs w:val="20"/>
        </w:rPr>
      </w:pPr>
    </w:p>
    <w:p w14:paraId="0BECF7DB" w14:textId="77777777" w:rsidR="00505C21" w:rsidRPr="00807148" w:rsidRDefault="00505C21" w:rsidP="002E2826">
      <w:pPr>
        <w:jc w:val="both"/>
        <w:rPr>
          <w:rFonts w:ascii="Arial" w:hAnsi="Arial" w:cs="Arial"/>
          <w:sz w:val="20"/>
          <w:szCs w:val="20"/>
        </w:rPr>
      </w:pPr>
    </w:p>
    <w:p w14:paraId="1CED3E3D" w14:textId="77777777" w:rsidR="005E3A47" w:rsidRPr="00807148" w:rsidRDefault="005E3A47" w:rsidP="00A720E3">
      <w:pPr>
        <w:rPr>
          <w:rFonts w:ascii="Arial" w:hAnsi="Arial" w:cs="Arial"/>
          <w:sz w:val="20"/>
          <w:szCs w:val="20"/>
        </w:rPr>
      </w:pPr>
    </w:p>
    <w:p w14:paraId="54796E0B" w14:textId="77777777" w:rsidR="005E3A47" w:rsidRPr="00807148" w:rsidRDefault="005E3A47" w:rsidP="00A720E3">
      <w:pPr>
        <w:rPr>
          <w:rFonts w:ascii="Arial" w:hAnsi="Arial" w:cs="Arial"/>
          <w:sz w:val="20"/>
          <w:szCs w:val="20"/>
        </w:rPr>
      </w:pPr>
    </w:p>
    <w:p w14:paraId="517F8B90" w14:textId="77777777" w:rsidR="00A720E3" w:rsidRPr="00807148" w:rsidRDefault="00A720E3" w:rsidP="00A720E3">
      <w:pPr>
        <w:spacing w:after="60"/>
        <w:jc w:val="both"/>
        <w:rPr>
          <w:sz w:val="18"/>
          <w:szCs w:val="18"/>
        </w:rPr>
        <w:sectPr w:rsidR="00A720E3" w:rsidRPr="00807148" w:rsidSect="0003501B">
          <w:headerReference w:type="default" r:id="rId8"/>
          <w:headerReference w:type="first" r:id="rId9"/>
          <w:footerReference w:type="first" r:id="rId10"/>
          <w:type w:val="continuous"/>
          <w:pgSz w:w="11906" w:h="16838"/>
          <w:pgMar w:top="1985" w:right="748" w:bottom="899" w:left="900" w:header="357" w:footer="567" w:gutter="0"/>
          <w:cols w:space="708"/>
          <w:docGrid w:linePitch="360"/>
        </w:sectPr>
      </w:pPr>
    </w:p>
    <w:p w14:paraId="2519FEE9" w14:textId="77777777" w:rsidR="002E2826" w:rsidRPr="00807148" w:rsidRDefault="002E2826" w:rsidP="00746BF8"/>
    <w:sectPr w:rsidR="002E2826" w:rsidRPr="00807148" w:rsidSect="002E2826">
      <w:headerReference w:type="default" r:id="rId11"/>
      <w:footerReference w:type="even" r:id="rId12"/>
      <w:footerReference w:type="default" r:id="rId13"/>
      <w:type w:val="continuous"/>
      <w:pgSz w:w="11906" w:h="16838" w:code="9"/>
      <w:pgMar w:top="1769" w:right="748" w:bottom="0" w:left="851" w:header="36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C6612" w14:textId="77777777" w:rsidR="00C802FF" w:rsidRDefault="00C802FF">
      <w:r>
        <w:separator/>
      </w:r>
    </w:p>
  </w:endnote>
  <w:endnote w:type="continuationSeparator" w:id="0">
    <w:p w14:paraId="6DCE15D9" w14:textId="77777777" w:rsidR="00C802FF" w:rsidRDefault="00C8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FB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6B05C" w14:textId="77777777" w:rsidR="00C802FF" w:rsidRPr="004174C1" w:rsidRDefault="00C802FF" w:rsidP="004174C1">
    <w:pPr>
      <w:pStyle w:val="Piedepgina"/>
      <w:jc w:val="right"/>
      <w:rPr>
        <w:sz w:val="18"/>
        <w:szCs w:val="18"/>
      </w:rPr>
    </w:pPr>
    <w:r w:rsidRPr="004174C1">
      <w:rPr>
        <w:sz w:val="18"/>
        <w:szCs w:val="18"/>
      </w:rPr>
      <w:t xml:space="preserve">Página </w:t>
    </w:r>
    <w:r w:rsidRPr="004174C1">
      <w:rPr>
        <w:sz w:val="18"/>
        <w:szCs w:val="18"/>
      </w:rPr>
      <w:fldChar w:fldCharType="begin"/>
    </w:r>
    <w:r w:rsidRPr="004174C1">
      <w:rPr>
        <w:sz w:val="18"/>
        <w:szCs w:val="18"/>
      </w:rPr>
      <w:instrText xml:space="preserve"> PAGE </w:instrText>
    </w:r>
    <w:r w:rsidRPr="004174C1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4174C1">
      <w:rPr>
        <w:sz w:val="18"/>
        <w:szCs w:val="18"/>
      </w:rPr>
      <w:fldChar w:fldCharType="end"/>
    </w:r>
    <w:r w:rsidRPr="004174C1">
      <w:rPr>
        <w:sz w:val="18"/>
        <w:szCs w:val="18"/>
      </w:rPr>
      <w:t xml:space="preserve"> de </w:t>
    </w:r>
    <w:r w:rsidRPr="004174C1">
      <w:rPr>
        <w:sz w:val="18"/>
        <w:szCs w:val="18"/>
      </w:rPr>
      <w:fldChar w:fldCharType="begin"/>
    </w:r>
    <w:r w:rsidRPr="004174C1">
      <w:rPr>
        <w:sz w:val="18"/>
        <w:szCs w:val="18"/>
      </w:rPr>
      <w:instrText xml:space="preserve"> NUMPAGES </w:instrText>
    </w:r>
    <w:r w:rsidRPr="004174C1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4174C1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870BD" w14:textId="77777777" w:rsidR="00C802FF" w:rsidRDefault="00C802FF" w:rsidP="002E282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9A9E75D" w14:textId="77777777" w:rsidR="00C802FF" w:rsidRDefault="00C802F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F2786" w14:textId="77777777" w:rsidR="00C802FF" w:rsidRDefault="00C802FF" w:rsidP="00DB5420">
    <w:pPr>
      <w:pStyle w:val="Piedepgina"/>
      <w:framePr w:wrap="around" w:vAnchor="text" w:hAnchor="margin" w:xAlign="center" w:y="1"/>
      <w:rPr>
        <w:rStyle w:val="Nmerodepgina"/>
      </w:rPr>
    </w:pPr>
  </w:p>
  <w:p w14:paraId="167BF781" w14:textId="77777777" w:rsidR="00C802FF" w:rsidRPr="002E2826" w:rsidRDefault="00C802FF" w:rsidP="002E2826">
    <w:pPr>
      <w:pStyle w:val="Piedep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E9395" w14:textId="77777777" w:rsidR="00C802FF" w:rsidRDefault="00C802FF">
      <w:r>
        <w:separator/>
      </w:r>
    </w:p>
  </w:footnote>
  <w:footnote w:type="continuationSeparator" w:id="0">
    <w:p w14:paraId="5C36BEBB" w14:textId="77777777" w:rsidR="00C802FF" w:rsidRDefault="00C80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25536" w14:textId="77777777" w:rsidR="00C802FF" w:rsidRDefault="00C802FF" w:rsidP="0041534E">
    <w:pPr>
      <w:pStyle w:val="Encabezado"/>
      <w:tabs>
        <w:tab w:val="clear" w:pos="4252"/>
        <w:tab w:val="clear" w:pos="8504"/>
        <w:tab w:val="left" w:pos="1875"/>
      </w:tabs>
    </w:pPr>
    <w:r w:rsidRPr="00B450BB">
      <w:rPr>
        <w:noProof/>
      </w:rPr>
      <w:drawing>
        <wp:inline distT="0" distB="0" distL="0" distR="0" wp14:anchorId="25D26725" wp14:editId="13CBB5C2">
          <wp:extent cx="6515100" cy="457200"/>
          <wp:effectExtent l="0" t="0" r="0" b="0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71F76" w14:textId="77777777" w:rsidR="00C802FF" w:rsidRDefault="00C802FF" w:rsidP="00C63F91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908999D" wp14:editId="29F9D01D">
          <wp:simplePos x="0" y="0"/>
          <wp:positionH relativeFrom="column">
            <wp:posOffset>962025</wp:posOffset>
          </wp:positionH>
          <wp:positionV relativeFrom="paragraph">
            <wp:posOffset>-46355</wp:posOffset>
          </wp:positionV>
          <wp:extent cx="1050290" cy="551815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290" cy="551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6FB1A539" wp14:editId="0D1C80DC">
          <wp:simplePos x="0" y="0"/>
          <wp:positionH relativeFrom="column">
            <wp:posOffset>-571500</wp:posOffset>
          </wp:positionH>
          <wp:positionV relativeFrom="paragraph">
            <wp:posOffset>-226060</wp:posOffset>
          </wp:positionV>
          <wp:extent cx="3054985" cy="1449705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4985" cy="144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2EE4CF" w14:textId="77777777" w:rsidR="00C802FF" w:rsidRDefault="00C802F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84514" w14:textId="77777777" w:rsidR="00C802FF" w:rsidRDefault="00C802FF" w:rsidP="000C498C">
    <w:pPr>
      <w:pStyle w:val="Encabezado"/>
      <w:tabs>
        <w:tab w:val="clear" w:pos="4252"/>
        <w:tab w:val="clear" w:pos="8504"/>
        <w:tab w:val="left" w:pos="18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A17F7"/>
    <w:multiLevelType w:val="hybridMultilevel"/>
    <w:tmpl w:val="35D221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817976"/>
    <w:multiLevelType w:val="hybridMultilevel"/>
    <w:tmpl w:val="FEC471A4"/>
    <w:lvl w:ilvl="0" w:tplc="B9A6B526">
      <w:start w:val="4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1821534068">
    <w:abstractNumId w:val="4"/>
  </w:num>
  <w:num w:numId="2" w16cid:durableId="945160756">
    <w:abstractNumId w:val="0"/>
  </w:num>
  <w:num w:numId="3" w16cid:durableId="428624448">
    <w:abstractNumId w:val="2"/>
  </w:num>
  <w:num w:numId="4" w16cid:durableId="1207640436">
    <w:abstractNumId w:val="3"/>
  </w:num>
  <w:num w:numId="5" w16cid:durableId="1921593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3553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0662"/>
    <w:rsid w:val="000064D6"/>
    <w:rsid w:val="000075D7"/>
    <w:rsid w:val="00007FBB"/>
    <w:rsid w:val="00011CD6"/>
    <w:rsid w:val="00016041"/>
    <w:rsid w:val="000273C0"/>
    <w:rsid w:val="00034448"/>
    <w:rsid w:val="0003501B"/>
    <w:rsid w:val="0003510A"/>
    <w:rsid w:val="0004383F"/>
    <w:rsid w:val="00043F07"/>
    <w:rsid w:val="00047104"/>
    <w:rsid w:val="000508E8"/>
    <w:rsid w:val="000617EC"/>
    <w:rsid w:val="000630C4"/>
    <w:rsid w:val="00063B84"/>
    <w:rsid w:val="00065A2D"/>
    <w:rsid w:val="00071776"/>
    <w:rsid w:val="00080B07"/>
    <w:rsid w:val="0008283C"/>
    <w:rsid w:val="00082C4B"/>
    <w:rsid w:val="00083642"/>
    <w:rsid w:val="00090164"/>
    <w:rsid w:val="000A35A9"/>
    <w:rsid w:val="000B2D50"/>
    <w:rsid w:val="000C09D4"/>
    <w:rsid w:val="000C163F"/>
    <w:rsid w:val="000C2626"/>
    <w:rsid w:val="000C498C"/>
    <w:rsid w:val="000C545E"/>
    <w:rsid w:val="000C625F"/>
    <w:rsid w:val="000C7ACB"/>
    <w:rsid w:val="000D0421"/>
    <w:rsid w:val="000E29A8"/>
    <w:rsid w:val="000F415C"/>
    <w:rsid w:val="0010413B"/>
    <w:rsid w:val="00104BC7"/>
    <w:rsid w:val="00105DC6"/>
    <w:rsid w:val="00112A3F"/>
    <w:rsid w:val="00114CB6"/>
    <w:rsid w:val="00115926"/>
    <w:rsid w:val="0013344F"/>
    <w:rsid w:val="00134E7D"/>
    <w:rsid w:val="00136C94"/>
    <w:rsid w:val="001431B5"/>
    <w:rsid w:val="0015026E"/>
    <w:rsid w:val="00152CA6"/>
    <w:rsid w:val="00166AA7"/>
    <w:rsid w:val="001678AE"/>
    <w:rsid w:val="001716AD"/>
    <w:rsid w:val="00174E5E"/>
    <w:rsid w:val="00177F27"/>
    <w:rsid w:val="001803B8"/>
    <w:rsid w:val="001860AD"/>
    <w:rsid w:val="0019301A"/>
    <w:rsid w:val="0019444B"/>
    <w:rsid w:val="001970D7"/>
    <w:rsid w:val="001A5433"/>
    <w:rsid w:val="001A6056"/>
    <w:rsid w:val="001A7353"/>
    <w:rsid w:val="001A73FB"/>
    <w:rsid w:val="001B289F"/>
    <w:rsid w:val="001B6746"/>
    <w:rsid w:val="001C00B6"/>
    <w:rsid w:val="001C097D"/>
    <w:rsid w:val="001C1DF9"/>
    <w:rsid w:val="001C2406"/>
    <w:rsid w:val="001C3AEF"/>
    <w:rsid w:val="001D0AE7"/>
    <w:rsid w:val="001D6851"/>
    <w:rsid w:val="001E0E8E"/>
    <w:rsid w:val="001E30D6"/>
    <w:rsid w:val="001E3165"/>
    <w:rsid w:val="001E711E"/>
    <w:rsid w:val="001F1021"/>
    <w:rsid w:val="001F13AA"/>
    <w:rsid w:val="00210CDF"/>
    <w:rsid w:val="002112B8"/>
    <w:rsid w:val="002127AC"/>
    <w:rsid w:val="002133D5"/>
    <w:rsid w:val="002153C3"/>
    <w:rsid w:val="00217BD5"/>
    <w:rsid w:val="00220A02"/>
    <w:rsid w:val="00224BEC"/>
    <w:rsid w:val="00227A90"/>
    <w:rsid w:val="00230274"/>
    <w:rsid w:val="00231308"/>
    <w:rsid w:val="00231C9F"/>
    <w:rsid w:val="0023339D"/>
    <w:rsid w:val="00236B89"/>
    <w:rsid w:val="00236E1E"/>
    <w:rsid w:val="00252996"/>
    <w:rsid w:val="00253168"/>
    <w:rsid w:val="00257103"/>
    <w:rsid w:val="00261B3F"/>
    <w:rsid w:val="00270170"/>
    <w:rsid w:val="00271F89"/>
    <w:rsid w:val="002729C0"/>
    <w:rsid w:val="0027628C"/>
    <w:rsid w:val="00276957"/>
    <w:rsid w:val="00277C01"/>
    <w:rsid w:val="002851C6"/>
    <w:rsid w:val="0029582E"/>
    <w:rsid w:val="002A54CE"/>
    <w:rsid w:val="002A6FDE"/>
    <w:rsid w:val="002B38A4"/>
    <w:rsid w:val="002C2DE6"/>
    <w:rsid w:val="002C3076"/>
    <w:rsid w:val="002C5D51"/>
    <w:rsid w:val="002D035C"/>
    <w:rsid w:val="002D6797"/>
    <w:rsid w:val="002D7765"/>
    <w:rsid w:val="002D7FE2"/>
    <w:rsid w:val="002E2451"/>
    <w:rsid w:val="002E2826"/>
    <w:rsid w:val="002E3B71"/>
    <w:rsid w:val="002E55C3"/>
    <w:rsid w:val="002E57EB"/>
    <w:rsid w:val="002E5CA1"/>
    <w:rsid w:val="002F1490"/>
    <w:rsid w:val="002F16AD"/>
    <w:rsid w:val="00305CD0"/>
    <w:rsid w:val="00307201"/>
    <w:rsid w:val="003079C9"/>
    <w:rsid w:val="00310345"/>
    <w:rsid w:val="00311A04"/>
    <w:rsid w:val="00312271"/>
    <w:rsid w:val="00314104"/>
    <w:rsid w:val="00316FB3"/>
    <w:rsid w:val="0032010F"/>
    <w:rsid w:val="00320FE3"/>
    <w:rsid w:val="00321CB0"/>
    <w:rsid w:val="00332126"/>
    <w:rsid w:val="0033674F"/>
    <w:rsid w:val="00340FE4"/>
    <w:rsid w:val="00342691"/>
    <w:rsid w:val="00342C46"/>
    <w:rsid w:val="0034364D"/>
    <w:rsid w:val="00344760"/>
    <w:rsid w:val="00350452"/>
    <w:rsid w:val="003512B4"/>
    <w:rsid w:val="00354234"/>
    <w:rsid w:val="003570AF"/>
    <w:rsid w:val="00360668"/>
    <w:rsid w:val="00361711"/>
    <w:rsid w:val="00361B6E"/>
    <w:rsid w:val="0036419D"/>
    <w:rsid w:val="003654B0"/>
    <w:rsid w:val="003664B5"/>
    <w:rsid w:val="00375A74"/>
    <w:rsid w:val="00376069"/>
    <w:rsid w:val="00376861"/>
    <w:rsid w:val="00382F40"/>
    <w:rsid w:val="00391A14"/>
    <w:rsid w:val="003A3C29"/>
    <w:rsid w:val="003A4C02"/>
    <w:rsid w:val="003A4CDD"/>
    <w:rsid w:val="003A5225"/>
    <w:rsid w:val="003A565D"/>
    <w:rsid w:val="003A5974"/>
    <w:rsid w:val="003A7F5C"/>
    <w:rsid w:val="003B34F7"/>
    <w:rsid w:val="003C32FD"/>
    <w:rsid w:val="003C4F52"/>
    <w:rsid w:val="003D478A"/>
    <w:rsid w:val="003D5D49"/>
    <w:rsid w:val="003E049B"/>
    <w:rsid w:val="003E2FB9"/>
    <w:rsid w:val="003E4E18"/>
    <w:rsid w:val="003F0493"/>
    <w:rsid w:val="003F0643"/>
    <w:rsid w:val="003F1A11"/>
    <w:rsid w:val="003F78A2"/>
    <w:rsid w:val="00401E66"/>
    <w:rsid w:val="00404CBF"/>
    <w:rsid w:val="0041534E"/>
    <w:rsid w:val="004174C1"/>
    <w:rsid w:val="00420C0D"/>
    <w:rsid w:val="00425ACF"/>
    <w:rsid w:val="0043125F"/>
    <w:rsid w:val="00433ABF"/>
    <w:rsid w:val="0043483F"/>
    <w:rsid w:val="0043544F"/>
    <w:rsid w:val="004357B2"/>
    <w:rsid w:val="0044304B"/>
    <w:rsid w:val="00446035"/>
    <w:rsid w:val="004555EA"/>
    <w:rsid w:val="004578BE"/>
    <w:rsid w:val="004615BB"/>
    <w:rsid w:val="00461AF3"/>
    <w:rsid w:val="00465C78"/>
    <w:rsid w:val="00467FE5"/>
    <w:rsid w:val="00482EEF"/>
    <w:rsid w:val="00483331"/>
    <w:rsid w:val="00484B46"/>
    <w:rsid w:val="0048665B"/>
    <w:rsid w:val="0048725E"/>
    <w:rsid w:val="00490B43"/>
    <w:rsid w:val="00491F39"/>
    <w:rsid w:val="00495FB6"/>
    <w:rsid w:val="004A3336"/>
    <w:rsid w:val="004A3CF1"/>
    <w:rsid w:val="004A72E0"/>
    <w:rsid w:val="004A77A5"/>
    <w:rsid w:val="004A7F18"/>
    <w:rsid w:val="004B159F"/>
    <w:rsid w:val="004B2739"/>
    <w:rsid w:val="004B5D82"/>
    <w:rsid w:val="004C2EF5"/>
    <w:rsid w:val="004D1D21"/>
    <w:rsid w:val="004D2494"/>
    <w:rsid w:val="004D43D8"/>
    <w:rsid w:val="004E147C"/>
    <w:rsid w:val="004E49F0"/>
    <w:rsid w:val="004F06AF"/>
    <w:rsid w:val="004F7747"/>
    <w:rsid w:val="00505C21"/>
    <w:rsid w:val="00506B70"/>
    <w:rsid w:val="00506CA2"/>
    <w:rsid w:val="0051241E"/>
    <w:rsid w:val="00513BED"/>
    <w:rsid w:val="0051491B"/>
    <w:rsid w:val="00515449"/>
    <w:rsid w:val="0051714C"/>
    <w:rsid w:val="00520966"/>
    <w:rsid w:val="0052250E"/>
    <w:rsid w:val="0053112D"/>
    <w:rsid w:val="00531BB5"/>
    <w:rsid w:val="00533A32"/>
    <w:rsid w:val="00542EF2"/>
    <w:rsid w:val="005502C9"/>
    <w:rsid w:val="00550ACA"/>
    <w:rsid w:val="005515F6"/>
    <w:rsid w:val="00552478"/>
    <w:rsid w:val="00553E88"/>
    <w:rsid w:val="00554D02"/>
    <w:rsid w:val="00556B05"/>
    <w:rsid w:val="00560357"/>
    <w:rsid w:val="00570ABB"/>
    <w:rsid w:val="00574287"/>
    <w:rsid w:val="00575CD2"/>
    <w:rsid w:val="005800D9"/>
    <w:rsid w:val="00583BB9"/>
    <w:rsid w:val="00592537"/>
    <w:rsid w:val="00596E37"/>
    <w:rsid w:val="0059788C"/>
    <w:rsid w:val="005A24D6"/>
    <w:rsid w:val="005E3299"/>
    <w:rsid w:val="005E3A47"/>
    <w:rsid w:val="005F357A"/>
    <w:rsid w:val="005F6AF0"/>
    <w:rsid w:val="005F7CF7"/>
    <w:rsid w:val="00602AEF"/>
    <w:rsid w:val="006033C3"/>
    <w:rsid w:val="0060453C"/>
    <w:rsid w:val="00610624"/>
    <w:rsid w:val="00614758"/>
    <w:rsid w:val="00615C92"/>
    <w:rsid w:val="00627EA2"/>
    <w:rsid w:val="00634ADB"/>
    <w:rsid w:val="00640CFD"/>
    <w:rsid w:val="006439AB"/>
    <w:rsid w:val="0064631B"/>
    <w:rsid w:val="006474B7"/>
    <w:rsid w:val="00650888"/>
    <w:rsid w:val="006538F6"/>
    <w:rsid w:val="00654E18"/>
    <w:rsid w:val="006559D5"/>
    <w:rsid w:val="006578F1"/>
    <w:rsid w:val="00662236"/>
    <w:rsid w:val="00663421"/>
    <w:rsid w:val="00665036"/>
    <w:rsid w:val="00667321"/>
    <w:rsid w:val="006674EE"/>
    <w:rsid w:val="00670D42"/>
    <w:rsid w:val="0067301D"/>
    <w:rsid w:val="00676B33"/>
    <w:rsid w:val="006820C2"/>
    <w:rsid w:val="00690FCD"/>
    <w:rsid w:val="00692CA4"/>
    <w:rsid w:val="006A09A9"/>
    <w:rsid w:val="006A3AD2"/>
    <w:rsid w:val="006A6398"/>
    <w:rsid w:val="006B0A7A"/>
    <w:rsid w:val="006B3CD2"/>
    <w:rsid w:val="006B4A4B"/>
    <w:rsid w:val="006C0522"/>
    <w:rsid w:val="006C26D0"/>
    <w:rsid w:val="006C5175"/>
    <w:rsid w:val="006E0BD3"/>
    <w:rsid w:val="006E10BD"/>
    <w:rsid w:val="006E49DD"/>
    <w:rsid w:val="006E62F7"/>
    <w:rsid w:val="0070014B"/>
    <w:rsid w:val="00700A7B"/>
    <w:rsid w:val="007015D4"/>
    <w:rsid w:val="007032C7"/>
    <w:rsid w:val="00710EF3"/>
    <w:rsid w:val="00712554"/>
    <w:rsid w:val="00712EF4"/>
    <w:rsid w:val="00712F84"/>
    <w:rsid w:val="00715C71"/>
    <w:rsid w:val="00716B3D"/>
    <w:rsid w:val="00720CC1"/>
    <w:rsid w:val="0072166C"/>
    <w:rsid w:val="00722624"/>
    <w:rsid w:val="00723C21"/>
    <w:rsid w:val="007326BE"/>
    <w:rsid w:val="007378FD"/>
    <w:rsid w:val="00743E89"/>
    <w:rsid w:val="00745310"/>
    <w:rsid w:val="00746BF8"/>
    <w:rsid w:val="00752610"/>
    <w:rsid w:val="0075284D"/>
    <w:rsid w:val="00753F0A"/>
    <w:rsid w:val="007721BF"/>
    <w:rsid w:val="007745D0"/>
    <w:rsid w:val="0077530A"/>
    <w:rsid w:val="00780D86"/>
    <w:rsid w:val="00782401"/>
    <w:rsid w:val="00783468"/>
    <w:rsid w:val="00786C0D"/>
    <w:rsid w:val="00787963"/>
    <w:rsid w:val="00791184"/>
    <w:rsid w:val="007918A6"/>
    <w:rsid w:val="00791CE7"/>
    <w:rsid w:val="00794D47"/>
    <w:rsid w:val="00796B1D"/>
    <w:rsid w:val="007A5B0B"/>
    <w:rsid w:val="007B2827"/>
    <w:rsid w:val="007B328A"/>
    <w:rsid w:val="007C2689"/>
    <w:rsid w:val="007D03E7"/>
    <w:rsid w:val="007D12E3"/>
    <w:rsid w:val="007D365D"/>
    <w:rsid w:val="007D6696"/>
    <w:rsid w:val="007E31D2"/>
    <w:rsid w:val="007F14FF"/>
    <w:rsid w:val="007F2B7F"/>
    <w:rsid w:val="007F3E0B"/>
    <w:rsid w:val="007F787F"/>
    <w:rsid w:val="008058A6"/>
    <w:rsid w:val="0080698F"/>
    <w:rsid w:val="00807148"/>
    <w:rsid w:val="008100A9"/>
    <w:rsid w:val="008118B9"/>
    <w:rsid w:val="00814E03"/>
    <w:rsid w:val="00814EA9"/>
    <w:rsid w:val="00822564"/>
    <w:rsid w:val="00822D17"/>
    <w:rsid w:val="00824AC7"/>
    <w:rsid w:val="008263C0"/>
    <w:rsid w:val="008341F8"/>
    <w:rsid w:val="00843ABB"/>
    <w:rsid w:val="0084588A"/>
    <w:rsid w:val="0085004A"/>
    <w:rsid w:val="00850C41"/>
    <w:rsid w:val="008511DE"/>
    <w:rsid w:val="0086205F"/>
    <w:rsid w:val="008669BE"/>
    <w:rsid w:val="00867A1D"/>
    <w:rsid w:val="00867BED"/>
    <w:rsid w:val="00874F56"/>
    <w:rsid w:val="00875544"/>
    <w:rsid w:val="008800A1"/>
    <w:rsid w:val="00883A09"/>
    <w:rsid w:val="0089106C"/>
    <w:rsid w:val="008938DB"/>
    <w:rsid w:val="008A178C"/>
    <w:rsid w:val="008B32EB"/>
    <w:rsid w:val="008B3537"/>
    <w:rsid w:val="008B3CAE"/>
    <w:rsid w:val="008B54F2"/>
    <w:rsid w:val="008B748A"/>
    <w:rsid w:val="008C3F88"/>
    <w:rsid w:val="008C78CB"/>
    <w:rsid w:val="008D05EA"/>
    <w:rsid w:val="008D295D"/>
    <w:rsid w:val="008D3096"/>
    <w:rsid w:val="008D40D6"/>
    <w:rsid w:val="008E0237"/>
    <w:rsid w:val="008E59C3"/>
    <w:rsid w:val="00901E31"/>
    <w:rsid w:val="00901EB6"/>
    <w:rsid w:val="0090241A"/>
    <w:rsid w:val="00907384"/>
    <w:rsid w:val="0091382E"/>
    <w:rsid w:val="0091397C"/>
    <w:rsid w:val="00915506"/>
    <w:rsid w:val="00917947"/>
    <w:rsid w:val="009203F8"/>
    <w:rsid w:val="009232E4"/>
    <w:rsid w:val="00925F31"/>
    <w:rsid w:val="00927238"/>
    <w:rsid w:val="009311B7"/>
    <w:rsid w:val="0093160C"/>
    <w:rsid w:val="00941958"/>
    <w:rsid w:val="00943B38"/>
    <w:rsid w:val="0094526C"/>
    <w:rsid w:val="00950078"/>
    <w:rsid w:val="00970C87"/>
    <w:rsid w:val="00974228"/>
    <w:rsid w:val="00976C66"/>
    <w:rsid w:val="009803FF"/>
    <w:rsid w:val="009809B5"/>
    <w:rsid w:val="00980B7C"/>
    <w:rsid w:val="0098700E"/>
    <w:rsid w:val="00990FA9"/>
    <w:rsid w:val="009923C9"/>
    <w:rsid w:val="009930E5"/>
    <w:rsid w:val="00995605"/>
    <w:rsid w:val="009A022A"/>
    <w:rsid w:val="009A14C3"/>
    <w:rsid w:val="009A30F6"/>
    <w:rsid w:val="009A7EF1"/>
    <w:rsid w:val="009B3D82"/>
    <w:rsid w:val="009B6919"/>
    <w:rsid w:val="009C0DD4"/>
    <w:rsid w:val="009C6E3C"/>
    <w:rsid w:val="009D1EF3"/>
    <w:rsid w:val="009D719B"/>
    <w:rsid w:val="009D731A"/>
    <w:rsid w:val="009E6239"/>
    <w:rsid w:val="009E6796"/>
    <w:rsid w:val="009F00F6"/>
    <w:rsid w:val="009F6A2B"/>
    <w:rsid w:val="00A025BD"/>
    <w:rsid w:val="00A032C7"/>
    <w:rsid w:val="00A04352"/>
    <w:rsid w:val="00A04B17"/>
    <w:rsid w:val="00A11296"/>
    <w:rsid w:val="00A1432D"/>
    <w:rsid w:val="00A14E21"/>
    <w:rsid w:val="00A14F7C"/>
    <w:rsid w:val="00A17BD4"/>
    <w:rsid w:val="00A2063C"/>
    <w:rsid w:val="00A20CC8"/>
    <w:rsid w:val="00A20FB5"/>
    <w:rsid w:val="00A239AF"/>
    <w:rsid w:val="00A248B1"/>
    <w:rsid w:val="00A26024"/>
    <w:rsid w:val="00A3236E"/>
    <w:rsid w:val="00A34F0A"/>
    <w:rsid w:val="00A36DB4"/>
    <w:rsid w:val="00A41FD6"/>
    <w:rsid w:val="00A4363A"/>
    <w:rsid w:val="00A46C16"/>
    <w:rsid w:val="00A47627"/>
    <w:rsid w:val="00A50302"/>
    <w:rsid w:val="00A5260F"/>
    <w:rsid w:val="00A56552"/>
    <w:rsid w:val="00A567B4"/>
    <w:rsid w:val="00A6074F"/>
    <w:rsid w:val="00A631F4"/>
    <w:rsid w:val="00A6641B"/>
    <w:rsid w:val="00A667B9"/>
    <w:rsid w:val="00A70C9A"/>
    <w:rsid w:val="00A7137B"/>
    <w:rsid w:val="00A71C68"/>
    <w:rsid w:val="00A71E12"/>
    <w:rsid w:val="00A720E3"/>
    <w:rsid w:val="00A75698"/>
    <w:rsid w:val="00A75942"/>
    <w:rsid w:val="00A759BA"/>
    <w:rsid w:val="00A7784A"/>
    <w:rsid w:val="00A82AAD"/>
    <w:rsid w:val="00A858F2"/>
    <w:rsid w:val="00A91510"/>
    <w:rsid w:val="00A93A02"/>
    <w:rsid w:val="00A94347"/>
    <w:rsid w:val="00A953A6"/>
    <w:rsid w:val="00AA0DB8"/>
    <w:rsid w:val="00AA1F16"/>
    <w:rsid w:val="00AA2CFD"/>
    <w:rsid w:val="00AB1AE3"/>
    <w:rsid w:val="00AB459E"/>
    <w:rsid w:val="00AC0420"/>
    <w:rsid w:val="00AC08E3"/>
    <w:rsid w:val="00AC33C6"/>
    <w:rsid w:val="00AC661A"/>
    <w:rsid w:val="00AC7992"/>
    <w:rsid w:val="00AD057C"/>
    <w:rsid w:val="00AD3D04"/>
    <w:rsid w:val="00AF7F95"/>
    <w:rsid w:val="00B01ADF"/>
    <w:rsid w:val="00B03E46"/>
    <w:rsid w:val="00B0489F"/>
    <w:rsid w:val="00B127B5"/>
    <w:rsid w:val="00B25B6C"/>
    <w:rsid w:val="00B2601F"/>
    <w:rsid w:val="00B31552"/>
    <w:rsid w:val="00B32591"/>
    <w:rsid w:val="00B3592D"/>
    <w:rsid w:val="00B376E8"/>
    <w:rsid w:val="00B4068E"/>
    <w:rsid w:val="00B42D1A"/>
    <w:rsid w:val="00B45367"/>
    <w:rsid w:val="00B45B56"/>
    <w:rsid w:val="00B46129"/>
    <w:rsid w:val="00B550EC"/>
    <w:rsid w:val="00B61012"/>
    <w:rsid w:val="00B626C5"/>
    <w:rsid w:val="00B65630"/>
    <w:rsid w:val="00B7064C"/>
    <w:rsid w:val="00B72999"/>
    <w:rsid w:val="00B76A67"/>
    <w:rsid w:val="00B82251"/>
    <w:rsid w:val="00B82851"/>
    <w:rsid w:val="00B84AF1"/>
    <w:rsid w:val="00B85DA7"/>
    <w:rsid w:val="00B9104D"/>
    <w:rsid w:val="00B924DC"/>
    <w:rsid w:val="00B94889"/>
    <w:rsid w:val="00B95461"/>
    <w:rsid w:val="00B972E9"/>
    <w:rsid w:val="00B97F4C"/>
    <w:rsid w:val="00BA59AE"/>
    <w:rsid w:val="00BA683E"/>
    <w:rsid w:val="00BA73CB"/>
    <w:rsid w:val="00BB5DCB"/>
    <w:rsid w:val="00BC15C5"/>
    <w:rsid w:val="00BC2C23"/>
    <w:rsid w:val="00BC5514"/>
    <w:rsid w:val="00BC6BDF"/>
    <w:rsid w:val="00BD0D92"/>
    <w:rsid w:val="00BD102D"/>
    <w:rsid w:val="00BD5915"/>
    <w:rsid w:val="00BD74F8"/>
    <w:rsid w:val="00BE052C"/>
    <w:rsid w:val="00BE649E"/>
    <w:rsid w:val="00BF0F51"/>
    <w:rsid w:val="00BF27BD"/>
    <w:rsid w:val="00C001C4"/>
    <w:rsid w:val="00C01310"/>
    <w:rsid w:val="00C0448A"/>
    <w:rsid w:val="00C138F3"/>
    <w:rsid w:val="00C14455"/>
    <w:rsid w:val="00C145B8"/>
    <w:rsid w:val="00C158C8"/>
    <w:rsid w:val="00C165BE"/>
    <w:rsid w:val="00C33EA3"/>
    <w:rsid w:val="00C43401"/>
    <w:rsid w:val="00C47D06"/>
    <w:rsid w:val="00C630D2"/>
    <w:rsid w:val="00C63BB8"/>
    <w:rsid w:val="00C63F91"/>
    <w:rsid w:val="00C64C9C"/>
    <w:rsid w:val="00C709BB"/>
    <w:rsid w:val="00C73432"/>
    <w:rsid w:val="00C73B46"/>
    <w:rsid w:val="00C77358"/>
    <w:rsid w:val="00C802FF"/>
    <w:rsid w:val="00C84B97"/>
    <w:rsid w:val="00C85969"/>
    <w:rsid w:val="00C870FB"/>
    <w:rsid w:val="00C90E17"/>
    <w:rsid w:val="00CA2536"/>
    <w:rsid w:val="00CA3789"/>
    <w:rsid w:val="00CA5794"/>
    <w:rsid w:val="00CA58A2"/>
    <w:rsid w:val="00CA7F0E"/>
    <w:rsid w:val="00CB5D99"/>
    <w:rsid w:val="00CC0048"/>
    <w:rsid w:val="00CC04D7"/>
    <w:rsid w:val="00CC1ADC"/>
    <w:rsid w:val="00CD0C8D"/>
    <w:rsid w:val="00CD2345"/>
    <w:rsid w:val="00CD2787"/>
    <w:rsid w:val="00CD5150"/>
    <w:rsid w:val="00CD7399"/>
    <w:rsid w:val="00CE1996"/>
    <w:rsid w:val="00CE29CB"/>
    <w:rsid w:val="00CE48D9"/>
    <w:rsid w:val="00CE52A8"/>
    <w:rsid w:val="00CE5811"/>
    <w:rsid w:val="00CE6EB1"/>
    <w:rsid w:val="00D00F55"/>
    <w:rsid w:val="00D0180B"/>
    <w:rsid w:val="00D03787"/>
    <w:rsid w:val="00D044AC"/>
    <w:rsid w:val="00D0728D"/>
    <w:rsid w:val="00D15477"/>
    <w:rsid w:val="00D171AB"/>
    <w:rsid w:val="00D20382"/>
    <w:rsid w:val="00D2091A"/>
    <w:rsid w:val="00D23686"/>
    <w:rsid w:val="00D27D85"/>
    <w:rsid w:val="00D30BA7"/>
    <w:rsid w:val="00D33DB3"/>
    <w:rsid w:val="00D35BEE"/>
    <w:rsid w:val="00D364F8"/>
    <w:rsid w:val="00D41579"/>
    <w:rsid w:val="00D4223A"/>
    <w:rsid w:val="00D45AEF"/>
    <w:rsid w:val="00D45DDD"/>
    <w:rsid w:val="00D45E26"/>
    <w:rsid w:val="00D46C67"/>
    <w:rsid w:val="00D503A6"/>
    <w:rsid w:val="00D521D5"/>
    <w:rsid w:val="00D57148"/>
    <w:rsid w:val="00D658C4"/>
    <w:rsid w:val="00D70A78"/>
    <w:rsid w:val="00D70F8D"/>
    <w:rsid w:val="00D72039"/>
    <w:rsid w:val="00D73CB0"/>
    <w:rsid w:val="00D75E64"/>
    <w:rsid w:val="00D8105F"/>
    <w:rsid w:val="00D83F84"/>
    <w:rsid w:val="00D90B4D"/>
    <w:rsid w:val="00D91DF0"/>
    <w:rsid w:val="00D92599"/>
    <w:rsid w:val="00D925E3"/>
    <w:rsid w:val="00D9508B"/>
    <w:rsid w:val="00D96359"/>
    <w:rsid w:val="00DA042F"/>
    <w:rsid w:val="00DA1C8B"/>
    <w:rsid w:val="00DA2350"/>
    <w:rsid w:val="00DA3D00"/>
    <w:rsid w:val="00DA479B"/>
    <w:rsid w:val="00DA662C"/>
    <w:rsid w:val="00DB26FD"/>
    <w:rsid w:val="00DB5420"/>
    <w:rsid w:val="00DC242C"/>
    <w:rsid w:val="00DC4CEF"/>
    <w:rsid w:val="00DC4DCB"/>
    <w:rsid w:val="00DC5514"/>
    <w:rsid w:val="00DC5CB6"/>
    <w:rsid w:val="00DC623C"/>
    <w:rsid w:val="00DD0897"/>
    <w:rsid w:val="00DD1D2D"/>
    <w:rsid w:val="00DE4A1C"/>
    <w:rsid w:val="00DE59DB"/>
    <w:rsid w:val="00DF02F4"/>
    <w:rsid w:val="00DF22ED"/>
    <w:rsid w:val="00DF6082"/>
    <w:rsid w:val="00E05A11"/>
    <w:rsid w:val="00E06502"/>
    <w:rsid w:val="00E15AB4"/>
    <w:rsid w:val="00E176BE"/>
    <w:rsid w:val="00E270FC"/>
    <w:rsid w:val="00E33B19"/>
    <w:rsid w:val="00E375EE"/>
    <w:rsid w:val="00E37ABF"/>
    <w:rsid w:val="00E42FEB"/>
    <w:rsid w:val="00E4388D"/>
    <w:rsid w:val="00E45716"/>
    <w:rsid w:val="00E51A00"/>
    <w:rsid w:val="00E565A8"/>
    <w:rsid w:val="00E56ED0"/>
    <w:rsid w:val="00E5774D"/>
    <w:rsid w:val="00E7260C"/>
    <w:rsid w:val="00E7287F"/>
    <w:rsid w:val="00E80084"/>
    <w:rsid w:val="00E8090D"/>
    <w:rsid w:val="00E81544"/>
    <w:rsid w:val="00E861CB"/>
    <w:rsid w:val="00E86D32"/>
    <w:rsid w:val="00E916E3"/>
    <w:rsid w:val="00E924CB"/>
    <w:rsid w:val="00E93D9A"/>
    <w:rsid w:val="00EA039D"/>
    <w:rsid w:val="00EA4034"/>
    <w:rsid w:val="00EA5599"/>
    <w:rsid w:val="00EA66F6"/>
    <w:rsid w:val="00EB1D3F"/>
    <w:rsid w:val="00EB62B9"/>
    <w:rsid w:val="00EB6343"/>
    <w:rsid w:val="00EB7315"/>
    <w:rsid w:val="00EB7349"/>
    <w:rsid w:val="00EC1074"/>
    <w:rsid w:val="00EC57AC"/>
    <w:rsid w:val="00EC5F46"/>
    <w:rsid w:val="00EC606F"/>
    <w:rsid w:val="00EC6802"/>
    <w:rsid w:val="00ED23EF"/>
    <w:rsid w:val="00ED408D"/>
    <w:rsid w:val="00ED6847"/>
    <w:rsid w:val="00EE2117"/>
    <w:rsid w:val="00EE2D6C"/>
    <w:rsid w:val="00EE487C"/>
    <w:rsid w:val="00EF244B"/>
    <w:rsid w:val="00EF3474"/>
    <w:rsid w:val="00EF59B1"/>
    <w:rsid w:val="00EF72B9"/>
    <w:rsid w:val="00F00087"/>
    <w:rsid w:val="00F05CB6"/>
    <w:rsid w:val="00F06B5F"/>
    <w:rsid w:val="00F11096"/>
    <w:rsid w:val="00F1174A"/>
    <w:rsid w:val="00F146F1"/>
    <w:rsid w:val="00F17645"/>
    <w:rsid w:val="00F208D6"/>
    <w:rsid w:val="00F27B93"/>
    <w:rsid w:val="00F3718E"/>
    <w:rsid w:val="00F45A20"/>
    <w:rsid w:val="00F52C17"/>
    <w:rsid w:val="00F575E3"/>
    <w:rsid w:val="00F57B61"/>
    <w:rsid w:val="00F65595"/>
    <w:rsid w:val="00F676B3"/>
    <w:rsid w:val="00F77D32"/>
    <w:rsid w:val="00F823F5"/>
    <w:rsid w:val="00F8397B"/>
    <w:rsid w:val="00F9307B"/>
    <w:rsid w:val="00F945D9"/>
    <w:rsid w:val="00F94AE2"/>
    <w:rsid w:val="00F95DC1"/>
    <w:rsid w:val="00FA40DC"/>
    <w:rsid w:val="00FB07AF"/>
    <w:rsid w:val="00FB6A81"/>
    <w:rsid w:val="00FB7192"/>
    <w:rsid w:val="00FB74A0"/>
    <w:rsid w:val="00FB7BA0"/>
    <w:rsid w:val="00FC5624"/>
    <w:rsid w:val="00FC641A"/>
    <w:rsid w:val="00FD1B42"/>
    <w:rsid w:val="00FD2D82"/>
    <w:rsid w:val="00FD463D"/>
    <w:rsid w:val="00FE2E8B"/>
    <w:rsid w:val="00FE3596"/>
    <w:rsid w:val="00FE3D6F"/>
    <w:rsid w:val="00FE6B10"/>
    <w:rsid w:val="00FE6E5C"/>
    <w:rsid w:val="00FE71A1"/>
    <w:rsid w:val="00FF18F6"/>
    <w:rsid w:val="00FF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ru v:ext="edit" colors="#ddd"/>
    </o:shapedefaults>
    <o:shapelayout v:ext="edit">
      <o:idmap v:ext="edit" data="1"/>
    </o:shapelayout>
  </w:shapeDefaults>
  <w:decimalSymbol w:val=","/>
  <w:listSeparator w:val=";"/>
  <w14:docId w14:val="16AE0879"/>
  <w15:chartTrackingRefBased/>
  <w15:docId w15:val="{A9D39D11-0BDE-4337-9BFC-68BADC08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1579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45B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basedOn w:val="Fuentedeprrafopredeter"/>
    <w:rsid w:val="00231C9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31C9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31C9F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31C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31C9F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FDE84-236F-4488-9F1E-B23888558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28</TotalTime>
  <Pages>4</Pages>
  <Words>1520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Luis Conejo</dc:creator>
  <cp:keywords/>
  <dc:description>Marzo de 2010</dc:description>
  <cp:lastModifiedBy>Gerardo Brasal Garrido</cp:lastModifiedBy>
  <cp:revision>19</cp:revision>
  <cp:lastPrinted>2013-07-16T07:49:00Z</cp:lastPrinted>
  <dcterms:created xsi:type="dcterms:W3CDTF">2023-10-17T12:02:00Z</dcterms:created>
  <dcterms:modified xsi:type="dcterms:W3CDTF">2025-05-20T11:08:00Z</dcterms:modified>
</cp:coreProperties>
</file>