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E4AE1" w:rsidRPr="002E4AE1" w14:paraId="3F8D5B16" w14:textId="77777777" w:rsidTr="001C3455">
        <w:trPr>
          <w:trHeight w:val="29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B20F93" w14:textId="77777777" w:rsidR="005D72B3" w:rsidRDefault="008861C8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</w:p>
          <w:p w14:paraId="1379B7D0" w14:textId="14FC7C74" w:rsidR="00140A8D" w:rsidRPr="003D6FA9" w:rsidRDefault="002E4AE1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16"/>
              </w:rPr>
            </w:pP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AUTORIZACIÓN</w:t>
            </w:r>
            <w:r w:rsidR="00C17593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="001C3455">
              <w:rPr>
                <w:rFonts w:ascii="Arial" w:hAnsi="Arial" w:cs="Arial"/>
                <w:b/>
                <w:bCs/>
                <w:sz w:val="20"/>
                <w:szCs w:val="16"/>
              </w:rPr>
              <w:t>DE LA PERSONA TRABAJADORA</w:t>
            </w:r>
            <w:r w:rsidRPr="004040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PARA EL ACCESO A DATOS PERSONALES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137" w:tblpY="237"/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019"/>
        <w:gridCol w:w="661"/>
        <w:gridCol w:w="244"/>
        <w:gridCol w:w="412"/>
        <w:gridCol w:w="384"/>
        <w:gridCol w:w="402"/>
        <w:gridCol w:w="374"/>
        <w:gridCol w:w="807"/>
        <w:gridCol w:w="131"/>
        <w:gridCol w:w="531"/>
        <w:gridCol w:w="465"/>
        <w:gridCol w:w="113"/>
        <w:gridCol w:w="927"/>
        <w:gridCol w:w="284"/>
        <w:gridCol w:w="2104"/>
        <w:gridCol w:w="222"/>
      </w:tblGrid>
      <w:tr w:rsidR="0040401E" w:rsidRPr="00823584" w14:paraId="0ABA6B80" w14:textId="77777777" w:rsidTr="00324FD7">
        <w:trPr>
          <w:trHeight w:hRule="exact" w:val="436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48B21" w14:textId="5C4EED8B" w:rsidR="0040401E" w:rsidRPr="00324FD7" w:rsidRDefault="0040401E" w:rsidP="0063709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  <w:r w:rsidR="00324FD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40401E" w:rsidRPr="00823584" w14:paraId="13730988" w14:textId="77777777" w:rsidTr="00324FD7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2CBAC061" w14:textId="77777777" w:rsidR="0040401E" w:rsidRPr="00823584" w:rsidRDefault="0040401E" w:rsidP="00324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79429AF1" w14:textId="77777777" w:rsidTr="00324FD7">
        <w:trPr>
          <w:trHeight w:hRule="exact" w:val="340"/>
        </w:trPr>
        <w:tc>
          <w:tcPr>
            <w:tcW w:w="486" w:type="pct"/>
            <w:vAlign w:val="center"/>
          </w:tcPr>
          <w:p w14:paraId="3F41540A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63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1CEDC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77" w:type="pct"/>
            <w:gridSpan w:val="3"/>
            <w:vAlign w:val="center"/>
          </w:tcPr>
          <w:p w14:paraId="1FA9B5DA" w14:textId="09461448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="00B8704A">
              <w:rPr>
                <w:rFonts w:ascii="Arial" w:hAnsi="Arial" w:cs="Arial"/>
                <w:sz w:val="16"/>
                <w:szCs w:val="16"/>
              </w:rPr>
              <w:t>º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1017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21D33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02" w:type="pct"/>
            <w:gridSpan w:val="2"/>
            <w:vAlign w:val="center"/>
          </w:tcPr>
          <w:p w14:paraId="6816FF6C" w14:textId="0BEEA5CA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="00B8704A">
              <w:rPr>
                <w:rFonts w:ascii="Arial" w:hAnsi="Arial" w:cs="Arial"/>
                <w:sz w:val="16"/>
                <w:szCs w:val="16"/>
              </w:rPr>
              <w:t>º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10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C087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0" w:type="pct"/>
            <w:vAlign w:val="center"/>
          </w:tcPr>
          <w:p w14:paraId="3C53E345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9A31B06" w14:textId="77777777" w:rsidTr="00324FD7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0B3EF754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A979275" w14:textId="77777777" w:rsidTr="00324FD7">
        <w:trPr>
          <w:trHeight w:hRule="exact" w:val="340"/>
        </w:trPr>
        <w:tc>
          <w:tcPr>
            <w:tcW w:w="486" w:type="pct"/>
            <w:vAlign w:val="center"/>
          </w:tcPr>
          <w:p w14:paraId="51506FEC" w14:textId="1DCFBBBF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61C8">
              <w:rPr>
                <w:rFonts w:ascii="Arial" w:hAnsi="Arial" w:cs="Arial"/>
                <w:sz w:val="16"/>
                <w:szCs w:val="16"/>
              </w:rPr>
              <w:t>DNI.</w:t>
            </w:r>
            <w:r w:rsidR="00423A9A">
              <w:rPr>
                <w:rFonts w:ascii="Arial" w:hAnsi="Arial" w:cs="Arial"/>
                <w:sz w:val="16"/>
                <w:szCs w:val="16"/>
              </w:rPr>
              <w:t>/</w:t>
            </w:r>
            <w:proofErr w:type="gramEnd"/>
            <w:r w:rsidR="00423A9A">
              <w:rPr>
                <w:rFonts w:ascii="Arial" w:hAnsi="Arial" w:cs="Arial"/>
                <w:sz w:val="16"/>
                <w:szCs w:val="16"/>
              </w:rPr>
              <w:t>NIE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63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29A29" w14:textId="3FC8397C" w:rsidR="0040401E" w:rsidRPr="008861C8" w:rsidRDefault="008861C8" w:rsidP="00324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gridSpan w:val="3"/>
            <w:vAlign w:val="center"/>
          </w:tcPr>
          <w:p w14:paraId="3140E02D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64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4EA8D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" w:type="pct"/>
            <w:vAlign w:val="center"/>
          </w:tcPr>
          <w:p w14:paraId="0906F2A6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2C520BB" w14:textId="77777777" w:rsidTr="00324FD7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3DA8FA2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1DEEABA9" w14:textId="77777777" w:rsidTr="00324FD7">
        <w:trPr>
          <w:trHeight w:hRule="exact" w:val="340"/>
        </w:trPr>
        <w:tc>
          <w:tcPr>
            <w:tcW w:w="486" w:type="pct"/>
            <w:vAlign w:val="center"/>
          </w:tcPr>
          <w:p w14:paraId="5F856878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3" w:name="Texto10"/>
        <w:tc>
          <w:tcPr>
            <w:tcW w:w="1163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5A8D4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91" w:type="pct"/>
            <w:gridSpan w:val="2"/>
            <w:vAlign w:val="center"/>
          </w:tcPr>
          <w:p w14:paraId="202A8058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A73B5" w14:textId="6BF47AF4" w:rsidR="0040401E" w:rsidRPr="008861C8" w:rsidRDefault="00423A9A" w:rsidP="00324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0" w:type="pct"/>
            <w:gridSpan w:val="3"/>
            <w:vAlign w:val="center"/>
          </w:tcPr>
          <w:p w14:paraId="6F85A205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5" w:name="Texto12"/>
        <w:tc>
          <w:tcPr>
            <w:tcW w:w="1704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58DA7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0" w:type="pct"/>
            <w:vAlign w:val="center"/>
          </w:tcPr>
          <w:p w14:paraId="0E3838FB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6D34A31" w14:textId="77777777" w:rsidTr="00324FD7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683C27E4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40FCCB66" w14:textId="77777777" w:rsidTr="00324FD7">
        <w:trPr>
          <w:trHeight w:hRule="exact" w:val="340"/>
        </w:trPr>
        <w:tc>
          <w:tcPr>
            <w:tcW w:w="486" w:type="pct"/>
            <w:vAlign w:val="center"/>
          </w:tcPr>
          <w:p w14:paraId="52D21703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36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9A66E" w14:textId="65B1F81C" w:rsidR="0040401E" w:rsidRPr="008861C8" w:rsidRDefault="00423A9A" w:rsidP="00324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3"/>
            <w:vAlign w:val="center"/>
          </w:tcPr>
          <w:p w14:paraId="3302A9B8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787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5D6EE" w14:textId="02DDA61D" w:rsidR="0040401E" w:rsidRPr="008861C8" w:rsidRDefault="001E57C7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gridSpan w:val="2"/>
            <w:vAlign w:val="center"/>
          </w:tcPr>
          <w:p w14:paraId="14832F32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35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656A0" w14:textId="334FAB0B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" w:type="pct"/>
            <w:vAlign w:val="center"/>
          </w:tcPr>
          <w:p w14:paraId="7925FA35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F0D1D05" w14:textId="77777777" w:rsidTr="00324FD7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3D13E38B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23AB1C4" w14:textId="77777777" w:rsidTr="00324FD7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486" w:type="pct"/>
            <w:tcBorders>
              <w:top w:val="nil"/>
              <w:bottom w:val="nil"/>
              <w:right w:val="nil"/>
            </w:tcBorders>
            <w:vAlign w:val="center"/>
          </w:tcPr>
          <w:p w14:paraId="751F1444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189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5FEC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C1B0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9C7ECB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10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DCE8" w14:textId="17606469" w:rsidR="0040401E" w:rsidRPr="008861C8" w:rsidRDefault="00423A9A" w:rsidP="00324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97" w:type="pct"/>
            <w:gridSpan w:val="3"/>
            <w:tcBorders>
              <w:top w:val="nil"/>
              <w:bottom w:val="nil"/>
            </w:tcBorders>
            <w:vAlign w:val="center"/>
          </w:tcPr>
          <w:p w14:paraId="06FF7BBD" w14:textId="77777777" w:rsidR="0040401E" w:rsidRPr="008861C8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F63FF46" w14:textId="77777777" w:rsidTr="00324FD7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0C27734" w14:textId="77777777" w:rsidR="0040401E" w:rsidRPr="00823584" w:rsidRDefault="0040401E" w:rsidP="00324F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C417F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23E3DCFE" w14:textId="77777777" w:rsidR="000B3142" w:rsidRPr="003709D5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763"/>
        <w:gridCol w:w="1170"/>
        <w:gridCol w:w="915"/>
        <w:gridCol w:w="135"/>
        <w:gridCol w:w="1368"/>
        <w:gridCol w:w="848"/>
        <w:gridCol w:w="269"/>
        <w:gridCol w:w="811"/>
        <w:gridCol w:w="2351"/>
        <w:gridCol w:w="279"/>
      </w:tblGrid>
      <w:tr w:rsidR="00781F9B" w:rsidRPr="00781F9B" w14:paraId="14CE3D29" w14:textId="77777777" w:rsidTr="0040401E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1C9F9" w14:textId="53C39AA9" w:rsidR="00E6356B" w:rsidRPr="008861C8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 w:rsidR="00423A9A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</w:t>
            </w:r>
          </w:p>
        </w:tc>
      </w:tr>
      <w:tr w:rsidR="00781F9B" w:rsidRPr="00781F9B" w14:paraId="5B395151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0D105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3FC6796A" w14:textId="77777777" w:rsidTr="00AB167D">
        <w:trPr>
          <w:trHeight w:val="340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17D99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NIF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ab/>
              <w:t xml:space="preserve">NIE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C2303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position w:val="-6"/>
                <w:sz w:val="16"/>
                <w:szCs w:val="18"/>
                <w:lang w:eastAsia="es-ES_tradnl"/>
              </w:rPr>
              <w:t>Número de documento: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E80E" w14:textId="77777777" w:rsidR="00E6356B" w:rsidRPr="00423A9A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33E" w14:textId="77777777" w:rsidR="00E6356B" w:rsidRPr="00781F9B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FB50BD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2CB3D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2B2620D3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552725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Nombre: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108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687AA89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1º Apellido: 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04F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49326F09" w14:textId="1029EDD8" w:rsidR="00E6356B" w:rsidRPr="00423A9A" w:rsidRDefault="003A267D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</w:t>
            </w:r>
            <w:r w:rsidR="00E6356B"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2º Apellido: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A7B2C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B404B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76763BAE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C5FC8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56F467A5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DC84A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23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2A6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4A987CB1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EF37B4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38FA8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1C894291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AC37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 Provincia: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9D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53DD5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C.P.: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EB2" w14:textId="0FEA3E62" w:rsidR="00E6356B" w:rsidRPr="00423A9A" w:rsidRDefault="007B47B6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787E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Población: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DD7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785629A9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0E16F577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660D" w14:textId="77777777" w:rsidR="00E6356B" w:rsidRPr="00781F9B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21D3898F" w14:textId="77777777" w:rsidR="00E6356B" w:rsidRPr="003709D5" w:rsidRDefault="00E6356B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701"/>
      </w:tblGrid>
      <w:tr w:rsidR="0047322F" w:rsidRPr="008861C8" w14:paraId="7C147934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B50F6AF" w14:textId="77777777" w:rsidR="0047322F" w:rsidRPr="008861C8" w:rsidRDefault="0047322F" w:rsidP="004D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</w:p>
        </w:tc>
      </w:tr>
      <w:tr w:rsidR="0047322F" w:rsidRPr="000B3142" w14:paraId="04929781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87AB3B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FE1" w14:textId="19398D33" w:rsidR="0047322F" w:rsidRPr="008861C8" w:rsidRDefault="00CA4EC4" w:rsidP="004D7C32">
            <w:pPr>
              <w:rPr>
                <w:rFonts w:ascii="Arial" w:hAnsi="Arial" w:cs="Arial"/>
                <w:sz w:val="16"/>
                <w:szCs w:val="16"/>
              </w:rPr>
            </w:pPr>
            <w:r w:rsidRPr="00CA4EC4">
              <w:rPr>
                <w:rFonts w:ascii="Arial" w:hAnsi="Arial" w:cs="Arial"/>
                <w:sz w:val="16"/>
                <w:szCs w:val="16"/>
              </w:rPr>
              <w:t>Dirección General de Empleo</w:t>
            </w:r>
          </w:p>
        </w:tc>
      </w:tr>
      <w:tr w:rsidR="0047322F" w:rsidRPr="000B3142" w14:paraId="57B9FA66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CADE6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9AD0" w14:textId="77777777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 integración laboral y al fomento del empleo de las personas con discapacidad</w:t>
            </w:r>
          </w:p>
        </w:tc>
      </w:tr>
      <w:tr w:rsidR="0047322F" w:rsidRPr="000B3142" w14:paraId="17E910BA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14C7F6E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635F" w14:textId="658FE9B3" w:rsidR="003D6FA9" w:rsidRPr="005D72B3" w:rsidRDefault="003D6FA9" w:rsidP="00CA4E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72B3">
              <w:rPr>
                <w:rFonts w:ascii="Arial" w:hAnsi="Arial" w:cs="Arial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</w:r>
            <w:r w:rsidRPr="00076E1D">
              <w:rPr>
                <w:rFonts w:ascii="Arial" w:hAnsi="Arial" w:cs="Arial"/>
                <w:sz w:val="16"/>
                <w:szCs w:val="16"/>
              </w:rPr>
              <w:t xml:space="preserve">Datos de categoría especial: </w:t>
            </w:r>
            <w:r w:rsidRPr="005D72B3">
              <w:rPr>
                <w:rFonts w:ascii="Arial" w:hAnsi="Arial" w:cs="Arial"/>
                <w:sz w:val="16"/>
                <w:szCs w:val="16"/>
              </w:rPr>
              <w:t xml:space="preserve">9.2.b) el tratamiento es necesario para el cumplimiento de obligaciones en el ámbito del Derecho laboral y de la seguridad y protección social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</w:r>
            <w:r w:rsidR="00716334">
              <w:rPr>
                <w:rFonts w:ascii="Arial" w:hAnsi="Arial" w:cs="Arial"/>
                <w:sz w:val="16"/>
                <w:szCs w:val="16"/>
              </w:rPr>
              <w:t xml:space="preserve">Ley 3/2023, de 28 de febrero, </w:t>
            </w:r>
            <w:r w:rsidRPr="005D72B3">
              <w:rPr>
                <w:rFonts w:ascii="Arial" w:hAnsi="Arial" w:cs="Arial"/>
                <w:sz w:val="16"/>
                <w:szCs w:val="16"/>
              </w:rPr>
              <w:t>de Empleo.</w:t>
            </w:r>
          </w:p>
        </w:tc>
      </w:tr>
      <w:tr w:rsidR="0047322F" w:rsidRPr="000B3142" w14:paraId="2DC0E77C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633361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179E" w14:textId="5EE9E231" w:rsidR="0047322F" w:rsidRPr="008861C8" w:rsidRDefault="00F879CC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26D63CFD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C7D46C7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2C1D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28D83B04" w14:textId="77777777" w:rsidTr="001C3455">
        <w:trPr>
          <w:trHeight w:val="50"/>
        </w:trPr>
        <w:tc>
          <w:tcPr>
            <w:tcW w:w="0" w:type="auto"/>
            <w:shd w:val="clear" w:color="auto" w:fill="auto"/>
            <w:vAlign w:val="center"/>
          </w:tcPr>
          <w:p w14:paraId="03EE7155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7EED" w14:textId="43799A4A" w:rsidR="0047322F" w:rsidRPr="008861C8" w:rsidRDefault="0047322F" w:rsidP="00EB12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Disponible en la dirección electrónica</w:t>
            </w:r>
            <w:r w:rsidR="00EB120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EB120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https://rat.castillalamancha.es/info/0296</w:t>
              </w:r>
            </w:hyperlink>
            <w:r w:rsidR="00EB1207" w:rsidRPr="008861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70810BFA" w14:textId="203EF053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211D4917" w14:textId="205A44B1" w:rsidR="0047322F" w:rsidRPr="00AB167D" w:rsidRDefault="0047322F" w:rsidP="00423A9A">
      <w:pPr>
        <w:jc w:val="center"/>
        <w:rPr>
          <w:rFonts w:ascii="Arial" w:hAnsi="Arial" w:cs="Arial"/>
          <w:b/>
          <w:sz w:val="18"/>
          <w:szCs w:val="16"/>
        </w:rPr>
      </w:pPr>
      <w:r w:rsidRPr="00AB167D">
        <w:rPr>
          <w:rFonts w:ascii="Arial" w:hAnsi="Arial" w:cs="Arial"/>
          <w:b/>
          <w:sz w:val="18"/>
          <w:szCs w:val="16"/>
        </w:rPr>
        <w:t>AUTORIZACIONES</w:t>
      </w:r>
    </w:p>
    <w:p w14:paraId="7B89BAA3" w14:textId="77777777" w:rsidR="00140A8D" w:rsidRPr="000B3142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9FF361D" w14:textId="1E496B10" w:rsidR="0047322F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Empleo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1DD5A054" w14:textId="77777777" w:rsidR="00195FD1" w:rsidRDefault="00195FD1" w:rsidP="00423A9A">
      <w:pPr>
        <w:jc w:val="both"/>
        <w:rPr>
          <w:rFonts w:ascii="Arial" w:hAnsi="Arial" w:cs="Arial"/>
          <w:sz w:val="16"/>
          <w:szCs w:val="16"/>
        </w:rPr>
      </w:pPr>
    </w:p>
    <w:p w14:paraId="4ECBF47D" w14:textId="37EBAF0C" w:rsidR="0047322F" w:rsidRDefault="00195FD1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Pr="00423A9A">
        <w:rPr>
          <w:rFonts w:ascii="Arial" w:hAnsi="Arial" w:cs="Arial"/>
          <w:b/>
          <w:sz w:val="16"/>
          <w:szCs w:val="16"/>
        </w:rPr>
        <w:t xml:space="preserve"> </w:t>
      </w:r>
      <w:r w:rsidRPr="00195FD1">
        <w:rPr>
          <w:rFonts w:ascii="Arial" w:hAnsi="Arial" w:cs="Arial"/>
          <w:sz w:val="16"/>
          <w:szCs w:val="16"/>
        </w:rPr>
        <w:t>Me opongo a la consulta de datos acreditativos de identidad.</w:t>
      </w:r>
    </w:p>
    <w:p w14:paraId="016F464A" w14:textId="2CEAD483" w:rsidR="0047322F" w:rsidRPr="008960E6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asilla3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7"/>
      <w:r w:rsidR="0047322F" w:rsidRPr="00423A9A">
        <w:rPr>
          <w:rFonts w:ascii="Arial" w:hAnsi="Arial" w:cs="Arial"/>
          <w:b/>
          <w:sz w:val="16"/>
          <w:szCs w:val="16"/>
        </w:rPr>
        <w:t xml:space="preserve"> </w:t>
      </w:r>
      <w:r w:rsidR="0047322F" w:rsidRPr="00423A9A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423A9A">
        <w:rPr>
          <w:rFonts w:ascii="Arial" w:hAnsi="Arial" w:cs="Arial"/>
          <w:sz w:val="16"/>
          <w:szCs w:val="16"/>
        </w:rPr>
        <w:t xml:space="preserve">de los datos relativos a </w:t>
      </w:r>
      <w:r w:rsidR="00417283" w:rsidRPr="008960E6">
        <w:rPr>
          <w:rFonts w:ascii="Arial" w:hAnsi="Arial" w:cs="Arial"/>
          <w:sz w:val="16"/>
          <w:szCs w:val="16"/>
        </w:rPr>
        <w:t xml:space="preserve">la </w:t>
      </w:r>
      <w:r w:rsidR="0063709D" w:rsidRPr="008960E6">
        <w:rPr>
          <w:rFonts w:ascii="Arial" w:hAnsi="Arial" w:cs="Arial"/>
          <w:sz w:val="16"/>
          <w:szCs w:val="16"/>
        </w:rPr>
        <w:t>d</w:t>
      </w:r>
      <w:r w:rsidR="00417283" w:rsidRPr="008960E6">
        <w:rPr>
          <w:rFonts w:ascii="Arial" w:hAnsi="Arial" w:cs="Arial"/>
          <w:sz w:val="16"/>
          <w:szCs w:val="16"/>
        </w:rPr>
        <w:t>iscapacidad</w:t>
      </w:r>
      <w:r w:rsidR="00C950E7" w:rsidRPr="008960E6">
        <w:rPr>
          <w:rFonts w:ascii="Arial" w:hAnsi="Arial" w:cs="Arial"/>
          <w:sz w:val="16"/>
          <w:szCs w:val="16"/>
        </w:rPr>
        <w:t>.</w:t>
      </w:r>
    </w:p>
    <w:p w14:paraId="541725AD" w14:textId="19F098C6" w:rsidR="00423A9A" w:rsidRPr="008960E6" w:rsidRDefault="00423A9A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"/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Pr="008960E6">
        <w:rPr>
          <w:rFonts w:ascii="Arial" w:hAnsi="Arial" w:cs="Arial"/>
          <w:sz w:val="16"/>
          <w:szCs w:val="16"/>
        </w:rPr>
      </w:r>
      <w:r w:rsidRPr="008960E6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bookmarkEnd w:id="8"/>
      <w:r w:rsidRPr="008960E6">
        <w:rPr>
          <w:rFonts w:ascii="Arial" w:hAnsi="Arial" w:cs="Arial"/>
          <w:sz w:val="16"/>
          <w:szCs w:val="16"/>
        </w:rPr>
        <w:t xml:space="preserve"> Me opongo a la consulta de los datos del Servicio Público de Empleo.</w:t>
      </w:r>
    </w:p>
    <w:p w14:paraId="2E1C1D52" w14:textId="6E0C595C" w:rsidR="00423A9A" w:rsidRPr="008960E6" w:rsidRDefault="00F879CC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Pr="008960E6">
        <w:rPr>
          <w:rFonts w:ascii="Arial" w:hAnsi="Arial" w:cs="Arial"/>
          <w:sz w:val="16"/>
          <w:szCs w:val="16"/>
        </w:rPr>
      </w:r>
      <w:r w:rsidRPr="008960E6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r w:rsidRPr="008960E6">
        <w:rPr>
          <w:rFonts w:ascii="Arial" w:hAnsi="Arial" w:cs="Arial"/>
          <w:sz w:val="16"/>
          <w:szCs w:val="16"/>
        </w:rPr>
        <w:t xml:space="preserve"> </w:t>
      </w:r>
      <w:r w:rsidR="00195FD1" w:rsidRPr="008960E6">
        <w:rPr>
          <w:rFonts w:ascii="Arial" w:hAnsi="Arial" w:cs="Arial"/>
          <w:sz w:val="16"/>
          <w:szCs w:val="16"/>
        </w:rPr>
        <w:t>Me opongo a la consulta de la información sobre Seguridad Social, incluida vida laboral.</w:t>
      </w:r>
    </w:p>
    <w:p w14:paraId="32A7A844" w14:textId="26FF00EE" w:rsidR="00F879CC" w:rsidRPr="008960E6" w:rsidRDefault="00F879CC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Pr="008960E6">
        <w:rPr>
          <w:rFonts w:ascii="Arial" w:hAnsi="Arial" w:cs="Arial"/>
          <w:sz w:val="16"/>
          <w:szCs w:val="16"/>
        </w:rPr>
      </w:r>
      <w:r w:rsidRPr="008960E6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r w:rsidRPr="008960E6">
        <w:rPr>
          <w:rFonts w:ascii="Arial" w:hAnsi="Arial" w:cs="Arial"/>
          <w:sz w:val="16"/>
          <w:szCs w:val="16"/>
        </w:rPr>
        <w:t xml:space="preserve"> </w:t>
      </w:r>
      <w:r w:rsidR="00195FD1" w:rsidRPr="008960E6">
        <w:rPr>
          <w:rFonts w:ascii="Arial" w:hAnsi="Arial" w:cs="Arial"/>
          <w:sz w:val="16"/>
          <w:szCs w:val="16"/>
        </w:rPr>
        <w:t>Me opongo a la consulta de datos formativos (s</w:t>
      </w:r>
      <w:r w:rsidR="00D105EF" w:rsidRPr="008960E6">
        <w:rPr>
          <w:rFonts w:ascii="Arial" w:hAnsi="Arial" w:cs="Arial"/>
          <w:sz w:val="16"/>
          <w:szCs w:val="16"/>
        </w:rPr>
        <w:t>o</w:t>
      </w:r>
      <w:r w:rsidR="00195FD1" w:rsidRPr="008960E6">
        <w:rPr>
          <w:rFonts w:ascii="Arial" w:hAnsi="Arial" w:cs="Arial"/>
          <w:sz w:val="16"/>
          <w:szCs w:val="16"/>
        </w:rPr>
        <w:t xml:space="preserve">lo para las </w:t>
      </w:r>
      <w:r w:rsidR="00D105EF" w:rsidRPr="008960E6">
        <w:rPr>
          <w:rFonts w:ascii="Arial" w:hAnsi="Arial" w:cs="Arial"/>
          <w:sz w:val="16"/>
          <w:szCs w:val="16"/>
        </w:rPr>
        <w:t xml:space="preserve">personas integrantes de las </w:t>
      </w:r>
      <w:r w:rsidR="00195FD1" w:rsidRPr="008960E6">
        <w:rPr>
          <w:rFonts w:ascii="Arial" w:hAnsi="Arial" w:cs="Arial"/>
          <w:sz w:val="16"/>
          <w:szCs w:val="16"/>
        </w:rPr>
        <w:t>unidades de apoyo a la actividad profesional).</w:t>
      </w:r>
    </w:p>
    <w:p w14:paraId="6BEC2ED4" w14:textId="77777777" w:rsidR="00893C9B" w:rsidRPr="008960E6" w:rsidRDefault="00893C9B" w:rsidP="00CE6038">
      <w:pPr>
        <w:rPr>
          <w:rFonts w:ascii="Arial" w:hAnsi="Arial" w:cs="Arial"/>
          <w:strike/>
          <w:sz w:val="16"/>
          <w:szCs w:val="16"/>
        </w:rPr>
      </w:pPr>
    </w:p>
    <w:p w14:paraId="68F094ED" w14:textId="63CF00BF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 xml:space="preserve">la comprobación de los datos anteriores, </w:t>
      </w:r>
      <w:r w:rsidR="00E05D66">
        <w:rPr>
          <w:rFonts w:ascii="Arial" w:hAnsi="Arial" w:cs="Arial"/>
          <w:sz w:val="16"/>
          <w:szCs w:val="16"/>
        </w:rPr>
        <w:t>debe</w:t>
      </w:r>
      <w:r w:rsidR="0047322F" w:rsidRPr="00F01074">
        <w:rPr>
          <w:rFonts w:ascii="Arial" w:hAnsi="Arial" w:cs="Arial"/>
          <w:sz w:val="16"/>
          <w:szCs w:val="16"/>
        </w:rPr>
        <w:t xml:space="preserve">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1C1CB34C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567"/>
        <w:gridCol w:w="1134"/>
        <w:gridCol w:w="993"/>
      </w:tblGrid>
      <w:tr w:rsidR="00140A8D" w:rsidRPr="00423A9A" w14:paraId="325CD074" w14:textId="77777777" w:rsidTr="0021729B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14171DA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470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F4EECD" w14:textId="532D22C3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20D1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49AC99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25AD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052B41" w14:textId="77777777" w:rsidR="0047322F" w:rsidRPr="00CE6038" w:rsidRDefault="0047322F" w:rsidP="0021729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0213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B18C36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B5CE01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7F03C4F9" w14:textId="72BD9C26" w:rsidR="0047322F" w:rsidRPr="00D105EF" w:rsidRDefault="0047322F" w:rsidP="00CE6038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 xml:space="preserve">Fdo.: </w:t>
      </w:r>
      <w:r w:rsidR="001C3455">
        <w:rPr>
          <w:rFonts w:ascii="Arial" w:hAnsi="Arial" w:cs="Arial"/>
          <w:sz w:val="16"/>
          <w:szCs w:val="16"/>
        </w:rPr>
        <w:t>La persona trabajadora</w:t>
      </w:r>
      <w:r w:rsidR="0063709D">
        <w:rPr>
          <w:rFonts w:ascii="Arial" w:hAnsi="Arial" w:cs="Arial"/>
          <w:sz w:val="16"/>
          <w:szCs w:val="16"/>
        </w:rPr>
        <w:t xml:space="preserve"> o</w:t>
      </w:r>
      <w:r w:rsidRPr="00423A9A">
        <w:rPr>
          <w:rFonts w:ascii="Arial" w:hAnsi="Arial" w:cs="Arial"/>
          <w:sz w:val="16"/>
          <w:szCs w:val="16"/>
        </w:rPr>
        <w:t xml:space="preserve">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p w14:paraId="6FC73B4D" w14:textId="06E63800" w:rsidR="00F63C53" w:rsidRDefault="00F63C53" w:rsidP="0009282B">
      <w:pPr>
        <w:rPr>
          <w:rFonts w:ascii="Arial" w:hAnsi="Arial" w:cs="Arial"/>
          <w:sz w:val="18"/>
          <w:szCs w:val="16"/>
        </w:rPr>
      </w:pPr>
    </w:p>
    <w:sectPr w:rsidR="00F63C53" w:rsidSect="00AB167D">
      <w:headerReference w:type="default" r:id="rId12"/>
      <w:footerReference w:type="default" r:id="rId13"/>
      <w:pgSz w:w="11906" w:h="16838" w:code="9"/>
      <w:pgMar w:top="454" w:right="851" w:bottom="454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31C4" w14:textId="77777777" w:rsidR="000235FB" w:rsidRDefault="000235FB">
      <w:r>
        <w:separator/>
      </w:r>
    </w:p>
  </w:endnote>
  <w:endnote w:type="continuationSeparator" w:id="0">
    <w:p w14:paraId="569033B1" w14:textId="77777777" w:rsidR="000235FB" w:rsidRDefault="000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0F92" w14:textId="77777777" w:rsidR="005C0170" w:rsidRPr="003664B5" w:rsidRDefault="005C01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1197" wp14:editId="46FB9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16AB" w14:textId="6985AA2C" w:rsidR="005C0170" w:rsidRPr="000022BD" w:rsidRDefault="005C0170" w:rsidP="003664B5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4079602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C1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789916AB" w14:textId="6985AA2C" w:rsidR="005C0170" w:rsidRPr="000022BD" w:rsidRDefault="005C0170" w:rsidP="003664B5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24079602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AEDE" w14:textId="77777777" w:rsidR="000235FB" w:rsidRDefault="000235FB">
      <w:r>
        <w:separator/>
      </w:r>
    </w:p>
  </w:footnote>
  <w:footnote w:type="continuationSeparator" w:id="0">
    <w:p w14:paraId="6EFDB3AF" w14:textId="77777777" w:rsidR="000235FB" w:rsidRDefault="0002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47EA" w14:textId="77AD3F9E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0980BC25" w14:textId="1F283DC2" w:rsidR="005C0170" w:rsidRDefault="00AB167D" w:rsidP="000C498C">
    <w:pPr>
      <w:pStyle w:val="Encabezado"/>
      <w:tabs>
        <w:tab w:val="clear" w:pos="4252"/>
        <w:tab w:val="clear" w:pos="8504"/>
        <w:tab w:val="left" w:pos="1875"/>
      </w:tabs>
    </w:pPr>
    <w:r w:rsidRPr="008861C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6AB8DF" wp14:editId="2195C0F6">
          <wp:simplePos x="0" y="0"/>
          <wp:positionH relativeFrom="column">
            <wp:posOffset>4750</wp:posOffset>
          </wp:positionH>
          <wp:positionV relativeFrom="paragraph">
            <wp:posOffset>80645</wp:posOffset>
          </wp:positionV>
          <wp:extent cx="1097280" cy="731520"/>
          <wp:effectExtent l="0" t="0" r="762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E8CA4" w14:textId="65D60701" w:rsidR="005C0170" w:rsidRDefault="00AB167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E42C822" wp14:editId="14D00D1F">
          <wp:simplePos x="0" y="0"/>
          <wp:positionH relativeFrom="column">
            <wp:posOffset>4273905</wp:posOffset>
          </wp:positionH>
          <wp:positionV relativeFrom="paragraph">
            <wp:posOffset>83744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64811" w14:textId="4309AFE0" w:rsidR="005C0170" w:rsidRDefault="005C0170" w:rsidP="005D72B3">
    <w:pPr>
      <w:pStyle w:val="Encabezado"/>
      <w:tabs>
        <w:tab w:val="clear" w:pos="4252"/>
        <w:tab w:val="clear" w:pos="8504"/>
        <w:tab w:val="left" w:pos="1875"/>
        <w:tab w:val="center" w:pos="2455"/>
      </w:tabs>
    </w:pPr>
    <w:r>
      <w:tab/>
    </w:r>
    <w:r w:rsidR="005D72B3">
      <w:tab/>
    </w:r>
  </w:p>
  <w:p w14:paraId="36A7A1DF" w14:textId="77777777" w:rsidR="005C0170" w:rsidRPr="00AA7B7E" w:rsidRDefault="005C0170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</w:p>
  <w:p w14:paraId="39CC4834" w14:textId="77777777" w:rsidR="00AB167D" w:rsidRDefault="00AB167D" w:rsidP="008861C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17365D" w:themeColor="text2" w:themeShade="BF"/>
        <w:sz w:val="20"/>
        <w:szCs w:val="22"/>
      </w:rPr>
    </w:pPr>
  </w:p>
  <w:p w14:paraId="231B9F0B" w14:textId="65AD0601" w:rsidR="005C0170" w:rsidRPr="0021729B" w:rsidRDefault="005C0170" w:rsidP="008861C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color w:val="17365D" w:themeColor="text2" w:themeShade="BF"/>
        <w:sz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Consejería de Economía, Empresas y Empleo</w:t>
    </w:r>
  </w:p>
  <w:p w14:paraId="2841CCC0" w14:textId="1331FD05" w:rsidR="005C0170" w:rsidRPr="0021729B" w:rsidRDefault="005C0170" w:rsidP="00BF10B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b/>
        <w:color w:val="17365D" w:themeColor="text2" w:themeShade="BF"/>
        <w:sz w:val="20"/>
        <w:szCs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Direcció</w:t>
    </w:r>
    <w:r w:rsidR="008861C8" w:rsidRPr="0021729B">
      <w:rPr>
        <w:rFonts w:ascii="Arial Narrow" w:hAnsi="Arial Narrow"/>
        <w:b/>
        <w:color w:val="17365D" w:themeColor="text2" w:themeShade="BF"/>
        <w:sz w:val="20"/>
        <w:szCs w:val="22"/>
      </w:rPr>
      <w:t>n General de Empleo</w:t>
    </w:r>
  </w:p>
  <w:p w14:paraId="77BDC7F9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470900093">
    <w:abstractNumId w:val="5"/>
  </w:num>
  <w:num w:numId="2" w16cid:durableId="1774739603">
    <w:abstractNumId w:val="2"/>
  </w:num>
  <w:num w:numId="3" w16cid:durableId="943269853">
    <w:abstractNumId w:val="1"/>
  </w:num>
  <w:num w:numId="4" w16cid:durableId="251163917">
    <w:abstractNumId w:val="3"/>
  </w:num>
  <w:num w:numId="5" w16cid:durableId="14969032">
    <w:abstractNumId w:val="0"/>
  </w:num>
  <w:num w:numId="6" w16cid:durableId="168801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i2N8kmaWmfm6ivSsZNxo3hhBvcAu4lJliPkDRKBvZJQ40a7ekJHD0TLhnoPvULOHv4DlCg82eCXNiont5cNg==" w:salt="4nvGV4JB1rr6kq5oiI++2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35FB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76E1D"/>
    <w:rsid w:val="00080B07"/>
    <w:rsid w:val="00082C4B"/>
    <w:rsid w:val="00091A5A"/>
    <w:rsid w:val="0009282B"/>
    <w:rsid w:val="00093008"/>
    <w:rsid w:val="00096949"/>
    <w:rsid w:val="000971AE"/>
    <w:rsid w:val="000A5963"/>
    <w:rsid w:val="000B1357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15B8"/>
    <w:rsid w:val="000D2E9B"/>
    <w:rsid w:val="000D36A6"/>
    <w:rsid w:val="000E29A8"/>
    <w:rsid w:val="000E4E18"/>
    <w:rsid w:val="000F406C"/>
    <w:rsid w:val="000F415C"/>
    <w:rsid w:val="000F79DF"/>
    <w:rsid w:val="0010413B"/>
    <w:rsid w:val="00104579"/>
    <w:rsid w:val="00120680"/>
    <w:rsid w:val="00124C68"/>
    <w:rsid w:val="0012687E"/>
    <w:rsid w:val="00140471"/>
    <w:rsid w:val="00140A8D"/>
    <w:rsid w:val="00144ABD"/>
    <w:rsid w:val="00145B5C"/>
    <w:rsid w:val="0014728C"/>
    <w:rsid w:val="0015026E"/>
    <w:rsid w:val="0015129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5FD1"/>
    <w:rsid w:val="001970D7"/>
    <w:rsid w:val="001A0C68"/>
    <w:rsid w:val="001A2A2A"/>
    <w:rsid w:val="001A6DDB"/>
    <w:rsid w:val="001A7353"/>
    <w:rsid w:val="001A73FB"/>
    <w:rsid w:val="001C1DF9"/>
    <w:rsid w:val="001C2406"/>
    <w:rsid w:val="001C3455"/>
    <w:rsid w:val="001C3AEF"/>
    <w:rsid w:val="001D0AE7"/>
    <w:rsid w:val="001D6851"/>
    <w:rsid w:val="001E30D6"/>
    <w:rsid w:val="001E3165"/>
    <w:rsid w:val="001E57C7"/>
    <w:rsid w:val="001E6FF6"/>
    <w:rsid w:val="001E711E"/>
    <w:rsid w:val="001F279B"/>
    <w:rsid w:val="001F5B04"/>
    <w:rsid w:val="001F639A"/>
    <w:rsid w:val="001F65DD"/>
    <w:rsid w:val="002054CF"/>
    <w:rsid w:val="00206011"/>
    <w:rsid w:val="0021729B"/>
    <w:rsid w:val="00217BD5"/>
    <w:rsid w:val="0022350C"/>
    <w:rsid w:val="00224BEC"/>
    <w:rsid w:val="00230274"/>
    <w:rsid w:val="00241972"/>
    <w:rsid w:val="00251C70"/>
    <w:rsid w:val="00252996"/>
    <w:rsid w:val="00253168"/>
    <w:rsid w:val="00271F89"/>
    <w:rsid w:val="0027628C"/>
    <w:rsid w:val="00276957"/>
    <w:rsid w:val="00277C01"/>
    <w:rsid w:val="002814EA"/>
    <w:rsid w:val="002830D1"/>
    <w:rsid w:val="0028390F"/>
    <w:rsid w:val="00284B14"/>
    <w:rsid w:val="00285095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4BD3"/>
    <w:rsid w:val="003079C9"/>
    <w:rsid w:val="003115DD"/>
    <w:rsid w:val="00312271"/>
    <w:rsid w:val="00312451"/>
    <w:rsid w:val="00314104"/>
    <w:rsid w:val="00316FB3"/>
    <w:rsid w:val="0031733D"/>
    <w:rsid w:val="00324501"/>
    <w:rsid w:val="00324FD7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1BB7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E"/>
    <w:rsid w:val="003A7F5C"/>
    <w:rsid w:val="003B13B3"/>
    <w:rsid w:val="003B31D1"/>
    <w:rsid w:val="003C27F2"/>
    <w:rsid w:val="003C40EE"/>
    <w:rsid w:val="003C45E3"/>
    <w:rsid w:val="003C4F52"/>
    <w:rsid w:val="003D399B"/>
    <w:rsid w:val="003D478A"/>
    <w:rsid w:val="003D6FA9"/>
    <w:rsid w:val="003E049B"/>
    <w:rsid w:val="003E13E9"/>
    <w:rsid w:val="003E36F5"/>
    <w:rsid w:val="003E6F8B"/>
    <w:rsid w:val="003F0493"/>
    <w:rsid w:val="003F1A11"/>
    <w:rsid w:val="003F32FA"/>
    <w:rsid w:val="003F5D3E"/>
    <w:rsid w:val="00403B01"/>
    <w:rsid w:val="0040401E"/>
    <w:rsid w:val="00406053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6035"/>
    <w:rsid w:val="00446F51"/>
    <w:rsid w:val="004555EA"/>
    <w:rsid w:val="00460AE7"/>
    <w:rsid w:val="004615BB"/>
    <w:rsid w:val="0046165D"/>
    <w:rsid w:val="00467FE5"/>
    <w:rsid w:val="0047322F"/>
    <w:rsid w:val="004768AC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11AB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52B27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1D86"/>
    <w:rsid w:val="005C584E"/>
    <w:rsid w:val="005D1296"/>
    <w:rsid w:val="005D13C8"/>
    <w:rsid w:val="005D2CA5"/>
    <w:rsid w:val="005D72B3"/>
    <w:rsid w:val="005E3299"/>
    <w:rsid w:val="005F12FB"/>
    <w:rsid w:val="005F48F3"/>
    <w:rsid w:val="00601ED1"/>
    <w:rsid w:val="00603E40"/>
    <w:rsid w:val="00614758"/>
    <w:rsid w:val="006156FE"/>
    <w:rsid w:val="0062281F"/>
    <w:rsid w:val="00627EA2"/>
    <w:rsid w:val="0063385C"/>
    <w:rsid w:val="006348BC"/>
    <w:rsid w:val="0063709D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5279"/>
    <w:rsid w:val="006B6047"/>
    <w:rsid w:val="006B6E93"/>
    <w:rsid w:val="006C3EAC"/>
    <w:rsid w:val="006C7F19"/>
    <w:rsid w:val="006D0DA1"/>
    <w:rsid w:val="006E05C7"/>
    <w:rsid w:val="006E10BD"/>
    <w:rsid w:val="006E176F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2672"/>
    <w:rsid w:val="007032C7"/>
    <w:rsid w:val="00710EF3"/>
    <w:rsid w:val="00711F50"/>
    <w:rsid w:val="00712F84"/>
    <w:rsid w:val="0071517F"/>
    <w:rsid w:val="00716334"/>
    <w:rsid w:val="007205E1"/>
    <w:rsid w:val="0072166C"/>
    <w:rsid w:val="00723C21"/>
    <w:rsid w:val="00726627"/>
    <w:rsid w:val="007326BE"/>
    <w:rsid w:val="007330B8"/>
    <w:rsid w:val="00736A12"/>
    <w:rsid w:val="00740363"/>
    <w:rsid w:val="00743E89"/>
    <w:rsid w:val="00745310"/>
    <w:rsid w:val="00752610"/>
    <w:rsid w:val="0075284D"/>
    <w:rsid w:val="00753F0A"/>
    <w:rsid w:val="00762A71"/>
    <w:rsid w:val="007664B0"/>
    <w:rsid w:val="00770AC5"/>
    <w:rsid w:val="00775DEC"/>
    <w:rsid w:val="00776DAC"/>
    <w:rsid w:val="00780D86"/>
    <w:rsid w:val="00781CAB"/>
    <w:rsid w:val="00781F9B"/>
    <w:rsid w:val="00784E72"/>
    <w:rsid w:val="00786465"/>
    <w:rsid w:val="00786829"/>
    <w:rsid w:val="00786BAC"/>
    <w:rsid w:val="00786C0D"/>
    <w:rsid w:val="00787143"/>
    <w:rsid w:val="00791184"/>
    <w:rsid w:val="007918A6"/>
    <w:rsid w:val="00794675"/>
    <w:rsid w:val="007A5B0B"/>
    <w:rsid w:val="007B031E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0FCB"/>
    <w:rsid w:val="00821509"/>
    <w:rsid w:val="00822D17"/>
    <w:rsid w:val="008263C0"/>
    <w:rsid w:val="00835461"/>
    <w:rsid w:val="00837F06"/>
    <w:rsid w:val="00845FA4"/>
    <w:rsid w:val="00850BF8"/>
    <w:rsid w:val="008511DE"/>
    <w:rsid w:val="00853FA7"/>
    <w:rsid w:val="008625C2"/>
    <w:rsid w:val="00867A1D"/>
    <w:rsid w:val="00874F56"/>
    <w:rsid w:val="00877C08"/>
    <w:rsid w:val="008800A1"/>
    <w:rsid w:val="008800C3"/>
    <w:rsid w:val="0088152F"/>
    <w:rsid w:val="00883A09"/>
    <w:rsid w:val="008861C8"/>
    <w:rsid w:val="0089106C"/>
    <w:rsid w:val="0089309B"/>
    <w:rsid w:val="00893233"/>
    <w:rsid w:val="008938DB"/>
    <w:rsid w:val="00893C9B"/>
    <w:rsid w:val="0089550C"/>
    <w:rsid w:val="008960E6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5A57"/>
    <w:rsid w:val="00927238"/>
    <w:rsid w:val="00937C06"/>
    <w:rsid w:val="00943B38"/>
    <w:rsid w:val="0094441D"/>
    <w:rsid w:val="00946845"/>
    <w:rsid w:val="00950078"/>
    <w:rsid w:val="00955656"/>
    <w:rsid w:val="009574B3"/>
    <w:rsid w:val="009658C2"/>
    <w:rsid w:val="00973230"/>
    <w:rsid w:val="0097522F"/>
    <w:rsid w:val="00977043"/>
    <w:rsid w:val="009803FF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719B"/>
    <w:rsid w:val="009E1F74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4B1"/>
    <w:rsid w:val="00A15621"/>
    <w:rsid w:val="00A214E4"/>
    <w:rsid w:val="00A2424D"/>
    <w:rsid w:val="00A248B1"/>
    <w:rsid w:val="00A27AD4"/>
    <w:rsid w:val="00A32D78"/>
    <w:rsid w:val="00A41FD6"/>
    <w:rsid w:val="00A470A3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67D"/>
    <w:rsid w:val="00AB1AE3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8704A"/>
    <w:rsid w:val="00B93BA8"/>
    <w:rsid w:val="00B97F4C"/>
    <w:rsid w:val="00BA73CB"/>
    <w:rsid w:val="00BA783C"/>
    <w:rsid w:val="00BB4032"/>
    <w:rsid w:val="00BB7459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17593"/>
    <w:rsid w:val="00C357EA"/>
    <w:rsid w:val="00C410A0"/>
    <w:rsid w:val="00C46B87"/>
    <w:rsid w:val="00C47D06"/>
    <w:rsid w:val="00C52DCC"/>
    <w:rsid w:val="00C56324"/>
    <w:rsid w:val="00C666B7"/>
    <w:rsid w:val="00C709BB"/>
    <w:rsid w:val="00C77358"/>
    <w:rsid w:val="00C80282"/>
    <w:rsid w:val="00C80AC5"/>
    <w:rsid w:val="00C812C7"/>
    <w:rsid w:val="00C82695"/>
    <w:rsid w:val="00C85969"/>
    <w:rsid w:val="00C870FB"/>
    <w:rsid w:val="00C87974"/>
    <w:rsid w:val="00C90E17"/>
    <w:rsid w:val="00C92651"/>
    <w:rsid w:val="00C9373F"/>
    <w:rsid w:val="00C950E7"/>
    <w:rsid w:val="00CA4EC4"/>
    <w:rsid w:val="00CA7C8C"/>
    <w:rsid w:val="00CB1106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6204"/>
    <w:rsid w:val="00D105EF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3F88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1082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E05A11"/>
    <w:rsid w:val="00E05D66"/>
    <w:rsid w:val="00E1127B"/>
    <w:rsid w:val="00E15AB4"/>
    <w:rsid w:val="00E15AE3"/>
    <w:rsid w:val="00E2500A"/>
    <w:rsid w:val="00E271F4"/>
    <w:rsid w:val="00E33C93"/>
    <w:rsid w:val="00E365C2"/>
    <w:rsid w:val="00E37ABF"/>
    <w:rsid w:val="00E41C94"/>
    <w:rsid w:val="00E46EF3"/>
    <w:rsid w:val="00E565A8"/>
    <w:rsid w:val="00E56ED0"/>
    <w:rsid w:val="00E57379"/>
    <w:rsid w:val="00E5774D"/>
    <w:rsid w:val="00E579BF"/>
    <w:rsid w:val="00E62874"/>
    <w:rsid w:val="00E6356B"/>
    <w:rsid w:val="00E7287F"/>
    <w:rsid w:val="00E8090D"/>
    <w:rsid w:val="00E81544"/>
    <w:rsid w:val="00E844EE"/>
    <w:rsid w:val="00E86D32"/>
    <w:rsid w:val="00E916E3"/>
    <w:rsid w:val="00E91ED7"/>
    <w:rsid w:val="00E92893"/>
    <w:rsid w:val="00E933B8"/>
    <w:rsid w:val="00E93CD1"/>
    <w:rsid w:val="00EA1484"/>
    <w:rsid w:val="00EA4B24"/>
    <w:rsid w:val="00EA6854"/>
    <w:rsid w:val="00EB1207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D6DE4"/>
    <w:rsid w:val="00EE44F8"/>
    <w:rsid w:val="00EF323B"/>
    <w:rsid w:val="00EF590A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9CC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A2AED43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t.castillalamancha.es/info/029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CA363-D5FA-404F-87C1-88357D6F1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FD71C-3D61-41E4-BA51-AA0EA496E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76EDE-2AA1-4B2B-ABA0-2D74A67E1B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7d7c68d-3529-4cbe-9f67-a912d764a7a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29C6ED-84A1-4563-8457-86AF3E3C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29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Begoña Castellanos Sanchez</cp:lastModifiedBy>
  <cp:revision>11</cp:revision>
  <cp:lastPrinted>2020-04-02T09:50:00Z</cp:lastPrinted>
  <dcterms:created xsi:type="dcterms:W3CDTF">2025-05-16T10:33:00Z</dcterms:created>
  <dcterms:modified xsi:type="dcterms:W3CDTF">2025-06-11T07:26:00Z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