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0A53" w14:textId="2123B2E2" w:rsidR="00CB2C04" w:rsidRDefault="00CB2C04" w:rsidP="007815D6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D38FC1" wp14:editId="2D590C53">
                <wp:simplePos x="0" y="0"/>
                <wp:positionH relativeFrom="margin">
                  <wp:align>left</wp:align>
                </wp:positionH>
                <wp:positionV relativeFrom="paragraph">
                  <wp:posOffset>-148590</wp:posOffset>
                </wp:positionV>
                <wp:extent cx="6472361" cy="866775"/>
                <wp:effectExtent l="0" t="0" r="2413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361" cy="866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64B1" w14:textId="569AAFC1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ANEXO II</w:t>
                            </w:r>
                          </w:p>
                          <w:p w14:paraId="6B0D9677" w14:textId="3F7D3807" w:rsidR="00CB2C04" w:rsidRPr="009A3C44" w:rsidRDefault="00CB2C04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MODELO DE AUTORIZACION DE LA MADRE/PADRE, PERSONA TUTORA O PERSONA REPRESENTANTE LEGAL</w:t>
                            </w:r>
                            <w:r w:rsidR="0095256D">
                              <w:rPr>
                                <w:rFonts w:ascii="Arial" w:hAnsi="Arial" w:cs="Arial"/>
                                <w:b/>
                              </w:rPr>
                              <w:t xml:space="preserve"> / CONSENTIMIENTO DE LAS PERSONAS PARTICIPANTES MAYORES DE CATORCE AÑOS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8FC1" id="Rectangle 15" o:spid="_x0000_s1026" style="position:absolute;left:0;text-align:left;margin-left:0;margin-top:-11.7pt;width:509.65pt;height:68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" fillcolor="#ddd">
                <v:textbox inset=",2.3mm,,2.3mm">
                  <w:txbxContent>
                    <w:p w14:paraId="21F264B1" w14:textId="569AAFC1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ANEXO II</w:t>
                      </w:r>
                    </w:p>
                    <w:p w14:paraId="6B0D9677" w14:textId="3F7D3807" w:rsidR="00CB2C04" w:rsidRPr="009A3C44" w:rsidRDefault="00CB2C04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MODELO DE AUTORIZACION DE LA MADRE/PADRE, PERSONA TUTORA O PERSONA REPRESENTANTE LEGAL</w:t>
                      </w:r>
                      <w:r w:rsidR="0095256D">
                        <w:rPr>
                          <w:rFonts w:ascii="Arial" w:hAnsi="Arial" w:cs="Arial"/>
                          <w:b/>
                        </w:rPr>
                        <w:t xml:space="preserve"> / CONSENTIMIENTO DE LAS PERSONAS PARTICIPANTES MAYORES DE CATORCE AÑOS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E7C35C" w14:textId="77777777" w:rsidR="00CB2C04" w:rsidRPr="00CB2C04" w:rsidRDefault="00CB2C04" w:rsidP="00CB2C04">
      <w:pPr>
        <w:rPr>
          <w:rFonts w:ascii="Arial" w:hAnsi="Arial" w:cs="Arial"/>
        </w:rPr>
      </w:pPr>
    </w:p>
    <w:p w14:paraId="06029AC3" w14:textId="77777777" w:rsidR="00CB2C04" w:rsidRPr="00CB2C04" w:rsidRDefault="00CB2C04" w:rsidP="00CB2C04">
      <w:pPr>
        <w:rPr>
          <w:rFonts w:ascii="Arial" w:hAnsi="Arial" w:cs="Arial"/>
        </w:rPr>
      </w:pPr>
    </w:p>
    <w:p w14:paraId="3CFE90C1" w14:textId="77777777" w:rsidR="00CB2C04" w:rsidRPr="00CB2C04" w:rsidRDefault="00CB2C04" w:rsidP="00CB2C04">
      <w:pPr>
        <w:rPr>
          <w:rFonts w:ascii="Arial" w:hAnsi="Arial" w:cs="Arial"/>
        </w:rPr>
      </w:pPr>
    </w:p>
    <w:p w14:paraId="4009BE1B" w14:textId="759FB5C3" w:rsidR="00CB2C04" w:rsidRDefault="00CB2C04" w:rsidP="009A3C44">
      <w:pPr>
        <w:pStyle w:val="Sinespaciado"/>
        <w:rPr>
          <w:sz w:val="2"/>
        </w:rPr>
      </w:pPr>
    </w:p>
    <w:p w14:paraId="0B0CE5AA" w14:textId="1558D8CA" w:rsidR="009A3C44" w:rsidRDefault="009A3C44" w:rsidP="009A3C44">
      <w:pPr>
        <w:pStyle w:val="Sinespaciado"/>
        <w:rPr>
          <w:sz w:val="2"/>
        </w:rPr>
      </w:pPr>
    </w:p>
    <w:p w14:paraId="0C818564" w14:textId="36F85AF5" w:rsidR="009A3C44" w:rsidRDefault="009A3C44" w:rsidP="009A3C44">
      <w:pPr>
        <w:pStyle w:val="Sinespaciado"/>
        <w:rPr>
          <w:sz w:val="2"/>
        </w:rPr>
      </w:pPr>
    </w:p>
    <w:p w14:paraId="70C630EF" w14:textId="77777777" w:rsidR="009A3C44" w:rsidRPr="009A3C44" w:rsidRDefault="009A3C44" w:rsidP="009A3C44">
      <w:pPr>
        <w:pStyle w:val="Sinespaciado"/>
        <w:rPr>
          <w:sz w:val="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55"/>
        <w:gridCol w:w="106"/>
        <w:gridCol w:w="45"/>
        <w:gridCol w:w="1638"/>
        <w:gridCol w:w="1051"/>
        <w:gridCol w:w="41"/>
        <w:gridCol w:w="39"/>
        <w:gridCol w:w="343"/>
        <w:gridCol w:w="8"/>
        <w:gridCol w:w="1010"/>
        <w:gridCol w:w="282"/>
        <w:gridCol w:w="700"/>
        <w:gridCol w:w="292"/>
        <w:gridCol w:w="18"/>
        <w:gridCol w:w="775"/>
        <w:gridCol w:w="2410"/>
        <w:gridCol w:w="284"/>
      </w:tblGrid>
      <w:tr w:rsidR="00CB2C04" w:rsidRPr="00A76A3E" w14:paraId="388048EB" w14:textId="77777777" w:rsidTr="009A3C44">
        <w:trPr>
          <w:trHeight w:val="313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EF204" w14:textId="77777777" w:rsidR="00CB2C04" w:rsidRPr="00A76A3E" w:rsidRDefault="00CB2C04" w:rsidP="00CB2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2765FC" w14:textId="1522F8DA" w:rsidR="00CB2C04" w:rsidRPr="00A76A3E" w:rsidRDefault="00CB2C04" w:rsidP="00CB2C04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Pr="00CB2C04">
              <w:rPr>
                <w:rFonts w:ascii="Arial" w:hAnsi="Arial" w:cs="Arial"/>
                <w:b/>
                <w:sz w:val="20"/>
                <w:szCs w:val="20"/>
              </w:rPr>
              <w:t>MADRE/PADRE, PERSONA TUTORA O PERSONA REPRESENTANTE</w:t>
            </w:r>
          </w:p>
        </w:tc>
      </w:tr>
      <w:tr w:rsidR="00CB2C04" w:rsidRPr="0016386E" w14:paraId="2AD626A3" w14:textId="77777777" w:rsidTr="00C055C3">
        <w:trPr>
          <w:trHeight w:val="137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A0B896" w14:textId="77777777" w:rsidR="00CB2C04" w:rsidRPr="0016386E" w:rsidRDefault="00CB2C04" w:rsidP="00CB2C04">
            <w:pPr>
              <w:pStyle w:val="Sinespaciado"/>
              <w:rPr>
                <w:sz w:val="10"/>
              </w:rPr>
            </w:pPr>
          </w:p>
        </w:tc>
      </w:tr>
      <w:tr w:rsidR="0085774E" w:rsidRPr="00A76A3E" w14:paraId="1C0EB116" w14:textId="77777777" w:rsidTr="0085774E">
        <w:trPr>
          <w:trHeight w:val="305"/>
        </w:trPr>
        <w:tc>
          <w:tcPr>
            <w:tcW w:w="621" w:type="pct"/>
            <w:gridSpan w:val="3"/>
            <w:tcBorders>
              <w:top w:val="nil"/>
              <w:bottom w:val="nil"/>
            </w:tcBorders>
            <w:vAlign w:val="center"/>
          </w:tcPr>
          <w:p w14:paraId="74951460" w14:textId="77777777" w:rsidR="0085774E" w:rsidRPr="00C055C3" w:rsidRDefault="0085774E" w:rsidP="00C05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63BACED" w14:textId="1BC576D9" w:rsidR="0085774E" w:rsidRPr="00C055C3" w:rsidRDefault="0085774E" w:rsidP="008577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Pasaporte / </w:t>
            </w:r>
            <w:r w:rsidRPr="00C055C3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5B1EE" w14:textId="77777777" w:rsidR="0085774E" w:rsidRPr="00C055C3" w:rsidRDefault="0085774E" w:rsidP="00C05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2EB" w14:textId="77777777" w:rsidR="0085774E" w:rsidRPr="00C055C3" w:rsidRDefault="0085774E" w:rsidP="00C055C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55C3">
              <w:rPr>
                <w:rFonts w:ascii="Arial" w:hAnsi="Arial" w:cs="Arial"/>
                <w:sz w:val="20"/>
                <w:szCs w:val="20"/>
              </w:rPr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F8B2" w14:textId="77777777" w:rsidR="0085774E" w:rsidRPr="00A76A3E" w:rsidRDefault="0085774E" w:rsidP="00CB2C04">
            <w:pPr>
              <w:pStyle w:val="Sinespaciado"/>
            </w:pPr>
          </w:p>
        </w:tc>
      </w:tr>
      <w:tr w:rsidR="00CB2C04" w:rsidRPr="00A76A3E" w14:paraId="01CC5079" w14:textId="77777777" w:rsidTr="0085774E">
        <w:trPr>
          <w:trHeight w:val="57"/>
        </w:trPr>
        <w:tc>
          <w:tcPr>
            <w:tcW w:w="621" w:type="pct"/>
            <w:gridSpan w:val="3"/>
            <w:tcBorders>
              <w:top w:val="nil"/>
              <w:bottom w:val="nil"/>
            </w:tcBorders>
          </w:tcPr>
          <w:p w14:paraId="7AAC6C89" w14:textId="77777777" w:rsidR="00CB2C04" w:rsidRPr="00A76A3E" w:rsidRDefault="00CB2C04" w:rsidP="00CB2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551" w:type="pct"/>
            <w:gridSpan w:val="7"/>
            <w:tcBorders>
              <w:top w:val="nil"/>
              <w:bottom w:val="nil"/>
              <w:right w:val="nil"/>
            </w:tcBorders>
          </w:tcPr>
          <w:p w14:paraId="43CCB1EA" w14:textId="77777777" w:rsidR="00CB2C04" w:rsidRPr="00A76A3E" w:rsidRDefault="00CB2C04" w:rsidP="00CB2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2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23873" w14:textId="77777777" w:rsidR="00CB2C04" w:rsidRPr="00A76A3E" w:rsidRDefault="00CB2C04" w:rsidP="00CB2C0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CB2C04" w:rsidRPr="00A76A3E" w14:paraId="24C1D775" w14:textId="77777777" w:rsidTr="00C055C3">
        <w:tc>
          <w:tcPr>
            <w:tcW w:w="64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637EA62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5C76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31307D0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49A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29489DA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7922A0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3210F9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7888D0CC" w14:textId="77777777" w:rsidTr="00C055C3">
        <w:tc>
          <w:tcPr>
            <w:tcW w:w="4861" w:type="pct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B73636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    Mujer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B9D763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112AE42F" w14:textId="77777777" w:rsidTr="00C055C3">
        <w:trPr>
          <w:trHeight w:val="366"/>
        </w:trPr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3BF082A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9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605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66F2F196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2DFF701E" w14:textId="77777777" w:rsidTr="00C055C3">
        <w:trPr>
          <w:trHeight w:val="366"/>
        </w:trPr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8086A3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176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5E70F1F7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42559F6A" w14:textId="77777777" w:rsidTr="00C055C3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3B7CEB2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C04" w:rsidRPr="00A76A3E" w14:paraId="4B221980" w14:textId="77777777" w:rsidTr="00C055C3"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18F7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94F33" w14:textId="77777777" w:rsidR="00CB2C04" w:rsidRPr="00A76A3E" w:rsidRDefault="00CB2C04" w:rsidP="00CB2C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02D3E" w14:textId="77777777" w:rsidR="00CB2C04" w:rsidRPr="00A76A3E" w:rsidRDefault="00CB2C04" w:rsidP="00CB2C0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49BEE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4EF5C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7473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B472E9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90B45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0AE4C4BA" w14:textId="77777777" w:rsidTr="00C055C3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92F9E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A76A3E" w14:paraId="63AB271E" w14:textId="77777777" w:rsidTr="00C055C3"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5BBEA8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DF784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FD5D8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A6820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796A2C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AC597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C04" w:rsidRPr="00C44E30" w14:paraId="1C78304B" w14:textId="77777777" w:rsidTr="00C055C3">
        <w:trPr>
          <w:trHeight w:val="139"/>
        </w:trPr>
        <w:tc>
          <w:tcPr>
            <w:tcW w:w="4861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8088E01" w14:textId="77777777" w:rsidR="00CB2C04" w:rsidRPr="00C44E30" w:rsidRDefault="00CB2C04" w:rsidP="00CB2C04">
            <w:pPr>
              <w:pStyle w:val="Sinespaciado"/>
              <w:rPr>
                <w:sz w:val="1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C899D" w14:textId="77777777" w:rsidR="00CB2C04" w:rsidRPr="00C44E30" w:rsidRDefault="00CB2C04" w:rsidP="00CB2C04">
            <w:pPr>
              <w:pStyle w:val="Sinespaciado"/>
              <w:rPr>
                <w:sz w:val="8"/>
              </w:rPr>
            </w:pPr>
          </w:p>
        </w:tc>
      </w:tr>
      <w:tr w:rsidR="00CB2C04" w:rsidRPr="00A76A3E" w14:paraId="55012CF6" w14:textId="77777777" w:rsidTr="00C055C3">
        <w:trPr>
          <w:trHeight w:val="130"/>
        </w:trPr>
        <w:tc>
          <w:tcPr>
            <w:tcW w:w="5000" w:type="pct"/>
            <w:gridSpan w:val="18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F910AB" w14:textId="77777777" w:rsidR="00CB2C04" w:rsidRPr="00A76A3E" w:rsidRDefault="00CB2C04" w:rsidP="00CB2C04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1"/>
        <w:tblOverlap w:val="never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357"/>
        <w:gridCol w:w="424"/>
      </w:tblGrid>
      <w:tr w:rsidR="00CB2C04" w:rsidRPr="00A86C0C" w14:paraId="616635BB" w14:textId="77777777" w:rsidTr="00C055C3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23DA219B" w14:textId="77777777" w:rsidR="00A466BE" w:rsidRDefault="00A466BE" w:rsidP="00A466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</w:p>
          <w:p w14:paraId="1DF27C94" w14:textId="77777777" w:rsidR="00E15C29" w:rsidRDefault="00E15C29" w:rsidP="00A466BE">
            <w:pPr>
              <w:autoSpaceDE w:val="0"/>
              <w:autoSpaceDN w:val="0"/>
              <w:adjustRightInd w:val="0"/>
              <w:jc w:val="both"/>
              <w:rPr>
                <w:rStyle w:val="nfasis"/>
                <w:sz w:val="8"/>
              </w:rPr>
            </w:pPr>
          </w:p>
          <w:p w14:paraId="34A68334" w14:textId="77777777" w:rsidR="00E15C29" w:rsidRDefault="00E15C29" w:rsidP="00A466BE">
            <w:pPr>
              <w:autoSpaceDE w:val="0"/>
              <w:autoSpaceDN w:val="0"/>
              <w:adjustRightInd w:val="0"/>
              <w:jc w:val="both"/>
              <w:rPr>
                <w:rStyle w:val="nfasis"/>
                <w:sz w:val="8"/>
              </w:rPr>
            </w:pPr>
          </w:p>
          <w:p w14:paraId="050E3776" w14:textId="77777777" w:rsidR="00DA691F" w:rsidRPr="00C055C3" w:rsidRDefault="00DA691F" w:rsidP="00DA69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t>Por la presente, la persona arriba indicada, como madre/padre, persona tutora o persona representante legal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Pr="00C055C3">
              <w:rPr>
                <w:rFonts w:ascii="Arial" w:hAnsi="Arial" w:cs="Arial"/>
                <w:sz w:val="20"/>
                <w:szCs w:val="20"/>
              </w:rPr>
              <w:t>menor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edad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, autorizo a: </w:t>
            </w:r>
          </w:p>
          <w:p w14:paraId="26DF5901" w14:textId="7AA204FE" w:rsidR="00E15C29" w:rsidRPr="00C055C3" w:rsidRDefault="00E15C29" w:rsidP="00A466BE">
            <w:pPr>
              <w:autoSpaceDE w:val="0"/>
              <w:autoSpaceDN w:val="0"/>
              <w:adjustRightInd w:val="0"/>
              <w:jc w:val="both"/>
              <w:rPr>
                <w:rStyle w:val="nfasis"/>
                <w:i w:val="0"/>
                <w:sz w:val="8"/>
              </w:rPr>
            </w:pPr>
          </w:p>
        </w:tc>
      </w:tr>
      <w:tr w:rsidR="00A466BE" w:rsidRPr="00A86C0C" w14:paraId="6BF81A12" w14:textId="77777777" w:rsidTr="00C055C3">
        <w:trPr>
          <w:trHeight w:val="418"/>
        </w:trPr>
        <w:tc>
          <w:tcPr>
            <w:tcW w:w="206" w:type="pct"/>
            <w:tcBorders>
              <w:top w:val="nil"/>
              <w:bottom w:val="nil"/>
            </w:tcBorders>
          </w:tcPr>
          <w:p w14:paraId="4126EA5D" w14:textId="77777777" w:rsidR="00A466BE" w:rsidRPr="00C055C3" w:rsidRDefault="00A466BE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</w:p>
        </w:tc>
        <w:tc>
          <w:tcPr>
            <w:tcW w:w="4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8093E" w14:textId="38722165" w:rsidR="00A466BE" w:rsidRPr="00C055C3" w:rsidRDefault="00A466BE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55C3">
              <w:rPr>
                <w:rFonts w:ascii="Arial" w:hAnsi="Arial" w:cs="Arial"/>
                <w:sz w:val="20"/>
                <w:szCs w:val="20"/>
              </w:rPr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tcBorders>
              <w:top w:val="nil"/>
              <w:bottom w:val="nil"/>
            </w:tcBorders>
          </w:tcPr>
          <w:p w14:paraId="0B2D829B" w14:textId="0DCE5F33" w:rsidR="00A466BE" w:rsidRPr="00C055C3" w:rsidRDefault="00A466BE" w:rsidP="00CB2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A466BE" w:rsidRPr="00A86C0C" w14:paraId="740241A3" w14:textId="77777777" w:rsidTr="007815D6">
        <w:trPr>
          <w:trHeight w:val="1053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5095A84A" w14:textId="77777777" w:rsidR="00A466BE" w:rsidRPr="007815D6" w:rsidRDefault="00A466BE" w:rsidP="007815D6">
            <w:pPr>
              <w:pStyle w:val="Sinespaciado"/>
              <w:rPr>
                <w:sz w:val="8"/>
              </w:rPr>
            </w:pPr>
          </w:p>
          <w:p w14:paraId="5F484EC2" w14:textId="795C68B4" w:rsidR="00A466BE" w:rsidRPr="00C055C3" w:rsidRDefault="00C055C3" w:rsidP="00756A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t>para que pueda partic</w:t>
            </w:r>
            <w:r w:rsidR="00756A31">
              <w:rPr>
                <w:rFonts w:ascii="Arial" w:hAnsi="Arial" w:cs="Arial"/>
                <w:sz w:val="20"/>
                <w:szCs w:val="20"/>
              </w:rPr>
              <w:t xml:space="preserve">ipar en el concurso escolar </w:t>
            </w:r>
            <w:r w:rsidR="009E1A21" w:rsidRPr="009E1A21">
              <w:rPr>
                <w:rFonts w:ascii="Arial" w:hAnsi="Arial" w:cs="Arial"/>
                <w:i/>
                <w:sz w:val="20"/>
                <w:szCs w:val="20"/>
              </w:rPr>
              <w:t>2025-2026 Consumópolis21: A la hora de consumir, que no te domine el "clic</w:t>
            </w:r>
            <w:r w:rsidR="00756A31" w:rsidRPr="009E1A21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55C3">
              <w:rPr>
                <w:rFonts w:ascii="Arial" w:hAnsi="Arial" w:cs="Arial"/>
                <w:sz w:val="20"/>
                <w:szCs w:val="20"/>
              </w:rPr>
              <w:t>organizad</w:t>
            </w:r>
            <w:r w:rsidR="009E1A21">
              <w:rPr>
                <w:rFonts w:ascii="Arial" w:hAnsi="Arial" w:cs="Arial"/>
                <w:sz w:val="20"/>
                <w:szCs w:val="20"/>
              </w:rPr>
              <w:t>o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 por la Dirección General de </w:t>
            </w:r>
            <w:r w:rsidR="0095256D">
              <w:rPr>
                <w:rFonts w:ascii="Arial" w:hAnsi="Arial" w:cs="Arial"/>
                <w:sz w:val="20"/>
                <w:szCs w:val="20"/>
              </w:rPr>
              <w:t xml:space="preserve">Salud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Junta de Comunidades de Castilla-La Mancha 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C055C3">
              <w:rPr>
                <w:rFonts w:ascii="Arial" w:hAnsi="Arial" w:cs="Arial"/>
                <w:sz w:val="20"/>
                <w:szCs w:val="20"/>
              </w:rPr>
              <w:t xml:space="preserve">Ministerio de </w:t>
            </w:r>
            <w:r w:rsidR="009E1A21">
              <w:rPr>
                <w:rFonts w:ascii="Arial" w:hAnsi="Arial" w:cs="Arial"/>
                <w:sz w:val="20"/>
                <w:szCs w:val="20"/>
              </w:rPr>
              <w:t xml:space="preserve">Derechos Sociales, </w:t>
            </w:r>
            <w:r w:rsidRPr="00C055C3">
              <w:rPr>
                <w:rFonts w:ascii="Arial" w:hAnsi="Arial" w:cs="Arial"/>
                <w:sz w:val="20"/>
                <w:szCs w:val="20"/>
              </w:rPr>
              <w:t>Consumo</w:t>
            </w:r>
            <w:r w:rsidR="009E1A21">
              <w:rPr>
                <w:rFonts w:ascii="Arial" w:hAnsi="Arial" w:cs="Arial"/>
                <w:sz w:val="20"/>
                <w:szCs w:val="20"/>
              </w:rPr>
              <w:t xml:space="preserve"> y Agenda 2030.</w:t>
            </w:r>
          </w:p>
        </w:tc>
      </w:tr>
    </w:tbl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55"/>
        <w:gridCol w:w="102"/>
        <w:gridCol w:w="49"/>
        <w:gridCol w:w="1638"/>
        <w:gridCol w:w="1051"/>
        <w:gridCol w:w="41"/>
        <w:gridCol w:w="39"/>
        <w:gridCol w:w="339"/>
        <w:gridCol w:w="8"/>
        <w:gridCol w:w="1014"/>
        <w:gridCol w:w="282"/>
        <w:gridCol w:w="700"/>
        <w:gridCol w:w="288"/>
        <w:gridCol w:w="22"/>
        <w:gridCol w:w="775"/>
        <w:gridCol w:w="2410"/>
        <w:gridCol w:w="284"/>
      </w:tblGrid>
      <w:tr w:rsidR="00E15C29" w:rsidRPr="00A76A3E" w14:paraId="06CFA444" w14:textId="77777777" w:rsidTr="00AE7D20">
        <w:trPr>
          <w:trHeight w:val="313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F60EB6" w14:textId="0775F047" w:rsidR="00E15C29" w:rsidRPr="00A76A3E" w:rsidRDefault="00E15C29" w:rsidP="00AE7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5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9F1404" w14:textId="5BCE7C61" w:rsidR="00E15C29" w:rsidRPr="00A76A3E" w:rsidRDefault="00E15C29" w:rsidP="00AE7D2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CONSENTIMENTO DE LOS MAYORES DE 14 AÑOS</w:t>
            </w:r>
          </w:p>
        </w:tc>
      </w:tr>
      <w:tr w:rsidR="00E15C29" w:rsidRPr="0016386E" w14:paraId="5755C588" w14:textId="77777777" w:rsidTr="00AE7D20">
        <w:trPr>
          <w:trHeight w:val="137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D6AC4" w14:textId="77777777" w:rsidR="00E15C29" w:rsidRPr="0016386E" w:rsidRDefault="00E15C29" w:rsidP="00AE7D20">
            <w:pPr>
              <w:pStyle w:val="Sinespaciado"/>
              <w:rPr>
                <w:sz w:val="10"/>
              </w:rPr>
            </w:pPr>
          </w:p>
        </w:tc>
      </w:tr>
      <w:tr w:rsidR="00E15C29" w:rsidRPr="00A76A3E" w14:paraId="1B3B5D7C" w14:textId="77777777" w:rsidTr="00DA691F">
        <w:trPr>
          <w:trHeight w:val="305"/>
        </w:trPr>
        <w:tc>
          <w:tcPr>
            <w:tcW w:w="619" w:type="pct"/>
            <w:gridSpan w:val="3"/>
            <w:tcBorders>
              <w:top w:val="nil"/>
              <w:bottom w:val="nil"/>
            </w:tcBorders>
            <w:vAlign w:val="center"/>
          </w:tcPr>
          <w:p w14:paraId="1087D491" w14:textId="77777777" w:rsidR="00E15C29" w:rsidRPr="00C055C3" w:rsidRDefault="00E15C29" w:rsidP="00AE7D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5F27034" w14:textId="77777777" w:rsidR="00E15C29" w:rsidRPr="00C055C3" w:rsidRDefault="00E15C29" w:rsidP="00AE7D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Pasaporte / </w:t>
            </w:r>
            <w:r w:rsidRPr="00C055C3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75735" w14:textId="77777777" w:rsidR="00E15C29" w:rsidRPr="00C055C3" w:rsidRDefault="00E15C29" w:rsidP="00AE7D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>Nº</w:t>
            </w:r>
            <w:proofErr w:type="spellEnd"/>
            <w:r w:rsidRPr="00C055C3">
              <w:rPr>
                <w:rFonts w:ascii="Arial" w:hAnsi="Arial" w:cs="Arial"/>
                <w:position w:val="-6"/>
                <w:sz w:val="20"/>
                <w:szCs w:val="20"/>
              </w:rPr>
              <w:t xml:space="preserve"> de documento: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3756" w14:textId="77777777" w:rsidR="00E15C29" w:rsidRPr="00C055C3" w:rsidRDefault="00E15C29" w:rsidP="00AE7D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55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C055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55C3">
              <w:rPr>
                <w:rFonts w:ascii="Arial" w:hAnsi="Arial" w:cs="Arial"/>
                <w:sz w:val="20"/>
                <w:szCs w:val="20"/>
              </w:rPr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55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CC918" w14:textId="77777777" w:rsidR="00E15C29" w:rsidRPr="00A76A3E" w:rsidRDefault="00E15C29" w:rsidP="00AE7D20">
            <w:pPr>
              <w:pStyle w:val="Sinespaciado"/>
            </w:pPr>
          </w:p>
        </w:tc>
      </w:tr>
      <w:tr w:rsidR="00E15C29" w:rsidRPr="00A76A3E" w14:paraId="67B6AF08" w14:textId="77777777" w:rsidTr="00DA691F">
        <w:trPr>
          <w:trHeight w:val="57"/>
        </w:trPr>
        <w:tc>
          <w:tcPr>
            <w:tcW w:w="619" w:type="pct"/>
            <w:gridSpan w:val="3"/>
            <w:tcBorders>
              <w:top w:val="nil"/>
              <w:bottom w:val="nil"/>
            </w:tcBorders>
          </w:tcPr>
          <w:p w14:paraId="4F7E27A0" w14:textId="77777777" w:rsidR="00E15C29" w:rsidRPr="00A76A3E" w:rsidRDefault="00E15C29" w:rsidP="00AE7D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551" w:type="pct"/>
            <w:gridSpan w:val="7"/>
            <w:tcBorders>
              <w:top w:val="nil"/>
              <w:bottom w:val="nil"/>
              <w:right w:val="nil"/>
            </w:tcBorders>
          </w:tcPr>
          <w:p w14:paraId="35C30D34" w14:textId="77777777" w:rsidR="00E15C29" w:rsidRPr="00A76A3E" w:rsidRDefault="00E15C29" w:rsidP="00AE7D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2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E42D5" w14:textId="77777777" w:rsidR="00E15C29" w:rsidRPr="00A76A3E" w:rsidRDefault="00E15C29" w:rsidP="00AE7D2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E15C29" w:rsidRPr="00A76A3E" w14:paraId="69F33617" w14:textId="77777777" w:rsidTr="00AE7D20">
        <w:tc>
          <w:tcPr>
            <w:tcW w:w="64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65B4F3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F75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4E70BE6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BB6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FBFA80F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9F1380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3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BBFD59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A76A3E" w14:paraId="0A32719F" w14:textId="77777777" w:rsidTr="00AE7D20">
        <w:tc>
          <w:tcPr>
            <w:tcW w:w="4861" w:type="pct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26F0CD0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Hombre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       Mujer  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3FAC">
              <w:rPr>
                <w:rFonts w:ascii="Arial" w:hAnsi="Arial" w:cs="Arial"/>
                <w:sz w:val="20"/>
                <w:szCs w:val="20"/>
              </w:rPr>
            </w:r>
            <w:r w:rsidR="00CF3F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4B5616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A76A3E" w14:paraId="5A5D4E7C" w14:textId="77777777" w:rsidTr="00AE7D20">
        <w:trPr>
          <w:trHeight w:val="366"/>
        </w:trPr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3D9C41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9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4BFE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0A903C13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A76A3E" w14:paraId="5EC9702E" w14:textId="77777777" w:rsidTr="00AE7D20">
        <w:trPr>
          <w:trHeight w:val="366"/>
        </w:trPr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98E3FB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478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14:paraId="37A562BB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A76A3E" w14:paraId="16716555" w14:textId="77777777" w:rsidTr="00AE7D20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0E18327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C29" w:rsidRPr="00A76A3E" w14:paraId="10AD3F11" w14:textId="77777777" w:rsidTr="00AE7D20"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93297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693FC" w14:textId="77777777" w:rsidR="00E15C29" w:rsidRPr="00A76A3E" w:rsidRDefault="00E15C29" w:rsidP="00AE7D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80F2D" w14:textId="77777777" w:rsidR="00E15C29" w:rsidRPr="00A76A3E" w:rsidRDefault="00E15C29" w:rsidP="00AE7D2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3B0917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4D885BB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F309F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92DDC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71328F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A76A3E" w14:paraId="3284FE7F" w14:textId="77777777" w:rsidTr="00AE7D2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91B9B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A76A3E" w14:paraId="2F49169B" w14:textId="77777777" w:rsidTr="00AE7D20">
        <w:tc>
          <w:tcPr>
            <w:tcW w:w="5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242B46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41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CEDCE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5BB55A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91C67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D38C08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00F55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29" w:rsidRPr="00C44E30" w14:paraId="2C200F12" w14:textId="77777777" w:rsidTr="00AE7D20">
        <w:trPr>
          <w:trHeight w:val="139"/>
        </w:trPr>
        <w:tc>
          <w:tcPr>
            <w:tcW w:w="4861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F51346" w14:textId="77777777" w:rsidR="00E15C29" w:rsidRPr="00C44E30" w:rsidRDefault="00E15C29" w:rsidP="00AE7D20">
            <w:pPr>
              <w:pStyle w:val="Sinespaciado"/>
              <w:rPr>
                <w:sz w:val="1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F12B89" w14:textId="77777777" w:rsidR="00E15C29" w:rsidRPr="00C44E30" w:rsidRDefault="00E15C29" w:rsidP="00AE7D20">
            <w:pPr>
              <w:pStyle w:val="Sinespaciado"/>
              <w:rPr>
                <w:sz w:val="8"/>
              </w:rPr>
            </w:pPr>
          </w:p>
        </w:tc>
      </w:tr>
      <w:tr w:rsidR="00E15C29" w:rsidRPr="00A76A3E" w14:paraId="3EE20842" w14:textId="77777777" w:rsidTr="00AE7D20">
        <w:trPr>
          <w:trHeight w:val="130"/>
        </w:trPr>
        <w:tc>
          <w:tcPr>
            <w:tcW w:w="5000" w:type="pct"/>
            <w:gridSpan w:val="18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EEF962" w14:textId="77777777" w:rsidR="00E15C29" w:rsidRPr="00A76A3E" w:rsidRDefault="00E15C29" w:rsidP="00AE7D20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14:paraId="303910F4" w14:textId="1E058453" w:rsidR="00DA691F" w:rsidRDefault="00DA691F" w:rsidP="007815D6">
      <w:pPr>
        <w:pStyle w:val="Sinespaciado"/>
        <w:rPr>
          <w:sz w:val="10"/>
        </w:rPr>
      </w:pPr>
    </w:p>
    <w:p w14:paraId="54B229FC" w14:textId="77777777" w:rsidR="00DA691F" w:rsidRDefault="00DA691F">
      <w:pPr>
        <w:rPr>
          <w:sz w:val="10"/>
        </w:rPr>
      </w:pPr>
      <w:r>
        <w:rPr>
          <w:sz w:val="10"/>
        </w:rPr>
        <w:br w:type="page"/>
      </w:r>
    </w:p>
    <w:p w14:paraId="5A41812D" w14:textId="77777777" w:rsidR="007815D6" w:rsidRPr="007815D6" w:rsidRDefault="007815D6" w:rsidP="007815D6">
      <w:pPr>
        <w:pStyle w:val="Sinespaciado"/>
        <w:rPr>
          <w:sz w:val="1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0"/>
        <w:gridCol w:w="8717"/>
      </w:tblGrid>
      <w:tr w:rsidR="007815D6" w:rsidRPr="00A76A3E" w14:paraId="6545F03B" w14:textId="77777777" w:rsidTr="007815D6">
        <w:trPr>
          <w:trHeight w:val="359"/>
        </w:trPr>
        <w:tc>
          <w:tcPr>
            <w:tcW w:w="704" w:type="dxa"/>
            <w:shd w:val="clear" w:color="auto" w:fill="FFFF00"/>
            <w:vAlign w:val="center"/>
          </w:tcPr>
          <w:p w14:paraId="2B178533" w14:textId="10451BFD" w:rsidR="007815D6" w:rsidRPr="00A76A3E" w:rsidRDefault="007815D6" w:rsidP="00781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5C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2"/>
            <w:shd w:val="clear" w:color="auto" w:fill="FFFF00"/>
            <w:vAlign w:val="center"/>
          </w:tcPr>
          <w:p w14:paraId="405DB06C" w14:textId="77777777" w:rsidR="007815D6" w:rsidRPr="00A76A3E" w:rsidRDefault="007815D6" w:rsidP="00A149F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11979" w:rsidRPr="00A76A3E" w14:paraId="249DF90C" w14:textId="77777777" w:rsidTr="007815D6">
        <w:trPr>
          <w:trHeight w:val="35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471DEED6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626054B1" w14:textId="05A90A03" w:rsidR="00A11979" w:rsidRPr="00A11979" w:rsidRDefault="00756A31" w:rsidP="00A11979">
            <w:pPr>
              <w:rPr>
                <w:rFonts w:ascii="Arial" w:hAnsi="Arial" w:cs="Arial"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  <w:r w:rsidR="00A11979" w:rsidRPr="00A11979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r w:rsidR="0095256D">
              <w:rPr>
                <w:rFonts w:ascii="Arial" w:hAnsi="Arial" w:cs="Arial"/>
                <w:color w:val="000000"/>
                <w:sz w:val="20"/>
                <w:szCs w:val="20"/>
              </w:rPr>
              <w:t>de Salud Pública</w:t>
            </w:r>
          </w:p>
        </w:tc>
      </w:tr>
      <w:tr w:rsidR="00A11979" w:rsidRPr="00A76A3E" w14:paraId="395638E0" w14:textId="77777777" w:rsidTr="007815D6">
        <w:trPr>
          <w:trHeight w:val="413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5B6806AB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40D4A8A2" w14:textId="64BACB68" w:rsidR="00A11979" w:rsidRPr="00A11979" w:rsidRDefault="00A11979" w:rsidP="00A11979">
            <w:pPr>
              <w:rPr>
                <w:rFonts w:ascii="Arial" w:hAnsi="Arial" w:cs="Arial"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A11979" w:rsidRPr="00A76A3E" w14:paraId="386075E8" w14:textId="77777777" w:rsidTr="007815D6">
        <w:trPr>
          <w:trHeight w:val="560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3BD0C40A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62ECFADA" w14:textId="00D83FF2" w:rsidR="00A11979" w:rsidRPr="00A11979" w:rsidRDefault="00565F0F" w:rsidP="00565F0F">
            <w:pPr>
              <w:rPr>
                <w:rFonts w:ascii="Arial" w:hAnsi="Arial" w:cs="Arial"/>
                <w:sz w:val="20"/>
                <w:szCs w:val="20"/>
              </w:rPr>
            </w:pPr>
            <w:r w:rsidRPr="00565F0F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  <w:r w:rsidRPr="00565F0F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3/2019, de 22 de marzo, del Estatuto de las Personas Consumidoras en Castilla-La Mancha.</w:t>
            </w:r>
          </w:p>
        </w:tc>
      </w:tr>
      <w:tr w:rsidR="00A11979" w:rsidRPr="00A76A3E" w14:paraId="2B4A0A51" w14:textId="77777777" w:rsidTr="007815D6">
        <w:trPr>
          <w:trHeight w:val="287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679810A8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4FC3F2E5" w14:textId="4E69CC85" w:rsidR="00A11979" w:rsidRPr="00A11979" w:rsidRDefault="00A11979" w:rsidP="00A11979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119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A11979" w:rsidRPr="00A76A3E" w14:paraId="6D0517C2" w14:textId="77777777" w:rsidTr="007815D6">
        <w:trPr>
          <w:trHeight w:val="54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527A9812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4428D1CA" w14:textId="371044E8" w:rsidR="00A11979" w:rsidRPr="00A11979" w:rsidRDefault="00A11979" w:rsidP="00A119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11979" w:rsidRPr="00A76A3E" w14:paraId="23B64004" w14:textId="77777777" w:rsidTr="007815D6">
        <w:trPr>
          <w:trHeight w:val="426"/>
        </w:trPr>
        <w:tc>
          <w:tcPr>
            <w:tcW w:w="1484" w:type="dxa"/>
            <w:gridSpan w:val="2"/>
            <w:shd w:val="clear" w:color="auto" w:fill="auto"/>
            <w:vAlign w:val="center"/>
          </w:tcPr>
          <w:p w14:paraId="776D6476" w14:textId="77777777" w:rsidR="00A11979" w:rsidRPr="00A76A3E" w:rsidRDefault="00A11979" w:rsidP="00A11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717" w:type="dxa"/>
            <w:shd w:val="clear" w:color="auto" w:fill="auto"/>
            <w:vAlign w:val="center"/>
          </w:tcPr>
          <w:p w14:paraId="3AB3EDCA" w14:textId="06BFC174" w:rsidR="00A11979" w:rsidRPr="00A11979" w:rsidRDefault="00A11979" w:rsidP="00A119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11979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A11979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49F5B3A3" w14:textId="77777777" w:rsidR="0095256D" w:rsidRDefault="0095256D" w:rsidP="0095256D">
      <w:pPr>
        <w:pStyle w:val="Sinespaciado"/>
      </w:pPr>
    </w:p>
    <w:p w14:paraId="106A378E" w14:textId="6012AC29" w:rsidR="00691829" w:rsidRPr="00A76A3E" w:rsidRDefault="00691829" w:rsidP="0095256D">
      <w:pPr>
        <w:pStyle w:val="Sinespaciado"/>
      </w:pPr>
      <w:r w:rsidRPr="00691829">
        <w:t>Firma de la madre/padre, persona tutora o representante</w:t>
      </w:r>
      <w:r w:rsidR="0095256D">
        <w:t xml:space="preserve">    /   Consentimiento personas mayores de 14 años</w:t>
      </w:r>
    </w:p>
    <w:p w14:paraId="55E1FE01" w14:textId="64C94F9C" w:rsidR="00691829" w:rsidRDefault="00691829" w:rsidP="00691829">
      <w:pPr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Pr="00A76A3E">
        <w:rPr>
          <w:rFonts w:ascii="Arial" w:hAnsi="Arial" w:cs="Arial"/>
          <w:sz w:val="20"/>
        </w:rPr>
        <w:t xml:space="preserve">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="0095256D">
        <w:rPr>
          <w:rFonts w:ascii="Arial" w:hAnsi="Arial" w:cs="Arial"/>
          <w:sz w:val="20"/>
        </w:rPr>
        <w:t xml:space="preserve">                            </w:t>
      </w:r>
      <w:r w:rsidR="0095256D" w:rsidRPr="00A76A3E">
        <w:rPr>
          <w:rFonts w:ascii="Arial" w:hAnsi="Arial" w:cs="Arial"/>
          <w:sz w:val="20"/>
        </w:rPr>
        <w:t xml:space="preserve">En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  <w:r w:rsidR="0095256D" w:rsidRPr="00A76A3E">
        <w:rPr>
          <w:rFonts w:ascii="Arial" w:hAnsi="Arial" w:cs="Arial"/>
          <w:sz w:val="20"/>
        </w:rPr>
        <w:t xml:space="preserve">           a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  <w:r w:rsidR="0095256D" w:rsidRPr="00A76A3E">
        <w:rPr>
          <w:rFonts w:ascii="Arial" w:hAnsi="Arial" w:cs="Arial"/>
          <w:sz w:val="20"/>
        </w:rPr>
        <w:t xml:space="preserve"> de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  <w:r w:rsidR="0095256D" w:rsidRPr="00A76A3E">
        <w:rPr>
          <w:rFonts w:ascii="Arial" w:hAnsi="Arial" w:cs="Arial"/>
          <w:sz w:val="20"/>
        </w:rPr>
        <w:t xml:space="preserve">       de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</w:p>
    <w:p w14:paraId="788BC465" w14:textId="77777777" w:rsidR="0095256D" w:rsidRPr="00A76A3E" w:rsidRDefault="0095256D" w:rsidP="00691829">
      <w:pPr>
        <w:jc w:val="both"/>
        <w:rPr>
          <w:rFonts w:ascii="Arial" w:hAnsi="Arial" w:cs="Arial"/>
          <w:b/>
          <w:sz w:val="16"/>
          <w:szCs w:val="20"/>
        </w:rPr>
      </w:pPr>
    </w:p>
    <w:p w14:paraId="59DA47C6" w14:textId="77777777" w:rsidR="00691829" w:rsidRDefault="00691829" w:rsidP="00691829">
      <w:pPr>
        <w:spacing w:before="240"/>
        <w:jc w:val="both"/>
        <w:rPr>
          <w:rFonts w:ascii="Arial" w:hAnsi="Arial" w:cs="Arial"/>
          <w:sz w:val="20"/>
        </w:rPr>
      </w:pPr>
    </w:p>
    <w:p w14:paraId="1EDCC99B" w14:textId="725BC622" w:rsidR="0095256D" w:rsidRDefault="00691829" w:rsidP="0095256D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 xml:space="preserve">Firma (DNI electrónico o certificado válido):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r w:rsidR="0095256D">
        <w:rPr>
          <w:rFonts w:ascii="Arial" w:hAnsi="Arial" w:cs="Arial"/>
          <w:sz w:val="20"/>
        </w:rPr>
        <w:t xml:space="preserve">                        </w:t>
      </w:r>
      <w:r w:rsidR="00E431B0">
        <w:rPr>
          <w:rFonts w:ascii="Arial" w:hAnsi="Arial" w:cs="Arial"/>
          <w:sz w:val="20"/>
        </w:rPr>
        <w:t xml:space="preserve"> </w:t>
      </w:r>
      <w:r w:rsidR="0095256D" w:rsidRPr="00A76A3E">
        <w:rPr>
          <w:rFonts w:ascii="Arial" w:hAnsi="Arial" w:cs="Arial"/>
          <w:sz w:val="20"/>
        </w:rPr>
        <w:t xml:space="preserve">Firma (DNI electrónico o certificado válido): </w:t>
      </w:r>
      <w:r w:rsidR="0095256D"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r w:rsidR="0095256D" w:rsidRPr="00A76A3E">
        <w:rPr>
          <w:rFonts w:ascii="Arial" w:hAnsi="Arial" w:cs="Arial"/>
          <w:sz w:val="20"/>
        </w:rPr>
        <w:instrText xml:space="preserve"> FORMTEXT </w:instrText>
      </w:r>
      <w:r w:rsidR="0095256D" w:rsidRPr="00A76A3E">
        <w:rPr>
          <w:rFonts w:ascii="Arial" w:hAnsi="Arial" w:cs="Arial"/>
          <w:sz w:val="20"/>
        </w:rPr>
      </w:r>
      <w:r w:rsidR="0095256D" w:rsidRPr="00A76A3E">
        <w:rPr>
          <w:rFonts w:ascii="Arial" w:hAnsi="Arial" w:cs="Arial"/>
          <w:sz w:val="20"/>
        </w:rPr>
        <w:fldChar w:fldCharType="separate"/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noProof/>
          <w:sz w:val="20"/>
        </w:rPr>
        <w:t> </w:t>
      </w:r>
      <w:r w:rsidR="0095256D" w:rsidRPr="00A76A3E">
        <w:rPr>
          <w:rFonts w:ascii="Arial" w:hAnsi="Arial" w:cs="Arial"/>
          <w:sz w:val="20"/>
        </w:rPr>
        <w:fldChar w:fldCharType="end"/>
      </w:r>
    </w:p>
    <w:p w14:paraId="7D0C37B0" w14:textId="124AF916" w:rsidR="00FA5B94" w:rsidRPr="00CB2C04" w:rsidRDefault="007815D6" w:rsidP="00CB2C04">
      <w:pPr>
        <w:tabs>
          <w:tab w:val="left" w:pos="4069"/>
        </w:tabs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426B66" wp14:editId="53188ECE">
                <wp:simplePos x="0" y="0"/>
                <wp:positionH relativeFrom="margin">
                  <wp:align>left</wp:align>
                </wp:positionH>
                <wp:positionV relativeFrom="paragraph">
                  <wp:posOffset>137388</wp:posOffset>
                </wp:positionV>
                <wp:extent cx="6660515" cy="520065"/>
                <wp:effectExtent l="0" t="0" r="26035" b="13335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A15B03" w14:textId="40DC6896" w:rsidR="007815D6" w:rsidRPr="009A3C44" w:rsidRDefault="007815D6" w:rsidP="007815D6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Pr="009A3C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DIRECCIÓN GENERAL DE </w:t>
                            </w:r>
                            <w:r w:rsidR="009525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SALUD PÚBLICA</w:t>
                            </w:r>
                          </w:p>
                          <w:p w14:paraId="1D2D7A6D" w14:textId="79770969" w:rsidR="007815D6" w:rsidRPr="009A3C44" w:rsidRDefault="007815D6" w:rsidP="007815D6">
                            <w:pPr>
                              <w:spacing w:before="60" w:after="6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 w:rsidR="0095256D">
                              <w:t>A08027181</w:t>
                            </w:r>
                          </w:p>
                          <w:p w14:paraId="74BE767F" w14:textId="77777777" w:rsidR="007815D6" w:rsidRPr="00DC30FA" w:rsidRDefault="007815D6" w:rsidP="007815D6">
                            <w:pPr>
                              <w:spacing w:before="60" w:after="60"/>
                            </w:pPr>
                          </w:p>
                          <w:p w14:paraId="49D4CA3E" w14:textId="77777777" w:rsidR="007815D6" w:rsidRPr="00A35785" w:rsidRDefault="007815D6" w:rsidP="007815D6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035F79C7" w14:textId="77777777" w:rsidR="007815D6" w:rsidRPr="00B26796" w:rsidRDefault="007815D6" w:rsidP="007815D6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00CF8530" w14:textId="77777777" w:rsidR="007815D6" w:rsidRPr="00767583" w:rsidRDefault="007815D6" w:rsidP="007815D6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34353743" w14:textId="77777777" w:rsidR="007815D6" w:rsidRPr="00E40F70" w:rsidRDefault="007815D6" w:rsidP="007815D6"/>
                          <w:p w14:paraId="7895E15A" w14:textId="77777777" w:rsidR="007815D6" w:rsidRDefault="007815D6" w:rsidP="007815D6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26B6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margin-left:0;margin-top:10.8pt;width:524.45pt;height:40.9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" filled="f">
                <v:textbox>
                  <w:txbxContent>
                    <w:p w14:paraId="64A15B03" w14:textId="40DC6896" w:rsidR="007815D6" w:rsidRPr="009A3C44" w:rsidRDefault="007815D6" w:rsidP="007815D6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Organismo destinatario: </w:t>
                      </w:r>
                      <w:r w:rsidRPr="009A3C4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DIRECCIÓN GENERAL DE </w:t>
                      </w:r>
                      <w:r w:rsidR="009525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SALUD PÚBLICA</w:t>
                      </w:r>
                    </w:p>
                    <w:p w14:paraId="1D2D7A6D" w14:textId="79770969" w:rsidR="007815D6" w:rsidRPr="009A3C44" w:rsidRDefault="007815D6" w:rsidP="007815D6">
                      <w:pPr>
                        <w:spacing w:before="60" w:after="6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A3C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CÓDIGO DIR3: </w:t>
                      </w:r>
                      <w:r w:rsidR="0095256D">
                        <w:t>A08027181</w:t>
                      </w:r>
                    </w:p>
                    <w:p w14:paraId="74BE767F" w14:textId="77777777" w:rsidR="007815D6" w:rsidRPr="00DC30FA" w:rsidRDefault="007815D6" w:rsidP="007815D6">
                      <w:pPr>
                        <w:spacing w:before="60" w:after="60"/>
                      </w:pPr>
                    </w:p>
                    <w:p w14:paraId="49D4CA3E" w14:textId="77777777" w:rsidR="007815D6" w:rsidRPr="00A35785" w:rsidRDefault="007815D6" w:rsidP="007815D6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035F79C7" w14:textId="77777777" w:rsidR="007815D6" w:rsidRPr="00B26796" w:rsidRDefault="007815D6" w:rsidP="007815D6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00CF8530" w14:textId="77777777" w:rsidR="007815D6" w:rsidRPr="00767583" w:rsidRDefault="007815D6" w:rsidP="007815D6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34353743" w14:textId="77777777" w:rsidR="007815D6" w:rsidRPr="00E40F70" w:rsidRDefault="007815D6" w:rsidP="007815D6"/>
                    <w:p w14:paraId="7895E15A" w14:textId="77777777" w:rsidR="007815D6" w:rsidRDefault="007815D6" w:rsidP="007815D6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5B94" w:rsidRPr="00CB2C04" w:rsidSect="0093486E">
      <w:headerReference w:type="default" r:id="rId9"/>
      <w:footerReference w:type="default" r:id="rId10"/>
      <w:pgSz w:w="11906" w:h="16838" w:code="9"/>
      <w:pgMar w:top="2836" w:right="707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536A" w14:textId="77777777" w:rsidR="00CF3FAC" w:rsidRDefault="00CF3FAC">
      <w:r>
        <w:separator/>
      </w:r>
    </w:p>
  </w:endnote>
  <w:endnote w:type="continuationSeparator" w:id="0">
    <w:p w14:paraId="101079D1" w14:textId="77777777" w:rsidR="00CF3FAC" w:rsidRDefault="00C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B2C04" w:rsidRPr="003664B5" w:rsidRDefault="00CB2C0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438C3DD2" w:rsidR="00CB2C04" w:rsidRPr="003664B5" w:rsidRDefault="00CB2C0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6A3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6A3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B2C04" w:rsidRDefault="00CB2C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438C3DD2" w:rsidR="00CB2C04" w:rsidRPr="003664B5" w:rsidRDefault="00CB2C0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56A3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56A31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B2C04" w:rsidRDefault="00CB2C0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7833" w14:textId="77777777" w:rsidR="00CF3FAC" w:rsidRDefault="00CF3FAC">
      <w:r>
        <w:separator/>
      </w:r>
    </w:p>
  </w:footnote>
  <w:footnote w:type="continuationSeparator" w:id="0">
    <w:p w14:paraId="44E357E9" w14:textId="77777777" w:rsidR="00CF3FAC" w:rsidRDefault="00CF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69B91DF1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34533E36" wp14:editId="7DBEA2EE">
          <wp:extent cx="1060450" cy="71120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6744" w14:textId="77777777" w:rsidR="00CB2C04" w:rsidRDefault="00CB2C04" w:rsidP="000C498C">
    <w:pPr>
      <w:pStyle w:val="Encabezado"/>
      <w:tabs>
        <w:tab w:val="clear" w:pos="4252"/>
        <w:tab w:val="clear" w:pos="8504"/>
        <w:tab w:val="left" w:pos="1875"/>
      </w:tabs>
    </w:pPr>
  </w:p>
  <w:p w14:paraId="5A6E5EEA" w14:textId="15E412FC" w:rsidR="00CB2C04" w:rsidRPr="00F8029E" w:rsidRDefault="00CB2C04" w:rsidP="0056035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sz w:val="18"/>
        <w:szCs w:val="18"/>
      </w:rPr>
    </w:pPr>
    <w:r>
      <w:rPr>
        <w:b/>
        <w:sz w:val="18"/>
        <w:szCs w:val="18"/>
      </w:rPr>
      <w:t xml:space="preserve">Consejería de </w:t>
    </w:r>
    <w:r w:rsidR="0095256D">
      <w:rPr>
        <w:b/>
        <w:sz w:val="18"/>
        <w:szCs w:val="18"/>
      </w:rPr>
      <w:t>Sanidad</w:t>
    </w:r>
  </w:p>
  <w:p w14:paraId="35FA8B08" w14:textId="5AE7730D" w:rsidR="00CB2C04" w:rsidRPr="00515EAF" w:rsidRDefault="00CB2C04" w:rsidP="00E52248">
    <w:pPr>
      <w:pStyle w:val="Encabezado"/>
      <w:tabs>
        <w:tab w:val="clear" w:pos="4252"/>
        <w:tab w:val="clear" w:pos="8504"/>
        <w:tab w:val="left" w:pos="1875"/>
      </w:tabs>
    </w:pPr>
    <w:r w:rsidRPr="00515EAF">
      <w:rPr>
        <w:b/>
        <w:sz w:val="18"/>
        <w:szCs w:val="18"/>
      </w:rPr>
      <w:t xml:space="preserve">Dirección General </w:t>
    </w:r>
    <w:r>
      <w:rPr>
        <w:b/>
        <w:sz w:val="18"/>
        <w:szCs w:val="18"/>
      </w:rPr>
      <w:t xml:space="preserve">de </w:t>
    </w:r>
    <w:r w:rsidR="0095256D">
      <w:rPr>
        <w:b/>
        <w:sz w:val="18"/>
        <w:szCs w:val="18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12"/>
  </w:num>
  <w:num w:numId="15">
    <w:abstractNumId w:val="0"/>
  </w:num>
  <w:num w:numId="16">
    <w:abstractNumId w:val="16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2501"/>
    <w:rsid w:val="000273C0"/>
    <w:rsid w:val="00036DB6"/>
    <w:rsid w:val="00043F07"/>
    <w:rsid w:val="0004764B"/>
    <w:rsid w:val="00061DF8"/>
    <w:rsid w:val="00062534"/>
    <w:rsid w:val="00063B84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A170C"/>
    <w:rsid w:val="000A78F1"/>
    <w:rsid w:val="000B276B"/>
    <w:rsid w:val="000B2D50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38C1"/>
    <w:rsid w:val="000D7EA6"/>
    <w:rsid w:val="000E29A8"/>
    <w:rsid w:val="000E3E0C"/>
    <w:rsid w:val="000F415C"/>
    <w:rsid w:val="000F66D1"/>
    <w:rsid w:val="00101B1D"/>
    <w:rsid w:val="00103DA2"/>
    <w:rsid w:val="0010413B"/>
    <w:rsid w:val="0011395F"/>
    <w:rsid w:val="00113F02"/>
    <w:rsid w:val="0011624D"/>
    <w:rsid w:val="0012081B"/>
    <w:rsid w:val="00127523"/>
    <w:rsid w:val="0014728C"/>
    <w:rsid w:val="00150078"/>
    <w:rsid w:val="0015026E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D0AE7"/>
    <w:rsid w:val="001D14ED"/>
    <w:rsid w:val="001D32BB"/>
    <w:rsid w:val="001D6851"/>
    <w:rsid w:val="001E30D6"/>
    <w:rsid w:val="001E3165"/>
    <w:rsid w:val="001E711E"/>
    <w:rsid w:val="0020395A"/>
    <w:rsid w:val="00210B98"/>
    <w:rsid w:val="00217BD5"/>
    <w:rsid w:val="0022350C"/>
    <w:rsid w:val="00224BEC"/>
    <w:rsid w:val="002255BA"/>
    <w:rsid w:val="00230274"/>
    <w:rsid w:val="002360DD"/>
    <w:rsid w:val="00241F37"/>
    <w:rsid w:val="00252996"/>
    <w:rsid w:val="002529C0"/>
    <w:rsid w:val="00253168"/>
    <w:rsid w:val="00261F9B"/>
    <w:rsid w:val="002714F0"/>
    <w:rsid w:val="00271F89"/>
    <w:rsid w:val="00275A63"/>
    <w:rsid w:val="00275E27"/>
    <w:rsid w:val="0027628C"/>
    <w:rsid w:val="00276957"/>
    <w:rsid w:val="00277C01"/>
    <w:rsid w:val="00296459"/>
    <w:rsid w:val="002A014F"/>
    <w:rsid w:val="002A72D8"/>
    <w:rsid w:val="002B08E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30334C"/>
    <w:rsid w:val="003079C9"/>
    <w:rsid w:val="0031212C"/>
    <w:rsid w:val="00312271"/>
    <w:rsid w:val="00314104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450B3"/>
    <w:rsid w:val="00350452"/>
    <w:rsid w:val="00350A76"/>
    <w:rsid w:val="003512B4"/>
    <w:rsid w:val="00354227"/>
    <w:rsid w:val="00356749"/>
    <w:rsid w:val="00361711"/>
    <w:rsid w:val="003627A8"/>
    <w:rsid w:val="0036419D"/>
    <w:rsid w:val="003664B5"/>
    <w:rsid w:val="00374846"/>
    <w:rsid w:val="0038078B"/>
    <w:rsid w:val="00382CB6"/>
    <w:rsid w:val="00382F40"/>
    <w:rsid w:val="00387E99"/>
    <w:rsid w:val="003A4CDD"/>
    <w:rsid w:val="003A5225"/>
    <w:rsid w:val="003A7F5C"/>
    <w:rsid w:val="003B21DD"/>
    <w:rsid w:val="003B33D7"/>
    <w:rsid w:val="003B4CAC"/>
    <w:rsid w:val="003B6018"/>
    <w:rsid w:val="003C3434"/>
    <w:rsid w:val="003C4F52"/>
    <w:rsid w:val="003D1E8E"/>
    <w:rsid w:val="003D32D7"/>
    <w:rsid w:val="003D478A"/>
    <w:rsid w:val="003D620D"/>
    <w:rsid w:val="003E049B"/>
    <w:rsid w:val="003E0BCC"/>
    <w:rsid w:val="003E166A"/>
    <w:rsid w:val="003F0493"/>
    <w:rsid w:val="003F1A11"/>
    <w:rsid w:val="0040370D"/>
    <w:rsid w:val="00405617"/>
    <w:rsid w:val="00410DC2"/>
    <w:rsid w:val="00412A22"/>
    <w:rsid w:val="0043125F"/>
    <w:rsid w:val="00434AAC"/>
    <w:rsid w:val="0043544F"/>
    <w:rsid w:val="00440DCB"/>
    <w:rsid w:val="00443328"/>
    <w:rsid w:val="00446035"/>
    <w:rsid w:val="0045017A"/>
    <w:rsid w:val="0045283A"/>
    <w:rsid w:val="00453515"/>
    <w:rsid w:val="004555EA"/>
    <w:rsid w:val="004615BB"/>
    <w:rsid w:val="00467AE9"/>
    <w:rsid w:val="00467FE5"/>
    <w:rsid w:val="00484B46"/>
    <w:rsid w:val="00485C08"/>
    <w:rsid w:val="00485F6C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D1D21"/>
    <w:rsid w:val="004D2494"/>
    <w:rsid w:val="004D5ECB"/>
    <w:rsid w:val="004E147C"/>
    <w:rsid w:val="004E2B7D"/>
    <w:rsid w:val="004E3BA9"/>
    <w:rsid w:val="004E49F0"/>
    <w:rsid w:val="004F06AF"/>
    <w:rsid w:val="004F25C8"/>
    <w:rsid w:val="004F465D"/>
    <w:rsid w:val="00506B70"/>
    <w:rsid w:val="00506CA2"/>
    <w:rsid w:val="005075C4"/>
    <w:rsid w:val="0051491B"/>
    <w:rsid w:val="00515EAF"/>
    <w:rsid w:val="00516802"/>
    <w:rsid w:val="0052508C"/>
    <w:rsid w:val="005258E6"/>
    <w:rsid w:val="00526557"/>
    <w:rsid w:val="00531BB5"/>
    <w:rsid w:val="00536EE2"/>
    <w:rsid w:val="00543F29"/>
    <w:rsid w:val="005502C9"/>
    <w:rsid w:val="00550BC4"/>
    <w:rsid w:val="00552478"/>
    <w:rsid w:val="00555985"/>
    <w:rsid w:val="00560357"/>
    <w:rsid w:val="00565662"/>
    <w:rsid w:val="00565F0F"/>
    <w:rsid w:val="005801C2"/>
    <w:rsid w:val="00583BB9"/>
    <w:rsid w:val="0059210F"/>
    <w:rsid w:val="005931D0"/>
    <w:rsid w:val="00594C76"/>
    <w:rsid w:val="00596E3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D17"/>
    <w:rsid w:val="00601B4B"/>
    <w:rsid w:val="0060454F"/>
    <w:rsid w:val="00612979"/>
    <w:rsid w:val="00614758"/>
    <w:rsid w:val="00627EA2"/>
    <w:rsid w:val="00631DE5"/>
    <w:rsid w:val="006356A5"/>
    <w:rsid w:val="006359B9"/>
    <w:rsid w:val="00636159"/>
    <w:rsid w:val="0064298E"/>
    <w:rsid w:val="00644949"/>
    <w:rsid w:val="00645E83"/>
    <w:rsid w:val="006538F6"/>
    <w:rsid w:val="00654E18"/>
    <w:rsid w:val="006578F1"/>
    <w:rsid w:val="00662236"/>
    <w:rsid w:val="00665036"/>
    <w:rsid w:val="006658A7"/>
    <w:rsid w:val="00666DB0"/>
    <w:rsid w:val="00667321"/>
    <w:rsid w:val="006674EE"/>
    <w:rsid w:val="00673BCB"/>
    <w:rsid w:val="00676330"/>
    <w:rsid w:val="00690FCD"/>
    <w:rsid w:val="00691829"/>
    <w:rsid w:val="006946D4"/>
    <w:rsid w:val="006A42F4"/>
    <w:rsid w:val="006A60C6"/>
    <w:rsid w:val="006B23F3"/>
    <w:rsid w:val="006B4A4B"/>
    <w:rsid w:val="006B51A6"/>
    <w:rsid w:val="006B7DC8"/>
    <w:rsid w:val="006C1301"/>
    <w:rsid w:val="006C3E86"/>
    <w:rsid w:val="006D02C6"/>
    <w:rsid w:val="006D7EA8"/>
    <w:rsid w:val="006E10BD"/>
    <w:rsid w:val="006E4FB7"/>
    <w:rsid w:val="006F533E"/>
    <w:rsid w:val="006F7257"/>
    <w:rsid w:val="006F7B81"/>
    <w:rsid w:val="006F7FA2"/>
    <w:rsid w:val="007015D4"/>
    <w:rsid w:val="007032C7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52610"/>
    <w:rsid w:val="0075284D"/>
    <w:rsid w:val="00753F0A"/>
    <w:rsid w:val="00754AA2"/>
    <w:rsid w:val="00756A31"/>
    <w:rsid w:val="0076189F"/>
    <w:rsid w:val="00761EA3"/>
    <w:rsid w:val="007657F2"/>
    <w:rsid w:val="007671E0"/>
    <w:rsid w:val="007674F6"/>
    <w:rsid w:val="00767583"/>
    <w:rsid w:val="00771950"/>
    <w:rsid w:val="00780D86"/>
    <w:rsid w:val="007815D6"/>
    <w:rsid w:val="0078464C"/>
    <w:rsid w:val="00786C0D"/>
    <w:rsid w:val="00791184"/>
    <w:rsid w:val="007918A6"/>
    <w:rsid w:val="007A0DE7"/>
    <w:rsid w:val="007A5B0B"/>
    <w:rsid w:val="007B2556"/>
    <w:rsid w:val="007B328A"/>
    <w:rsid w:val="007C0892"/>
    <w:rsid w:val="007C3FB1"/>
    <w:rsid w:val="007D03E7"/>
    <w:rsid w:val="007D07D9"/>
    <w:rsid w:val="007D0895"/>
    <w:rsid w:val="007D46C0"/>
    <w:rsid w:val="007D4DDC"/>
    <w:rsid w:val="007E1CBC"/>
    <w:rsid w:val="007E3C2E"/>
    <w:rsid w:val="007F14FF"/>
    <w:rsid w:val="007F2B7F"/>
    <w:rsid w:val="007F2EA9"/>
    <w:rsid w:val="007F380C"/>
    <w:rsid w:val="007F7B79"/>
    <w:rsid w:val="008064FF"/>
    <w:rsid w:val="0080698F"/>
    <w:rsid w:val="008100A9"/>
    <w:rsid w:val="00822D17"/>
    <w:rsid w:val="008250EF"/>
    <w:rsid w:val="008263C0"/>
    <w:rsid w:val="008314ED"/>
    <w:rsid w:val="00840DF1"/>
    <w:rsid w:val="0084487D"/>
    <w:rsid w:val="008511DE"/>
    <w:rsid w:val="00855955"/>
    <w:rsid w:val="00857371"/>
    <w:rsid w:val="0085774E"/>
    <w:rsid w:val="00867A1D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94DA6"/>
    <w:rsid w:val="008A178C"/>
    <w:rsid w:val="008A3A7C"/>
    <w:rsid w:val="008A41C8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3096"/>
    <w:rsid w:val="008D512C"/>
    <w:rsid w:val="008E4FC1"/>
    <w:rsid w:val="008E586A"/>
    <w:rsid w:val="008E59C3"/>
    <w:rsid w:val="008E6F16"/>
    <w:rsid w:val="008F119C"/>
    <w:rsid w:val="008F5A40"/>
    <w:rsid w:val="008F7399"/>
    <w:rsid w:val="008F74B7"/>
    <w:rsid w:val="008F7B17"/>
    <w:rsid w:val="00903A5C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5256D"/>
    <w:rsid w:val="00961410"/>
    <w:rsid w:val="00963B03"/>
    <w:rsid w:val="00965957"/>
    <w:rsid w:val="00966C03"/>
    <w:rsid w:val="00972A67"/>
    <w:rsid w:val="00975D7F"/>
    <w:rsid w:val="009803FF"/>
    <w:rsid w:val="00984F8B"/>
    <w:rsid w:val="009923C9"/>
    <w:rsid w:val="009930E5"/>
    <w:rsid w:val="009957BB"/>
    <w:rsid w:val="009A14C3"/>
    <w:rsid w:val="009A3B84"/>
    <w:rsid w:val="009A3C44"/>
    <w:rsid w:val="009A4D19"/>
    <w:rsid w:val="009B09F3"/>
    <w:rsid w:val="009B1FAF"/>
    <w:rsid w:val="009B3CB6"/>
    <w:rsid w:val="009B465D"/>
    <w:rsid w:val="009B6919"/>
    <w:rsid w:val="009C404A"/>
    <w:rsid w:val="009C6E3C"/>
    <w:rsid w:val="009C76CE"/>
    <w:rsid w:val="009D1EF3"/>
    <w:rsid w:val="009D4B78"/>
    <w:rsid w:val="009D719B"/>
    <w:rsid w:val="009E1A21"/>
    <w:rsid w:val="009E6239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1979"/>
    <w:rsid w:val="00A14E21"/>
    <w:rsid w:val="00A20495"/>
    <w:rsid w:val="00A20E79"/>
    <w:rsid w:val="00A248B1"/>
    <w:rsid w:val="00A27EBB"/>
    <w:rsid w:val="00A31D57"/>
    <w:rsid w:val="00A32D78"/>
    <w:rsid w:val="00A34EE8"/>
    <w:rsid w:val="00A35785"/>
    <w:rsid w:val="00A374CF"/>
    <w:rsid w:val="00A41FD6"/>
    <w:rsid w:val="00A460DC"/>
    <w:rsid w:val="00A466BE"/>
    <w:rsid w:val="00A537AC"/>
    <w:rsid w:val="00A56552"/>
    <w:rsid w:val="00A567B4"/>
    <w:rsid w:val="00A6641B"/>
    <w:rsid w:val="00A667B9"/>
    <w:rsid w:val="00A70C9A"/>
    <w:rsid w:val="00A71E12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D1120"/>
    <w:rsid w:val="00AE3072"/>
    <w:rsid w:val="00AE784A"/>
    <w:rsid w:val="00AF08F4"/>
    <w:rsid w:val="00AF611C"/>
    <w:rsid w:val="00AF69BF"/>
    <w:rsid w:val="00B00872"/>
    <w:rsid w:val="00B0122D"/>
    <w:rsid w:val="00B01ADF"/>
    <w:rsid w:val="00B03E46"/>
    <w:rsid w:val="00B0489F"/>
    <w:rsid w:val="00B077A0"/>
    <w:rsid w:val="00B127B5"/>
    <w:rsid w:val="00B13192"/>
    <w:rsid w:val="00B25ACB"/>
    <w:rsid w:val="00B25B6C"/>
    <w:rsid w:val="00B26796"/>
    <w:rsid w:val="00B32591"/>
    <w:rsid w:val="00B34617"/>
    <w:rsid w:val="00B376E8"/>
    <w:rsid w:val="00B40BB1"/>
    <w:rsid w:val="00B41042"/>
    <w:rsid w:val="00B46129"/>
    <w:rsid w:val="00B469D2"/>
    <w:rsid w:val="00B57DC5"/>
    <w:rsid w:val="00B61012"/>
    <w:rsid w:val="00B6547A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73CB"/>
    <w:rsid w:val="00BB45F5"/>
    <w:rsid w:val="00BC00C3"/>
    <w:rsid w:val="00BC2C23"/>
    <w:rsid w:val="00BC31DD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4455"/>
    <w:rsid w:val="00C14A19"/>
    <w:rsid w:val="00C327D6"/>
    <w:rsid w:val="00C32F28"/>
    <w:rsid w:val="00C37C51"/>
    <w:rsid w:val="00C44E30"/>
    <w:rsid w:val="00C47D06"/>
    <w:rsid w:val="00C5406B"/>
    <w:rsid w:val="00C55F6F"/>
    <w:rsid w:val="00C64056"/>
    <w:rsid w:val="00C66261"/>
    <w:rsid w:val="00C70204"/>
    <w:rsid w:val="00C709BB"/>
    <w:rsid w:val="00C77358"/>
    <w:rsid w:val="00C85969"/>
    <w:rsid w:val="00C870FB"/>
    <w:rsid w:val="00C90E17"/>
    <w:rsid w:val="00CA64FE"/>
    <w:rsid w:val="00CA7B21"/>
    <w:rsid w:val="00CB168B"/>
    <w:rsid w:val="00CB210B"/>
    <w:rsid w:val="00CB2C04"/>
    <w:rsid w:val="00CB33F5"/>
    <w:rsid w:val="00CB7B4F"/>
    <w:rsid w:val="00CC0048"/>
    <w:rsid w:val="00CC1AD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3FAC"/>
    <w:rsid w:val="00CF5A18"/>
    <w:rsid w:val="00CF5ABF"/>
    <w:rsid w:val="00D030A8"/>
    <w:rsid w:val="00D03787"/>
    <w:rsid w:val="00D03E6F"/>
    <w:rsid w:val="00D044AC"/>
    <w:rsid w:val="00D07400"/>
    <w:rsid w:val="00D20382"/>
    <w:rsid w:val="00D210D9"/>
    <w:rsid w:val="00D21A1A"/>
    <w:rsid w:val="00D23547"/>
    <w:rsid w:val="00D2589B"/>
    <w:rsid w:val="00D27D85"/>
    <w:rsid w:val="00D35BEE"/>
    <w:rsid w:val="00D4223A"/>
    <w:rsid w:val="00D45DDD"/>
    <w:rsid w:val="00D45E26"/>
    <w:rsid w:val="00D521D5"/>
    <w:rsid w:val="00D555CD"/>
    <w:rsid w:val="00D55C4F"/>
    <w:rsid w:val="00D57148"/>
    <w:rsid w:val="00D57165"/>
    <w:rsid w:val="00D70A78"/>
    <w:rsid w:val="00D72039"/>
    <w:rsid w:val="00D73CB0"/>
    <w:rsid w:val="00D75E64"/>
    <w:rsid w:val="00D76671"/>
    <w:rsid w:val="00D8105F"/>
    <w:rsid w:val="00D83F84"/>
    <w:rsid w:val="00D925E3"/>
    <w:rsid w:val="00D9411F"/>
    <w:rsid w:val="00D9508B"/>
    <w:rsid w:val="00D96359"/>
    <w:rsid w:val="00D96400"/>
    <w:rsid w:val="00DA0496"/>
    <w:rsid w:val="00DA3D00"/>
    <w:rsid w:val="00DA662C"/>
    <w:rsid w:val="00DA691F"/>
    <w:rsid w:val="00DB16E6"/>
    <w:rsid w:val="00DB342F"/>
    <w:rsid w:val="00DB4274"/>
    <w:rsid w:val="00DB44BA"/>
    <w:rsid w:val="00DB7027"/>
    <w:rsid w:val="00DC242C"/>
    <w:rsid w:val="00DC30FA"/>
    <w:rsid w:val="00DC5A57"/>
    <w:rsid w:val="00DC623C"/>
    <w:rsid w:val="00DD0DFC"/>
    <w:rsid w:val="00DD544B"/>
    <w:rsid w:val="00DE7073"/>
    <w:rsid w:val="00DF02F4"/>
    <w:rsid w:val="00DF1D3F"/>
    <w:rsid w:val="00DF22ED"/>
    <w:rsid w:val="00DF4C13"/>
    <w:rsid w:val="00DF5AC2"/>
    <w:rsid w:val="00E03DDC"/>
    <w:rsid w:val="00E05A11"/>
    <w:rsid w:val="00E101EB"/>
    <w:rsid w:val="00E10516"/>
    <w:rsid w:val="00E15AB4"/>
    <w:rsid w:val="00E15C29"/>
    <w:rsid w:val="00E2689D"/>
    <w:rsid w:val="00E37ABF"/>
    <w:rsid w:val="00E431B0"/>
    <w:rsid w:val="00E52248"/>
    <w:rsid w:val="00E565A8"/>
    <w:rsid w:val="00E56ED0"/>
    <w:rsid w:val="00E5774D"/>
    <w:rsid w:val="00E6419B"/>
    <w:rsid w:val="00E67E38"/>
    <w:rsid w:val="00E7287F"/>
    <w:rsid w:val="00E8090D"/>
    <w:rsid w:val="00E81544"/>
    <w:rsid w:val="00E81B27"/>
    <w:rsid w:val="00E86D32"/>
    <w:rsid w:val="00E91435"/>
    <w:rsid w:val="00E916E3"/>
    <w:rsid w:val="00E92F4F"/>
    <w:rsid w:val="00E93905"/>
    <w:rsid w:val="00E93AD4"/>
    <w:rsid w:val="00EA65AB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D408D"/>
    <w:rsid w:val="00ED6847"/>
    <w:rsid w:val="00EE013E"/>
    <w:rsid w:val="00EE12D6"/>
    <w:rsid w:val="00EF1C70"/>
    <w:rsid w:val="00EF4A01"/>
    <w:rsid w:val="00EF59B1"/>
    <w:rsid w:val="00EF72B9"/>
    <w:rsid w:val="00EF7810"/>
    <w:rsid w:val="00F00087"/>
    <w:rsid w:val="00F0639C"/>
    <w:rsid w:val="00F07EBD"/>
    <w:rsid w:val="00F1174A"/>
    <w:rsid w:val="00F208D6"/>
    <w:rsid w:val="00F21AE6"/>
    <w:rsid w:val="00F308CE"/>
    <w:rsid w:val="00F36A2D"/>
    <w:rsid w:val="00F4375C"/>
    <w:rsid w:val="00F448C0"/>
    <w:rsid w:val="00F44D3F"/>
    <w:rsid w:val="00F45A20"/>
    <w:rsid w:val="00F54750"/>
    <w:rsid w:val="00F6049E"/>
    <w:rsid w:val="00F65595"/>
    <w:rsid w:val="00F7539B"/>
    <w:rsid w:val="00F76F62"/>
    <w:rsid w:val="00F77D32"/>
    <w:rsid w:val="00F8029E"/>
    <w:rsid w:val="00F823F5"/>
    <w:rsid w:val="00F86B0C"/>
    <w:rsid w:val="00F92B83"/>
    <w:rsid w:val="00F9307B"/>
    <w:rsid w:val="00F94AE2"/>
    <w:rsid w:val="00FA5B94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5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2A5A-3D52-40BE-B57B-CF06B1EA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2821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2025-08-19T06:49:00Z</dcterms:created>
  <dcterms:modified xsi:type="dcterms:W3CDTF">2025-08-19T06:49:00Z</dcterms:modified>
</cp:coreProperties>
</file>