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0DACE" w14:textId="02F136A6" w:rsidR="00DB521E" w:rsidRDefault="00EC7ED7" w:rsidP="00A7045F">
      <w:pPr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B3F5C6" wp14:editId="7ACA3154">
                <wp:simplePos x="0" y="0"/>
                <wp:positionH relativeFrom="margin">
                  <wp:align>left</wp:align>
                </wp:positionH>
                <wp:positionV relativeFrom="paragraph">
                  <wp:posOffset>-7239</wp:posOffset>
                </wp:positionV>
                <wp:extent cx="6657339" cy="544059"/>
                <wp:effectExtent l="0" t="0" r="10795" b="2794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339" cy="54405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00797" w14:textId="77777777" w:rsidR="0056390B" w:rsidRDefault="0056390B" w:rsidP="00A7045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ANEXO II </w:t>
                            </w:r>
                          </w:p>
                          <w:p w14:paraId="45A016C7" w14:textId="66691094" w:rsidR="0056390B" w:rsidRDefault="0056390B" w:rsidP="00A7045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JUSTIFICACIÓN DE LA ACTUACIÓN. </w:t>
                            </w:r>
                            <w:r w:rsidRPr="00580B61"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PROGRAMA CONOCE CASTILLA-LA MANCHA</w:t>
                            </w:r>
                            <w:r w:rsidR="00C517ED"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2024-2025</w:t>
                            </w:r>
                          </w:p>
                          <w:p w14:paraId="248991C4" w14:textId="1EA2F574" w:rsidR="00C517ED" w:rsidRDefault="00C517ED" w:rsidP="00A7045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089540F0" w14:textId="77777777" w:rsidR="00DB521E" w:rsidRPr="00AC4EAD" w:rsidRDefault="00DB521E" w:rsidP="00A7045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3F5C6" id="Rectangle 15" o:spid="_x0000_s1026" style="position:absolute;left:0;text-align:left;margin-left:0;margin-top:-.55pt;width:524.2pt;height:42.8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" fillcolor="#ddd">
                <v:textbox inset=",2.3mm,,2.3mm">
                  <w:txbxContent>
                    <w:p w14:paraId="58300797" w14:textId="77777777" w:rsidR="0056390B" w:rsidRDefault="0056390B" w:rsidP="00A7045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_tradnl"/>
                        </w:rPr>
                        <w:t xml:space="preserve">ANEXO II </w:t>
                      </w:r>
                    </w:p>
                    <w:p w14:paraId="45A016C7" w14:textId="66691094" w:rsidR="0056390B" w:rsidRDefault="0056390B" w:rsidP="00A7045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_tradnl"/>
                        </w:rPr>
                        <w:t xml:space="preserve">JUSTIFICACIÓN DE LA ACTUACIÓN. </w:t>
                      </w:r>
                      <w:r w:rsidRPr="00580B61">
                        <w:rPr>
                          <w:b/>
                          <w:sz w:val="20"/>
                          <w:szCs w:val="20"/>
                          <w:lang w:val="es-ES_tradnl"/>
                        </w:rPr>
                        <w:t>PROGRAMA CONOCE CASTILLA-LA MANCHA</w:t>
                      </w:r>
                      <w:r w:rsidR="00C517ED">
                        <w:rPr>
                          <w:b/>
                          <w:sz w:val="20"/>
                          <w:szCs w:val="20"/>
                          <w:lang w:val="es-ES_tradnl"/>
                        </w:rPr>
                        <w:t xml:space="preserve"> 2024-2025</w:t>
                      </w:r>
                    </w:p>
                    <w:p w14:paraId="248991C4" w14:textId="1EA2F574" w:rsidR="00C517ED" w:rsidRDefault="00C517ED" w:rsidP="00A7045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089540F0" w14:textId="77777777" w:rsidR="00DB521E" w:rsidRPr="00AC4EAD" w:rsidRDefault="00DB521E" w:rsidP="00A7045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B521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B4984B" wp14:editId="074120C3">
                <wp:simplePos x="0" y="0"/>
                <wp:positionH relativeFrom="column">
                  <wp:posOffset>4274693</wp:posOffset>
                </wp:positionH>
                <wp:positionV relativeFrom="paragraph">
                  <wp:posOffset>-1442085</wp:posOffset>
                </wp:positionV>
                <wp:extent cx="2235835" cy="1175385"/>
                <wp:effectExtent l="9525" t="9525" r="12065" b="5715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1175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C483BD2" id="AutoShape 59" o:spid="_x0000_s1026" style="position:absolute;margin-left:336.6pt;margin-top:-113.55pt;width:176.05pt;height:9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"/>
            </w:pict>
          </mc:Fallback>
        </mc:AlternateContent>
      </w:r>
    </w:p>
    <w:p w14:paraId="3F5AA870" w14:textId="1298974E" w:rsidR="00A56552" w:rsidRDefault="00557F35" w:rsidP="00A7045F">
      <w:pPr>
        <w:spacing w:before="120"/>
        <w:jc w:val="both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E85FEC" wp14:editId="64349781">
                <wp:simplePos x="0" y="0"/>
                <wp:positionH relativeFrom="column">
                  <wp:posOffset>1987550</wp:posOffset>
                </wp:positionH>
                <wp:positionV relativeFrom="paragraph">
                  <wp:posOffset>-749935</wp:posOffset>
                </wp:positionV>
                <wp:extent cx="1287780" cy="349885"/>
                <wp:effectExtent l="3810" t="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1BEB5" w14:textId="77777777" w:rsidR="0056390B" w:rsidRPr="00D708CE" w:rsidRDefault="0056390B" w:rsidP="00F00087">
                            <w:pPr>
                              <w:jc w:val="center"/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06DD64F" w14:textId="77777777" w:rsidR="0056390B" w:rsidRDefault="0056390B" w:rsidP="00F000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85FEC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left:0;text-align:left;margin-left:156.5pt;margin-top:-59.05pt;width:101.4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53uQ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" filled="f" stroked="f">
                <v:textbox inset=",.3mm,,.3mm">
                  <w:txbxContent>
                    <w:p w14:paraId="1531BEB5" w14:textId="77777777" w:rsidR="0056390B" w:rsidRPr="00D708CE" w:rsidRDefault="0056390B" w:rsidP="00F00087">
                      <w:pPr>
                        <w:jc w:val="center"/>
                        <w:rPr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06DD64F" w14:textId="77777777" w:rsidR="0056390B" w:rsidRDefault="0056390B" w:rsidP="00F000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88"/>
        <w:gridCol w:w="1313"/>
        <w:gridCol w:w="6"/>
        <w:gridCol w:w="174"/>
        <w:gridCol w:w="6"/>
        <w:gridCol w:w="386"/>
        <w:gridCol w:w="17"/>
        <w:gridCol w:w="140"/>
        <w:gridCol w:w="17"/>
        <w:gridCol w:w="107"/>
        <w:gridCol w:w="377"/>
        <w:gridCol w:w="21"/>
        <w:gridCol w:w="331"/>
        <w:gridCol w:w="15"/>
        <w:gridCol w:w="122"/>
        <w:gridCol w:w="69"/>
        <w:gridCol w:w="1164"/>
        <w:gridCol w:w="29"/>
        <w:gridCol w:w="176"/>
        <w:gridCol w:w="10"/>
        <w:gridCol w:w="19"/>
        <w:gridCol w:w="10"/>
        <w:gridCol w:w="862"/>
        <w:gridCol w:w="153"/>
        <w:gridCol w:w="38"/>
        <w:gridCol w:w="482"/>
        <w:gridCol w:w="40"/>
        <w:gridCol w:w="335"/>
        <w:gridCol w:w="2403"/>
        <w:gridCol w:w="80"/>
        <w:gridCol w:w="10"/>
        <w:gridCol w:w="354"/>
      </w:tblGrid>
      <w:tr w:rsidR="009A14C3" w:rsidRPr="00D9508B" w14:paraId="6120B7F4" w14:textId="77777777" w:rsidTr="00242488">
        <w:tc>
          <w:tcPr>
            <w:tcW w:w="5000" w:type="pct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FCB7B8" w14:textId="77777777" w:rsidR="0034364D" w:rsidRPr="00675E8E" w:rsidRDefault="00EC6802" w:rsidP="00F51E2D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 xml:space="preserve">A </w:t>
            </w:r>
            <w:r w:rsidR="00F51E2D">
              <w:rPr>
                <w:b/>
                <w:sz w:val="20"/>
                <w:szCs w:val="20"/>
              </w:rPr>
              <w:t>ENTIDAD</w:t>
            </w:r>
            <w:r w:rsidRPr="00874F56">
              <w:rPr>
                <w:b/>
                <w:sz w:val="20"/>
                <w:szCs w:val="20"/>
              </w:rPr>
              <w:t xml:space="preserve"> </w:t>
            </w:r>
            <w:r w:rsidR="00675E8E" w:rsidRPr="006758AE">
              <w:rPr>
                <w:b/>
                <w:sz w:val="20"/>
                <w:szCs w:val="20"/>
              </w:rPr>
              <w:t>BENEFICIARIA</w:t>
            </w:r>
          </w:p>
        </w:tc>
      </w:tr>
      <w:tr w:rsidR="00A248B1" w:rsidRPr="00874F56" w14:paraId="39DC1A33" w14:textId="77777777" w:rsidTr="00242488">
        <w:trPr>
          <w:trHeight w:hRule="exact" w:val="1674"/>
        </w:trPr>
        <w:tc>
          <w:tcPr>
            <w:tcW w:w="5000" w:type="pct"/>
            <w:gridSpan w:val="33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1511"/>
              <w:gridCol w:w="1914"/>
              <w:gridCol w:w="2123"/>
              <w:gridCol w:w="4389"/>
              <w:gridCol w:w="331"/>
            </w:tblGrid>
            <w:tr w:rsidR="00DC1656" w14:paraId="45122BEC" w14:textId="77777777" w:rsidTr="00DC1656">
              <w:tc>
                <w:tcPr>
                  <w:tcW w:w="5000" w:type="pct"/>
                  <w:gridSpan w:val="5"/>
                  <w:hideMark/>
                </w:tcPr>
                <w:p w14:paraId="3F3DE8A1" w14:textId="061BDDD6" w:rsidR="00DC1656" w:rsidRPr="008B7026" w:rsidRDefault="00DC1656" w:rsidP="00DC1656">
                  <w:pPr>
                    <w:spacing w:before="120"/>
                    <w:jc w:val="both"/>
                    <w:rPr>
                      <w:b/>
                      <w:strike/>
                      <w:sz w:val="18"/>
                      <w:szCs w:val="18"/>
                    </w:rPr>
                  </w:pPr>
                </w:p>
              </w:tc>
            </w:tr>
            <w:tr w:rsidR="00DC1656" w14:paraId="47828AF6" w14:textId="77777777" w:rsidTr="00CA51C9">
              <w:trPr>
                <w:gridAfter w:val="1"/>
                <w:wAfter w:w="161" w:type="pct"/>
              </w:trPr>
              <w:tc>
                <w:tcPr>
                  <w:tcW w:w="1668" w:type="pct"/>
                  <w:gridSpan w:val="2"/>
                  <w:hideMark/>
                </w:tcPr>
                <w:p w14:paraId="3E2F4932" w14:textId="1AA1A8FD" w:rsidR="00DC1656" w:rsidRDefault="00DC1656" w:rsidP="00DC1656">
                  <w:pPr>
                    <w:tabs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Persona </w:t>
                  </w:r>
                  <w:r w:rsidR="00FB7263">
                    <w:rPr>
                      <w:sz w:val="20"/>
                      <w:szCs w:val="20"/>
                    </w:rPr>
                    <w:t>j</w:t>
                  </w:r>
                  <w:r>
                    <w:rPr>
                      <w:sz w:val="20"/>
                      <w:szCs w:val="20"/>
                    </w:rPr>
                    <w:t xml:space="preserve">urídica </w:t>
                  </w:r>
                  <w:bookmarkStart w:id="0" w:name="_GoBack"/>
                  <w: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3132B">
                    <w:fldChar w:fldCharType="separate"/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1034" w:type="pct"/>
                  <w:tcBorders>
                    <w:right w:val="single" w:sz="4" w:space="0" w:color="auto"/>
                  </w:tcBorders>
                  <w:hideMark/>
                </w:tcPr>
                <w:p w14:paraId="3717E9D1" w14:textId="77777777" w:rsidR="00DC1656" w:rsidRDefault="00DC1656" w:rsidP="00DC1656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position w:val="-6"/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2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71CAEC" w14:textId="77777777" w:rsidR="00DC1656" w:rsidRDefault="00DC1656" w:rsidP="00DC1656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  <w:highlight w:val="lightGray"/>
                    </w:rPr>
                  </w:r>
                  <w:r>
                    <w:rPr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  <w:tr w:rsidR="00DC1656" w14:paraId="5ACAFF9C" w14:textId="77777777" w:rsidTr="00D26A4F">
              <w:trPr>
                <w:trHeight w:val="70"/>
              </w:trPr>
              <w:tc>
                <w:tcPr>
                  <w:tcW w:w="5000" w:type="pct"/>
                  <w:gridSpan w:val="5"/>
                </w:tcPr>
                <w:p w14:paraId="7619E74A" w14:textId="77777777" w:rsidR="00DC1656" w:rsidRPr="00D26A4F" w:rsidRDefault="00DC1656" w:rsidP="00DC1656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"/>
                      <w:szCs w:val="20"/>
                    </w:rPr>
                  </w:pPr>
                </w:p>
              </w:tc>
            </w:tr>
            <w:tr w:rsidR="00DC1656" w14:paraId="659DF31E" w14:textId="77777777" w:rsidTr="00CA51C9">
              <w:trPr>
                <w:gridAfter w:val="1"/>
                <w:wAfter w:w="161" w:type="pct"/>
              </w:trPr>
              <w:tc>
                <w:tcPr>
                  <w:tcW w:w="736" w:type="pct"/>
                  <w:tcBorders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7" w:type="dxa"/>
                  </w:tcMar>
                  <w:hideMark/>
                </w:tcPr>
                <w:p w14:paraId="38BCFC15" w14:textId="77777777" w:rsidR="00DC1656" w:rsidRDefault="00DC1656" w:rsidP="00DC1656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Razón social:</w:t>
                  </w:r>
                </w:p>
              </w:tc>
              <w:tc>
                <w:tcPr>
                  <w:tcW w:w="410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F877F" w14:textId="77777777" w:rsidR="00DC1656" w:rsidRDefault="00DC1656" w:rsidP="00DC1656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  <w:highlight w:val="lightGray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  <w:highlight w:val="lightGray"/>
                    </w:rPr>
                  </w:r>
                  <w:r>
                    <w:rPr>
                      <w:sz w:val="16"/>
                      <w:szCs w:val="16"/>
                      <w:highlight w:val="lightGray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  <w:highlight w:val="lightGray"/>
                    </w:rPr>
                    <w:t> </w:t>
                  </w:r>
                  <w:r>
                    <w:rPr>
                      <w:sz w:val="16"/>
                      <w:szCs w:val="16"/>
                      <w:highlight w:val="lightGray"/>
                    </w:rPr>
                    <w:fldChar w:fldCharType="end"/>
                  </w:r>
                </w:p>
              </w:tc>
            </w:tr>
          </w:tbl>
          <w:p w14:paraId="7784B9E2" w14:textId="77777777" w:rsidR="00A248B1" w:rsidRPr="00874F56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E52A8" w:rsidRPr="00874F56" w14:paraId="4C6338ED" w14:textId="77777777" w:rsidTr="00242488">
        <w:tc>
          <w:tcPr>
            <w:tcW w:w="5000" w:type="pct"/>
            <w:gridSpan w:val="33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4BE5DD2F" w14:textId="77777777" w:rsidR="00CE52A8" w:rsidRPr="00874F56" w:rsidRDefault="00CE52A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874F56" w14:paraId="55619BFA" w14:textId="77777777" w:rsidTr="00DB521E"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158BC8AC" w14:textId="39D3581B" w:rsidR="00AA2CFD" w:rsidRPr="00874F56" w:rsidRDefault="00EC7ED7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A2CFD" w:rsidRPr="00874F56">
              <w:rPr>
                <w:sz w:val="20"/>
                <w:szCs w:val="20"/>
              </w:rPr>
              <w:t>Domicilio</w:t>
            </w:r>
            <w:r w:rsidR="00242488">
              <w:rPr>
                <w:sz w:val="20"/>
                <w:szCs w:val="20"/>
              </w:rPr>
              <w:t>:</w:t>
            </w:r>
          </w:p>
        </w:tc>
        <w:tc>
          <w:tcPr>
            <w:tcW w:w="4291" w:type="pct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987" w14:textId="77777777" w:rsidR="00AA2CFD" w:rsidRPr="00874F56" w:rsidRDefault="00AC4EAD" w:rsidP="00242488">
            <w:pPr>
              <w:spacing w:before="60" w:after="60"/>
              <w:ind w:left="-105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" w:type="pct"/>
            <w:tcBorders>
              <w:top w:val="nil"/>
              <w:bottom w:val="nil"/>
              <w:right w:val="single" w:sz="4" w:space="0" w:color="auto"/>
            </w:tcBorders>
          </w:tcPr>
          <w:p w14:paraId="04ABFEFB" w14:textId="77777777"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74F56" w14:paraId="364CFACE" w14:textId="77777777" w:rsidTr="00242488">
        <w:trPr>
          <w:trHeight w:hRule="exact" w:val="45"/>
        </w:trPr>
        <w:tc>
          <w:tcPr>
            <w:tcW w:w="5000" w:type="pct"/>
            <w:gridSpan w:val="33"/>
            <w:tcBorders>
              <w:top w:val="nil"/>
              <w:bottom w:val="nil"/>
              <w:right w:val="single" w:sz="4" w:space="0" w:color="auto"/>
            </w:tcBorders>
          </w:tcPr>
          <w:p w14:paraId="1CA9B9E3" w14:textId="77777777" w:rsidR="007B328A" w:rsidRPr="00874F56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C7ACB" w:rsidRPr="00874F56" w14:paraId="230DFBC6" w14:textId="77777777" w:rsidTr="00DB521E"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3E734C" w14:textId="7BE7E6A3" w:rsidR="00A248B1" w:rsidRPr="00874F56" w:rsidRDefault="00EC7ED7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248B1"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4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DA08DE" w14:textId="77777777" w:rsidR="00A248B1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79319D1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5259CA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4B85C2" w14:textId="77777777" w:rsidR="00A248B1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3" w:type="pct"/>
            <w:gridSpan w:val="4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F57221D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C4AD0B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5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F583D" w14:textId="77777777" w:rsidR="00A248B1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58DC73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874F56" w14:paraId="64733474" w14:textId="77777777" w:rsidTr="00242488">
        <w:trPr>
          <w:trHeight w:hRule="exact" w:val="113"/>
        </w:trPr>
        <w:tc>
          <w:tcPr>
            <w:tcW w:w="5000" w:type="pct"/>
            <w:gridSpan w:val="3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0A628" w14:textId="77777777"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C7ACB" w:rsidRPr="00874F56" w14:paraId="5867921B" w14:textId="77777777" w:rsidTr="00DB521E">
        <w:tc>
          <w:tcPr>
            <w:tcW w:w="5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B043DF" w14:textId="0A87EB76" w:rsidR="001860AD" w:rsidRPr="00874F56" w:rsidRDefault="00EC7ED7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60AD"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893E9" w14:textId="77777777" w:rsidR="001860A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BF1993" w14:textId="77777777"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7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4504A1" w14:textId="77777777"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CF615D" w14:textId="77777777" w:rsidR="001860A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8" w:type="pct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0D71490" w14:textId="77777777"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CA1BE" w14:textId="77777777" w:rsidR="001860AD" w:rsidRPr="00874F56" w:rsidRDefault="000C7AC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</w:t>
            </w:r>
            <w:r w:rsidR="001860AD" w:rsidRPr="00874F56">
              <w:rPr>
                <w:sz w:val="20"/>
                <w:szCs w:val="20"/>
              </w:rPr>
              <w:t>:</w:t>
            </w: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15D029" w14:textId="77777777" w:rsidR="001860A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DFA272" w14:textId="77777777"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75E8C" w:rsidRPr="00874F56" w14:paraId="40F53562" w14:textId="77777777" w:rsidTr="00242488">
        <w:trPr>
          <w:trHeight w:hRule="exact" w:val="438"/>
        </w:trPr>
        <w:tc>
          <w:tcPr>
            <w:tcW w:w="5000" w:type="pct"/>
            <w:gridSpan w:val="3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5CF379" w14:textId="77777777" w:rsidR="00875E8C" w:rsidRPr="00D10805" w:rsidRDefault="00875E8C" w:rsidP="00874F56">
            <w:pPr>
              <w:spacing w:before="60" w:after="60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 correo electrónico será el medio por el que desea </w:t>
            </w:r>
            <w:r w:rsidR="00D10805">
              <w:rPr>
                <w:b/>
                <w:sz w:val="20"/>
                <w:szCs w:val="20"/>
              </w:rPr>
              <w:t>recibir el aviso de notificación,</w:t>
            </w:r>
            <w:r w:rsidR="00D10805" w:rsidRPr="00F71DB9">
              <w:rPr>
                <w:b/>
                <w:sz w:val="20"/>
                <w:szCs w:val="20"/>
              </w:rPr>
              <w:t xml:space="preserve"> y en su caso, de pago.</w:t>
            </w:r>
          </w:p>
        </w:tc>
      </w:tr>
      <w:tr w:rsidR="00B21680" w14:paraId="1FAE909F" w14:textId="77777777" w:rsidTr="00242488"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0DD4EF" w14:textId="77777777" w:rsidR="00B21680" w:rsidRPr="00B21680" w:rsidRDefault="00B2168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B21680" w14:paraId="13795433" w14:textId="77777777" w:rsidTr="00242488">
        <w:trPr>
          <w:trHeight w:val="112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ED54B" w14:textId="77777777" w:rsidR="00B21680" w:rsidRDefault="00B21680">
            <w:pPr>
              <w:spacing w:before="120"/>
              <w:jc w:val="center"/>
              <w:rPr>
                <w:b/>
                <w:sz w:val="2"/>
                <w:szCs w:val="20"/>
              </w:rPr>
            </w:pPr>
          </w:p>
        </w:tc>
      </w:tr>
      <w:tr w:rsidR="00B21680" w14:paraId="569FF922" w14:textId="77777777" w:rsidTr="00DB521E">
        <w:tc>
          <w:tcPr>
            <w:tcW w:w="129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FD39D" w14:textId="74F95885" w:rsidR="00B21680" w:rsidRDefault="00B2168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NIF</w:t>
            </w:r>
            <w:r w:rsidR="00DB521E">
              <w:rPr>
                <w:position w:val="-4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3132B">
              <w:fldChar w:fldCharType="separate"/>
            </w:r>
            <w:r>
              <w:fldChar w:fldCharType="end"/>
            </w:r>
            <w:r>
              <w:rPr>
                <w:position w:val="-6"/>
                <w:sz w:val="26"/>
                <w:szCs w:val="26"/>
              </w:rPr>
              <w:tab/>
            </w:r>
            <w:r>
              <w:rPr>
                <w:position w:val="-4"/>
                <w:sz w:val="20"/>
                <w:szCs w:val="20"/>
              </w:rPr>
              <w:t>NIE</w:t>
            </w:r>
            <w:r w:rsidR="00DB521E">
              <w:rPr>
                <w:position w:val="-4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3132B">
              <w:fldChar w:fldCharType="separate"/>
            </w:r>
            <w:r>
              <w:fldChar w:fldCharType="end"/>
            </w:r>
          </w:p>
        </w:tc>
        <w:tc>
          <w:tcPr>
            <w:tcW w:w="733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85F284" w14:textId="77777777" w:rsidR="00B21680" w:rsidRDefault="00B2168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6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B2E7" w14:textId="77777777" w:rsidR="00B21680" w:rsidRDefault="00B2168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1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D38FD" w14:textId="77777777" w:rsidR="00B21680" w:rsidRDefault="00B21680">
            <w:pPr>
              <w:rPr>
                <w:sz w:val="20"/>
                <w:szCs w:val="20"/>
              </w:rPr>
            </w:pPr>
          </w:p>
        </w:tc>
      </w:tr>
      <w:tr w:rsidR="00B21680" w14:paraId="17EFA6B9" w14:textId="77777777" w:rsidTr="00DB521E">
        <w:tc>
          <w:tcPr>
            <w:tcW w:w="129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5622B" w14:textId="77777777" w:rsidR="00B21680" w:rsidRDefault="00B2168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"/>
                <w:szCs w:val="20"/>
              </w:rPr>
            </w:pPr>
          </w:p>
        </w:tc>
        <w:tc>
          <w:tcPr>
            <w:tcW w:w="73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F33FD22" w14:textId="77777777" w:rsidR="00B21680" w:rsidRDefault="00B2168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"/>
                <w:szCs w:val="20"/>
              </w:rPr>
            </w:pPr>
          </w:p>
        </w:tc>
        <w:tc>
          <w:tcPr>
            <w:tcW w:w="2761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308AD" w14:textId="77777777" w:rsidR="00B21680" w:rsidRDefault="00B2168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16"/>
                <w:highlight w:val="lightGray"/>
              </w:rPr>
            </w:pPr>
          </w:p>
        </w:tc>
        <w:tc>
          <w:tcPr>
            <w:tcW w:w="213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F08A20" w14:textId="77777777" w:rsidR="00B21680" w:rsidRDefault="00B21680">
            <w:pPr>
              <w:rPr>
                <w:sz w:val="20"/>
                <w:szCs w:val="20"/>
              </w:rPr>
            </w:pPr>
          </w:p>
        </w:tc>
      </w:tr>
      <w:tr w:rsidR="00B21680" w14:paraId="7D86F904" w14:textId="77777777" w:rsidTr="00DB521E"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5FDBCA6B" w14:textId="77777777" w:rsidR="00B21680" w:rsidRDefault="00B21680">
            <w:pPr>
              <w:spacing w:before="60" w:after="60"/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Nombre: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4217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0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7B813050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639A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0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5024CC35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Apellido: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BAEF1D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3E78D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21680" w14:paraId="6E1FA5D9" w14:textId="77777777" w:rsidTr="00242488">
        <w:trPr>
          <w:trHeight w:val="510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C04C4" w14:textId="6F62CB79" w:rsidR="00B21680" w:rsidRDefault="003416A7">
            <w:pPr>
              <w:spacing w:before="60" w:after="60"/>
              <w:jc w:val="both"/>
              <w:rPr>
                <w:b/>
                <w:sz w:val="8"/>
                <w:szCs w:val="20"/>
              </w:rPr>
            </w:pPr>
            <w:r w:rsidRPr="00474292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292">
              <w:instrText xml:space="preserve"> FORMCHECKBOX </w:instrText>
            </w:r>
            <w:r w:rsidR="0013132B">
              <w:fldChar w:fldCharType="separate"/>
            </w:r>
            <w:r w:rsidRPr="00474292">
              <w:fldChar w:fldCharType="end"/>
            </w:r>
            <w:r w:rsidR="00DB521E">
              <w:t xml:space="preserve"> </w:t>
            </w:r>
            <w:r>
              <w:rPr>
                <w:position w:val="-4"/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position w:val="-4"/>
                <w:sz w:val="26"/>
                <w:szCs w:val="26"/>
              </w:rPr>
              <w:t xml:space="preserve"> </w:t>
            </w:r>
            <w:r w:rsidRPr="00474292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4292">
              <w:instrText xml:space="preserve"> FORMCHECKBOX </w:instrText>
            </w:r>
            <w:r w:rsidR="0013132B">
              <w:fldChar w:fldCharType="separate"/>
            </w:r>
            <w:r w:rsidRPr="00474292">
              <w:fldChar w:fldCharType="end"/>
            </w:r>
            <w:r w:rsidR="00DB521E">
              <w:t xml:space="preserve"> </w:t>
            </w:r>
            <w:r>
              <w:rPr>
                <w:position w:val="-4"/>
                <w:sz w:val="20"/>
                <w:szCs w:val="20"/>
              </w:rPr>
              <w:t>Mujer</w:t>
            </w:r>
          </w:p>
        </w:tc>
      </w:tr>
      <w:tr w:rsidR="00B21680" w14:paraId="55EC1209" w14:textId="77777777" w:rsidTr="00DB521E"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A5D15" w14:textId="77777777" w:rsidR="00B21680" w:rsidRDefault="00B21680">
            <w:pPr>
              <w:spacing w:before="60" w:after="60"/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Domicilio: </w:t>
            </w:r>
          </w:p>
        </w:tc>
        <w:tc>
          <w:tcPr>
            <w:tcW w:w="4206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1D429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4E118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21680" w14:paraId="39B47E3B" w14:textId="77777777" w:rsidTr="00242488">
        <w:trPr>
          <w:trHeight w:val="45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CC593" w14:textId="77777777" w:rsidR="00B21680" w:rsidRDefault="00B2168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21680" w14:paraId="7A4AF186" w14:textId="77777777" w:rsidTr="00DB521E"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5B7180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8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1E340F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00742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E3205B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</w:tc>
        <w:tc>
          <w:tcPr>
            <w:tcW w:w="8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5D116E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2A904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CAC244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</w:tc>
        <w:tc>
          <w:tcPr>
            <w:tcW w:w="1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8B6CF0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F22E8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21680" w14:paraId="05CCD9FD" w14:textId="77777777" w:rsidTr="00242488">
        <w:trPr>
          <w:trHeight w:val="113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09A51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21680" w14:paraId="74383BFB" w14:textId="77777777" w:rsidTr="00DB521E"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D37A1B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002451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E0E58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F9146B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</w:tc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912D87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C7A06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31F3D2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63AF9B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54B1DD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21680" w14:paraId="78495C7C" w14:textId="77777777" w:rsidTr="00DB521E">
        <w:trPr>
          <w:trHeight w:hRule="exact" w:val="113"/>
        </w:trPr>
        <w:tc>
          <w:tcPr>
            <w:tcW w:w="1613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1FE13" w14:textId="77777777" w:rsidR="00B21680" w:rsidRDefault="00B2168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8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CFC56" w14:textId="77777777" w:rsidR="00B21680" w:rsidRDefault="00B21680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21680" w14:paraId="18B0BA4E" w14:textId="77777777" w:rsidTr="00DB521E">
        <w:tc>
          <w:tcPr>
            <w:tcW w:w="1613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" w:type="dxa"/>
            </w:tcMar>
            <w:hideMark/>
          </w:tcPr>
          <w:p w14:paraId="316DFACE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 preferente para recibir llamada:</w:t>
            </w:r>
          </w:p>
        </w:tc>
        <w:tc>
          <w:tcPr>
            <w:tcW w:w="317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B911E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noProof/>
                <w:sz w:val="16"/>
                <w:szCs w:val="16"/>
                <w:highlight w:val="lightGray"/>
              </w:rPr>
              <w:t> 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B1565" w14:textId="77777777" w:rsidR="00B21680" w:rsidRDefault="00B21680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21680" w:rsidRPr="00DD6C07" w14:paraId="36E75A8B" w14:textId="77777777" w:rsidTr="00242488"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0A7E" w14:textId="77777777" w:rsidR="00B21680" w:rsidRPr="00DD6C07" w:rsidRDefault="00B21680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DD6C07">
              <w:rPr>
                <w:b/>
                <w:color w:val="000000"/>
                <w:sz w:val="18"/>
                <w:szCs w:val="18"/>
              </w:rPr>
              <w:t>Si existe representante, las comunicaciones que deriven de este escrito se realizarán con el</w:t>
            </w:r>
            <w:r w:rsidR="004001FA" w:rsidRPr="00DD6C07">
              <w:rPr>
                <w:b/>
                <w:color w:val="000000"/>
                <w:sz w:val="18"/>
                <w:szCs w:val="18"/>
              </w:rPr>
              <w:t>//la</w:t>
            </w:r>
            <w:r w:rsidRPr="00DD6C07">
              <w:rPr>
                <w:b/>
                <w:color w:val="000000"/>
                <w:sz w:val="18"/>
                <w:szCs w:val="18"/>
              </w:rPr>
              <w:t xml:space="preserve"> representante designado</w:t>
            </w:r>
            <w:r w:rsidR="004001FA" w:rsidRPr="00DD6C07">
              <w:rPr>
                <w:b/>
                <w:color w:val="000000"/>
                <w:sz w:val="18"/>
                <w:szCs w:val="18"/>
              </w:rPr>
              <w:t>/a</w:t>
            </w:r>
            <w:r w:rsidRPr="00DD6C07">
              <w:rPr>
                <w:b/>
                <w:color w:val="000000"/>
                <w:sz w:val="18"/>
                <w:szCs w:val="18"/>
              </w:rPr>
              <w:t xml:space="preserve"> por </w:t>
            </w:r>
            <w:r w:rsidR="004001FA" w:rsidRPr="00DD6C07">
              <w:rPr>
                <w:b/>
                <w:color w:val="000000"/>
                <w:sz w:val="18"/>
                <w:szCs w:val="18"/>
              </w:rPr>
              <w:t xml:space="preserve">la persona </w:t>
            </w:r>
            <w:r w:rsidRPr="00DD6C07">
              <w:rPr>
                <w:b/>
                <w:color w:val="000000"/>
                <w:sz w:val="18"/>
                <w:szCs w:val="18"/>
              </w:rPr>
              <w:t>interesad</w:t>
            </w:r>
            <w:r w:rsidR="004001FA" w:rsidRPr="00DD6C07">
              <w:rPr>
                <w:b/>
                <w:color w:val="000000"/>
                <w:sz w:val="18"/>
                <w:szCs w:val="18"/>
              </w:rPr>
              <w:t>a</w:t>
            </w:r>
            <w:r w:rsidRPr="00DD6C07"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</w:tbl>
    <w:p w14:paraId="64894702" w14:textId="20DCA31C" w:rsidR="00B21680" w:rsidRDefault="00B21680" w:rsidP="00B61012">
      <w:pPr>
        <w:jc w:val="both"/>
        <w:rPr>
          <w:color w:val="000000"/>
        </w:rPr>
      </w:pPr>
    </w:p>
    <w:p w14:paraId="4B6A3825" w14:textId="44F8CE84" w:rsidR="00CA51C9" w:rsidRDefault="00CA51C9" w:rsidP="00B61012">
      <w:pPr>
        <w:jc w:val="both"/>
        <w:rPr>
          <w:color w:val="000000"/>
        </w:rPr>
      </w:pPr>
    </w:p>
    <w:p w14:paraId="18176716" w14:textId="54DA7542" w:rsidR="00CA51C9" w:rsidRDefault="00CA51C9" w:rsidP="00B61012">
      <w:pPr>
        <w:jc w:val="both"/>
        <w:rPr>
          <w:color w:val="000000"/>
        </w:rPr>
      </w:pPr>
    </w:p>
    <w:p w14:paraId="5BD13CA4" w14:textId="05104D5A" w:rsidR="00CA51C9" w:rsidRDefault="00CA51C9" w:rsidP="00B61012">
      <w:pPr>
        <w:jc w:val="both"/>
        <w:rPr>
          <w:color w:val="000000"/>
        </w:rPr>
      </w:pPr>
    </w:p>
    <w:p w14:paraId="5D742D24" w14:textId="69AB78A5" w:rsidR="00CA51C9" w:rsidRDefault="00CA51C9" w:rsidP="00B61012">
      <w:pPr>
        <w:jc w:val="both"/>
        <w:rPr>
          <w:color w:val="000000"/>
        </w:rPr>
      </w:pPr>
    </w:p>
    <w:p w14:paraId="7240427B" w14:textId="26436225" w:rsidR="0056390B" w:rsidRDefault="0056390B" w:rsidP="00B61012">
      <w:pPr>
        <w:jc w:val="both"/>
        <w:rPr>
          <w:color w:val="000000"/>
        </w:rPr>
      </w:pPr>
    </w:p>
    <w:p w14:paraId="0218E9DB" w14:textId="10D023D2" w:rsidR="0056390B" w:rsidRDefault="0056390B" w:rsidP="00B61012">
      <w:pPr>
        <w:jc w:val="both"/>
        <w:rPr>
          <w:color w:val="000000"/>
        </w:rPr>
      </w:pPr>
    </w:p>
    <w:p w14:paraId="1BFAD7AE" w14:textId="0130F506" w:rsidR="0056390B" w:rsidRDefault="0056390B" w:rsidP="00B61012">
      <w:pPr>
        <w:jc w:val="both"/>
        <w:rPr>
          <w:color w:val="000000"/>
        </w:rPr>
      </w:pPr>
    </w:p>
    <w:p w14:paraId="4E348D3E" w14:textId="77777777" w:rsidR="0056390B" w:rsidRDefault="0056390B" w:rsidP="00B61012">
      <w:pPr>
        <w:jc w:val="both"/>
        <w:rPr>
          <w:color w:val="000000"/>
        </w:rPr>
      </w:pPr>
    </w:p>
    <w:p w14:paraId="60D648A0" w14:textId="17AD0435" w:rsidR="00CA51C9" w:rsidRDefault="00CA51C9" w:rsidP="00B61012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B54433" w:rsidRPr="00D9508B" w14:paraId="4E041AB1" w14:textId="77777777" w:rsidTr="00B54433">
        <w:trPr>
          <w:trHeight w:val="287"/>
        </w:trPr>
        <w:tc>
          <w:tcPr>
            <w:tcW w:w="5000" w:type="pct"/>
            <w:shd w:val="clear" w:color="auto" w:fill="FFFF00"/>
          </w:tcPr>
          <w:p w14:paraId="0E723266" w14:textId="77777777" w:rsidR="00B54433" w:rsidRPr="009979AC" w:rsidRDefault="00B54433" w:rsidP="00AA7FF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760390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B54433" w:rsidRPr="00D9508B" w14:paraId="21D21F01" w14:textId="77777777" w:rsidTr="00B54433">
        <w:trPr>
          <w:trHeight w:val="2952"/>
        </w:trPr>
        <w:tc>
          <w:tcPr>
            <w:tcW w:w="5000" w:type="pct"/>
            <w:shd w:val="clear" w:color="auto" w:fill="auto"/>
          </w:tcPr>
          <w:tbl>
            <w:tblPr>
              <w:tblpPr w:leftFromText="141" w:rightFromText="141" w:vertAnchor="text" w:horzAnchor="margin" w:tblpXSpec="center" w:tblpY="110"/>
              <w:tblOverlap w:val="never"/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6"/>
              <w:gridCol w:w="6976"/>
            </w:tblGrid>
            <w:tr w:rsidR="00CC3366" w:rsidRPr="00CC3366" w14:paraId="335ABC38" w14:textId="77777777" w:rsidTr="008D320F">
              <w:trPr>
                <w:trHeight w:val="300"/>
              </w:trPr>
              <w:tc>
                <w:tcPr>
                  <w:tcW w:w="1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E80D584" w14:textId="77777777" w:rsidR="00CC3366" w:rsidRPr="00CC3366" w:rsidRDefault="00CC3366" w:rsidP="00CC3366">
                  <w:pPr>
                    <w:rPr>
                      <w:rFonts w:cs="ArialMT"/>
                      <w:b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b/>
                      <w:sz w:val="20"/>
                      <w:szCs w:val="20"/>
                    </w:rPr>
                    <w:t>Responsable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F8BDAED" w14:textId="77777777" w:rsidR="00CC3366" w:rsidRPr="00CC3366" w:rsidRDefault="00CC3366" w:rsidP="00CC3366">
                  <w:pPr>
                    <w:rPr>
                      <w:rFonts w:cs="ArialMT"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sz w:val="20"/>
                      <w:szCs w:val="20"/>
                    </w:rPr>
                    <w:t>Dirección General de Turismo, Comercio y Artesanía.</w:t>
                  </w:r>
                </w:p>
              </w:tc>
            </w:tr>
            <w:tr w:rsidR="00CC3366" w:rsidRPr="00CC3366" w14:paraId="73EF86E7" w14:textId="77777777" w:rsidTr="008D320F">
              <w:trPr>
                <w:trHeight w:val="300"/>
              </w:trPr>
              <w:tc>
                <w:tcPr>
                  <w:tcW w:w="1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F38F94" w14:textId="77777777" w:rsidR="00CC3366" w:rsidRPr="00CC3366" w:rsidRDefault="00CC3366" w:rsidP="00CC3366">
                  <w:pPr>
                    <w:rPr>
                      <w:rFonts w:cs="ArialMT"/>
                      <w:b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b/>
                      <w:sz w:val="20"/>
                      <w:szCs w:val="20"/>
                    </w:rPr>
                    <w:t>Finalidad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CD7F570" w14:textId="77777777" w:rsidR="00CC3366" w:rsidRPr="00817707" w:rsidRDefault="00CC3366" w:rsidP="00CC3366">
                  <w:pPr>
                    <w:rPr>
                      <w:rFonts w:cs="ArialMT"/>
                      <w:sz w:val="20"/>
                      <w:szCs w:val="20"/>
                    </w:rPr>
                  </w:pPr>
                  <w:r w:rsidRPr="00817707">
                    <w:rPr>
                      <w:rFonts w:cs="ArialMT"/>
                      <w:sz w:val="20"/>
                      <w:szCs w:val="20"/>
                    </w:rPr>
                    <w:t>Gestión de los procedimientos administrativos cuyo objetivo es la promoción del turismo</w:t>
                  </w:r>
                  <w:r w:rsidR="00D708CE" w:rsidRPr="00817707">
                    <w:rPr>
                      <w:rFonts w:cs="ArialMT"/>
                      <w:sz w:val="20"/>
                      <w:szCs w:val="20"/>
                    </w:rPr>
                    <w:t>, así como la formación On Line destinada a profesionales del sector turístico.</w:t>
                  </w:r>
                </w:p>
              </w:tc>
            </w:tr>
            <w:tr w:rsidR="00CC3366" w:rsidRPr="00CC3366" w14:paraId="020237C9" w14:textId="77777777" w:rsidTr="008D320F">
              <w:trPr>
                <w:trHeight w:val="300"/>
              </w:trPr>
              <w:tc>
                <w:tcPr>
                  <w:tcW w:w="1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717351E" w14:textId="77777777" w:rsidR="00CC3366" w:rsidRPr="00CC3366" w:rsidRDefault="00CC3366" w:rsidP="00CC3366">
                  <w:pPr>
                    <w:rPr>
                      <w:rFonts w:cs="ArialMT"/>
                      <w:b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b/>
                      <w:sz w:val="20"/>
                      <w:szCs w:val="20"/>
                    </w:rPr>
                    <w:t>Legitimación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5D9AA3" w14:textId="77777777" w:rsidR="002C3B7F" w:rsidRPr="004A15A1" w:rsidRDefault="002C3B7F" w:rsidP="00CC3366">
                  <w:pPr>
                    <w:rPr>
                      <w:rFonts w:cs="ArialMT"/>
                      <w:strike/>
                      <w:sz w:val="20"/>
                      <w:szCs w:val="20"/>
                    </w:rPr>
                  </w:pPr>
                  <w:r w:rsidRPr="004A15A1">
                    <w:rPr>
                      <w:sz w:val="20"/>
                      <w:szCs w:val="20"/>
                    </w:rPr>
                    <w:t xml:space="preserve">6.1.e) Misión en interés público o ejercicio de poderes públicos del Reglamento General de Protección de Datos. </w:t>
                  </w:r>
                  <w:r w:rsidRPr="004A15A1">
                    <w:rPr>
                      <w:sz w:val="20"/>
                      <w:szCs w:val="20"/>
                    </w:rPr>
                    <w:br/>
                  </w:r>
                  <w:r w:rsidRPr="004A15A1">
                    <w:rPr>
                      <w:sz w:val="20"/>
                      <w:szCs w:val="20"/>
                    </w:rPr>
                    <w:br/>
                    <w:t>Ley 8/1999, de 26 de mayo de ordenación del turismo de Castilla-La Mancha</w:t>
                  </w:r>
                </w:p>
              </w:tc>
            </w:tr>
            <w:tr w:rsidR="00CC3366" w:rsidRPr="00CC3366" w14:paraId="13440C6F" w14:textId="77777777" w:rsidTr="008D320F">
              <w:trPr>
                <w:trHeight w:val="300"/>
              </w:trPr>
              <w:tc>
                <w:tcPr>
                  <w:tcW w:w="1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A22C1F5" w14:textId="77777777" w:rsidR="00CC3366" w:rsidRPr="00CC3366" w:rsidRDefault="00CC3366" w:rsidP="00CC3366">
                  <w:pPr>
                    <w:rPr>
                      <w:rFonts w:cs="ArialMT"/>
                      <w:b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b/>
                      <w:sz w:val="20"/>
                      <w:szCs w:val="20"/>
                    </w:rPr>
                    <w:t>Destinatarios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77A6BB" w14:textId="77777777" w:rsidR="00CC3366" w:rsidRPr="00CC3366" w:rsidRDefault="00CC3366" w:rsidP="00CC3366">
                  <w:pPr>
                    <w:rPr>
                      <w:rFonts w:cs="ArialMT"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sz w:val="20"/>
                      <w:szCs w:val="20"/>
                    </w:rPr>
                    <w:t>Existe cesión de datos.</w:t>
                  </w:r>
                </w:p>
              </w:tc>
            </w:tr>
            <w:tr w:rsidR="00CC3366" w:rsidRPr="00CC3366" w14:paraId="40CF663D" w14:textId="77777777" w:rsidTr="008D320F">
              <w:trPr>
                <w:trHeight w:val="300"/>
              </w:trPr>
              <w:tc>
                <w:tcPr>
                  <w:tcW w:w="1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49DB027" w14:textId="77777777" w:rsidR="00CC3366" w:rsidRPr="00CC3366" w:rsidRDefault="00CC3366" w:rsidP="00CC3366">
                  <w:pPr>
                    <w:rPr>
                      <w:rFonts w:cs="ArialMT"/>
                      <w:b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b/>
                      <w:sz w:val="20"/>
                      <w:szCs w:val="20"/>
                    </w:rPr>
                    <w:t>Derechos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7B99FE" w14:textId="77777777" w:rsidR="00CC3366" w:rsidRPr="00CC3366" w:rsidRDefault="00CC3366" w:rsidP="00CC3366">
                  <w:pPr>
                    <w:rPr>
                      <w:rFonts w:cs="ArialMT"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sz w:val="20"/>
                      <w:szCs w:val="20"/>
                    </w:rPr>
                    <w:t>Puede ejercer los derechos de acceso, rectificación o supresión de sus datos, así como otros derechos, tal y como se explica en la información adicional.</w:t>
                  </w:r>
                </w:p>
              </w:tc>
            </w:tr>
            <w:tr w:rsidR="00CC3366" w:rsidRPr="00CC3366" w14:paraId="176B51BE" w14:textId="77777777" w:rsidTr="00CC3366">
              <w:trPr>
                <w:trHeight w:val="464"/>
              </w:trPr>
              <w:tc>
                <w:tcPr>
                  <w:tcW w:w="1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91F824" w14:textId="77777777" w:rsidR="00CC3366" w:rsidRPr="00CC3366" w:rsidRDefault="00CC3366" w:rsidP="00CC3366">
                  <w:pPr>
                    <w:rPr>
                      <w:rFonts w:cs="ArialMT"/>
                      <w:b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b/>
                      <w:sz w:val="20"/>
                      <w:szCs w:val="20"/>
                    </w:rPr>
                    <w:t>Información adicional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E96FF1" w14:textId="77777777" w:rsidR="00CC3366" w:rsidRDefault="00CC3366" w:rsidP="00CC3366">
                  <w:pPr>
                    <w:rPr>
                      <w:rFonts w:cs="ArialMT"/>
                      <w:sz w:val="20"/>
                      <w:szCs w:val="20"/>
                    </w:rPr>
                  </w:pPr>
                  <w:r w:rsidRPr="00CC3366">
                    <w:rPr>
                      <w:rFonts w:cs="ArialMT"/>
                      <w:sz w:val="20"/>
                      <w:szCs w:val="20"/>
                    </w:rPr>
                    <w:t xml:space="preserve">Disponible en la dirección electrónica:  </w:t>
                  </w:r>
                </w:p>
                <w:p w14:paraId="0F785BED" w14:textId="77777777" w:rsidR="002C3B7F" w:rsidRPr="004A15A1" w:rsidRDefault="0013132B" w:rsidP="00CC3366">
                  <w:pPr>
                    <w:rPr>
                      <w:rFonts w:cs="ArialMT"/>
                      <w:strike/>
                      <w:sz w:val="20"/>
                      <w:szCs w:val="20"/>
                    </w:rPr>
                  </w:pPr>
                  <w:hyperlink r:id="rId8" w:tgtFrame="_blank" w:history="1">
                    <w:r w:rsidR="002C3B7F" w:rsidRPr="004A15A1">
                      <w:rPr>
                        <w:rStyle w:val="Hipervnculo"/>
                        <w:color w:val="auto"/>
                        <w:sz w:val="20"/>
                        <w:szCs w:val="20"/>
                      </w:rPr>
                      <w:t>https://rat.castillalamancha.es/info/0991</w:t>
                    </w:r>
                  </w:hyperlink>
                </w:p>
              </w:tc>
            </w:tr>
          </w:tbl>
          <w:p w14:paraId="0B2B93CF" w14:textId="77777777" w:rsidR="00B54433" w:rsidRPr="00CC3366" w:rsidRDefault="00B54433" w:rsidP="00B54433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</w:tr>
      <w:tr w:rsidR="009D719B" w:rsidRPr="00D9508B" w14:paraId="27CB6BB1" w14:textId="77777777" w:rsidTr="009979AC">
        <w:trPr>
          <w:trHeight w:val="287"/>
        </w:trPr>
        <w:tc>
          <w:tcPr>
            <w:tcW w:w="5000" w:type="pct"/>
            <w:shd w:val="clear" w:color="auto" w:fill="FFFF00"/>
          </w:tcPr>
          <w:p w14:paraId="14FC22B0" w14:textId="77777777" w:rsidR="009D719B" w:rsidRPr="00874F56" w:rsidRDefault="009979AC" w:rsidP="00AA7F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79AC">
              <w:rPr>
                <w:b/>
                <w:sz w:val="20"/>
                <w:szCs w:val="20"/>
                <w:highlight w:val="yellow"/>
              </w:rPr>
              <w:t xml:space="preserve">RESUMEN DE </w:t>
            </w:r>
            <w:r w:rsidR="00AA7FF9">
              <w:rPr>
                <w:b/>
                <w:sz w:val="20"/>
                <w:szCs w:val="20"/>
                <w:highlight w:val="yellow"/>
              </w:rPr>
              <w:t>LOS</w:t>
            </w:r>
            <w:r w:rsidRPr="009979AC">
              <w:rPr>
                <w:b/>
                <w:sz w:val="20"/>
                <w:szCs w:val="20"/>
                <w:highlight w:val="yellow"/>
              </w:rPr>
              <w:t xml:space="preserve"> GA</w:t>
            </w:r>
            <w:r w:rsidR="00624E89">
              <w:rPr>
                <w:b/>
                <w:sz w:val="20"/>
                <w:szCs w:val="20"/>
                <w:highlight w:val="yellow"/>
              </w:rPr>
              <w:t>S</w:t>
            </w:r>
            <w:r w:rsidRPr="009979AC">
              <w:rPr>
                <w:b/>
                <w:sz w:val="20"/>
                <w:szCs w:val="20"/>
                <w:highlight w:val="yellow"/>
              </w:rPr>
              <w:t>TOS REALIZADOS</w:t>
            </w:r>
          </w:p>
        </w:tc>
      </w:tr>
      <w:tr w:rsidR="007A7CDF" w:rsidRPr="00D9508B" w14:paraId="4E254946" w14:textId="77777777" w:rsidTr="006758AE">
        <w:trPr>
          <w:trHeight w:val="684"/>
        </w:trPr>
        <w:tc>
          <w:tcPr>
            <w:tcW w:w="5000" w:type="pct"/>
            <w:shd w:val="clear" w:color="auto" w:fill="auto"/>
          </w:tcPr>
          <w:p w14:paraId="41EF3028" w14:textId="77777777" w:rsidR="009979AC" w:rsidRDefault="009979AC" w:rsidP="007A7C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Ind w:w="1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3"/>
              <w:gridCol w:w="2929"/>
              <w:gridCol w:w="1729"/>
            </w:tblGrid>
            <w:tr w:rsidR="00B54433" w:rsidRPr="00A13630" w14:paraId="18CB940C" w14:textId="77777777" w:rsidTr="000D3A04">
              <w:tc>
                <w:tcPr>
                  <w:tcW w:w="2573" w:type="dxa"/>
                  <w:shd w:val="clear" w:color="auto" w:fill="auto"/>
                </w:tcPr>
                <w:p w14:paraId="1017339E" w14:textId="77777777" w:rsidR="00B54433" w:rsidRPr="00A13630" w:rsidRDefault="00B54433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Total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Gastos</w:t>
                  </w:r>
                  <w:r w:rsidRPr="00A13630">
                    <w:rPr>
                      <w:b/>
                      <w:sz w:val="20"/>
                      <w:szCs w:val="20"/>
                    </w:rPr>
                    <w:t xml:space="preserve"> aprobad</w:t>
                  </w:r>
                  <w:r>
                    <w:rPr>
                      <w:b/>
                      <w:sz w:val="20"/>
                      <w:szCs w:val="20"/>
                    </w:rPr>
                    <w:t>os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14:paraId="6523FA01" w14:textId="77777777" w:rsidR="00B54433" w:rsidRDefault="004A15A1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Total</w:t>
                  </w:r>
                  <w:proofErr w:type="gramEnd"/>
                  <w:r w:rsidR="00B54433">
                    <w:rPr>
                      <w:b/>
                      <w:sz w:val="20"/>
                      <w:szCs w:val="20"/>
                    </w:rPr>
                    <w:t xml:space="preserve"> Gastos Justificados</w:t>
                  </w:r>
                </w:p>
                <w:p w14:paraId="303AEEC0" w14:textId="77777777" w:rsidR="00B54433" w:rsidRPr="00A13630" w:rsidRDefault="00B54433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13630">
                    <w:rPr>
                      <w:b/>
                      <w:sz w:val="20"/>
                      <w:szCs w:val="20"/>
                    </w:rPr>
                    <w:t>(sin IVA)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5FE6154A" w14:textId="77777777" w:rsidR="00B54433" w:rsidRPr="00FC2441" w:rsidRDefault="00B54433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proofErr w:type="gramStart"/>
                  <w:r w:rsidRPr="00A13630">
                    <w:rPr>
                      <w:b/>
                      <w:sz w:val="20"/>
                      <w:szCs w:val="20"/>
                    </w:rPr>
                    <w:t>Total</w:t>
                  </w:r>
                  <w:proofErr w:type="gramEnd"/>
                  <w:r w:rsidRPr="00A13630">
                    <w:rPr>
                      <w:b/>
                      <w:sz w:val="20"/>
                      <w:szCs w:val="20"/>
                    </w:rPr>
                    <w:t xml:space="preserve"> pagado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87E2E">
                    <w:rPr>
                      <w:b/>
                      <w:sz w:val="20"/>
                      <w:szCs w:val="20"/>
                    </w:rPr>
                    <w:t>(IVA incluido)</w:t>
                  </w:r>
                </w:p>
              </w:tc>
            </w:tr>
            <w:tr w:rsidR="00B54433" w:rsidRPr="00A13630" w14:paraId="7F41CA2B" w14:textId="77777777" w:rsidTr="000D3A04">
              <w:trPr>
                <w:trHeight w:val="193"/>
              </w:trPr>
              <w:tc>
                <w:tcPr>
                  <w:tcW w:w="2573" w:type="dxa"/>
                  <w:shd w:val="clear" w:color="auto" w:fill="auto"/>
                </w:tcPr>
                <w:p w14:paraId="54FB53DE" w14:textId="77777777" w:rsidR="00B54433" w:rsidRDefault="00B54433" w:rsidP="00B54433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29" w:type="dxa"/>
                  <w:shd w:val="clear" w:color="auto" w:fill="auto"/>
                </w:tcPr>
                <w:p w14:paraId="48CD5EBD" w14:textId="77777777" w:rsidR="00B54433" w:rsidRDefault="00B54433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14:paraId="09B85281" w14:textId="77777777" w:rsidR="00B54433" w:rsidRPr="00A13630" w:rsidRDefault="00B54433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54433" w:rsidRPr="00A13630" w14:paraId="3ADCBF65" w14:textId="77777777" w:rsidTr="000D3A04">
              <w:tc>
                <w:tcPr>
                  <w:tcW w:w="2573" w:type="dxa"/>
                  <w:shd w:val="clear" w:color="auto" w:fill="auto"/>
                </w:tcPr>
                <w:p w14:paraId="19F5D360" w14:textId="77777777" w:rsidR="00B54433" w:rsidRPr="00A13630" w:rsidRDefault="00B54433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bookmarkStart w:id="1" w:name="Texto28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2929" w:type="dxa"/>
                  <w:shd w:val="clear" w:color="auto" w:fill="auto"/>
                </w:tcPr>
                <w:p w14:paraId="06BAD82E" w14:textId="77777777" w:rsidR="00B54433" w:rsidRPr="00A13630" w:rsidRDefault="00B54433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bookmarkStart w:id="2" w:name="Texto29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1729" w:type="dxa"/>
                  <w:shd w:val="clear" w:color="auto" w:fill="auto"/>
                </w:tcPr>
                <w:p w14:paraId="49040911" w14:textId="77777777" w:rsidR="00B54433" w:rsidRPr="00A13630" w:rsidRDefault="00B54433" w:rsidP="00B544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bookmarkStart w:id="3" w:name="Texto30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</w:tbl>
          <w:p w14:paraId="41A766F3" w14:textId="77777777" w:rsidR="00B54433" w:rsidRPr="00874F56" w:rsidRDefault="00B54433" w:rsidP="007A7C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64D6" w:rsidRPr="00384658" w14:paraId="0EF0C842" w14:textId="77777777" w:rsidTr="008F65E0">
        <w:trPr>
          <w:trHeight w:val="70"/>
        </w:trPr>
        <w:tc>
          <w:tcPr>
            <w:tcW w:w="5000" w:type="pct"/>
          </w:tcPr>
          <w:p w14:paraId="0778E9D6" w14:textId="77777777" w:rsidR="00AC4EAD" w:rsidRPr="00384658" w:rsidRDefault="006B3C0F" w:rsidP="00AC4E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84658">
              <w:rPr>
                <w:b/>
                <w:sz w:val="22"/>
                <w:szCs w:val="22"/>
              </w:rPr>
              <w:t>Declaraciones responsables</w:t>
            </w:r>
          </w:p>
          <w:p w14:paraId="44AF5D55" w14:textId="67E7991F" w:rsidR="00243A53" w:rsidRPr="00384658" w:rsidRDefault="00AC4EAD" w:rsidP="00F520AB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384658">
              <w:rPr>
                <w:rFonts w:cs="ArialMT"/>
                <w:sz w:val="20"/>
                <w:szCs w:val="20"/>
              </w:rPr>
              <w:t xml:space="preserve">La persona abajo firmante, en su propio nombre o en representación de </w:t>
            </w:r>
            <w:r w:rsidR="00973C5E">
              <w:rPr>
                <w:rFonts w:cs="ArialMT"/>
                <w:sz w:val="20"/>
                <w:szCs w:val="20"/>
              </w:rPr>
              <w:t xml:space="preserve">la </w:t>
            </w:r>
            <w:r w:rsidR="00973C5E" w:rsidRPr="00CA51C9">
              <w:rPr>
                <w:rFonts w:cs="ArialMT"/>
                <w:sz w:val="20"/>
                <w:szCs w:val="20"/>
              </w:rPr>
              <w:t xml:space="preserve">entidad </w:t>
            </w:r>
            <w:r w:rsidR="008B7026" w:rsidRPr="00CA51C9">
              <w:rPr>
                <w:rFonts w:cs="ArialMT"/>
                <w:sz w:val="20"/>
                <w:szCs w:val="20"/>
              </w:rPr>
              <w:t>beneficiaria</w:t>
            </w:r>
            <w:r w:rsidRPr="00CA51C9">
              <w:rPr>
                <w:rFonts w:cs="ArialMT"/>
                <w:sz w:val="20"/>
                <w:szCs w:val="20"/>
              </w:rPr>
              <w:t xml:space="preserve">, </w:t>
            </w:r>
            <w:r w:rsidR="00243A53" w:rsidRPr="00CA51C9">
              <w:rPr>
                <w:rFonts w:cs="ArialMT"/>
                <w:sz w:val="20"/>
                <w:szCs w:val="20"/>
              </w:rPr>
              <w:t xml:space="preserve">declara </w:t>
            </w:r>
            <w:r w:rsidR="00243A53" w:rsidRPr="00384658">
              <w:rPr>
                <w:rFonts w:cs="ArialMT"/>
                <w:sz w:val="20"/>
                <w:szCs w:val="20"/>
              </w:rPr>
              <w:t>que</w:t>
            </w:r>
            <w:r w:rsidR="00EB6626" w:rsidRPr="00384658">
              <w:rPr>
                <w:rFonts w:cs="ArialMT"/>
                <w:sz w:val="20"/>
                <w:szCs w:val="20"/>
              </w:rPr>
              <w:t xml:space="preserve"> </w:t>
            </w:r>
            <w:r w:rsidRPr="00384658">
              <w:rPr>
                <w:rFonts w:cs="ArialMT"/>
                <w:sz w:val="20"/>
                <w:szCs w:val="20"/>
              </w:rPr>
              <w:t>todos los datos consignados son veraces, declarando expresament</w:t>
            </w:r>
            <w:r w:rsidR="00243A53" w:rsidRPr="00384658">
              <w:rPr>
                <w:rFonts w:cs="ArialMT"/>
                <w:sz w:val="20"/>
                <w:szCs w:val="20"/>
              </w:rPr>
              <w:t xml:space="preserve">e </w:t>
            </w:r>
          </w:p>
          <w:p w14:paraId="169C4E43" w14:textId="77777777" w:rsidR="00A7045F" w:rsidRPr="00384658" w:rsidRDefault="005A18BA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 xml:space="preserve">- </w:t>
            </w:r>
            <w:r w:rsidR="00EB6626" w:rsidRPr="00384658">
              <w:rPr>
                <w:sz w:val="20"/>
                <w:szCs w:val="20"/>
              </w:rPr>
              <w:t xml:space="preserve">Que </w:t>
            </w:r>
            <w:r w:rsidR="00A7045F" w:rsidRPr="00384658">
              <w:rPr>
                <w:sz w:val="20"/>
                <w:szCs w:val="20"/>
              </w:rPr>
              <w:t xml:space="preserve">está al corriente de sus obligaciones tributarias con la Junta de Comunidades de Castilla-La Mancha. </w:t>
            </w:r>
          </w:p>
          <w:p w14:paraId="057325A7" w14:textId="77777777" w:rsidR="00A7045F" w:rsidRPr="00384658" w:rsidRDefault="00A7045F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 xml:space="preserve">- Que está al corriente en el cumplimiento de las obligaciones por reintegro de subvenciones. </w:t>
            </w:r>
          </w:p>
          <w:p w14:paraId="2D782BD2" w14:textId="77777777" w:rsidR="00E94207" w:rsidRDefault="00357BF2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>-</w:t>
            </w:r>
            <w:r w:rsidR="00AD53CE" w:rsidRPr="00384658">
              <w:rPr>
                <w:sz w:val="20"/>
                <w:szCs w:val="20"/>
              </w:rPr>
              <w:t xml:space="preserve"> </w:t>
            </w:r>
            <w:r w:rsidRPr="00384658">
              <w:rPr>
                <w:sz w:val="20"/>
                <w:szCs w:val="20"/>
              </w:rPr>
              <w:t xml:space="preserve"> Y, en el supuesto de haber solicitado y/o recibido alguna ayuda o ingreso para el mismo proyecto, provenientes de cualquier Administración Pública, incluida la Junta de Comunidades de Castilla-La Mancha, o entes públicos o privados, nacionales, de la Unión Europea o de organismos internacionales, su cuantía, aisladamente considerada o en concurrencia con otras subvenciones, ayudas, ingresos o recursos, no supera el coste de la actividad subvencionada</w:t>
            </w:r>
            <w:r w:rsidR="00E94207">
              <w:rPr>
                <w:sz w:val="20"/>
                <w:szCs w:val="20"/>
              </w:rPr>
              <w:t>.</w:t>
            </w:r>
          </w:p>
          <w:p w14:paraId="7635DAF2" w14:textId="77777777" w:rsidR="00621AB1" w:rsidRPr="00384658" w:rsidRDefault="00621AB1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 xml:space="preserve">- Fecha de solicitud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="00F0076D" w:rsidRPr="00384658">
              <w:rPr>
                <w:sz w:val="20"/>
                <w:szCs w:val="20"/>
                <w:highlight w:val="lightGray"/>
              </w:rPr>
              <w:t> </w:t>
            </w:r>
            <w:r w:rsidR="00F0076D" w:rsidRPr="00384658">
              <w:rPr>
                <w:sz w:val="20"/>
                <w:szCs w:val="20"/>
                <w:highlight w:val="lightGray"/>
              </w:rPr>
              <w:t> </w:t>
            </w:r>
            <w:r w:rsidR="00F0076D" w:rsidRPr="00384658">
              <w:rPr>
                <w:sz w:val="20"/>
                <w:szCs w:val="20"/>
                <w:highlight w:val="lightGray"/>
              </w:rPr>
              <w:t> </w:t>
            </w:r>
            <w:r w:rsidR="00F0076D" w:rsidRPr="00384658">
              <w:rPr>
                <w:sz w:val="20"/>
                <w:szCs w:val="20"/>
                <w:highlight w:val="lightGray"/>
              </w:rPr>
              <w:t> </w:t>
            </w:r>
            <w:r w:rsidR="00F0076D"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Fecha de concesión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Cuantía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Entidad otorgante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</w:p>
          <w:p w14:paraId="0B1D76F2" w14:textId="77777777" w:rsidR="00621AB1" w:rsidRPr="00384658" w:rsidRDefault="00621AB1" w:rsidP="00621A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 xml:space="preserve">- Fecha de solicitud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Fecha de concesión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Cuantía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Entidad otorgante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</w:p>
          <w:p w14:paraId="0468CD4D" w14:textId="77777777" w:rsidR="00621AB1" w:rsidRPr="00384658" w:rsidRDefault="00621AB1" w:rsidP="00621A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 xml:space="preserve">- Fecha de solicitud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Fecha de concesión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Cuantía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Entidad otorgante </w:t>
            </w:r>
            <w:r w:rsidRPr="00384658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84658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384658">
              <w:rPr>
                <w:sz w:val="20"/>
                <w:szCs w:val="20"/>
                <w:highlight w:val="lightGray"/>
              </w:rPr>
            </w:r>
            <w:r w:rsidRPr="00384658">
              <w:rPr>
                <w:sz w:val="20"/>
                <w:szCs w:val="20"/>
                <w:highlight w:val="lightGray"/>
              </w:rPr>
              <w:fldChar w:fldCharType="separate"/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t> </w:t>
            </w:r>
            <w:r w:rsidRPr="00384658">
              <w:rPr>
                <w:sz w:val="20"/>
                <w:szCs w:val="20"/>
                <w:highlight w:val="lightGray"/>
              </w:rPr>
              <w:fldChar w:fldCharType="end"/>
            </w:r>
          </w:p>
          <w:p w14:paraId="4398BCF8" w14:textId="77777777" w:rsidR="00F54268" w:rsidRDefault="00F54268" w:rsidP="00F542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>Asimismo,</w:t>
            </w:r>
            <w:r w:rsidR="005D38F9">
              <w:rPr>
                <w:sz w:val="20"/>
                <w:szCs w:val="20"/>
              </w:rPr>
              <w:t xml:space="preserve"> </w:t>
            </w:r>
            <w:r w:rsidRPr="00384658">
              <w:rPr>
                <w:sz w:val="20"/>
                <w:szCs w:val="20"/>
              </w:rPr>
              <w:t>declara expresamente:</w:t>
            </w:r>
          </w:p>
          <w:p w14:paraId="55964032" w14:textId="77777777" w:rsidR="008B5B46" w:rsidRPr="008B5B46" w:rsidRDefault="008B5B46" w:rsidP="008B5B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Que el viaje ha tenido</w:t>
            </w:r>
            <w:r w:rsidRPr="008B5B46">
              <w:rPr>
                <w:sz w:val="20"/>
                <w:szCs w:val="20"/>
              </w:rPr>
              <w:t xml:space="preserve"> un destino único y exclusivo en el territorio de Castilla-La Mancha.</w:t>
            </w:r>
          </w:p>
          <w:p w14:paraId="0029B0A9" w14:textId="77777777" w:rsidR="008B5B46" w:rsidRDefault="008B5B46" w:rsidP="008B5B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Que el viaje ha tenido </w:t>
            </w:r>
            <w:r w:rsidRPr="008B5B46">
              <w:rPr>
                <w:sz w:val="20"/>
                <w:szCs w:val="20"/>
              </w:rPr>
              <w:t>como finalidad dar a conocer el patrimonio histórico, cultural y natural de Castilla-La Mancha.</w:t>
            </w:r>
          </w:p>
          <w:p w14:paraId="5A6AE57C" w14:textId="77777777" w:rsidR="008B5B46" w:rsidRDefault="005D38F9" w:rsidP="008B5B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B5B46" w:rsidRPr="008B5B46">
              <w:rPr>
                <w:sz w:val="20"/>
                <w:szCs w:val="20"/>
              </w:rPr>
              <w:t xml:space="preserve">Que la ocupación total del autobús o autobuses contratados para la realización del viaje, </w:t>
            </w:r>
            <w:r>
              <w:rPr>
                <w:sz w:val="20"/>
                <w:szCs w:val="20"/>
              </w:rPr>
              <w:t xml:space="preserve">ha sido </w:t>
            </w:r>
            <w:r w:rsidR="008B5B46" w:rsidRPr="008B5B46">
              <w:rPr>
                <w:sz w:val="20"/>
                <w:szCs w:val="20"/>
              </w:rPr>
              <w:t>de al menos el 80% del total del número de plazas disponibles, en cada uno de ellos.</w:t>
            </w:r>
          </w:p>
          <w:p w14:paraId="51F2B8B0" w14:textId="2406ADDB" w:rsidR="00430D6C" w:rsidRPr="00087E2E" w:rsidRDefault="00430D6C" w:rsidP="00430D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7E2E">
              <w:rPr>
                <w:sz w:val="20"/>
                <w:szCs w:val="20"/>
              </w:rPr>
              <w:t>- Que al menos el 50% del total de los viajeros que han realizado el viaje tienen la condición de miembros de la entidad beneficiaria.</w:t>
            </w:r>
          </w:p>
          <w:p w14:paraId="67A41CB7" w14:textId="77777777" w:rsidR="008B5B46" w:rsidRPr="008B5B46" w:rsidRDefault="005D38F9" w:rsidP="008B5B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A15A1">
              <w:rPr>
                <w:sz w:val="20"/>
                <w:szCs w:val="20"/>
              </w:rPr>
              <w:t>Que,</w:t>
            </w:r>
            <w:r w:rsidR="00B54433">
              <w:rPr>
                <w:sz w:val="20"/>
                <w:szCs w:val="20"/>
              </w:rPr>
              <w:t xml:space="preserve"> </w:t>
            </w:r>
            <w:r w:rsidR="008B5B46" w:rsidRPr="008B5B46">
              <w:rPr>
                <w:sz w:val="20"/>
                <w:szCs w:val="20"/>
              </w:rPr>
              <w:t xml:space="preserve">en el caso de viajes </w:t>
            </w:r>
            <w:r>
              <w:rPr>
                <w:sz w:val="20"/>
                <w:szCs w:val="20"/>
              </w:rPr>
              <w:t xml:space="preserve">con </w:t>
            </w:r>
            <w:r w:rsidR="008B5B46" w:rsidRPr="008B5B46">
              <w:rPr>
                <w:sz w:val="20"/>
                <w:szCs w:val="20"/>
              </w:rPr>
              <w:t xml:space="preserve">pernoctación de viajeros, ésta se </w:t>
            </w:r>
            <w:r>
              <w:rPr>
                <w:sz w:val="20"/>
                <w:szCs w:val="20"/>
              </w:rPr>
              <w:t>ha realizado</w:t>
            </w:r>
            <w:r w:rsidR="008B5B46" w:rsidRPr="008B5B46">
              <w:rPr>
                <w:sz w:val="20"/>
                <w:szCs w:val="20"/>
              </w:rPr>
              <w:t xml:space="preserve"> en establecimientos ubicados en el territorio de Castilla-La Mancha.</w:t>
            </w:r>
          </w:p>
          <w:p w14:paraId="1DEE7E16" w14:textId="77777777" w:rsidR="00F54268" w:rsidRPr="00384658" w:rsidRDefault="00F54268" w:rsidP="00F542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 xml:space="preserve">- </w:t>
            </w:r>
            <w:r w:rsidRPr="00384658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4658">
              <w:rPr>
                <w:sz w:val="20"/>
                <w:szCs w:val="20"/>
              </w:rPr>
              <w:instrText xml:space="preserve"> FORMCHECKBOX </w:instrText>
            </w:r>
            <w:r w:rsidR="0013132B">
              <w:rPr>
                <w:sz w:val="20"/>
                <w:szCs w:val="20"/>
              </w:rPr>
            </w:r>
            <w:r w:rsidR="0013132B">
              <w:rPr>
                <w:sz w:val="20"/>
                <w:szCs w:val="20"/>
              </w:rPr>
              <w:fldChar w:fldCharType="separate"/>
            </w:r>
            <w:r w:rsidRPr="00384658">
              <w:rPr>
                <w:sz w:val="20"/>
                <w:szCs w:val="20"/>
              </w:rPr>
              <w:fldChar w:fldCharType="end"/>
            </w:r>
            <w:r w:rsidRPr="00384658">
              <w:rPr>
                <w:sz w:val="20"/>
                <w:szCs w:val="20"/>
              </w:rPr>
              <w:t xml:space="preserve"> Son ciertos los datos consignados en la presente declaración comprometiéndose a probar documentalmente los mismos, cuando se le requiera para ello.</w:t>
            </w:r>
          </w:p>
          <w:p w14:paraId="6167D128" w14:textId="77777777" w:rsidR="00243A53" w:rsidRPr="00384658" w:rsidRDefault="004A15A1" w:rsidP="00243A5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384658">
              <w:rPr>
                <w:sz w:val="20"/>
                <w:szCs w:val="20"/>
              </w:rPr>
              <w:t>Igualmente,</w:t>
            </w:r>
            <w:r w:rsidR="00243A53" w:rsidRPr="00384658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</w:t>
            </w:r>
            <w:r w:rsidR="008752CA" w:rsidRPr="00384658">
              <w:rPr>
                <w:sz w:val="20"/>
                <w:szCs w:val="20"/>
              </w:rPr>
              <w:t>sanción y</w:t>
            </w:r>
            <w:r w:rsidR="00243A53" w:rsidRPr="00384658">
              <w:rPr>
                <w:rStyle w:val="nfasis"/>
                <w:i w:val="0"/>
                <w:sz w:val="20"/>
                <w:szCs w:val="20"/>
              </w:rPr>
              <w:t>, en su caso, los hechos se pondrán en conocimiento del Ministerio Fiscal por si pudieran ser constitutivos de un ilícito penal.</w:t>
            </w:r>
          </w:p>
          <w:p w14:paraId="66CFCA17" w14:textId="77777777" w:rsidR="006D2D0A" w:rsidRPr="00384658" w:rsidRDefault="006D2D0A" w:rsidP="006D2D0A">
            <w:pPr>
              <w:autoSpaceDE w:val="0"/>
              <w:autoSpaceDN w:val="0"/>
              <w:adjustRightInd w:val="0"/>
              <w:rPr>
                <w:b/>
              </w:rPr>
            </w:pPr>
            <w:r w:rsidRPr="00384658">
              <w:rPr>
                <w:b/>
              </w:rPr>
              <w:t>Documentación a aportar (mediante presentación telemática):</w:t>
            </w:r>
          </w:p>
          <w:p w14:paraId="4C88B709" w14:textId="77777777" w:rsidR="00DB0C46" w:rsidRPr="00DD6C07" w:rsidRDefault="00DB0C46" w:rsidP="00DB0C46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de la información antes descrita, declara aportar los siguientes documentos, </w:t>
            </w:r>
            <w:r w:rsidRPr="00DB0C46">
              <w:rPr>
                <w:sz w:val="20"/>
                <w:szCs w:val="20"/>
              </w:rPr>
              <w:t xml:space="preserve">en </w:t>
            </w:r>
            <w:r w:rsidRPr="00DD6C07">
              <w:rPr>
                <w:color w:val="000000"/>
                <w:sz w:val="20"/>
                <w:szCs w:val="20"/>
              </w:rPr>
              <w:t xml:space="preserve">función del tipo de </w:t>
            </w:r>
            <w:r w:rsidR="004001FA" w:rsidRPr="00DD6C07">
              <w:rPr>
                <w:color w:val="000000"/>
                <w:sz w:val="20"/>
                <w:szCs w:val="20"/>
              </w:rPr>
              <w:t xml:space="preserve">persona </w:t>
            </w:r>
            <w:r w:rsidRPr="00DD6C07">
              <w:rPr>
                <w:color w:val="000000"/>
                <w:sz w:val="20"/>
                <w:szCs w:val="20"/>
              </w:rPr>
              <w:t>beneficiari</w:t>
            </w:r>
            <w:r w:rsidR="004001FA" w:rsidRPr="00DD6C07">
              <w:rPr>
                <w:color w:val="000000"/>
                <w:sz w:val="20"/>
                <w:szCs w:val="20"/>
              </w:rPr>
              <w:t>a</w:t>
            </w:r>
            <w:r w:rsidR="00580B61" w:rsidRPr="00DD6C07">
              <w:rPr>
                <w:color w:val="000000"/>
                <w:sz w:val="20"/>
                <w:szCs w:val="20"/>
              </w:rPr>
              <w:t>:</w:t>
            </w:r>
            <w:r w:rsidRPr="00DD6C07">
              <w:rPr>
                <w:color w:val="000000"/>
                <w:sz w:val="20"/>
                <w:szCs w:val="20"/>
              </w:rPr>
              <w:t xml:space="preserve"> </w:t>
            </w:r>
          </w:p>
          <w:p w14:paraId="33E2B694" w14:textId="77777777" w:rsidR="00CE54AD" w:rsidRDefault="00CE54AD" w:rsidP="00CE54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E54AD">
              <w:rPr>
                <w:sz w:val="20"/>
                <w:szCs w:val="20"/>
              </w:rPr>
              <w:lastRenderedPageBreak/>
              <w:t>- La/s factura/s o documento/s de valor probatorio equivalente en el tráfico jurídico mercantil o con eficacia administrativa,</w:t>
            </w:r>
            <w:r>
              <w:rPr>
                <w:sz w:val="20"/>
                <w:szCs w:val="20"/>
              </w:rPr>
              <w:t xml:space="preserve"> </w:t>
            </w:r>
            <w:r w:rsidRPr="00CE54AD">
              <w:rPr>
                <w:sz w:val="20"/>
                <w:szCs w:val="20"/>
              </w:rPr>
              <w:t>y sus justificantes de pago, emitidos conforme a la Orden de 7 de mayo de 2008, de la Consejería de</w:t>
            </w:r>
            <w:r>
              <w:rPr>
                <w:sz w:val="20"/>
                <w:szCs w:val="20"/>
              </w:rPr>
              <w:t xml:space="preserve"> </w:t>
            </w:r>
            <w:r w:rsidRPr="00CE54AD">
              <w:rPr>
                <w:sz w:val="20"/>
                <w:szCs w:val="20"/>
              </w:rPr>
              <w:t>Economía y Hacienda, por la que se regula la forma de acreditación del pago efectivo del gasto realizado en materia</w:t>
            </w:r>
            <w:r>
              <w:rPr>
                <w:sz w:val="20"/>
                <w:szCs w:val="20"/>
              </w:rPr>
              <w:t xml:space="preserve"> </w:t>
            </w:r>
            <w:r w:rsidRPr="00CE54AD">
              <w:rPr>
                <w:sz w:val="20"/>
                <w:szCs w:val="20"/>
              </w:rPr>
              <w:t>de subvenciones.</w:t>
            </w:r>
          </w:p>
          <w:p w14:paraId="1B830B3C" w14:textId="3AEA293B" w:rsidR="00CE54AD" w:rsidRPr="00CE54AD" w:rsidRDefault="00CE54AD" w:rsidP="00CE54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E54AD">
              <w:rPr>
                <w:sz w:val="20"/>
                <w:szCs w:val="20"/>
              </w:rPr>
              <w:t xml:space="preserve">Una </w:t>
            </w:r>
            <w:r w:rsidRPr="00CA51C9">
              <w:rPr>
                <w:sz w:val="20"/>
                <w:szCs w:val="20"/>
              </w:rPr>
              <w:t xml:space="preserve">relación nominal de </w:t>
            </w:r>
            <w:r w:rsidR="00557F35" w:rsidRPr="00CA51C9">
              <w:rPr>
                <w:sz w:val="20"/>
                <w:szCs w:val="20"/>
              </w:rPr>
              <w:t>las personas</w:t>
            </w:r>
            <w:r w:rsidRPr="00CA51C9">
              <w:rPr>
                <w:sz w:val="20"/>
                <w:szCs w:val="20"/>
              </w:rPr>
              <w:t xml:space="preserve"> viajer</w:t>
            </w:r>
            <w:r w:rsidR="00557F35" w:rsidRPr="00CA51C9">
              <w:rPr>
                <w:sz w:val="20"/>
                <w:szCs w:val="20"/>
              </w:rPr>
              <w:t>a</w:t>
            </w:r>
            <w:r w:rsidRPr="00CA51C9">
              <w:rPr>
                <w:sz w:val="20"/>
                <w:szCs w:val="20"/>
              </w:rPr>
              <w:t>s que han participado en el viaje organizado por la entidad beneficiaria, en la</w:t>
            </w:r>
            <w:r w:rsidR="007B4590" w:rsidRPr="00CA51C9">
              <w:rPr>
                <w:sz w:val="20"/>
                <w:szCs w:val="20"/>
              </w:rPr>
              <w:t xml:space="preserve"> </w:t>
            </w:r>
            <w:r w:rsidRPr="00CA51C9">
              <w:rPr>
                <w:sz w:val="20"/>
                <w:szCs w:val="20"/>
              </w:rPr>
              <w:t>que conste los datos identificativos de cada un</w:t>
            </w:r>
            <w:r w:rsidR="00557F35" w:rsidRPr="00CA51C9">
              <w:rPr>
                <w:sz w:val="20"/>
                <w:szCs w:val="20"/>
              </w:rPr>
              <w:t>a</w:t>
            </w:r>
            <w:r w:rsidRPr="00CA51C9">
              <w:rPr>
                <w:sz w:val="20"/>
                <w:szCs w:val="20"/>
              </w:rPr>
              <w:t xml:space="preserve">, </w:t>
            </w:r>
            <w:r w:rsidR="00DB5195" w:rsidRPr="00CA51C9">
              <w:rPr>
                <w:sz w:val="20"/>
                <w:szCs w:val="20"/>
              </w:rPr>
              <w:t xml:space="preserve">la condición </w:t>
            </w:r>
            <w:r w:rsidR="00DB5195" w:rsidRPr="00087E2E">
              <w:rPr>
                <w:sz w:val="20"/>
                <w:szCs w:val="20"/>
              </w:rPr>
              <w:t>o no de miembro de la entidad beneficiaria</w:t>
            </w:r>
            <w:r w:rsidR="00DB5195" w:rsidRPr="00A70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54AD">
              <w:rPr>
                <w:sz w:val="20"/>
                <w:szCs w:val="20"/>
              </w:rPr>
              <w:t>y en el caso de mayores de edad, su firma manuscrita.</w:t>
            </w:r>
          </w:p>
          <w:p w14:paraId="0D52AA82" w14:textId="23B57EE7" w:rsidR="00732F31" w:rsidRDefault="00CE54AD" w:rsidP="007B45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B4590">
              <w:rPr>
                <w:sz w:val="20"/>
                <w:szCs w:val="20"/>
              </w:rPr>
              <w:t>Copia o d</w:t>
            </w:r>
            <w:r>
              <w:rPr>
                <w:sz w:val="20"/>
                <w:szCs w:val="20"/>
              </w:rPr>
              <w:t>ocumentación gráfica correspondiente a la</w:t>
            </w:r>
            <w:r w:rsidR="0093414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s </w:t>
            </w:r>
            <w:r w:rsidR="00934143">
              <w:rPr>
                <w:sz w:val="20"/>
                <w:szCs w:val="20"/>
              </w:rPr>
              <w:t>publicación/</w:t>
            </w:r>
            <w:r>
              <w:rPr>
                <w:sz w:val="20"/>
                <w:szCs w:val="20"/>
              </w:rPr>
              <w:t xml:space="preserve">es y/o demás material publicitario que se ha entregado a </w:t>
            </w:r>
            <w:r w:rsidRPr="00CA51C9">
              <w:rPr>
                <w:sz w:val="20"/>
                <w:szCs w:val="20"/>
              </w:rPr>
              <w:t>l</w:t>
            </w:r>
            <w:r w:rsidR="00557F35" w:rsidRPr="00CA51C9">
              <w:rPr>
                <w:sz w:val="20"/>
                <w:szCs w:val="20"/>
              </w:rPr>
              <w:t>a</w:t>
            </w:r>
            <w:r w:rsidRPr="00CA51C9">
              <w:rPr>
                <w:sz w:val="20"/>
                <w:szCs w:val="20"/>
              </w:rPr>
              <w:t xml:space="preserve">s </w:t>
            </w:r>
            <w:r w:rsidR="00557F35" w:rsidRPr="00CA51C9">
              <w:rPr>
                <w:sz w:val="20"/>
                <w:szCs w:val="20"/>
              </w:rPr>
              <w:t xml:space="preserve">personas </w:t>
            </w:r>
            <w:r w:rsidRPr="00CA51C9">
              <w:rPr>
                <w:sz w:val="20"/>
                <w:szCs w:val="20"/>
              </w:rPr>
              <w:t>viajer</w:t>
            </w:r>
            <w:r w:rsidR="00557F35" w:rsidRPr="00CA51C9">
              <w:rPr>
                <w:sz w:val="20"/>
                <w:szCs w:val="20"/>
              </w:rPr>
              <w:t>a</w:t>
            </w:r>
            <w:r w:rsidRPr="00CA51C9">
              <w:rPr>
                <w:sz w:val="20"/>
                <w:szCs w:val="20"/>
              </w:rPr>
              <w:t xml:space="preserve">s, </w:t>
            </w:r>
            <w:r w:rsidR="007B4590" w:rsidRPr="00CA51C9">
              <w:rPr>
                <w:sz w:val="20"/>
                <w:szCs w:val="20"/>
              </w:rPr>
              <w:t xml:space="preserve">acreditativa </w:t>
            </w:r>
            <w:r w:rsidR="007B4590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 cumplimiento d</w:t>
            </w:r>
            <w:r w:rsidRPr="00CE54AD">
              <w:rPr>
                <w:sz w:val="20"/>
                <w:szCs w:val="20"/>
              </w:rPr>
              <w:t xml:space="preserve">e la obligación </w:t>
            </w:r>
            <w:r>
              <w:rPr>
                <w:sz w:val="20"/>
                <w:szCs w:val="20"/>
              </w:rPr>
              <w:t>de</w:t>
            </w:r>
            <w:r w:rsidRPr="00CE54AD">
              <w:rPr>
                <w:sz w:val="20"/>
                <w:szCs w:val="20"/>
              </w:rPr>
              <w:t xml:space="preserve"> publicidad</w:t>
            </w:r>
            <w:r>
              <w:rPr>
                <w:sz w:val="20"/>
                <w:szCs w:val="20"/>
              </w:rPr>
              <w:t xml:space="preserve"> </w:t>
            </w:r>
            <w:r w:rsidRPr="00CE54AD">
              <w:rPr>
                <w:sz w:val="20"/>
                <w:szCs w:val="20"/>
              </w:rPr>
              <w:t xml:space="preserve">prevista en la </w:t>
            </w:r>
            <w:r>
              <w:rPr>
                <w:sz w:val="20"/>
                <w:szCs w:val="20"/>
              </w:rPr>
              <w:t xml:space="preserve">letra g) del artículo 5 de la </w:t>
            </w:r>
            <w:r w:rsidRPr="00CE54AD">
              <w:rPr>
                <w:sz w:val="20"/>
                <w:szCs w:val="20"/>
              </w:rPr>
              <w:t>orden</w:t>
            </w:r>
            <w:r w:rsidR="007B4590">
              <w:rPr>
                <w:sz w:val="20"/>
                <w:szCs w:val="20"/>
              </w:rPr>
              <w:t xml:space="preserve"> de bases;</w:t>
            </w:r>
            <w:r>
              <w:rPr>
                <w:sz w:val="20"/>
                <w:szCs w:val="20"/>
              </w:rPr>
              <w:t xml:space="preserve"> </w:t>
            </w:r>
            <w:r w:rsidR="007B4590">
              <w:rPr>
                <w:sz w:val="20"/>
                <w:szCs w:val="20"/>
              </w:rPr>
              <w:t xml:space="preserve"> y en el caso de entidades beneficiarias usuarias de redes sociales, documentación acreditativa de la/s publicación/es de la/s foto/s grupal de su estancia en alguno/s de los lugares visitados en la Región, con el hashtag #enunlugardetuvida.</w:t>
            </w:r>
          </w:p>
          <w:p w14:paraId="3763E90F" w14:textId="77777777" w:rsidR="003D125C" w:rsidRPr="00DB0C46" w:rsidRDefault="003D125C" w:rsidP="007B45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463F3D5B" w14:textId="77777777" w:rsidR="00D67DA5" w:rsidRDefault="007A56EA" w:rsidP="007A56EA">
      <w:pPr>
        <w:spacing w:before="240"/>
        <w:jc w:val="both"/>
      </w:pPr>
      <w:r w:rsidRPr="00384658">
        <w:lastRenderedPageBreak/>
        <w:t>Firma (DNI electrónico o certificado válido):</w:t>
      </w:r>
      <w:r w:rsidR="001D533D" w:rsidRPr="001D533D">
        <w:rPr>
          <w:sz w:val="16"/>
          <w:szCs w:val="16"/>
          <w:highlight w:val="lightGray"/>
        </w:rPr>
        <w:t xml:space="preserve"> </w:t>
      </w:r>
      <w:r w:rsidR="001D533D"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1D533D" w:rsidRPr="00EF47C7">
        <w:rPr>
          <w:sz w:val="16"/>
          <w:szCs w:val="16"/>
          <w:highlight w:val="lightGray"/>
        </w:rPr>
        <w:instrText xml:space="preserve"> FORMTEXT </w:instrText>
      </w:r>
      <w:r w:rsidR="001D533D" w:rsidRPr="00EF47C7">
        <w:rPr>
          <w:sz w:val="16"/>
          <w:szCs w:val="16"/>
          <w:highlight w:val="lightGray"/>
        </w:rPr>
      </w:r>
      <w:r w:rsidR="001D533D" w:rsidRPr="00EF47C7">
        <w:rPr>
          <w:sz w:val="16"/>
          <w:szCs w:val="16"/>
          <w:highlight w:val="lightGray"/>
        </w:rPr>
        <w:fldChar w:fldCharType="separate"/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sz w:val="16"/>
          <w:szCs w:val="16"/>
          <w:highlight w:val="lightGray"/>
        </w:rPr>
        <w:fldChar w:fldCharType="end"/>
      </w:r>
    </w:p>
    <w:p w14:paraId="03219A70" w14:textId="77777777" w:rsidR="008F65E0" w:rsidRPr="007A56EA" w:rsidRDefault="007A56EA" w:rsidP="00D67DA5">
      <w:pPr>
        <w:spacing w:before="240"/>
        <w:jc w:val="both"/>
        <w:sectPr w:rsidR="008F65E0" w:rsidRPr="007A56EA" w:rsidSect="00D67DA5">
          <w:headerReference w:type="default" r:id="rId9"/>
          <w:footerReference w:type="default" r:id="rId10"/>
          <w:pgSz w:w="11906" w:h="16838" w:code="9"/>
          <w:pgMar w:top="2661" w:right="748" w:bottom="1276" w:left="851" w:header="709" w:footer="567" w:gutter="0"/>
          <w:cols w:space="708"/>
          <w:docGrid w:linePitch="360"/>
        </w:sectPr>
      </w:pPr>
      <w:r>
        <w:t xml:space="preserve">En  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>
        <w:t xml:space="preserve">            </w:t>
      </w:r>
      <w:proofErr w:type="gramStart"/>
      <w:r>
        <w:t xml:space="preserve">  ,</w:t>
      </w:r>
      <w:proofErr w:type="gramEnd"/>
      <w:r>
        <w:t xml:space="preserve"> a 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>
        <w:t xml:space="preserve">   de 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>
        <w:t xml:space="preserve"> de 20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</w:p>
    <w:p w14:paraId="3B2E6E04" w14:textId="77777777" w:rsidR="00F62AEE" w:rsidRDefault="00F62AEE" w:rsidP="00A17808">
      <w:pPr>
        <w:rPr>
          <w:rFonts w:ascii="ArialMT" w:hAnsi="ArialMT" w:cs="ArialMT"/>
          <w:b/>
          <w:sz w:val="20"/>
          <w:szCs w:val="20"/>
        </w:rPr>
      </w:pPr>
    </w:p>
    <w:tbl>
      <w:tblPr>
        <w:tblpPr w:leftFromText="141" w:rightFromText="141" w:vertAnchor="page" w:horzAnchor="page" w:tblpX="553" w:tblpY="283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419"/>
        <w:gridCol w:w="1650"/>
        <w:gridCol w:w="1276"/>
        <w:gridCol w:w="1559"/>
        <w:gridCol w:w="1417"/>
        <w:gridCol w:w="993"/>
        <w:gridCol w:w="1275"/>
        <w:gridCol w:w="1418"/>
        <w:gridCol w:w="1276"/>
        <w:gridCol w:w="993"/>
        <w:gridCol w:w="992"/>
      </w:tblGrid>
      <w:tr w:rsidR="00AA5665" w:rsidRPr="00A13630" w14:paraId="3B675113" w14:textId="77777777" w:rsidTr="00DB521E">
        <w:trPr>
          <w:trHeight w:val="280"/>
        </w:trPr>
        <w:tc>
          <w:tcPr>
            <w:tcW w:w="15560" w:type="dxa"/>
            <w:gridSpan w:val="12"/>
            <w:shd w:val="clear" w:color="auto" w:fill="FFFF00"/>
            <w:vAlign w:val="center"/>
          </w:tcPr>
          <w:p w14:paraId="7F3F5330" w14:textId="77777777" w:rsidR="00AA5665" w:rsidRPr="00A0610F" w:rsidRDefault="00AA5665" w:rsidP="006B3A95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ArialMT" w:eastAsia="Calibri" w:hAnsi="ArialMT" w:cs="ArialMT"/>
                <w:b/>
                <w:sz w:val="18"/>
                <w:szCs w:val="18"/>
              </w:rPr>
              <w:t>CUENTA JUSTIFICATIVA. RELACIÓN CLASIFICADA DE LAS FACTURAS Y GASTOS REALIZADOS</w:t>
            </w:r>
          </w:p>
        </w:tc>
      </w:tr>
      <w:tr w:rsidR="00AA5665" w:rsidRPr="00A13630" w14:paraId="191A2188" w14:textId="77777777" w:rsidTr="00AA5665">
        <w:trPr>
          <w:trHeight w:val="618"/>
        </w:trPr>
        <w:tc>
          <w:tcPr>
            <w:tcW w:w="1292" w:type="dxa"/>
            <w:shd w:val="clear" w:color="auto" w:fill="D9D9D9"/>
          </w:tcPr>
          <w:p w14:paraId="059E0A77" w14:textId="77777777"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Nº de factura</w:t>
            </w:r>
          </w:p>
        </w:tc>
        <w:tc>
          <w:tcPr>
            <w:tcW w:w="1419" w:type="dxa"/>
            <w:shd w:val="clear" w:color="auto" w:fill="D9D9D9"/>
          </w:tcPr>
          <w:p w14:paraId="1B04326D" w14:textId="77777777"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Fecha de la factura</w:t>
            </w:r>
          </w:p>
        </w:tc>
        <w:tc>
          <w:tcPr>
            <w:tcW w:w="1650" w:type="dxa"/>
            <w:shd w:val="clear" w:color="auto" w:fill="D9D9D9"/>
          </w:tcPr>
          <w:p w14:paraId="0B0F461C" w14:textId="77777777"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Nombre del proveedor</w:t>
            </w:r>
          </w:p>
        </w:tc>
        <w:tc>
          <w:tcPr>
            <w:tcW w:w="1276" w:type="dxa"/>
            <w:shd w:val="clear" w:color="auto" w:fill="D9D9D9"/>
          </w:tcPr>
          <w:p w14:paraId="640150B9" w14:textId="77777777"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CIF/NIF </w:t>
            </w:r>
          </w:p>
        </w:tc>
        <w:tc>
          <w:tcPr>
            <w:tcW w:w="1559" w:type="dxa"/>
            <w:shd w:val="clear" w:color="auto" w:fill="D9D9D9"/>
          </w:tcPr>
          <w:p w14:paraId="2182BE06" w14:textId="77777777"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Concepto facturado</w:t>
            </w:r>
          </w:p>
        </w:tc>
        <w:tc>
          <w:tcPr>
            <w:tcW w:w="1417" w:type="dxa"/>
            <w:shd w:val="clear" w:color="auto" w:fill="D9D9D9"/>
          </w:tcPr>
          <w:p w14:paraId="2FC0A67A" w14:textId="77777777"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Importe sin IVA</w:t>
            </w:r>
          </w:p>
        </w:tc>
        <w:tc>
          <w:tcPr>
            <w:tcW w:w="993" w:type="dxa"/>
            <w:shd w:val="clear" w:color="auto" w:fill="D9D9D9"/>
          </w:tcPr>
          <w:p w14:paraId="0CBF55F0" w14:textId="77777777"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IVA</w:t>
            </w:r>
          </w:p>
        </w:tc>
        <w:tc>
          <w:tcPr>
            <w:tcW w:w="1275" w:type="dxa"/>
            <w:shd w:val="clear" w:color="auto" w:fill="D9D9D9"/>
          </w:tcPr>
          <w:p w14:paraId="235093D5" w14:textId="77777777" w:rsidR="00AA5665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Total</w:t>
            </w:r>
            <w:proofErr w:type="gramEnd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pagado</w:t>
            </w:r>
          </w:p>
          <w:p w14:paraId="65441C55" w14:textId="77777777"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418" w:type="dxa"/>
            <w:shd w:val="clear" w:color="auto" w:fill="D9D9D9"/>
          </w:tcPr>
          <w:p w14:paraId="00FFCD70" w14:textId="77777777" w:rsidR="00AA5665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Total</w:t>
            </w:r>
            <w:proofErr w:type="gramEnd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presupuestado (con IVA)</w:t>
            </w:r>
          </w:p>
          <w:p w14:paraId="7078EC05" w14:textId="77777777"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276" w:type="dxa"/>
            <w:shd w:val="clear" w:color="auto" w:fill="D9D9D9"/>
          </w:tcPr>
          <w:p w14:paraId="6A036DB5" w14:textId="77777777" w:rsidR="00AA5665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Total</w:t>
            </w:r>
            <w:proofErr w:type="gramEnd"/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desviación (IVA incluido)</w:t>
            </w:r>
          </w:p>
          <w:p w14:paraId="2094A1BB" w14:textId="77777777" w:rsidR="00AA5665" w:rsidRPr="00A0610F" w:rsidRDefault="00D86DF3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C (*)</w:t>
            </w:r>
          </w:p>
        </w:tc>
        <w:tc>
          <w:tcPr>
            <w:tcW w:w="993" w:type="dxa"/>
            <w:shd w:val="clear" w:color="auto" w:fill="D9D9D9"/>
          </w:tcPr>
          <w:p w14:paraId="010D48C5" w14:textId="77777777"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Forma de pago</w:t>
            </w:r>
          </w:p>
        </w:tc>
        <w:tc>
          <w:tcPr>
            <w:tcW w:w="992" w:type="dxa"/>
            <w:shd w:val="clear" w:color="auto" w:fill="D9D9D9"/>
          </w:tcPr>
          <w:p w14:paraId="75AD6C21" w14:textId="77777777"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Fecha de pago</w:t>
            </w:r>
          </w:p>
        </w:tc>
      </w:tr>
      <w:tr w:rsidR="00AA5665" w:rsidRPr="00A13630" w14:paraId="34BA5CF9" w14:textId="77777777" w:rsidTr="00650B2A">
        <w:trPr>
          <w:trHeight w:val="339"/>
        </w:trPr>
        <w:tc>
          <w:tcPr>
            <w:tcW w:w="1292" w:type="dxa"/>
            <w:shd w:val="clear" w:color="auto" w:fill="auto"/>
          </w:tcPr>
          <w:p w14:paraId="1A8520DF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14:paraId="004AC2EA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14:paraId="4F242B73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9A3CD92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C122664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F57A7B0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20C8F138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7DAA27F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998C1F8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4562D25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290ECD91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37F10785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14:paraId="567F155B" w14:textId="77777777" w:rsidTr="00650B2A">
        <w:trPr>
          <w:trHeight w:val="161"/>
        </w:trPr>
        <w:tc>
          <w:tcPr>
            <w:tcW w:w="1292" w:type="dxa"/>
            <w:shd w:val="clear" w:color="auto" w:fill="auto"/>
          </w:tcPr>
          <w:p w14:paraId="6C8D8642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14:paraId="0C648EF6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14:paraId="08CD25F3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1357FB1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3C708DC8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4FBFB63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11E7D49E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5D4681A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40AA517C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104EA0C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1493ACB2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054F672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14:paraId="737E49DF" w14:textId="77777777" w:rsidTr="00650B2A">
        <w:trPr>
          <w:trHeight w:val="267"/>
        </w:trPr>
        <w:tc>
          <w:tcPr>
            <w:tcW w:w="1292" w:type="dxa"/>
            <w:shd w:val="clear" w:color="auto" w:fill="auto"/>
          </w:tcPr>
          <w:p w14:paraId="646328C3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14:paraId="4B1FADDC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14:paraId="195DB5C7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B135980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05D64E7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9F4F737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55BCD837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8BF8AA6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736E5E2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01DF84E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68CB7CB5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17C2AAE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14:paraId="029D0EA0" w14:textId="77777777" w:rsidTr="003B2BC4">
        <w:trPr>
          <w:trHeight w:val="243"/>
        </w:trPr>
        <w:tc>
          <w:tcPr>
            <w:tcW w:w="1292" w:type="dxa"/>
            <w:shd w:val="clear" w:color="auto" w:fill="auto"/>
          </w:tcPr>
          <w:p w14:paraId="4EE4E918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14:paraId="3ECF2BF0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14:paraId="2CD57772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454216A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A92A08B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625E7CF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573ADF04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88A8F19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46A0621C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1E0B693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74C8D62E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57CD8611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14:paraId="31F80553" w14:textId="77777777" w:rsidTr="003B2BC4">
        <w:trPr>
          <w:trHeight w:val="237"/>
        </w:trPr>
        <w:tc>
          <w:tcPr>
            <w:tcW w:w="1292" w:type="dxa"/>
            <w:shd w:val="clear" w:color="auto" w:fill="auto"/>
          </w:tcPr>
          <w:p w14:paraId="5E46B86F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14:paraId="5A1E6FE3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14:paraId="5CB74815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E5527B0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3E097E1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A2F5FD6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067C916D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3E3BFA9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33CB806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B6C7AF2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1BB57BAC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1C56333A" w14:textId="77777777"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50B2A" w:rsidRPr="00A13630" w14:paraId="71FEDBFB" w14:textId="77777777" w:rsidTr="003B2BC4">
        <w:trPr>
          <w:trHeight w:val="241"/>
        </w:trPr>
        <w:tc>
          <w:tcPr>
            <w:tcW w:w="7196" w:type="dxa"/>
            <w:gridSpan w:val="5"/>
            <w:shd w:val="clear" w:color="auto" w:fill="auto"/>
          </w:tcPr>
          <w:p w14:paraId="12F0FF0C" w14:textId="77777777" w:rsidR="00650B2A" w:rsidRPr="00650B2A" w:rsidRDefault="00650B2A" w:rsidP="00650B2A">
            <w:pPr>
              <w:spacing w:before="24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50B2A">
              <w:rPr>
                <w:rFonts w:ascii="Calibri" w:eastAsia="Calibri" w:hAnsi="Calibri"/>
                <w:b/>
                <w:sz w:val="18"/>
                <w:szCs w:val="18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14:paraId="4275242F" w14:textId="77777777"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22F9FB17" w14:textId="77777777"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B2256ED" w14:textId="77777777"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F6DBD6F" w14:textId="77777777"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008FE33" w14:textId="77777777"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040CD12F" w14:textId="77777777"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7AC1A5B4" w14:textId="77777777"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594A141C" w14:textId="77777777" w:rsidR="00775DEC" w:rsidRDefault="00775DEC" w:rsidP="003664B5">
      <w:pPr>
        <w:spacing w:before="240"/>
        <w:jc w:val="both"/>
      </w:pPr>
    </w:p>
    <w:p w14:paraId="09F24D9E" w14:textId="77777777" w:rsidR="00D86DF3" w:rsidRPr="00D86DF3" w:rsidRDefault="00D86DF3" w:rsidP="00D86DF3">
      <w:pPr>
        <w:spacing w:before="240" w:line="240" w:lineRule="atLeast"/>
        <w:jc w:val="right"/>
        <w:rPr>
          <w:sz w:val="18"/>
          <w:szCs w:val="18"/>
        </w:rPr>
      </w:pPr>
      <w:r w:rsidRPr="00650B2A">
        <w:rPr>
          <w:b/>
          <w:i/>
          <w:sz w:val="18"/>
          <w:szCs w:val="18"/>
        </w:rPr>
        <w:t>(*) C= B-A</w:t>
      </w:r>
      <w:r w:rsidRPr="00650B2A">
        <w:rPr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="00650B2A" w:rsidRPr="00650B2A">
        <w:rPr>
          <w:i/>
          <w:sz w:val="18"/>
          <w:szCs w:val="18"/>
        </w:rPr>
        <w:t xml:space="preserve"> </w:t>
      </w:r>
      <w:r w:rsidRPr="00650B2A">
        <w:rPr>
          <w:i/>
          <w:sz w:val="18"/>
          <w:szCs w:val="18"/>
        </w:rPr>
        <w:t xml:space="preserve">                                       </w:t>
      </w:r>
      <w:r w:rsidR="00650B2A" w:rsidRPr="00650B2A">
        <w:rPr>
          <w:i/>
          <w:sz w:val="18"/>
          <w:szCs w:val="18"/>
        </w:rPr>
        <w:t xml:space="preserve">   </w:t>
      </w:r>
      <w:r w:rsidRPr="00650B2A">
        <w:rPr>
          <w:i/>
          <w:sz w:val="18"/>
          <w:szCs w:val="18"/>
        </w:rPr>
        <w:t xml:space="preserve">                              </w:t>
      </w:r>
      <w:proofErr w:type="gramStart"/>
      <w:r w:rsidRPr="00650B2A">
        <w:rPr>
          <w:i/>
          <w:sz w:val="18"/>
          <w:szCs w:val="18"/>
        </w:rPr>
        <w:t xml:space="preserve">   </w:t>
      </w:r>
      <w:r w:rsidRPr="00D86DF3">
        <w:rPr>
          <w:i/>
          <w:sz w:val="18"/>
          <w:szCs w:val="18"/>
        </w:rPr>
        <w:t>(</w:t>
      </w:r>
      <w:proofErr w:type="gramEnd"/>
      <w:r w:rsidRPr="00D86DF3">
        <w:rPr>
          <w:i/>
          <w:sz w:val="18"/>
          <w:szCs w:val="18"/>
        </w:rPr>
        <w:t>Utilizar tant</w:t>
      </w:r>
      <w:r>
        <w:rPr>
          <w:i/>
          <w:sz w:val="18"/>
          <w:szCs w:val="18"/>
        </w:rPr>
        <w:t>a</w:t>
      </w:r>
      <w:r w:rsidRPr="00D86DF3">
        <w:rPr>
          <w:i/>
          <w:sz w:val="18"/>
          <w:szCs w:val="18"/>
        </w:rPr>
        <w:t>s hojas, como sean necesarias)</w:t>
      </w:r>
    </w:p>
    <w:p w14:paraId="2F9858E7" w14:textId="77777777" w:rsidR="00971601" w:rsidRDefault="00971601" w:rsidP="00971601">
      <w:pPr>
        <w:spacing w:before="240"/>
        <w:jc w:val="both"/>
      </w:pPr>
      <w:r w:rsidRPr="00D9508B">
        <w:t>Firma (DNI electrónico o certificado válido):</w:t>
      </w:r>
    </w:p>
    <w:p w14:paraId="029759BB" w14:textId="77777777" w:rsidR="00775DEC" w:rsidRPr="00650B2A" w:rsidRDefault="00971601" w:rsidP="003664B5">
      <w:pPr>
        <w:spacing w:before="240"/>
        <w:jc w:val="both"/>
      </w:pP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 w:rsidR="00650B2A">
        <w:t xml:space="preserve">                                                                                                                                              </w:t>
      </w:r>
      <w:r w:rsidR="00775DEC">
        <w:t xml:space="preserve">En   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  <w:r w:rsidR="00775DEC">
        <w:t xml:space="preserve">, a   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  <w:r w:rsidR="00775DEC">
        <w:t xml:space="preserve"> de 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  <w:r w:rsidR="00775DEC">
        <w:t xml:space="preserve"> de 20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</w:p>
    <w:p w14:paraId="035A1D2D" w14:textId="0D031668" w:rsidR="00636979" w:rsidRPr="002C14EE" w:rsidRDefault="00636979" w:rsidP="0063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2C14EE">
        <w:rPr>
          <w:b/>
          <w:sz w:val="20"/>
          <w:szCs w:val="20"/>
        </w:rPr>
        <w:t>Organismo destinatario</w:t>
      </w:r>
      <w:r w:rsidRPr="002C14EE">
        <w:rPr>
          <w:sz w:val="20"/>
          <w:szCs w:val="20"/>
        </w:rPr>
        <w:t xml:space="preserve">: Servicio de Turismo. </w:t>
      </w:r>
      <w:r w:rsidR="00557F35" w:rsidRPr="002C14EE">
        <w:rPr>
          <w:sz w:val="20"/>
          <w:szCs w:val="20"/>
        </w:rPr>
        <w:t>Dirección</w:t>
      </w:r>
      <w:r w:rsidRPr="002C14EE">
        <w:rPr>
          <w:sz w:val="20"/>
          <w:szCs w:val="20"/>
        </w:rPr>
        <w:t xml:space="preserve"> General de Turismo, Comercio y Artesanía</w:t>
      </w:r>
    </w:p>
    <w:p w14:paraId="331DEA58" w14:textId="77777777" w:rsidR="00636979" w:rsidRPr="00650B2A" w:rsidRDefault="00636979" w:rsidP="00650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2C14EE">
        <w:rPr>
          <w:b/>
          <w:sz w:val="20"/>
          <w:szCs w:val="20"/>
        </w:rPr>
        <w:t>Código DIR3:</w:t>
      </w:r>
      <w:r w:rsidRPr="002C14EE">
        <w:t xml:space="preserve"> </w:t>
      </w:r>
      <w:r w:rsidRPr="002C14EE">
        <w:rPr>
          <w:sz w:val="20"/>
          <w:szCs w:val="20"/>
        </w:rPr>
        <w:t>A08018752</w:t>
      </w:r>
    </w:p>
    <w:sectPr w:rsidR="00636979" w:rsidRPr="00650B2A" w:rsidSect="008F65E0">
      <w:pgSz w:w="16838" w:h="11906" w:orient="landscape" w:code="9"/>
      <w:pgMar w:top="851" w:right="2659" w:bottom="748" w:left="1418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E1A5D4" w16cex:dateUtc="2024-11-15T09:49:00Z"/>
  <w16cex:commentExtensible w16cex:durableId="2118A07F" w16cex:dateUtc="2024-11-18T12:56:00Z"/>
  <w16cex:commentExtensible w16cex:durableId="2AE6C85D" w16cex:dateUtc="2024-11-19T07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A141F" w14:textId="77777777" w:rsidR="00C73A80" w:rsidRDefault="00C73A80">
      <w:r>
        <w:separator/>
      </w:r>
    </w:p>
  </w:endnote>
  <w:endnote w:type="continuationSeparator" w:id="0">
    <w:p w14:paraId="724E5B4E" w14:textId="77777777" w:rsidR="00C73A80" w:rsidRDefault="00C7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4251" w14:textId="45773EEB" w:rsidR="0056390B" w:rsidRPr="003664B5" w:rsidRDefault="0056390B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F5C268" wp14:editId="3DC83A7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635" r="444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959D8" w14:textId="77777777" w:rsidR="0056390B" w:rsidRPr="003664B5" w:rsidRDefault="0056390B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6C8A0F1" w14:textId="77777777" w:rsidR="0056390B" w:rsidRDefault="0056390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5C26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690959D8" w14:textId="77777777" w:rsidR="0056390B" w:rsidRPr="003664B5" w:rsidRDefault="0056390B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6C8A0F1" w14:textId="77777777" w:rsidR="0056390B" w:rsidRDefault="005639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C71E0" w14:textId="77777777" w:rsidR="00C73A80" w:rsidRDefault="00C73A80">
      <w:r>
        <w:separator/>
      </w:r>
    </w:p>
  </w:footnote>
  <w:footnote w:type="continuationSeparator" w:id="0">
    <w:p w14:paraId="1B7D4A42" w14:textId="77777777" w:rsidR="00C73A80" w:rsidRDefault="00C73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5E453" w14:textId="2D65D20E" w:rsidR="0056390B" w:rsidRDefault="0056390B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56D9FD" wp14:editId="67B1DC85">
          <wp:simplePos x="0" y="0"/>
          <wp:positionH relativeFrom="column">
            <wp:posOffset>-41910</wp:posOffset>
          </wp:positionH>
          <wp:positionV relativeFrom="paragraph">
            <wp:posOffset>-326390</wp:posOffset>
          </wp:positionV>
          <wp:extent cx="1235075" cy="807085"/>
          <wp:effectExtent l="0" t="0" r="0" b="0"/>
          <wp:wrapSquare wrapText="bothSides"/>
          <wp:docPr id="11" name="Imagen 2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02" t="28981" r="75043" b="17699"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524FD06" w14:textId="77777777" w:rsidR="0056390B" w:rsidRDefault="0056390B" w:rsidP="00F520AB">
    <w:pPr>
      <w:pStyle w:val="Encabezado"/>
      <w:tabs>
        <w:tab w:val="clear" w:pos="4252"/>
        <w:tab w:val="clear" w:pos="8504"/>
        <w:tab w:val="left" w:pos="3544"/>
      </w:tabs>
    </w:pPr>
    <w:r>
      <w:tab/>
    </w:r>
  </w:p>
  <w:p w14:paraId="170BA3DA" w14:textId="77777777" w:rsidR="0056390B" w:rsidRDefault="0056390B" w:rsidP="00F520AB">
    <w:pPr>
      <w:pStyle w:val="Encabezado"/>
      <w:tabs>
        <w:tab w:val="clear" w:pos="4252"/>
        <w:tab w:val="clear" w:pos="8504"/>
        <w:tab w:val="left" w:pos="2610"/>
      </w:tabs>
    </w:pPr>
    <w:r>
      <w:tab/>
    </w:r>
  </w:p>
  <w:p w14:paraId="34999F6A" w14:textId="77777777" w:rsidR="0056390B" w:rsidRPr="00134EEF" w:rsidRDefault="0056390B" w:rsidP="00134EEF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16"/>
        <w:szCs w:val="16"/>
      </w:rPr>
    </w:pPr>
    <w:r w:rsidRPr="00134EEF">
      <w:rPr>
        <w:b/>
        <w:color w:val="000066"/>
        <w:sz w:val="16"/>
        <w:szCs w:val="16"/>
      </w:rPr>
      <w:t>Consejería de Economía, Empresas y Empleo</w:t>
    </w:r>
  </w:p>
  <w:p w14:paraId="04856859" w14:textId="77777777" w:rsidR="0056390B" w:rsidRPr="000D5134" w:rsidRDefault="0056390B" w:rsidP="000C498C">
    <w:pPr>
      <w:pStyle w:val="Encabezado"/>
      <w:tabs>
        <w:tab w:val="clear" w:pos="4252"/>
        <w:tab w:val="clear" w:pos="8504"/>
        <w:tab w:val="left" w:pos="1875"/>
      </w:tabs>
      <w:rPr>
        <w:color w:val="1F3864"/>
        <w:sz w:val="16"/>
        <w:szCs w:val="16"/>
        <w:lang w:val="es-ES"/>
      </w:rPr>
    </w:pPr>
    <w:r w:rsidRPr="000D5134">
      <w:rPr>
        <w:color w:val="1F3864"/>
        <w:sz w:val="16"/>
        <w:szCs w:val="16"/>
        <w:lang w:val="es-ES"/>
      </w:rPr>
      <w:t>Dirección General de Turismo, Comercio y Artesanía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43B3"/>
    <w:multiLevelType w:val="hybridMultilevel"/>
    <w:tmpl w:val="BCA49574"/>
    <w:lvl w:ilvl="0" w:tplc="6524738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5263"/>
    <w:multiLevelType w:val="hybridMultilevel"/>
    <w:tmpl w:val="47D8A2B0"/>
    <w:lvl w:ilvl="0" w:tplc="93BC0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629B0"/>
    <w:multiLevelType w:val="hybridMultilevel"/>
    <w:tmpl w:val="8990E4FE"/>
    <w:lvl w:ilvl="0" w:tplc="1212A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NRrh4jzWlH2Q7sYnIldnig9E4jkl2CdpmgtZg7Pe8MDh+Z11lPIcvHcrdDx8WzGOS+pljjJgtJB+zLxb8/uww==" w:salt="xXqxjmXUvpeQcpWGqii3cw=="/>
  <w:defaultTabStop w:val="708"/>
  <w:hyphenationZone w:val="425"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53D5"/>
    <w:rsid w:val="000064D6"/>
    <w:rsid w:val="000075D7"/>
    <w:rsid w:val="000257A8"/>
    <w:rsid w:val="000273C0"/>
    <w:rsid w:val="00034968"/>
    <w:rsid w:val="000359C5"/>
    <w:rsid w:val="00043F07"/>
    <w:rsid w:val="000502F3"/>
    <w:rsid w:val="00063B84"/>
    <w:rsid w:val="00063F2E"/>
    <w:rsid w:val="000674A1"/>
    <w:rsid w:val="00071776"/>
    <w:rsid w:val="00080B07"/>
    <w:rsid w:val="00082C4B"/>
    <w:rsid w:val="00083AAC"/>
    <w:rsid w:val="00087E2E"/>
    <w:rsid w:val="000936CE"/>
    <w:rsid w:val="00096BD9"/>
    <w:rsid w:val="000A0CB8"/>
    <w:rsid w:val="000B2D50"/>
    <w:rsid w:val="000C09D4"/>
    <w:rsid w:val="000C163F"/>
    <w:rsid w:val="000C4444"/>
    <w:rsid w:val="000C498C"/>
    <w:rsid w:val="000C545E"/>
    <w:rsid w:val="000C7ACB"/>
    <w:rsid w:val="000D21A8"/>
    <w:rsid w:val="000D3A04"/>
    <w:rsid w:val="000D5134"/>
    <w:rsid w:val="000D6966"/>
    <w:rsid w:val="000E1E7E"/>
    <w:rsid w:val="000E2249"/>
    <w:rsid w:val="000E29A8"/>
    <w:rsid w:val="000F415C"/>
    <w:rsid w:val="0010413B"/>
    <w:rsid w:val="0012107A"/>
    <w:rsid w:val="0013132B"/>
    <w:rsid w:val="00133587"/>
    <w:rsid w:val="00134EEF"/>
    <w:rsid w:val="001368D2"/>
    <w:rsid w:val="0014728C"/>
    <w:rsid w:val="0015026E"/>
    <w:rsid w:val="00154DD0"/>
    <w:rsid w:val="00157999"/>
    <w:rsid w:val="001678AE"/>
    <w:rsid w:val="00174E5E"/>
    <w:rsid w:val="001803B8"/>
    <w:rsid w:val="001860AD"/>
    <w:rsid w:val="00186B54"/>
    <w:rsid w:val="0019444B"/>
    <w:rsid w:val="001970D7"/>
    <w:rsid w:val="001A5746"/>
    <w:rsid w:val="001A7353"/>
    <w:rsid w:val="001A73FB"/>
    <w:rsid w:val="001C1DF9"/>
    <w:rsid w:val="001C2077"/>
    <w:rsid w:val="001C2406"/>
    <w:rsid w:val="001C3AEF"/>
    <w:rsid w:val="001D0AE7"/>
    <w:rsid w:val="001D4700"/>
    <w:rsid w:val="001D533D"/>
    <w:rsid w:val="001D6851"/>
    <w:rsid w:val="001E30D6"/>
    <w:rsid w:val="001E3165"/>
    <w:rsid w:val="001E711E"/>
    <w:rsid w:val="00201CEB"/>
    <w:rsid w:val="00217BD5"/>
    <w:rsid w:val="0022350C"/>
    <w:rsid w:val="00224672"/>
    <w:rsid w:val="00224BEC"/>
    <w:rsid w:val="00230274"/>
    <w:rsid w:val="00240319"/>
    <w:rsid w:val="00242488"/>
    <w:rsid w:val="00243A53"/>
    <w:rsid w:val="002509A8"/>
    <w:rsid w:val="00252996"/>
    <w:rsid w:val="00253168"/>
    <w:rsid w:val="00270FB2"/>
    <w:rsid w:val="00271F89"/>
    <w:rsid w:val="0027628C"/>
    <w:rsid w:val="00276957"/>
    <w:rsid w:val="00277C01"/>
    <w:rsid w:val="0028396C"/>
    <w:rsid w:val="00284B14"/>
    <w:rsid w:val="00285A74"/>
    <w:rsid w:val="00285F50"/>
    <w:rsid w:val="0028619C"/>
    <w:rsid w:val="002A70DE"/>
    <w:rsid w:val="002B6FF2"/>
    <w:rsid w:val="002C23B9"/>
    <w:rsid w:val="002C3076"/>
    <w:rsid w:val="002C3B7F"/>
    <w:rsid w:val="002D6797"/>
    <w:rsid w:val="002D7765"/>
    <w:rsid w:val="002D7FE2"/>
    <w:rsid w:val="002E19EB"/>
    <w:rsid w:val="002E2451"/>
    <w:rsid w:val="002E3B71"/>
    <w:rsid w:val="002E55C3"/>
    <w:rsid w:val="002F1490"/>
    <w:rsid w:val="002F40A8"/>
    <w:rsid w:val="00300C4B"/>
    <w:rsid w:val="00305FF8"/>
    <w:rsid w:val="003079C9"/>
    <w:rsid w:val="00310F54"/>
    <w:rsid w:val="00312271"/>
    <w:rsid w:val="00314104"/>
    <w:rsid w:val="00316FB3"/>
    <w:rsid w:val="003246CF"/>
    <w:rsid w:val="00335D76"/>
    <w:rsid w:val="00340FE4"/>
    <w:rsid w:val="003416A7"/>
    <w:rsid w:val="00342C46"/>
    <w:rsid w:val="0034364D"/>
    <w:rsid w:val="00343770"/>
    <w:rsid w:val="00344760"/>
    <w:rsid w:val="00350452"/>
    <w:rsid w:val="003512B4"/>
    <w:rsid w:val="0035602C"/>
    <w:rsid w:val="003577DC"/>
    <w:rsid w:val="00357BF2"/>
    <w:rsid w:val="00361711"/>
    <w:rsid w:val="00362B92"/>
    <w:rsid w:val="00363503"/>
    <w:rsid w:val="0036419D"/>
    <w:rsid w:val="003664B5"/>
    <w:rsid w:val="00382F40"/>
    <w:rsid w:val="00384658"/>
    <w:rsid w:val="003A2E69"/>
    <w:rsid w:val="003A47BE"/>
    <w:rsid w:val="003A4CDD"/>
    <w:rsid w:val="003A5225"/>
    <w:rsid w:val="003A7012"/>
    <w:rsid w:val="003A7F5C"/>
    <w:rsid w:val="003B15C5"/>
    <w:rsid w:val="003B2BC4"/>
    <w:rsid w:val="003C4F52"/>
    <w:rsid w:val="003D0CA2"/>
    <w:rsid w:val="003D125C"/>
    <w:rsid w:val="003D478A"/>
    <w:rsid w:val="003E049B"/>
    <w:rsid w:val="003E2185"/>
    <w:rsid w:val="003F0493"/>
    <w:rsid w:val="003F1811"/>
    <w:rsid w:val="003F1A11"/>
    <w:rsid w:val="003F7052"/>
    <w:rsid w:val="004001FA"/>
    <w:rsid w:val="00420D5C"/>
    <w:rsid w:val="004236A3"/>
    <w:rsid w:val="00430D6C"/>
    <w:rsid w:val="0043125F"/>
    <w:rsid w:val="0043544F"/>
    <w:rsid w:val="00446035"/>
    <w:rsid w:val="004555EA"/>
    <w:rsid w:val="00460B10"/>
    <w:rsid w:val="004615BB"/>
    <w:rsid w:val="00466291"/>
    <w:rsid w:val="00467FE5"/>
    <w:rsid w:val="00483BAD"/>
    <w:rsid w:val="00484AD6"/>
    <w:rsid w:val="00484B46"/>
    <w:rsid w:val="00495FB6"/>
    <w:rsid w:val="004A12EA"/>
    <w:rsid w:val="004A15A1"/>
    <w:rsid w:val="004A3336"/>
    <w:rsid w:val="004A3CF1"/>
    <w:rsid w:val="004A72E0"/>
    <w:rsid w:val="004A7F18"/>
    <w:rsid w:val="004B2739"/>
    <w:rsid w:val="004D1D21"/>
    <w:rsid w:val="004D2494"/>
    <w:rsid w:val="004E147C"/>
    <w:rsid w:val="004E49F0"/>
    <w:rsid w:val="004E719B"/>
    <w:rsid w:val="004F06AF"/>
    <w:rsid w:val="00506B70"/>
    <w:rsid w:val="00506CA2"/>
    <w:rsid w:val="005141C5"/>
    <w:rsid w:val="0051491B"/>
    <w:rsid w:val="00516D9A"/>
    <w:rsid w:val="00522D96"/>
    <w:rsid w:val="00527A4E"/>
    <w:rsid w:val="00531BB5"/>
    <w:rsid w:val="00546FA1"/>
    <w:rsid w:val="005502C9"/>
    <w:rsid w:val="00552478"/>
    <w:rsid w:val="00557F35"/>
    <w:rsid w:val="00560357"/>
    <w:rsid w:val="0056390B"/>
    <w:rsid w:val="00576148"/>
    <w:rsid w:val="00580B61"/>
    <w:rsid w:val="00581478"/>
    <w:rsid w:val="005824C7"/>
    <w:rsid w:val="00583BB9"/>
    <w:rsid w:val="00596E37"/>
    <w:rsid w:val="0059712B"/>
    <w:rsid w:val="005A079D"/>
    <w:rsid w:val="005A18BA"/>
    <w:rsid w:val="005A24D6"/>
    <w:rsid w:val="005B1184"/>
    <w:rsid w:val="005C0F0B"/>
    <w:rsid w:val="005D0454"/>
    <w:rsid w:val="005D1296"/>
    <w:rsid w:val="005D332D"/>
    <w:rsid w:val="005D38F9"/>
    <w:rsid w:val="005D3F34"/>
    <w:rsid w:val="005E3299"/>
    <w:rsid w:val="005E4A23"/>
    <w:rsid w:val="00602D70"/>
    <w:rsid w:val="00606C85"/>
    <w:rsid w:val="006119C7"/>
    <w:rsid w:val="00614758"/>
    <w:rsid w:val="00621AB1"/>
    <w:rsid w:val="00624E89"/>
    <w:rsid w:val="00627EA2"/>
    <w:rsid w:val="00631488"/>
    <w:rsid w:val="006322BF"/>
    <w:rsid w:val="00636979"/>
    <w:rsid w:val="00650B2A"/>
    <w:rsid w:val="006538F6"/>
    <w:rsid w:val="00654E18"/>
    <w:rsid w:val="006578F1"/>
    <w:rsid w:val="00662236"/>
    <w:rsid w:val="00663AEF"/>
    <w:rsid w:val="00665036"/>
    <w:rsid w:val="00666DB0"/>
    <w:rsid w:val="00667321"/>
    <w:rsid w:val="006674EE"/>
    <w:rsid w:val="006713E3"/>
    <w:rsid w:val="006758AE"/>
    <w:rsid w:val="00675E8E"/>
    <w:rsid w:val="00680EBB"/>
    <w:rsid w:val="00680EF1"/>
    <w:rsid w:val="00681486"/>
    <w:rsid w:val="00683B00"/>
    <w:rsid w:val="006853FE"/>
    <w:rsid w:val="006858A0"/>
    <w:rsid w:val="00686856"/>
    <w:rsid w:val="00690FCD"/>
    <w:rsid w:val="006B3A95"/>
    <w:rsid w:val="006B3C0F"/>
    <w:rsid w:val="006B4A4B"/>
    <w:rsid w:val="006D2D0A"/>
    <w:rsid w:val="006D3B77"/>
    <w:rsid w:val="006E10BD"/>
    <w:rsid w:val="00700127"/>
    <w:rsid w:val="007015D4"/>
    <w:rsid w:val="007032C7"/>
    <w:rsid w:val="0070480C"/>
    <w:rsid w:val="00710EF3"/>
    <w:rsid w:val="00711F50"/>
    <w:rsid w:val="00712F84"/>
    <w:rsid w:val="0072166C"/>
    <w:rsid w:val="00723C21"/>
    <w:rsid w:val="007326BE"/>
    <w:rsid w:val="00732F31"/>
    <w:rsid w:val="00735121"/>
    <w:rsid w:val="007365AC"/>
    <w:rsid w:val="0074249B"/>
    <w:rsid w:val="00743E89"/>
    <w:rsid w:val="0074446B"/>
    <w:rsid w:val="00745310"/>
    <w:rsid w:val="007471D8"/>
    <w:rsid w:val="007508DE"/>
    <w:rsid w:val="00752610"/>
    <w:rsid w:val="0075284D"/>
    <w:rsid w:val="00753F0A"/>
    <w:rsid w:val="007576EC"/>
    <w:rsid w:val="007652D3"/>
    <w:rsid w:val="007710BB"/>
    <w:rsid w:val="00775DEC"/>
    <w:rsid w:val="00776DAC"/>
    <w:rsid w:val="00780D86"/>
    <w:rsid w:val="00781AAF"/>
    <w:rsid w:val="00786C0D"/>
    <w:rsid w:val="007877CB"/>
    <w:rsid w:val="00791184"/>
    <w:rsid w:val="007918A6"/>
    <w:rsid w:val="007977D3"/>
    <w:rsid w:val="007A56EA"/>
    <w:rsid w:val="007A5B0B"/>
    <w:rsid w:val="007A7CDF"/>
    <w:rsid w:val="007B328A"/>
    <w:rsid w:val="007B4590"/>
    <w:rsid w:val="007C0963"/>
    <w:rsid w:val="007C6690"/>
    <w:rsid w:val="007D03D3"/>
    <w:rsid w:val="007D03E7"/>
    <w:rsid w:val="007D68D4"/>
    <w:rsid w:val="007D6A30"/>
    <w:rsid w:val="007E5501"/>
    <w:rsid w:val="007F14FF"/>
    <w:rsid w:val="007F1FB8"/>
    <w:rsid w:val="007F2B7F"/>
    <w:rsid w:val="00801611"/>
    <w:rsid w:val="0080698F"/>
    <w:rsid w:val="008100A9"/>
    <w:rsid w:val="00811B6A"/>
    <w:rsid w:val="00817707"/>
    <w:rsid w:val="00822D17"/>
    <w:rsid w:val="008263C0"/>
    <w:rsid w:val="00826A07"/>
    <w:rsid w:val="008367A9"/>
    <w:rsid w:val="008511DE"/>
    <w:rsid w:val="00853CB9"/>
    <w:rsid w:val="00865AC9"/>
    <w:rsid w:val="00867A1D"/>
    <w:rsid w:val="00874F56"/>
    <w:rsid w:val="008752CA"/>
    <w:rsid w:val="00875E8C"/>
    <w:rsid w:val="008800A1"/>
    <w:rsid w:val="00883A09"/>
    <w:rsid w:val="0088620F"/>
    <w:rsid w:val="0089106C"/>
    <w:rsid w:val="0089240E"/>
    <w:rsid w:val="008938DB"/>
    <w:rsid w:val="00895AA0"/>
    <w:rsid w:val="00897028"/>
    <w:rsid w:val="008A0548"/>
    <w:rsid w:val="008A178C"/>
    <w:rsid w:val="008A41C8"/>
    <w:rsid w:val="008B2DC0"/>
    <w:rsid w:val="008B3537"/>
    <w:rsid w:val="008B54F2"/>
    <w:rsid w:val="008B5B46"/>
    <w:rsid w:val="008B7026"/>
    <w:rsid w:val="008B748A"/>
    <w:rsid w:val="008C78CB"/>
    <w:rsid w:val="008D05EA"/>
    <w:rsid w:val="008D3096"/>
    <w:rsid w:val="008D320F"/>
    <w:rsid w:val="008D48D2"/>
    <w:rsid w:val="008E20BB"/>
    <w:rsid w:val="008E59C3"/>
    <w:rsid w:val="008F1A1E"/>
    <w:rsid w:val="008F65E0"/>
    <w:rsid w:val="008F780F"/>
    <w:rsid w:val="008F781F"/>
    <w:rsid w:val="009203F8"/>
    <w:rsid w:val="009232E4"/>
    <w:rsid w:val="00927238"/>
    <w:rsid w:val="00934143"/>
    <w:rsid w:val="0094016A"/>
    <w:rsid w:val="00943B38"/>
    <w:rsid w:val="00950078"/>
    <w:rsid w:val="009525CC"/>
    <w:rsid w:val="00953F6E"/>
    <w:rsid w:val="00957666"/>
    <w:rsid w:val="00971601"/>
    <w:rsid w:val="00973C5E"/>
    <w:rsid w:val="009803FF"/>
    <w:rsid w:val="009923C9"/>
    <w:rsid w:val="009930E5"/>
    <w:rsid w:val="00996607"/>
    <w:rsid w:val="009979AC"/>
    <w:rsid w:val="009A14C3"/>
    <w:rsid w:val="009B6919"/>
    <w:rsid w:val="009C1A86"/>
    <w:rsid w:val="009C6E3C"/>
    <w:rsid w:val="009D054C"/>
    <w:rsid w:val="009D1EF3"/>
    <w:rsid w:val="009D4716"/>
    <w:rsid w:val="009D4B41"/>
    <w:rsid w:val="009D719B"/>
    <w:rsid w:val="009E00C5"/>
    <w:rsid w:val="009E1ACC"/>
    <w:rsid w:val="009E6239"/>
    <w:rsid w:val="009F00F6"/>
    <w:rsid w:val="00A0032C"/>
    <w:rsid w:val="00A04352"/>
    <w:rsid w:val="00A04B17"/>
    <w:rsid w:val="00A0610F"/>
    <w:rsid w:val="00A13630"/>
    <w:rsid w:val="00A14E21"/>
    <w:rsid w:val="00A15621"/>
    <w:rsid w:val="00A1727C"/>
    <w:rsid w:val="00A17808"/>
    <w:rsid w:val="00A248B1"/>
    <w:rsid w:val="00A32D78"/>
    <w:rsid w:val="00A3471F"/>
    <w:rsid w:val="00A41FD6"/>
    <w:rsid w:val="00A5143A"/>
    <w:rsid w:val="00A52E2F"/>
    <w:rsid w:val="00A56088"/>
    <w:rsid w:val="00A56552"/>
    <w:rsid w:val="00A567B4"/>
    <w:rsid w:val="00A56CEF"/>
    <w:rsid w:val="00A6224E"/>
    <w:rsid w:val="00A651A7"/>
    <w:rsid w:val="00A6641B"/>
    <w:rsid w:val="00A667B9"/>
    <w:rsid w:val="00A7045F"/>
    <w:rsid w:val="00A70C9A"/>
    <w:rsid w:val="00A71E12"/>
    <w:rsid w:val="00A76D2C"/>
    <w:rsid w:val="00A82692"/>
    <w:rsid w:val="00A82AAD"/>
    <w:rsid w:val="00A9109A"/>
    <w:rsid w:val="00A94C60"/>
    <w:rsid w:val="00AA1F16"/>
    <w:rsid w:val="00AA2CFD"/>
    <w:rsid w:val="00AA5665"/>
    <w:rsid w:val="00AA7FF9"/>
    <w:rsid w:val="00AB1AE3"/>
    <w:rsid w:val="00AB29E9"/>
    <w:rsid w:val="00AC0420"/>
    <w:rsid w:val="00AC0B8B"/>
    <w:rsid w:val="00AC33C6"/>
    <w:rsid w:val="00AC4EAD"/>
    <w:rsid w:val="00AC5C3B"/>
    <w:rsid w:val="00AC661A"/>
    <w:rsid w:val="00AC7992"/>
    <w:rsid w:val="00AD53CE"/>
    <w:rsid w:val="00B01ADF"/>
    <w:rsid w:val="00B03E46"/>
    <w:rsid w:val="00B0489F"/>
    <w:rsid w:val="00B112E8"/>
    <w:rsid w:val="00B127B5"/>
    <w:rsid w:val="00B21680"/>
    <w:rsid w:val="00B24BD6"/>
    <w:rsid w:val="00B25B6C"/>
    <w:rsid w:val="00B26D93"/>
    <w:rsid w:val="00B32591"/>
    <w:rsid w:val="00B339D2"/>
    <w:rsid w:val="00B376E8"/>
    <w:rsid w:val="00B41335"/>
    <w:rsid w:val="00B46129"/>
    <w:rsid w:val="00B54433"/>
    <w:rsid w:val="00B553A9"/>
    <w:rsid w:val="00B61012"/>
    <w:rsid w:val="00B76A67"/>
    <w:rsid w:val="00B77795"/>
    <w:rsid w:val="00B77E14"/>
    <w:rsid w:val="00B80B25"/>
    <w:rsid w:val="00B8143C"/>
    <w:rsid w:val="00B84AF1"/>
    <w:rsid w:val="00B85B68"/>
    <w:rsid w:val="00B944D9"/>
    <w:rsid w:val="00B9648D"/>
    <w:rsid w:val="00B97F4C"/>
    <w:rsid w:val="00BA253C"/>
    <w:rsid w:val="00BA73CB"/>
    <w:rsid w:val="00BB6CB5"/>
    <w:rsid w:val="00BC16DE"/>
    <w:rsid w:val="00BC2C23"/>
    <w:rsid w:val="00BC6BDF"/>
    <w:rsid w:val="00BD6C14"/>
    <w:rsid w:val="00BD74F8"/>
    <w:rsid w:val="00BE052C"/>
    <w:rsid w:val="00BE7BC1"/>
    <w:rsid w:val="00BF0F51"/>
    <w:rsid w:val="00BF272D"/>
    <w:rsid w:val="00BF27BD"/>
    <w:rsid w:val="00C01310"/>
    <w:rsid w:val="00C03160"/>
    <w:rsid w:val="00C14455"/>
    <w:rsid w:val="00C15AD3"/>
    <w:rsid w:val="00C3259F"/>
    <w:rsid w:val="00C47D06"/>
    <w:rsid w:val="00C50999"/>
    <w:rsid w:val="00C517ED"/>
    <w:rsid w:val="00C56324"/>
    <w:rsid w:val="00C709BB"/>
    <w:rsid w:val="00C7166D"/>
    <w:rsid w:val="00C73A80"/>
    <w:rsid w:val="00C77358"/>
    <w:rsid w:val="00C85969"/>
    <w:rsid w:val="00C870FB"/>
    <w:rsid w:val="00C876F4"/>
    <w:rsid w:val="00C90E17"/>
    <w:rsid w:val="00CA51C9"/>
    <w:rsid w:val="00CB517B"/>
    <w:rsid w:val="00CC0048"/>
    <w:rsid w:val="00CC1ADC"/>
    <w:rsid w:val="00CC3366"/>
    <w:rsid w:val="00CC677D"/>
    <w:rsid w:val="00CD0C8D"/>
    <w:rsid w:val="00CD2345"/>
    <w:rsid w:val="00CD2787"/>
    <w:rsid w:val="00CD4409"/>
    <w:rsid w:val="00CD62B6"/>
    <w:rsid w:val="00CE52A8"/>
    <w:rsid w:val="00CE54AD"/>
    <w:rsid w:val="00CE6EB1"/>
    <w:rsid w:val="00CE710F"/>
    <w:rsid w:val="00D03787"/>
    <w:rsid w:val="00D044AC"/>
    <w:rsid w:val="00D10805"/>
    <w:rsid w:val="00D20382"/>
    <w:rsid w:val="00D24998"/>
    <w:rsid w:val="00D26A4F"/>
    <w:rsid w:val="00D27D85"/>
    <w:rsid w:val="00D35BEE"/>
    <w:rsid w:val="00D4223A"/>
    <w:rsid w:val="00D43B72"/>
    <w:rsid w:val="00D45DDD"/>
    <w:rsid w:val="00D45E26"/>
    <w:rsid w:val="00D5112E"/>
    <w:rsid w:val="00D521D5"/>
    <w:rsid w:val="00D52506"/>
    <w:rsid w:val="00D56AD2"/>
    <w:rsid w:val="00D57148"/>
    <w:rsid w:val="00D67DA5"/>
    <w:rsid w:val="00D708CE"/>
    <w:rsid w:val="00D70A78"/>
    <w:rsid w:val="00D72039"/>
    <w:rsid w:val="00D73CB0"/>
    <w:rsid w:val="00D74C13"/>
    <w:rsid w:val="00D75E64"/>
    <w:rsid w:val="00D8105F"/>
    <w:rsid w:val="00D83F84"/>
    <w:rsid w:val="00D86DF3"/>
    <w:rsid w:val="00D87162"/>
    <w:rsid w:val="00D925E3"/>
    <w:rsid w:val="00D9508B"/>
    <w:rsid w:val="00D96359"/>
    <w:rsid w:val="00DA21F7"/>
    <w:rsid w:val="00DA2DEB"/>
    <w:rsid w:val="00DA3D00"/>
    <w:rsid w:val="00DA4CC7"/>
    <w:rsid w:val="00DA662C"/>
    <w:rsid w:val="00DB0C46"/>
    <w:rsid w:val="00DB2B3C"/>
    <w:rsid w:val="00DB5195"/>
    <w:rsid w:val="00DB521E"/>
    <w:rsid w:val="00DC1656"/>
    <w:rsid w:val="00DC1669"/>
    <w:rsid w:val="00DC242C"/>
    <w:rsid w:val="00DC623C"/>
    <w:rsid w:val="00DD0146"/>
    <w:rsid w:val="00DD51F7"/>
    <w:rsid w:val="00DD6C07"/>
    <w:rsid w:val="00DF02F4"/>
    <w:rsid w:val="00DF162F"/>
    <w:rsid w:val="00DF22ED"/>
    <w:rsid w:val="00E0528C"/>
    <w:rsid w:val="00E05A11"/>
    <w:rsid w:val="00E15AB4"/>
    <w:rsid w:val="00E160F0"/>
    <w:rsid w:val="00E24C5F"/>
    <w:rsid w:val="00E25EA5"/>
    <w:rsid w:val="00E37ABF"/>
    <w:rsid w:val="00E5246E"/>
    <w:rsid w:val="00E565A8"/>
    <w:rsid w:val="00E56ED0"/>
    <w:rsid w:val="00E5774D"/>
    <w:rsid w:val="00E7287F"/>
    <w:rsid w:val="00E8090D"/>
    <w:rsid w:val="00E81544"/>
    <w:rsid w:val="00E86D32"/>
    <w:rsid w:val="00E916E3"/>
    <w:rsid w:val="00E94207"/>
    <w:rsid w:val="00EA559C"/>
    <w:rsid w:val="00EB3AA3"/>
    <w:rsid w:val="00EB62B9"/>
    <w:rsid w:val="00EB6343"/>
    <w:rsid w:val="00EB6626"/>
    <w:rsid w:val="00EC0EE5"/>
    <w:rsid w:val="00EC6802"/>
    <w:rsid w:val="00EC7ED7"/>
    <w:rsid w:val="00ED408D"/>
    <w:rsid w:val="00ED6847"/>
    <w:rsid w:val="00EE28AB"/>
    <w:rsid w:val="00EF59B1"/>
    <w:rsid w:val="00EF72B9"/>
    <w:rsid w:val="00EF767A"/>
    <w:rsid w:val="00F00087"/>
    <w:rsid w:val="00F0076D"/>
    <w:rsid w:val="00F038DF"/>
    <w:rsid w:val="00F1174A"/>
    <w:rsid w:val="00F122EB"/>
    <w:rsid w:val="00F208D6"/>
    <w:rsid w:val="00F264CB"/>
    <w:rsid w:val="00F27628"/>
    <w:rsid w:val="00F27B26"/>
    <w:rsid w:val="00F41417"/>
    <w:rsid w:val="00F4375C"/>
    <w:rsid w:val="00F45A20"/>
    <w:rsid w:val="00F45D2C"/>
    <w:rsid w:val="00F51E2D"/>
    <w:rsid w:val="00F520AB"/>
    <w:rsid w:val="00F54268"/>
    <w:rsid w:val="00F62AEE"/>
    <w:rsid w:val="00F65595"/>
    <w:rsid w:val="00F71DB9"/>
    <w:rsid w:val="00F77D32"/>
    <w:rsid w:val="00F822D5"/>
    <w:rsid w:val="00F823F5"/>
    <w:rsid w:val="00F91A61"/>
    <w:rsid w:val="00F9307B"/>
    <w:rsid w:val="00F934E8"/>
    <w:rsid w:val="00F94AE2"/>
    <w:rsid w:val="00FA4693"/>
    <w:rsid w:val="00FB2DB1"/>
    <w:rsid w:val="00FB7263"/>
    <w:rsid w:val="00FB7BA0"/>
    <w:rsid w:val="00FC02D1"/>
    <w:rsid w:val="00FC2195"/>
    <w:rsid w:val="00FC2441"/>
    <w:rsid w:val="00FC5624"/>
    <w:rsid w:val="00FC7615"/>
    <w:rsid w:val="00FD1B42"/>
    <w:rsid w:val="00FD2D82"/>
    <w:rsid w:val="00FE3D6F"/>
    <w:rsid w:val="00FE6B10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4:docId w14:val="7CE9BFBD"/>
  <w15:chartTrackingRefBased/>
  <w15:docId w15:val="{78980065-BA8F-4068-A94A-E4495155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134EEF"/>
    <w:rPr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7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752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752C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rsid w:val="00680EB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80E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80EBB"/>
  </w:style>
  <w:style w:type="paragraph" w:styleId="Asuntodelcomentario">
    <w:name w:val="annotation subject"/>
    <w:basedOn w:val="Textocomentario"/>
    <w:next w:val="Textocomentario"/>
    <w:link w:val="AsuntodelcomentarioCar"/>
    <w:rsid w:val="00680E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80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3046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2497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991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5F8D51-6A0A-40B4-97B2-0155AA00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7</TotalTime>
  <Pages>4</Pages>
  <Words>1352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8777</CharactersWithSpaces>
  <SharedDoc>false</SharedDoc>
  <HLinks>
    <vt:vector size="6" baseType="variant">
      <vt:variant>
        <vt:i4>393232</vt:i4>
      </vt:variant>
      <vt:variant>
        <vt:i4>95</vt:i4>
      </vt:variant>
      <vt:variant>
        <vt:i4>0</vt:i4>
      </vt:variant>
      <vt:variant>
        <vt:i4>5</vt:i4>
      </vt:variant>
      <vt:variant>
        <vt:lpwstr>https://rat.castillalamancha.es/info/0991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Maria Antonia Gonzalez Mayo</cp:lastModifiedBy>
  <cp:revision>8</cp:revision>
  <cp:lastPrinted>2024-12-09T11:58:00Z</cp:lastPrinted>
  <dcterms:created xsi:type="dcterms:W3CDTF">2024-11-19T08:53:00Z</dcterms:created>
  <dcterms:modified xsi:type="dcterms:W3CDTF">2025-09-16T10:34:00Z</dcterms:modified>
</cp:coreProperties>
</file>