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0A93" w14:textId="77777777" w:rsidR="00292DFF" w:rsidRDefault="009234CE" w:rsidP="005006B9">
      <w:pPr>
        <w:framePr w:w="1346" w:h="363" w:hSpace="142" w:wrap="around" w:vAnchor="text" w:hAnchor="page" w:x="4734" w:y="-6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SJX5</w:t>
      </w:r>
    </w:p>
    <w:p w14:paraId="6401869C" w14:textId="77777777" w:rsidR="00292DFF" w:rsidRDefault="009234CE" w:rsidP="00A01E41">
      <w:pPr>
        <w:framePr w:w="1676" w:h="363" w:hSpace="142" w:wrap="around" w:vAnchor="text" w:hAnchor="page" w:x="4524" w:y="-15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120040</w:t>
      </w:r>
    </w:p>
    <w:p w14:paraId="6D9B6DBD" w14:textId="5F9C9A1C" w:rsidR="005B202E" w:rsidRDefault="001C3EE5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 w:rsidRPr="001F08B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7CB69" wp14:editId="63017F92">
                <wp:simplePos x="0" y="0"/>
                <wp:positionH relativeFrom="column">
                  <wp:posOffset>2230755</wp:posOffset>
                </wp:positionH>
                <wp:positionV relativeFrom="paragraph">
                  <wp:posOffset>-601980</wp:posOffset>
                </wp:positionV>
                <wp:extent cx="1287780" cy="205105"/>
                <wp:effectExtent l="0" t="0" r="254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2CE8" w14:textId="77777777" w:rsidR="00D664DB" w:rsidRPr="00D521D5" w:rsidRDefault="00D664DB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7CB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5.65pt;margin-top:-47.4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" filled="f" stroked="f">
                <v:textbox inset=",.3mm,,.3mm">
                  <w:txbxContent>
                    <w:p w14:paraId="1DEE2CE8" w14:textId="77777777" w:rsidR="00D664DB" w:rsidRPr="00D521D5" w:rsidRDefault="00D664DB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1F08B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41D4D2" wp14:editId="256E3D69">
                <wp:simplePos x="0" y="0"/>
                <wp:positionH relativeFrom="column">
                  <wp:posOffset>2169795</wp:posOffset>
                </wp:positionH>
                <wp:positionV relativeFrom="paragraph">
                  <wp:posOffset>-1191260</wp:posOffset>
                </wp:positionV>
                <wp:extent cx="1371600" cy="265430"/>
                <wp:effectExtent l="0" t="0" r="2540" b="31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89ECA" w14:textId="77777777" w:rsidR="00D664DB" w:rsidRPr="00F00087" w:rsidRDefault="00D664DB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1D4D2" id="Text Box 3" o:spid="_x0000_s1027" type="#_x0000_t202" style="position:absolute;margin-left:170.85pt;margin-top:-93.8pt;width:108pt;height:2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CkuQIAAMA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" filled="f" stroked="f">
                <v:textbox inset=",1mm,,1mm">
                  <w:txbxContent>
                    <w:p w14:paraId="35689ECA" w14:textId="77777777" w:rsidR="00D664DB" w:rsidRPr="00F00087" w:rsidRDefault="00D664DB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29960D61" w14:textId="37E4CD16" w:rsidR="00EC6802" w:rsidRDefault="008E2F20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 w:rsidRPr="001F08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96B7D" wp14:editId="381D8EED">
                <wp:simplePos x="0" y="0"/>
                <wp:positionH relativeFrom="column">
                  <wp:posOffset>4057650</wp:posOffset>
                </wp:positionH>
                <wp:positionV relativeFrom="paragraph">
                  <wp:posOffset>-1680845</wp:posOffset>
                </wp:positionV>
                <wp:extent cx="2400300" cy="1333500"/>
                <wp:effectExtent l="6985" t="6350" r="12065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0C00033" id="AutoShape 5" o:spid="_x0000_s1026" style="position:absolute;margin-left:319.5pt;margin-top:-132.35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oUMAIAAGE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"/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00DEE1" wp14:editId="79735432">
                <wp:simplePos x="0" y="0"/>
                <wp:positionH relativeFrom="column">
                  <wp:posOffset>-38100</wp:posOffset>
                </wp:positionH>
                <wp:positionV relativeFrom="paragraph">
                  <wp:posOffset>-10795</wp:posOffset>
                </wp:positionV>
                <wp:extent cx="6629400" cy="3810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81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583EF" w14:textId="3C9E38E6" w:rsidR="00D664DB" w:rsidRPr="006A38F7" w:rsidRDefault="00D664DB" w:rsidP="00E07B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A38F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SOLICITUD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RECONOCIMIENTO DEL SERVICIO DE</w:t>
                            </w:r>
                            <w:r w:rsidRPr="006A38F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TELEASISTENCIA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0DEE1" id="Rectangle 2" o:spid="_x0000_s1028" style="position:absolute;margin-left:-3pt;margin-top:-.85pt;width:522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" fillcolor="#ddd">
                <v:textbox inset=",2.3mm,,2.3mm">
                  <w:txbxContent>
                    <w:p w14:paraId="6EF583EF" w14:textId="3C9E38E6" w:rsidR="00D664DB" w:rsidRPr="006A38F7" w:rsidRDefault="00D664DB" w:rsidP="00E07BD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A38F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SOLICITUD DE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RECONOCIMIENTO DEL SERVICIO DE</w:t>
                      </w:r>
                      <w:r w:rsidRPr="006A38F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TELEASISTENCIA</w:t>
                      </w:r>
                    </w:p>
                  </w:txbxContent>
                </v:textbox>
              </v:rect>
            </w:pict>
          </mc:Fallback>
        </mc:AlternateContent>
      </w:r>
    </w:p>
    <w:p w14:paraId="7C8BFBA1" w14:textId="7ECDD48E" w:rsidR="00B14B7F" w:rsidRDefault="00B14B7F" w:rsidP="00B61012">
      <w:pPr>
        <w:jc w:val="both"/>
        <w:rPr>
          <w:sz w:val="20"/>
          <w:szCs w:val="20"/>
        </w:rPr>
      </w:pPr>
    </w:p>
    <w:p w14:paraId="3960572E" w14:textId="77777777" w:rsidR="005B202E" w:rsidRDefault="005B202E" w:rsidP="00B61012">
      <w:pPr>
        <w:jc w:val="both"/>
        <w:rPr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56"/>
        <w:gridCol w:w="786"/>
        <w:gridCol w:w="8"/>
        <w:gridCol w:w="199"/>
        <w:gridCol w:w="486"/>
        <w:gridCol w:w="426"/>
        <w:gridCol w:w="118"/>
        <w:gridCol w:w="6"/>
        <w:gridCol w:w="362"/>
        <w:gridCol w:w="93"/>
        <w:gridCol w:w="583"/>
        <w:gridCol w:w="1028"/>
        <w:gridCol w:w="33"/>
        <w:gridCol w:w="194"/>
        <w:gridCol w:w="803"/>
        <w:gridCol w:w="52"/>
        <w:gridCol w:w="124"/>
        <w:gridCol w:w="558"/>
        <w:gridCol w:w="306"/>
        <w:gridCol w:w="602"/>
        <w:gridCol w:w="426"/>
        <w:gridCol w:w="298"/>
        <w:gridCol w:w="87"/>
        <w:gridCol w:w="643"/>
        <w:gridCol w:w="842"/>
        <w:gridCol w:w="236"/>
        <w:gridCol w:w="12"/>
      </w:tblGrid>
      <w:tr w:rsidR="001E0928" w:rsidRPr="0060319C" w14:paraId="3DC31493" w14:textId="77777777" w:rsidTr="001667A5">
        <w:trPr>
          <w:gridAfter w:val="1"/>
          <w:wAfter w:w="7" w:type="pct"/>
        </w:trPr>
        <w:tc>
          <w:tcPr>
            <w:tcW w:w="4993" w:type="pct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4A7A072" w14:textId="77777777" w:rsidR="001E0928" w:rsidRPr="00334740" w:rsidRDefault="001E0928" w:rsidP="009A0989">
            <w:pPr>
              <w:spacing w:before="120"/>
              <w:jc w:val="center"/>
              <w:rPr>
                <w:sz w:val="20"/>
                <w:szCs w:val="20"/>
              </w:rPr>
            </w:pPr>
            <w:bookmarkStart w:id="0" w:name="_Hlk213152278"/>
            <w:r w:rsidRPr="00334740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1E0928" w:rsidRPr="00334740" w14:paraId="1244E226" w14:textId="77777777" w:rsidTr="001667A5">
        <w:trPr>
          <w:gridAfter w:val="1"/>
          <w:wAfter w:w="7" w:type="pct"/>
          <w:trHeight w:hRule="exact" w:val="57"/>
        </w:trPr>
        <w:tc>
          <w:tcPr>
            <w:tcW w:w="4993" w:type="pct"/>
            <w:gridSpan w:val="27"/>
            <w:tcBorders>
              <w:top w:val="single" w:sz="4" w:space="0" w:color="auto"/>
            </w:tcBorders>
            <w:tcMar>
              <w:right w:w="57" w:type="dxa"/>
            </w:tcMar>
          </w:tcPr>
          <w:p w14:paraId="7FF91919" w14:textId="77777777" w:rsidR="001E0928" w:rsidRPr="00334740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E0928" w:rsidRPr="00334740" w14:paraId="55624C1D" w14:textId="77777777" w:rsidTr="00A141F5">
        <w:trPr>
          <w:gridAfter w:val="1"/>
          <w:wAfter w:w="7" w:type="pct"/>
        </w:trPr>
        <w:tc>
          <w:tcPr>
            <w:tcW w:w="472" w:type="pct"/>
            <w:tcBorders>
              <w:right w:val="single" w:sz="4" w:space="0" w:color="auto"/>
            </w:tcBorders>
            <w:tcMar>
              <w:right w:w="57" w:type="dxa"/>
            </w:tcMar>
          </w:tcPr>
          <w:p w14:paraId="77A48E43" w14:textId="77777777" w:rsidR="001E0928" w:rsidRPr="00334740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bookmarkStart w:id="1" w:name="_Hlk196377912"/>
            <w:r w:rsidRPr="00334740">
              <w:rPr>
                <w:sz w:val="20"/>
                <w:szCs w:val="20"/>
              </w:rPr>
              <w:t>Nombre:</w:t>
            </w:r>
          </w:p>
        </w:tc>
        <w:tc>
          <w:tcPr>
            <w:tcW w:w="10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A4F6" w14:textId="77777777" w:rsidR="001E0928" w:rsidRPr="00334740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DAF5EB0" w14:textId="77777777" w:rsidR="001E0928" w:rsidRPr="00334740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6061" w14:textId="77777777" w:rsidR="001E0928" w:rsidRPr="00334740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540E25EE" w14:textId="77777777" w:rsidR="001E0928" w:rsidRPr="00334740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>2º Apellido: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D1FA3F" w14:textId="77777777" w:rsidR="001E0928" w:rsidRPr="00334740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3B7A141C" w14:textId="77777777" w:rsidR="001E0928" w:rsidRPr="00334740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E0928" w:rsidRPr="00334740" w14:paraId="62FB522D" w14:textId="77777777" w:rsidTr="00A141F5">
        <w:trPr>
          <w:gridAfter w:val="1"/>
          <w:wAfter w:w="7" w:type="pct"/>
        </w:trPr>
        <w:tc>
          <w:tcPr>
            <w:tcW w:w="4993" w:type="pct"/>
            <w:gridSpan w:val="27"/>
          </w:tcPr>
          <w:tbl>
            <w:tblPr>
              <w:tblW w:w="9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850"/>
              <w:gridCol w:w="1985"/>
              <w:gridCol w:w="2146"/>
              <w:gridCol w:w="1908"/>
              <w:gridCol w:w="2052"/>
            </w:tblGrid>
            <w:tr w:rsidR="001E0928" w:rsidRPr="00334740" w14:paraId="135CA57F" w14:textId="77777777" w:rsidTr="009A0989"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1"/>
                <w:p w14:paraId="3A93D91E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NIF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Marcar2"/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67526">
                    <w:rPr>
                      <w:sz w:val="20"/>
                      <w:szCs w:val="20"/>
                    </w:rPr>
                  </w:r>
                  <w:r w:rsidR="00A6752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D16F5" w14:textId="576406D8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NIE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67526">
                    <w:rPr>
                      <w:sz w:val="20"/>
                      <w:szCs w:val="20"/>
                    </w:rPr>
                  </w:r>
                  <w:r w:rsidR="00A6752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</w:tcBorders>
                </w:tcPr>
                <w:p w14:paraId="0C66A4A7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Núm. documento</w:t>
                  </w:r>
                </w:p>
              </w:tc>
              <w:tc>
                <w:tcPr>
                  <w:tcW w:w="2146" w:type="dxa"/>
                </w:tcPr>
                <w:p w14:paraId="58C74081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3" w:name="Texto10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1908" w:type="dxa"/>
                  <w:tcBorders>
                    <w:top w:val="nil"/>
                    <w:bottom w:val="nil"/>
                  </w:tcBorders>
                </w:tcPr>
                <w:p w14:paraId="6F028AA6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34740">
                    <w:rPr>
                      <w:sz w:val="20"/>
                      <w:szCs w:val="20"/>
                    </w:rPr>
                    <w:t xml:space="preserve">Fecha </w:t>
                  </w:r>
                  <w:r>
                    <w:rPr>
                      <w:sz w:val="20"/>
                      <w:szCs w:val="20"/>
                    </w:rPr>
                    <w:t>Nacimiento</w:t>
                  </w:r>
                </w:p>
              </w:tc>
              <w:tc>
                <w:tcPr>
                  <w:tcW w:w="2052" w:type="dxa"/>
                </w:tcPr>
                <w:p w14:paraId="4F8DF0D3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4" w:name="Texto11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</w:tbl>
          <w:p w14:paraId="6445C09E" w14:textId="77777777" w:rsidR="001E0928" w:rsidRPr="00334740" w:rsidRDefault="001E0928" w:rsidP="009A0989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E0928" w:rsidRPr="00334740" w14:paraId="7C3CB02D" w14:textId="77777777" w:rsidTr="00A141F5">
        <w:trPr>
          <w:gridAfter w:val="1"/>
          <w:wAfter w:w="7" w:type="pct"/>
        </w:trPr>
        <w:tc>
          <w:tcPr>
            <w:tcW w:w="4993" w:type="pct"/>
            <w:gridSpan w:val="27"/>
          </w:tcPr>
          <w:tbl>
            <w:tblPr>
              <w:tblW w:w="105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0"/>
              <w:gridCol w:w="2717"/>
              <w:gridCol w:w="900"/>
              <w:gridCol w:w="480"/>
              <w:gridCol w:w="480"/>
              <w:gridCol w:w="480"/>
              <w:gridCol w:w="236"/>
              <w:gridCol w:w="1389"/>
              <w:gridCol w:w="1845"/>
              <w:gridCol w:w="675"/>
            </w:tblGrid>
            <w:tr w:rsidR="001E0928" w:rsidRPr="00334740" w14:paraId="0C68B67E" w14:textId="77777777" w:rsidTr="00CE6751">
              <w:tc>
                <w:tcPr>
                  <w:tcW w:w="1310" w:type="dxa"/>
                  <w:tcBorders>
                    <w:top w:val="nil"/>
                    <w:left w:val="nil"/>
                    <w:bottom w:val="nil"/>
                  </w:tcBorders>
                </w:tcPr>
                <w:p w14:paraId="5E8C6DF3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34740">
                    <w:rPr>
                      <w:sz w:val="20"/>
                      <w:szCs w:val="20"/>
                    </w:rPr>
                    <w:t>Estado Civil</w:t>
                  </w:r>
                </w:p>
              </w:tc>
              <w:tc>
                <w:tcPr>
                  <w:tcW w:w="2717" w:type="dxa"/>
                  <w:tcBorders>
                    <w:right w:val="single" w:sz="4" w:space="0" w:color="auto"/>
                  </w:tcBorders>
                </w:tcPr>
                <w:p w14:paraId="4C62E8CE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5" w:name="Texto9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98A0566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34740">
                    <w:rPr>
                      <w:sz w:val="20"/>
                      <w:szCs w:val="20"/>
                    </w:rPr>
                    <w:t>Sexo: H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DD660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80DE5">
                    <w:rPr>
                      <w:sz w:val="20"/>
                      <w:szCs w:val="20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0DE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67526">
                    <w:rPr>
                      <w:sz w:val="20"/>
                      <w:szCs w:val="20"/>
                    </w:rPr>
                  </w:r>
                  <w:r w:rsidR="00A67526">
                    <w:rPr>
                      <w:sz w:val="20"/>
                      <w:szCs w:val="20"/>
                    </w:rPr>
                    <w:fldChar w:fldCharType="separate"/>
                  </w:r>
                  <w:r w:rsidRPr="00F80DE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5DCD1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34740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523C1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80DE5">
                    <w:rPr>
                      <w:sz w:val="20"/>
                      <w:szCs w:val="20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0DE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67526">
                    <w:rPr>
                      <w:sz w:val="20"/>
                      <w:szCs w:val="20"/>
                    </w:rPr>
                  </w:r>
                  <w:r w:rsidR="00A67526">
                    <w:rPr>
                      <w:sz w:val="20"/>
                      <w:szCs w:val="20"/>
                    </w:rPr>
                    <w:fldChar w:fldCharType="separate"/>
                  </w:r>
                  <w:r w:rsidRPr="00F80DE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9772F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nil"/>
                  </w:tcBorders>
                </w:tcPr>
                <w:p w14:paraId="3E5E1845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34740">
                    <w:rPr>
                      <w:sz w:val="20"/>
                      <w:szCs w:val="20"/>
                    </w:rPr>
                    <w:t>Nacionalidad: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D5F2DF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6" w:name="Texto8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675" w:type="dxa"/>
                  <w:tcBorders>
                    <w:top w:val="nil"/>
                    <w:bottom w:val="nil"/>
                  </w:tcBorders>
                </w:tcPr>
                <w:p w14:paraId="3CD32CC1" w14:textId="77777777" w:rsidR="001E0928" w:rsidRPr="00334740" w:rsidRDefault="001E0928" w:rsidP="009A0989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82DB31A" w14:textId="77777777" w:rsidR="001E0928" w:rsidRPr="00334740" w:rsidRDefault="001E0928" w:rsidP="009A0989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E0928" w:rsidRPr="00334740" w14:paraId="05FA0222" w14:textId="77777777" w:rsidTr="00CE6751">
        <w:trPr>
          <w:gridAfter w:val="1"/>
          <w:wAfter w:w="7" w:type="pct"/>
        </w:trPr>
        <w:tc>
          <w:tcPr>
            <w:tcW w:w="499" w:type="pct"/>
            <w:gridSpan w:val="2"/>
            <w:tcBorders>
              <w:right w:val="single" w:sz="4" w:space="0" w:color="auto"/>
            </w:tcBorders>
            <w:tcMar>
              <w:left w:w="28" w:type="dxa"/>
            </w:tcMar>
          </w:tcPr>
          <w:p w14:paraId="3F3FB658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 xml:space="preserve">Tipo Vía: 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B86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39715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Vía:</w:t>
            </w:r>
          </w:p>
        </w:tc>
        <w:tc>
          <w:tcPr>
            <w:tcW w:w="255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B56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505963" w14:textId="77777777" w:rsidR="001E0928" w:rsidRPr="00743B17" w:rsidRDefault="001E0928" w:rsidP="009A0989">
            <w:pPr>
              <w:spacing w:before="60" w:after="60"/>
              <w:ind w:left="7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Nº:</w:t>
            </w:r>
            <w:r w:rsidRPr="00743B17">
              <w:rPr>
                <w:noProof/>
              </w:rPr>
              <w:t xml:space="preserve"> 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F2F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6AF2F6FC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350EF" w:rsidRPr="00E8064A" w14:paraId="547CC138" w14:textId="77777777" w:rsidTr="00CE6751">
        <w:trPr>
          <w:gridAfter w:val="1"/>
          <w:wAfter w:w="7" w:type="pct"/>
        </w:trPr>
        <w:tc>
          <w:tcPr>
            <w:tcW w:w="472" w:type="pct"/>
            <w:tcBorders>
              <w:right w:val="single" w:sz="4" w:space="0" w:color="auto"/>
            </w:tcBorders>
          </w:tcPr>
          <w:p w14:paraId="63308B12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Bloque: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EA2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2818AD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Portal: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66EF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</w:tcPr>
          <w:p w14:paraId="7544C09A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Escalera: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5B8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1CE4C2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Planta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C6A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94A49A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Puerta: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B7679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</w:tr>
      <w:tr w:rsidR="00F350EF" w:rsidRPr="00334740" w14:paraId="4FC44B17" w14:textId="77777777" w:rsidTr="00CE6751">
        <w:trPr>
          <w:gridAfter w:val="1"/>
          <w:wAfter w:w="7" w:type="pct"/>
        </w:trPr>
        <w:tc>
          <w:tcPr>
            <w:tcW w:w="472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21A13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Provincia:</w:t>
            </w:r>
          </w:p>
        </w:tc>
        <w:tc>
          <w:tcPr>
            <w:tcW w:w="9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4F4138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685AD8D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FDA81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C.P.:</w:t>
            </w: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E705D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D397009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BD15A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Municipio:</w:t>
            </w:r>
          </w:p>
        </w:tc>
        <w:tc>
          <w:tcPr>
            <w:tcW w:w="18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B397E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0981C5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E0928" w:rsidRPr="00334740" w14:paraId="47AD9EDD" w14:textId="77777777" w:rsidTr="00CE6751">
        <w:trPr>
          <w:gridAfter w:val="1"/>
          <w:wAfter w:w="7" w:type="pct"/>
        </w:trPr>
        <w:tc>
          <w:tcPr>
            <w:tcW w:w="472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819A1B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Localidad:</w:t>
            </w:r>
          </w:p>
        </w:tc>
        <w:tc>
          <w:tcPr>
            <w:tcW w:w="11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519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8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59115F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Teléfono fijo:</w:t>
            </w:r>
          </w:p>
        </w:tc>
        <w:tc>
          <w:tcPr>
            <w:tcW w:w="8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BED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5F7AF3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Teléfono móvil:</w:t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C8CAC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</w:tr>
      <w:tr w:rsidR="001E0928" w:rsidRPr="00334740" w14:paraId="0044A38F" w14:textId="77777777" w:rsidTr="00CE6751">
        <w:trPr>
          <w:gridAfter w:val="1"/>
          <w:wAfter w:w="7" w:type="pct"/>
        </w:trPr>
        <w:tc>
          <w:tcPr>
            <w:tcW w:w="879" w:type="pct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6EEB3" w14:textId="77777777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 xml:space="preserve">Correo electrónico: </w:t>
            </w:r>
          </w:p>
        </w:tc>
        <w:tc>
          <w:tcPr>
            <w:tcW w:w="411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57DB7" w14:textId="2558699B" w:rsidR="001E0928" w:rsidRPr="00743B17" w:rsidRDefault="001E0928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  <w:bookmarkEnd w:id="10"/>
            <w:r w:rsidRPr="00A73A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81A92" w:rsidRPr="00334740" w14:paraId="6C1715EF" w14:textId="77777777" w:rsidTr="00A141F5">
        <w:trPr>
          <w:trHeight w:hRule="exact" w:val="363"/>
        </w:trPr>
        <w:tc>
          <w:tcPr>
            <w:tcW w:w="5000" w:type="pct"/>
            <w:gridSpan w:val="28"/>
          </w:tcPr>
          <w:p w14:paraId="5786DE9D" w14:textId="77777777" w:rsidR="00D81A92" w:rsidRPr="00334740" w:rsidRDefault="00D81A92" w:rsidP="009A0989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A73AF6">
              <w:rPr>
                <w:b/>
                <w:sz w:val="20"/>
                <w:szCs w:val="20"/>
              </w:rPr>
              <w:t>El correo electrónico designado será el medio por el que desea r</w:t>
            </w:r>
            <w:r>
              <w:rPr>
                <w:b/>
                <w:sz w:val="20"/>
                <w:szCs w:val="20"/>
              </w:rPr>
              <w:t>ecibir el aviso de notificación.</w:t>
            </w:r>
          </w:p>
        </w:tc>
      </w:tr>
      <w:bookmarkEnd w:id="0"/>
    </w:tbl>
    <w:p w14:paraId="7D03AD59" w14:textId="77777777" w:rsidR="00E07BD5" w:rsidRDefault="00E07BD5" w:rsidP="00B61012">
      <w:pPr>
        <w:jc w:val="both"/>
        <w:rPr>
          <w:sz w:val="4"/>
          <w:szCs w:val="4"/>
        </w:rPr>
      </w:pPr>
    </w:p>
    <w:p w14:paraId="111E208D" w14:textId="77777777" w:rsidR="00E07BD5" w:rsidRDefault="00E07BD5" w:rsidP="00B61012">
      <w:pPr>
        <w:jc w:val="both"/>
        <w:rPr>
          <w:sz w:val="4"/>
          <w:szCs w:val="4"/>
        </w:rPr>
      </w:pPr>
    </w:p>
    <w:p w14:paraId="18BCD335" w14:textId="77777777" w:rsidR="00F350EF" w:rsidRDefault="00F350EF" w:rsidP="00B61012">
      <w:pPr>
        <w:jc w:val="both"/>
        <w:rPr>
          <w:sz w:val="4"/>
          <w:szCs w:val="4"/>
        </w:rPr>
      </w:pPr>
    </w:p>
    <w:p w14:paraId="434E1380" w14:textId="77777777" w:rsidR="00F350EF" w:rsidRDefault="00F350EF" w:rsidP="00B61012">
      <w:pPr>
        <w:jc w:val="both"/>
        <w:rPr>
          <w:sz w:val="4"/>
          <w:szCs w:val="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258"/>
        <w:gridCol w:w="158"/>
        <w:gridCol w:w="1326"/>
        <w:gridCol w:w="475"/>
        <w:gridCol w:w="243"/>
        <w:gridCol w:w="280"/>
        <w:gridCol w:w="430"/>
        <w:gridCol w:w="972"/>
        <w:gridCol w:w="303"/>
        <w:gridCol w:w="133"/>
        <w:gridCol w:w="10"/>
        <w:gridCol w:w="1917"/>
        <w:gridCol w:w="2222"/>
      </w:tblGrid>
      <w:tr w:rsidR="00A75F97" w:rsidRPr="00D86476" w14:paraId="644B941B" w14:textId="77777777" w:rsidTr="001667A5">
        <w:trPr>
          <w:trHeight w:val="431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7F9A34" w14:textId="54D07859" w:rsidR="00A75F97" w:rsidRPr="00D86476" w:rsidRDefault="00A75F97" w:rsidP="009A0989">
            <w:pPr>
              <w:jc w:val="center"/>
              <w:rPr>
                <w:sz w:val="20"/>
                <w:szCs w:val="20"/>
              </w:rPr>
            </w:pPr>
            <w:r w:rsidRPr="00D86476">
              <w:rPr>
                <w:b/>
                <w:sz w:val="20"/>
                <w:szCs w:val="20"/>
              </w:rPr>
              <w:t xml:space="preserve">DATOS DE LA PERSONA QUE CONVIVE CON </w:t>
            </w:r>
            <w:r>
              <w:rPr>
                <w:b/>
                <w:sz w:val="20"/>
                <w:szCs w:val="20"/>
              </w:rPr>
              <w:t>LA PERSONA SOLICITANTE</w:t>
            </w:r>
          </w:p>
        </w:tc>
      </w:tr>
      <w:tr w:rsidR="00215F53" w:rsidRPr="00D86476" w14:paraId="42298E45" w14:textId="77777777" w:rsidTr="001667A5">
        <w:trPr>
          <w:trHeight w:val="329"/>
        </w:trPr>
        <w:tc>
          <w:tcPr>
            <w:tcW w:w="861" w:type="pct"/>
            <w:gridSpan w:val="2"/>
            <w:tcBorders>
              <w:top w:val="single" w:sz="4" w:space="0" w:color="auto"/>
            </w:tcBorders>
          </w:tcPr>
          <w:p w14:paraId="427DBA22" w14:textId="54F01AEC" w:rsidR="00215F53" w:rsidRPr="007D0E1D" w:rsidRDefault="00215F53" w:rsidP="00215F5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4"/>
                <w:szCs w:val="4"/>
              </w:rPr>
            </w:pPr>
            <w:r w:rsidRPr="00D86476">
              <w:rPr>
                <w:position w:val="-4"/>
                <w:sz w:val="20"/>
                <w:szCs w:val="20"/>
              </w:rPr>
              <w:t>NIF</w:t>
            </w:r>
            <w:r>
              <w:rPr>
                <w:position w:val="-4"/>
                <w:sz w:val="20"/>
                <w:szCs w:val="20"/>
              </w:rPr>
              <w:t xml:space="preserve"> </w:t>
            </w:r>
            <w:r w:rsidRPr="00741C71">
              <w:rPr>
                <w:color w:val="FF0000"/>
                <w:sz w:val="20"/>
                <w:szCs w:val="20"/>
              </w:rPr>
              <w:t xml:space="preserve"> </w:t>
            </w:r>
            <w:r w:rsidR="00F4389A">
              <w:rPr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89A"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 w:rsidR="00F4389A">
              <w:rPr>
                <w:sz w:val="20"/>
                <w:szCs w:val="20"/>
              </w:rPr>
              <w:fldChar w:fldCharType="end"/>
            </w:r>
            <w:r w:rsidRPr="00406B2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t xml:space="preserve">  N</w:t>
            </w:r>
            <w:r w:rsidRPr="00D86476">
              <w:rPr>
                <w:position w:val="-4"/>
                <w:sz w:val="20"/>
                <w:szCs w:val="20"/>
              </w:rPr>
              <w:t>IE</w:t>
            </w:r>
            <w:r>
              <w:rPr>
                <w:position w:val="-4"/>
                <w:sz w:val="20"/>
                <w:szCs w:val="20"/>
              </w:rPr>
              <w:t xml:space="preserve"> </w:t>
            </w:r>
            <w:r w:rsidRPr="00741C71">
              <w:rPr>
                <w:color w:val="FF0000"/>
                <w:sz w:val="20"/>
                <w:szCs w:val="20"/>
              </w:rPr>
              <w:t xml:space="preserve"> </w:t>
            </w:r>
            <w:r w:rsidR="00F4389A">
              <w:rPr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89A"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 w:rsidR="00F4389A">
              <w:rPr>
                <w:sz w:val="20"/>
                <w:szCs w:val="20"/>
              </w:rPr>
              <w:fldChar w:fldCharType="end"/>
            </w:r>
            <w:r w:rsidRPr="00D86476">
              <w:rPr>
                <w:sz w:val="20"/>
                <w:szCs w:val="20"/>
              </w:rPr>
              <w:fldChar w:fldCharType="begin"/>
            </w:r>
            <w:r w:rsidRPr="00D86476">
              <w:rPr>
                <w:sz w:val="20"/>
                <w:szCs w:val="20"/>
              </w:rPr>
              <w:instrText xml:space="preserve"> ASK  Casilla10 "Vive sola/o"  \* MERGEFORMAT </w:instrText>
            </w:r>
            <w:r w:rsidRPr="00D8647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6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C5A7A86" w14:textId="246665F4" w:rsidR="00215F53" w:rsidRPr="00D86476" w:rsidRDefault="00215F53" w:rsidP="00215F5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right"/>
              <w:rPr>
                <w:position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Núm. Documento: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E27" w14:textId="3228038A" w:rsidR="00215F53" w:rsidRPr="00D86476" w:rsidRDefault="00215F53" w:rsidP="00215F5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</w:tcPr>
          <w:p w14:paraId="40922887" w14:textId="77777777" w:rsidR="00215F53" w:rsidRPr="00D86476" w:rsidRDefault="00215F53" w:rsidP="00215F5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B64E92">
              <w:rPr>
                <w:position w:val="-4"/>
                <w:sz w:val="20"/>
                <w:szCs w:val="20"/>
              </w:rPr>
              <w:t xml:space="preserve">Hombre </w:t>
            </w:r>
            <w:r w:rsidRPr="00B64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64E92">
              <w:rPr>
                <w:position w:val="-4"/>
                <w:sz w:val="26"/>
                <w:szCs w:val="26"/>
              </w:rPr>
              <w:t xml:space="preserve">  </w:t>
            </w:r>
            <w:r w:rsidRPr="00B64E92">
              <w:rPr>
                <w:position w:val="-4"/>
                <w:sz w:val="20"/>
                <w:szCs w:val="20"/>
              </w:rPr>
              <w:t xml:space="preserve">Mujer </w:t>
            </w:r>
            <w:r w:rsidRPr="00B64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6"/>
            <w:r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A75F97" w:rsidRPr="00D86476" w14:paraId="06B2C47B" w14:textId="77777777" w:rsidTr="001667A5">
        <w:trPr>
          <w:trHeight w:val="375"/>
        </w:trPr>
        <w:tc>
          <w:tcPr>
            <w:tcW w:w="1586" w:type="pct"/>
            <w:gridSpan w:val="4"/>
            <w:tcBorders>
              <w:right w:val="single" w:sz="4" w:space="0" w:color="auto"/>
            </w:tcBorders>
          </w:tcPr>
          <w:p w14:paraId="4F43D4FE" w14:textId="77777777" w:rsidR="00A75F97" w:rsidRPr="00D86476" w:rsidRDefault="00A75F97" w:rsidP="009A098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 xml:space="preserve">Relación con </w:t>
            </w:r>
            <w:r w:rsidRPr="005F306E">
              <w:rPr>
                <w:sz w:val="20"/>
                <w:szCs w:val="20"/>
              </w:rPr>
              <w:t xml:space="preserve">la persona </w:t>
            </w:r>
            <w:r w:rsidRPr="00D86476">
              <w:rPr>
                <w:sz w:val="20"/>
                <w:szCs w:val="20"/>
              </w:rPr>
              <w:t>solicitante:</w:t>
            </w:r>
          </w:p>
        </w:tc>
        <w:tc>
          <w:tcPr>
            <w:tcW w:w="34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EEBA3" w14:textId="28C3CF51" w:rsidR="00A75F97" w:rsidRPr="00D86476" w:rsidRDefault="00215F53" w:rsidP="009A098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15F53" w:rsidRPr="00D86476" w14:paraId="3BC32212" w14:textId="77777777" w:rsidTr="001667A5">
        <w:trPr>
          <w:trHeight w:val="455"/>
        </w:trPr>
        <w:tc>
          <w:tcPr>
            <w:tcW w:w="938" w:type="pct"/>
            <w:gridSpan w:val="3"/>
            <w:tcBorders>
              <w:right w:val="single" w:sz="4" w:space="0" w:color="auto"/>
            </w:tcBorders>
            <w:tcMar>
              <w:right w:w="57" w:type="dxa"/>
            </w:tcMar>
          </w:tcPr>
          <w:p w14:paraId="181F6225" w14:textId="4BA41C34" w:rsidR="00215F53" w:rsidRPr="00D86476" w:rsidRDefault="00215F53" w:rsidP="00215F5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 xml:space="preserve">Fecha </w:t>
            </w:r>
            <w:r>
              <w:rPr>
                <w:sz w:val="20"/>
                <w:szCs w:val="20"/>
              </w:rPr>
              <w:t>Nacimiento</w:t>
            </w:r>
          </w:p>
        </w:tc>
        <w:tc>
          <w:tcPr>
            <w:tcW w:w="13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B5A" w14:textId="71C01087" w:rsidR="00215F53" w:rsidRPr="00D86476" w:rsidRDefault="00215F53" w:rsidP="00215F5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14:paraId="62C5A13A" w14:textId="77777777" w:rsidR="00215F53" w:rsidRPr="00D86476" w:rsidRDefault="00215F53" w:rsidP="00215F53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</w:tc>
        <w:tc>
          <w:tcPr>
            <w:tcW w:w="2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71D7D" w14:textId="371DED43" w:rsidR="00215F53" w:rsidRPr="00D86476" w:rsidRDefault="00215F53" w:rsidP="00215F5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5F97" w:rsidRPr="00D86476" w14:paraId="37154A7C" w14:textId="77777777" w:rsidTr="001667A5">
        <w:tc>
          <w:tcPr>
            <w:tcW w:w="735" w:type="pct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47FEE853" w14:textId="77777777" w:rsidR="00A75F97" w:rsidRPr="00B64E92" w:rsidRDefault="00A75F97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5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58D" w14:textId="069B4315" w:rsidR="00A75F97" w:rsidRDefault="00215F53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0792CD32" w14:textId="77777777" w:rsidR="00A75F97" w:rsidRPr="00D86476" w:rsidRDefault="00A75F97" w:rsidP="009A0989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2º Apellido:</w:t>
            </w:r>
          </w:p>
        </w:tc>
        <w:tc>
          <w:tcPr>
            <w:tcW w:w="20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D6A8C5" w14:textId="1550A58A" w:rsidR="00A75F97" w:rsidRPr="00D86476" w:rsidRDefault="00215F53" w:rsidP="009A098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15F53" w:rsidRPr="00D86476" w14:paraId="0CA24111" w14:textId="77777777" w:rsidTr="001667A5">
        <w:trPr>
          <w:trHeight w:val="341"/>
        </w:trPr>
        <w:tc>
          <w:tcPr>
            <w:tcW w:w="861" w:type="pct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F8049F" w14:textId="0EAE14CA" w:rsidR="00215F53" w:rsidRPr="00D86476" w:rsidRDefault="00215F53" w:rsidP="00215F5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Teléfono móvil:</w:t>
            </w:r>
          </w:p>
        </w:tc>
        <w:tc>
          <w:tcPr>
            <w:tcW w:w="1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D60F04" w14:textId="54DFF501" w:rsidR="00215F53" w:rsidRPr="00D86476" w:rsidRDefault="00215F53" w:rsidP="00215F5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pct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A7149" w14:textId="77777777" w:rsidR="00215F53" w:rsidRPr="00D86476" w:rsidRDefault="00215F53" w:rsidP="00215F5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86476">
              <w:rPr>
                <w:sz w:val="20"/>
                <w:szCs w:val="20"/>
              </w:rPr>
              <w:t>Correo electrónico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30C0E" w14:textId="17B3D0FD" w:rsidR="00215F53" w:rsidRPr="00D86476" w:rsidRDefault="00215F53" w:rsidP="00215F5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75F97" w:rsidRPr="00D86476" w14:paraId="007C75ED" w14:textId="77777777" w:rsidTr="001667A5">
        <w:trPr>
          <w:trHeight w:hRule="exact" w:val="80"/>
        </w:trPr>
        <w:tc>
          <w:tcPr>
            <w:tcW w:w="1818" w:type="pct"/>
            <w:gridSpan w:val="5"/>
          </w:tcPr>
          <w:p w14:paraId="47A6E3B2" w14:textId="77777777" w:rsidR="00A75F97" w:rsidRPr="00D86476" w:rsidRDefault="00A75F97" w:rsidP="009A0989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54" w:type="pct"/>
            <w:gridSpan w:val="6"/>
          </w:tcPr>
          <w:p w14:paraId="6879F82E" w14:textId="77777777" w:rsidR="00A75F97" w:rsidRPr="00D86476" w:rsidRDefault="00A75F97" w:rsidP="009A0989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gridSpan w:val="3"/>
          </w:tcPr>
          <w:p w14:paraId="2A32F8B8" w14:textId="77777777" w:rsidR="00A75F97" w:rsidRPr="00D86476" w:rsidRDefault="00A75F97" w:rsidP="009A0989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29C531E" w14:textId="77777777" w:rsidR="00F350EF" w:rsidRDefault="00F350EF" w:rsidP="00B61012">
      <w:pPr>
        <w:jc w:val="both"/>
        <w:rPr>
          <w:sz w:val="4"/>
          <w:szCs w:val="4"/>
        </w:rPr>
      </w:pPr>
    </w:p>
    <w:p w14:paraId="4902AAE1" w14:textId="77777777" w:rsidR="00F350EF" w:rsidRDefault="00F350EF" w:rsidP="00B61012">
      <w:pPr>
        <w:jc w:val="both"/>
        <w:rPr>
          <w:sz w:val="4"/>
          <w:szCs w:val="4"/>
        </w:rPr>
      </w:pPr>
    </w:p>
    <w:p w14:paraId="66A6690D" w14:textId="77777777" w:rsidR="00F350EF" w:rsidRDefault="00F350EF" w:rsidP="00B61012">
      <w:pPr>
        <w:jc w:val="both"/>
        <w:rPr>
          <w:sz w:val="4"/>
          <w:szCs w:val="4"/>
        </w:rPr>
      </w:pPr>
    </w:p>
    <w:p w14:paraId="72A391AC" w14:textId="77777777" w:rsidR="00F350EF" w:rsidRDefault="00F350EF" w:rsidP="00B61012">
      <w:pPr>
        <w:jc w:val="both"/>
        <w:rPr>
          <w:sz w:val="4"/>
          <w:szCs w:val="4"/>
        </w:rPr>
      </w:pPr>
    </w:p>
    <w:p w14:paraId="2B9CA9F6" w14:textId="77777777" w:rsidR="00F350EF" w:rsidRDefault="00F350EF" w:rsidP="00B61012">
      <w:pPr>
        <w:jc w:val="both"/>
        <w:rPr>
          <w:sz w:val="4"/>
          <w:szCs w:val="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56"/>
        <w:gridCol w:w="786"/>
        <w:gridCol w:w="8"/>
        <w:gridCol w:w="199"/>
        <w:gridCol w:w="486"/>
        <w:gridCol w:w="426"/>
        <w:gridCol w:w="118"/>
        <w:gridCol w:w="6"/>
        <w:gridCol w:w="362"/>
        <w:gridCol w:w="93"/>
        <w:gridCol w:w="583"/>
        <w:gridCol w:w="1028"/>
        <w:gridCol w:w="33"/>
        <w:gridCol w:w="194"/>
        <w:gridCol w:w="803"/>
        <w:gridCol w:w="52"/>
        <w:gridCol w:w="124"/>
        <w:gridCol w:w="558"/>
        <w:gridCol w:w="306"/>
        <w:gridCol w:w="602"/>
        <w:gridCol w:w="426"/>
        <w:gridCol w:w="298"/>
        <w:gridCol w:w="87"/>
        <w:gridCol w:w="643"/>
        <w:gridCol w:w="842"/>
        <w:gridCol w:w="236"/>
        <w:gridCol w:w="12"/>
      </w:tblGrid>
      <w:tr w:rsidR="00D81A92" w:rsidRPr="0060319C" w14:paraId="55719404" w14:textId="77777777" w:rsidTr="001667A5">
        <w:trPr>
          <w:gridAfter w:val="1"/>
          <w:wAfter w:w="6" w:type="pct"/>
        </w:trPr>
        <w:tc>
          <w:tcPr>
            <w:tcW w:w="4994" w:type="pct"/>
            <w:gridSpan w:val="27"/>
            <w:shd w:val="clear" w:color="auto" w:fill="FFFF00"/>
            <w:vAlign w:val="center"/>
          </w:tcPr>
          <w:p w14:paraId="168A5F2A" w14:textId="23E773A8" w:rsidR="00D81A92" w:rsidRPr="00334740" w:rsidRDefault="00BE2CD7" w:rsidP="00D664DB">
            <w:pPr>
              <w:spacing w:before="120"/>
              <w:jc w:val="center"/>
              <w:rPr>
                <w:sz w:val="20"/>
                <w:szCs w:val="20"/>
              </w:rPr>
            </w:pPr>
            <w:r w:rsidRPr="00CD3DF6">
              <w:rPr>
                <w:b/>
                <w:sz w:val="20"/>
              </w:rPr>
              <w:t xml:space="preserve">DATOS </w:t>
            </w:r>
            <w:r>
              <w:rPr>
                <w:b/>
                <w:sz w:val="20"/>
              </w:rPr>
              <w:t>DE LA PERSONA REPRESENTANTE LEGAL DE LA PERSONA SOLICITANTE</w:t>
            </w:r>
          </w:p>
        </w:tc>
      </w:tr>
      <w:tr w:rsidR="00D81A92" w:rsidRPr="00334740" w14:paraId="4B1C22CE" w14:textId="77777777" w:rsidTr="001667A5">
        <w:trPr>
          <w:gridAfter w:val="1"/>
          <w:wAfter w:w="6" w:type="pct"/>
          <w:trHeight w:hRule="exact" w:val="57"/>
        </w:trPr>
        <w:tc>
          <w:tcPr>
            <w:tcW w:w="4994" w:type="pct"/>
            <w:gridSpan w:val="27"/>
            <w:tcMar>
              <w:right w:w="57" w:type="dxa"/>
            </w:tcMar>
          </w:tcPr>
          <w:p w14:paraId="01483B6B" w14:textId="77777777" w:rsidR="00D81A92" w:rsidRPr="00334740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E2CD7" w:rsidRPr="00334740" w14:paraId="7E4EA226" w14:textId="77777777" w:rsidTr="001667A5">
        <w:trPr>
          <w:gridAfter w:val="1"/>
          <w:wAfter w:w="6" w:type="pct"/>
        </w:trPr>
        <w:tc>
          <w:tcPr>
            <w:tcW w:w="471" w:type="pct"/>
            <w:tcBorders>
              <w:right w:val="single" w:sz="4" w:space="0" w:color="auto"/>
            </w:tcBorders>
            <w:tcMar>
              <w:right w:w="57" w:type="dxa"/>
            </w:tcMar>
          </w:tcPr>
          <w:p w14:paraId="117015C0" w14:textId="77777777" w:rsidR="00D81A92" w:rsidRPr="00334740" w:rsidRDefault="00D81A92" w:rsidP="00BE2CD7">
            <w:pPr>
              <w:spacing w:before="60" w:after="60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>Nombre:</w:t>
            </w:r>
          </w:p>
        </w:tc>
        <w:tc>
          <w:tcPr>
            <w:tcW w:w="10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2EAF" w14:textId="77777777" w:rsidR="00D81A92" w:rsidRPr="00334740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5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FAEB170" w14:textId="77777777" w:rsidR="00D81A92" w:rsidRPr="00334740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E291" w14:textId="77777777" w:rsidR="00D81A92" w:rsidRPr="00334740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60D59616" w14:textId="77777777" w:rsidR="00D81A92" w:rsidRPr="00334740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>2º Apellido:</w:t>
            </w:r>
          </w:p>
        </w:tc>
        <w:tc>
          <w:tcPr>
            <w:tcW w:w="11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EBB9C8" w14:textId="77777777" w:rsidR="00D81A92" w:rsidRPr="00334740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7A432E28" w14:textId="77777777" w:rsidR="00D81A92" w:rsidRPr="00334740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81A92" w:rsidRPr="00334740" w14:paraId="696EB14A" w14:textId="77777777" w:rsidTr="001667A5">
        <w:trPr>
          <w:gridAfter w:val="1"/>
          <w:wAfter w:w="6" w:type="pct"/>
        </w:trPr>
        <w:tc>
          <w:tcPr>
            <w:tcW w:w="4994" w:type="pct"/>
            <w:gridSpan w:val="27"/>
          </w:tcPr>
          <w:tbl>
            <w:tblPr>
              <w:tblW w:w="10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29"/>
              <w:gridCol w:w="1427"/>
              <w:gridCol w:w="1712"/>
              <w:gridCol w:w="1985"/>
              <w:gridCol w:w="992"/>
              <w:gridCol w:w="425"/>
              <w:gridCol w:w="284"/>
              <w:gridCol w:w="1842"/>
            </w:tblGrid>
            <w:tr w:rsidR="00BE2CD7" w:rsidRPr="00334740" w14:paraId="4B7AEEB3" w14:textId="75B635C0" w:rsidTr="00BE2CD7"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F0C85" w14:textId="77777777" w:rsidR="00BE2CD7" w:rsidRPr="00334740" w:rsidRDefault="00BE2CD7" w:rsidP="00BE2CD7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NIF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67526">
                    <w:rPr>
                      <w:sz w:val="20"/>
                      <w:szCs w:val="20"/>
                    </w:rPr>
                  </w:r>
                  <w:r w:rsidR="00A6752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02BA5" w14:textId="77777777" w:rsidR="00BE2CD7" w:rsidRPr="00334740" w:rsidRDefault="00BE2CD7" w:rsidP="00BE2CD7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NIE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67526">
                    <w:rPr>
                      <w:sz w:val="20"/>
                      <w:szCs w:val="20"/>
                    </w:rPr>
                  </w:r>
                  <w:r w:rsidR="00A6752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975758" w14:textId="77777777" w:rsidR="00BE2CD7" w:rsidRPr="00334740" w:rsidRDefault="00BE2CD7" w:rsidP="00BE2CD7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Núm. documento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EB538" w14:textId="77777777" w:rsidR="00BE2CD7" w:rsidRPr="00334740" w:rsidRDefault="00BE2CD7" w:rsidP="00BE2CD7">
                  <w:pPr>
                    <w:spacing w:before="60" w:after="60"/>
                    <w:jc w:val="both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noProof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noProof/>
                      <w:sz w:val="20"/>
                      <w:szCs w:val="20"/>
                    </w:rPr>
                  </w:r>
                  <w:r>
                    <w:rPr>
                      <w:noProof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A38FBDC" w14:textId="7AE1D715" w:rsidR="00BE2CD7" w:rsidRDefault="00BE2CD7" w:rsidP="00BE2CD7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34740">
                    <w:rPr>
                      <w:sz w:val="20"/>
                      <w:szCs w:val="20"/>
                    </w:rPr>
                    <w:t>Sexo:</w:t>
                  </w:r>
                  <w:r>
                    <w:rPr>
                      <w:sz w:val="20"/>
                      <w:szCs w:val="20"/>
                    </w:rPr>
                    <w:t xml:space="preserve">   H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32388" w14:textId="1D45B8E4" w:rsidR="00BE2CD7" w:rsidRDefault="00BE2CD7" w:rsidP="00BE2CD7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80DE5">
                    <w:rPr>
                      <w:sz w:val="20"/>
                      <w:szCs w:val="20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0DE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67526">
                    <w:rPr>
                      <w:sz w:val="20"/>
                      <w:szCs w:val="20"/>
                    </w:rPr>
                  </w:r>
                  <w:r w:rsidR="00A67526">
                    <w:rPr>
                      <w:sz w:val="20"/>
                      <w:szCs w:val="20"/>
                    </w:rPr>
                    <w:fldChar w:fldCharType="separate"/>
                  </w:r>
                  <w:r w:rsidRPr="00F80DE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16CE82" w14:textId="16D2B568" w:rsidR="00BE2CD7" w:rsidRDefault="00BE2CD7" w:rsidP="00BE2CD7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34740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D0A40" w14:textId="2C862190" w:rsidR="00BE2CD7" w:rsidRDefault="00BE2CD7" w:rsidP="00BE2CD7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80DE5">
                    <w:rPr>
                      <w:sz w:val="20"/>
                      <w:szCs w:val="20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0DE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A67526">
                    <w:rPr>
                      <w:sz w:val="20"/>
                      <w:szCs w:val="20"/>
                    </w:rPr>
                  </w:r>
                  <w:r w:rsidR="00A67526">
                    <w:rPr>
                      <w:sz w:val="20"/>
                      <w:szCs w:val="20"/>
                    </w:rPr>
                    <w:fldChar w:fldCharType="separate"/>
                  </w:r>
                  <w:r w:rsidRPr="00F80DE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B8ADDE1" w14:textId="77777777" w:rsidR="00D81A92" w:rsidRPr="00334740" w:rsidRDefault="00D81A92" w:rsidP="00BE2CD7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BE2CD7" w:rsidRPr="00334740" w14:paraId="2D9F0E17" w14:textId="77777777" w:rsidTr="001667A5">
        <w:trPr>
          <w:gridAfter w:val="1"/>
          <w:wAfter w:w="6" w:type="pct"/>
        </w:trPr>
        <w:tc>
          <w:tcPr>
            <w:tcW w:w="498" w:type="pct"/>
            <w:gridSpan w:val="2"/>
            <w:tcBorders>
              <w:right w:val="single" w:sz="4" w:space="0" w:color="auto"/>
            </w:tcBorders>
            <w:tcMar>
              <w:left w:w="28" w:type="dxa"/>
            </w:tcMar>
          </w:tcPr>
          <w:p w14:paraId="59FF8717" w14:textId="77777777" w:rsidR="00D81A92" w:rsidRPr="00743B17" w:rsidRDefault="00D81A92" w:rsidP="00BE2CD7">
            <w:pPr>
              <w:spacing w:before="60" w:after="60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 xml:space="preserve">Tipo Vía: 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7265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A75BE3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Vía:</w:t>
            </w:r>
          </w:p>
        </w:tc>
        <w:tc>
          <w:tcPr>
            <w:tcW w:w="255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1370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5FB92F" w14:textId="77777777" w:rsidR="00D81A92" w:rsidRPr="00743B17" w:rsidRDefault="00D81A92" w:rsidP="00D664DB">
            <w:pPr>
              <w:spacing w:before="60" w:after="60"/>
              <w:ind w:left="7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Nº:</w:t>
            </w:r>
            <w:r w:rsidRPr="00743B17">
              <w:rPr>
                <w:noProof/>
              </w:rPr>
              <w:t xml:space="preserve"> 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F8A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130B2535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E2CD7" w:rsidRPr="00E8064A" w14:paraId="12784218" w14:textId="77777777" w:rsidTr="001667A5">
        <w:trPr>
          <w:gridAfter w:val="1"/>
          <w:wAfter w:w="6" w:type="pct"/>
        </w:trPr>
        <w:tc>
          <w:tcPr>
            <w:tcW w:w="471" w:type="pct"/>
            <w:tcBorders>
              <w:right w:val="single" w:sz="4" w:space="0" w:color="auto"/>
            </w:tcBorders>
          </w:tcPr>
          <w:p w14:paraId="49EC45CC" w14:textId="77777777" w:rsidR="00D81A92" w:rsidRPr="00743B17" w:rsidRDefault="00D81A92" w:rsidP="00BE2CD7">
            <w:pPr>
              <w:spacing w:before="60" w:after="60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Bloque: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7ADB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FBCB92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Portal: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9BA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</w:tcPr>
          <w:p w14:paraId="54F3BEAB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Escalera: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7C1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F2C498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Planta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7A6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68807D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Puerta: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63EEA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</w:tr>
      <w:tr w:rsidR="00BE2CD7" w:rsidRPr="00334740" w14:paraId="1E3CDDEB" w14:textId="77777777" w:rsidTr="001667A5">
        <w:trPr>
          <w:gridAfter w:val="1"/>
          <w:wAfter w:w="6" w:type="pct"/>
        </w:trPr>
        <w:tc>
          <w:tcPr>
            <w:tcW w:w="471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8C5734" w14:textId="77777777" w:rsidR="00D81A92" w:rsidRPr="00743B17" w:rsidRDefault="00D81A92" w:rsidP="00BE2CD7">
            <w:pPr>
              <w:spacing w:before="60" w:after="60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Provincia:</w:t>
            </w:r>
          </w:p>
        </w:tc>
        <w:tc>
          <w:tcPr>
            <w:tcW w:w="9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A407A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5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88794F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23" w:type="pct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A2C89A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C.P.:</w:t>
            </w: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F6B45B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9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F71DCED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55015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Municipio:</w:t>
            </w:r>
          </w:p>
        </w:tc>
        <w:tc>
          <w:tcPr>
            <w:tcW w:w="18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4E0341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1DFB559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E2CD7" w:rsidRPr="00334740" w14:paraId="6A9FF0C6" w14:textId="77777777" w:rsidTr="001667A5">
        <w:trPr>
          <w:gridAfter w:val="1"/>
          <w:wAfter w:w="6" w:type="pct"/>
        </w:trPr>
        <w:tc>
          <w:tcPr>
            <w:tcW w:w="471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1A37E5" w14:textId="77777777" w:rsidR="00D81A92" w:rsidRPr="00743B17" w:rsidRDefault="00D81A92" w:rsidP="00BE2CD7">
            <w:pPr>
              <w:spacing w:before="60" w:after="60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Localidad:</w:t>
            </w:r>
          </w:p>
        </w:tc>
        <w:tc>
          <w:tcPr>
            <w:tcW w:w="11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686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8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6FCD5A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Teléfono fijo:</w:t>
            </w:r>
          </w:p>
        </w:tc>
        <w:tc>
          <w:tcPr>
            <w:tcW w:w="8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1CB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225FCA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Teléfono móvil: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16DD8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</w:p>
        </w:tc>
      </w:tr>
      <w:tr w:rsidR="00D81A92" w:rsidRPr="00334740" w14:paraId="56690932" w14:textId="77777777" w:rsidTr="001667A5">
        <w:trPr>
          <w:gridAfter w:val="1"/>
          <w:wAfter w:w="6" w:type="pct"/>
        </w:trPr>
        <w:tc>
          <w:tcPr>
            <w:tcW w:w="878" w:type="pct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E4DF22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 xml:space="preserve">Correo electrónico: </w:t>
            </w:r>
          </w:p>
        </w:tc>
        <w:tc>
          <w:tcPr>
            <w:tcW w:w="411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0D0DA" w14:textId="77777777" w:rsidR="00D81A92" w:rsidRPr="00743B17" w:rsidRDefault="00D81A92" w:rsidP="00D664D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743B17">
              <w:rPr>
                <w:sz w:val="20"/>
                <w:szCs w:val="20"/>
              </w:rPr>
              <w:instrText xml:space="preserve"> FORMTEXT </w:instrText>
            </w:r>
            <w:r w:rsidRPr="00743B17">
              <w:rPr>
                <w:sz w:val="20"/>
                <w:szCs w:val="20"/>
              </w:rPr>
            </w:r>
            <w:r w:rsidRPr="00743B17">
              <w:rPr>
                <w:sz w:val="20"/>
                <w:szCs w:val="20"/>
              </w:rPr>
              <w:fldChar w:fldCharType="separate"/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noProof/>
                <w:sz w:val="20"/>
                <w:szCs w:val="20"/>
              </w:rPr>
              <w:t> </w:t>
            </w:r>
            <w:r w:rsidRPr="00743B17">
              <w:rPr>
                <w:sz w:val="20"/>
                <w:szCs w:val="20"/>
              </w:rPr>
              <w:fldChar w:fldCharType="end"/>
            </w:r>
            <w:r w:rsidRPr="00A73A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81A92" w:rsidRPr="00334740" w14:paraId="57FB2CBD" w14:textId="77777777" w:rsidTr="001667A5">
        <w:trPr>
          <w:trHeight w:hRule="exact" w:val="559"/>
        </w:trPr>
        <w:tc>
          <w:tcPr>
            <w:tcW w:w="5000" w:type="pct"/>
            <w:gridSpan w:val="28"/>
          </w:tcPr>
          <w:p w14:paraId="121F5B38" w14:textId="53529A58" w:rsidR="00D81A92" w:rsidRPr="00334740" w:rsidRDefault="00D664DB" w:rsidP="00D664D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06549">
              <w:rPr>
                <w:b/>
                <w:sz w:val="20"/>
                <w:szCs w:val="20"/>
              </w:rPr>
              <w:t>Si existe representante, las comunicaciones que deriven de este escrito se realizarán con el representante designado por el interesado</w:t>
            </w:r>
          </w:p>
        </w:tc>
      </w:tr>
    </w:tbl>
    <w:p w14:paraId="590026DA" w14:textId="77777777" w:rsidR="00F350EF" w:rsidRDefault="00F350EF" w:rsidP="00B61012">
      <w:pPr>
        <w:jc w:val="both"/>
        <w:rPr>
          <w:sz w:val="4"/>
          <w:szCs w:val="4"/>
        </w:rPr>
      </w:pPr>
    </w:p>
    <w:p w14:paraId="12B53B20" w14:textId="77777777" w:rsidR="00F350EF" w:rsidRDefault="00F350EF" w:rsidP="00B61012">
      <w:pPr>
        <w:jc w:val="both"/>
        <w:rPr>
          <w:sz w:val="4"/>
          <w:szCs w:val="4"/>
        </w:rPr>
      </w:pPr>
    </w:p>
    <w:p w14:paraId="0EAC8441" w14:textId="7B7521B2" w:rsidR="00F350EF" w:rsidRDefault="00F350EF" w:rsidP="00B61012">
      <w:pPr>
        <w:jc w:val="both"/>
        <w:rPr>
          <w:sz w:val="4"/>
          <w:szCs w:val="4"/>
        </w:rPr>
      </w:pPr>
    </w:p>
    <w:p w14:paraId="6504459F" w14:textId="77777777" w:rsidR="00F350EF" w:rsidRDefault="00F350EF" w:rsidP="00B61012">
      <w:pPr>
        <w:jc w:val="both"/>
        <w:rPr>
          <w:sz w:val="4"/>
          <w:szCs w:val="4"/>
        </w:rPr>
      </w:pPr>
    </w:p>
    <w:p w14:paraId="6032B4C8" w14:textId="77777777" w:rsidR="00F350EF" w:rsidRDefault="00F350EF" w:rsidP="00B61012">
      <w:pPr>
        <w:jc w:val="both"/>
        <w:rPr>
          <w:sz w:val="4"/>
          <w:szCs w:val="4"/>
        </w:rPr>
      </w:pPr>
    </w:p>
    <w:p w14:paraId="1A1CDA53" w14:textId="77777777" w:rsidR="00F350EF" w:rsidRDefault="00F350EF" w:rsidP="00B61012">
      <w:pPr>
        <w:jc w:val="both"/>
        <w:rPr>
          <w:sz w:val="4"/>
          <w:szCs w:val="4"/>
        </w:rPr>
      </w:pPr>
    </w:p>
    <w:p w14:paraId="24EBF250" w14:textId="77777777" w:rsidR="00F350EF" w:rsidRDefault="00F350EF" w:rsidP="00B61012">
      <w:pPr>
        <w:jc w:val="both"/>
        <w:rPr>
          <w:sz w:val="4"/>
          <w:szCs w:val="4"/>
        </w:rPr>
      </w:pPr>
    </w:p>
    <w:p w14:paraId="5E2F433F" w14:textId="77777777" w:rsidR="00F350EF" w:rsidRDefault="00F350EF" w:rsidP="00B61012">
      <w:pPr>
        <w:jc w:val="both"/>
        <w:rPr>
          <w:sz w:val="4"/>
          <w:szCs w:val="4"/>
        </w:rPr>
      </w:pPr>
    </w:p>
    <w:p w14:paraId="17A1D94B" w14:textId="447636C5" w:rsidR="00F350EF" w:rsidRDefault="00F350EF" w:rsidP="00B61012">
      <w:pPr>
        <w:jc w:val="both"/>
        <w:rPr>
          <w:sz w:val="4"/>
          <w:szCs w:val="4"/>
        </w:rPr>
      </w:pPr>
    </w:p>
    <w:p w14:paraId="061FEF9F" w14:textId="12386841" w:rsidR="00A06260" w:rsidRDefault="00A06260" w:rsidP="00B61012">
      <w:pPr>
        <w:jc w:val="both"/>
        <w:rPr>
          <w:sz w:val="4"/>
          <w:szCs w:val="4"/>
        </w:rPr>
      </w:pPr>
    </w:p>
    <w:p w14:paraId="19042FA7" w14:textId="50A4C952" w:rsidR="00A06260" w:rsidRDefault="00A06260" w:rsidP="00B61012">
      <w:pPr>
        <w:jc w:val="both"/>
        <w:rPr>
          <w:sz w:val="4"/>
          <w:szCs w:val="4"/>
        </w:rPr>
      </w:pPr>
    </w:p>
    <w:p w14:paraId="5CCC3CB5" w14:textId="2241D781" w:rsidR="00A06260" w:rsidRDefault="00A06260" w:rsidP="00B61012">
      <w:pPr>
        <w:jc w:val="both"/>
        <w:rPr>
          <w:sz w:val="4"/>
          <w:szCs w:val="4"/>
        </w:rPr>
      </w:pPr>
    </w:p>
    <w:p w14:paraId="52F52AFB" w14:textId="227EC517" w:rsidR="00A06260" w:rsidRDefault="00A06260" w:rsidP="00B61012">
      <w:pPr>
        <w:jc w:val="both"/>
        <w:rPr>
          <w:sz w:val="4"/>
          <w:szCs w:val="4"/>
        </w:rPr>
      </w:pPr>
    </w:p>
    <w:p w14:paraId="745BB807" w14:textId="7DAFD8FA" w:rsidR="00A06260" w:rsidRDefault="00A06260" w:rsidP="00B61012">
      <w:pPr>
        <w:jc w:val="both"/>
        <w:rPr>
          <w:sz w:val="4"/>
          <w:szCs w:val="4"/>
        </w:rPr>
      </w:pPr>
    </w:p>
    <w:p w14:paraId="5E23F983" w14:textId="2527F8D3" w:rsidR="00A06260" w:rsidRDefault="00A06260" w:rsidP="00B61012">
      <w:pPr>
        <w:jc w:val="both"/>
        <w:rPr>
          <w:sz w:val="4"/>
          <w:szCs w:val="4"/>
        </w:rPr>
      </w:pPr>
    </w:p>
    <w:p w14:paraId="09816F27" w14:textId="4591DCFF" w:rsidR="00A06260" w:rsidRDefault="00A06260" w:rsidP="00B61012">
      <w:pPr>
        <w:jc w:val="both"/>
        <w:rPr>
          <w:sz w:val="4"/>
          <w:szCs w:val="4"/>
        </w:rPr>
      </w:pPr>
    </w:p>
    <w:p w14:paraId="07D7F476" w14:textId="02CA13D6" w:rsidR="00A06260" w:rsidRDefault="00A06260" w:rsidP="00B61012">
      <w:pPr>
        <w:jc w:val="both"/>
        <w:rPr>
          <w:sz w:val="4"/>
          <w:szCs w:val="4"/>
        </w:rPr>
      </w:pPr>
    </w:p>
    <w:p w14:paraId="1D67985D" w14:textId="77777777" w:rsidR="00A06260" w:rsidRDefault="00A06260" w:rsidP="00B61012">
      <w:pPr>
        <w:jc w:val="both"/>
        <w:rPr>
          <w:sz w:val="4"/>
          <w:szCs w:val="4"/>
        </w:rPr>
      </w:pPr>
    </w:p>
    <w:p w14:paraId="76217514" w14:textId="77777777" w:rsidR="00F350EF" w:rsidRDefault="00F350EF" w:rsidP="00B61012">
      <w:pPr>
        <w:jc w:val="both"/>
        <w:rPr>
          <w:sz w:val="4"/>
          <w:szCs w:val="4"/>
        </w:rPr>
      </w:pPr>
    </w:p>
    <w:p w14:paraId="70498EF7" w14:textId="77777777" w:rsidR="00F350EF" w:rsidRDefault="00F350EF" w:rsidP="00B61012">
      <w:pPr>
        <w:jc w:val="both"/>
        <w:rPr>
          <w:sz w:val="4"/>
          <w:szCs w:val="4"/>
        </w:rPr>
      </w:pPr>
    </w:p>
    <w:p w14:paraId="50DD4929" w14:textId="77777777" w:rsidR="00F350EF" w:rsidRDefault="00F350EF" w:rsidP="00B61012">
      <w:pPr>
        <w:jc w:val="both"/>
        <w:rPr>
          <w:sz w:val="4"/>
          <w:szCs w:val="4"/>
        </w:rPr>
      </w:pPr>
    </w:p>
    <w:p w14:paraId="72A18264" w14:textId="77777777" w:rsidR="00F350EF" w:rsidRDefault="00F350EF" w:rsidP="00B61012">
      <w:pPr>
        <w:jc w:val="both"/>
        <w:rPr>
          <w:sz w:val="4"/>
          <w:szCs w:val="4"/>
        </w:rPr>
      </w:pPr>
    </w:p>
    <w:p w14:paraId="570F9611" w14:textId="77777777" w:rsidR="00F350EF" w:rsidRDefault="00F350EF" w:rsidP="00B61012">
      <w:pPr>
        <w:jc w:val="both"/>
        <w:rPr>
          <w:sz w:val="4"/>
          <w:szCs w:val="4"/>
        </w:rPr>
      </w:pPr>
    </w:p>
    <w:p w14:paraId="01370E72" w14:textId="77777777" w:rsidR="00F350EF" w:rsidRDefault="00F350EF" w:rsidP="00B61012">
      <w:pPr>
        <w:jc w:val="both"/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16"/>
        <w:gridCol w:w="1031"/>
        <w:gridCol w:w="57"/>
        <w:gridCol w:w="731"/>
        <w:gridCol w:w="168"/>
        <w:gridCol w:w="590"/>
        <w:gridCol w:w="438"/>
        <w:gridCol w:w="103"/>
        <w:gridCol w:w="14"/>
        <w:gridCol w:w="178"/>
        <w:gridCol w:w="913"/>
        <w:gridCol w:w="96"/>
        <w:gridCol w:w="223"/>
        <w:gridCol w:w="708"/>
        <w:gridCol w:w="182"/>
        <w:gridCol w:w="65"/>
        <w:gridCol w:w="987"/>
        <w:gridCol w:w="744"/>
        <w:gridCol w:w="123"/>
        <w:gridCol w:w="1689"/>
        <w:gridCol w:w="166"/>
      </w:tblGrid>
      <w:tr w:rsidR="0056098F" w:rsidRPr="00D86476" w14:paraId="1CD2D90E" w14:textId="77777777" w:rsidTr="005B202E">
        <w:trPr>
          <w:trHeight w:val="463"/>
        </w:trPr>
        <w:tc>
          <w:tcPr>
            <w:tcW w:w="10297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2D16DC" w14:textId="77777777" w:rsidR="0056098F" w:rsidRPr="00D86476" w:rsidRDefault="0056098F" w:rsidP="007D0E1D">
            <w:pPr>
              <w:jc w:val="center"/>
              <w:rPr>
                <w:sz w:val="20"/>
                <w:szCs w:val="20"/>
              </w:rPr>
            </w:pPr>
            <w:r w:rsidRPr="00D86476">
              <w:rPr>
                <w:b/>
                <w:sz w:val="20"/>
                <w:szCs w:val="20"/>
              </w:rPr>
              <w:lastRenderedPageBreak/>
              <w:t>1ª PERSONA DE CONTACTO CON LLAVE DEL DOMICILIO</w:t>
            </w:r>
          </w:p>
        </w:tc>
      </w:tr>
      <w:tr w:rsidR="0056098F" w:rsidRPr="00D86476" w14:paraId="5654EE6C" w14:textId="77777777" w:rsidTr="005B202E">
        <w:trPr>
          <w:trHeight w:hRule="exact" w:val="57"/>
        </w:trPr>
        <w:tc>
          <w:tcPr>
            <w:tcW w:w="10297" w:type="dxa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FDDAD79" w14:textId="77777777" w:rsidR="0056098F" w:rsidRPr="00D86476" w:rsidRDefault="0056098F" w:rsidP="007D0E1D">
            <w:pPr>
              <w:jc w:val="both"/>
              <w:rPr>
                <w:sz w:val="20"/>
                <w:szCs w:val="20"/>
              </w:rPr>
            </w:pPr>
          </w:p>
        </w:tc>
      </w:tr>
      <w:tr w:rsidR="005B202E" w:rsidRPr="00D86476" w14:paraId="758199D7" w14:textId="77777777" w:rsidTr="005B202E">
        <w:tc>
          <w:tcPr>
            <w:tcW w:w="975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34B7B8E" w14:textId="28F36635" w:rsidR="005B202E" w:rsidRPr="00D86476" w:rsidRDefault="005B202E" w:rsidP="005B202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>Nombre:</w:t>
            </w: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B3A7" w14:textId="1CA4B55B" w:rsidR="005B202E" w:rsidRPr="00D86476" w:rsidRDefault="005B202E" w:rsidP="005B20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2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2"/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282BE8EF" w14:textId="7F3E6ADE" w:rsidR="005B202E" w:rsidRPr="00D86476" w:rsidRDefault="005B202E" w:rsidP="005B202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D571" w14:textId="6B90E85A" w:rsidR="005B202E" w:rsidRPr="00D86476" w:rsidRDefault="005B202E" w:rsidP="005B20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3D7027DE" w14:textId="6A641BF4" w:rsidR="005B202E" w:rsidRPr="00D86476" w:rsidRDefault="005B202E" w:rsidP="005B202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>2º Apellido: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B644FF" w14:textId="68510A1A" w:rsidR="005B202E" w:rsidRPr="00D86476" w:rsidRDefault="005B202E" w:rsidP="005B20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07BD5" w:rsidRPr="00D86476" w14:paraId="454A86F3" w14:textId="77777777" w:rsidTr="005B202E">
        <w:tc>
          <w:tcPr>
            <w:tcW w:w="10297" w:type="dxa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F7B795" w14:textId="77777777" w:rsidR="00E07BD5" w:rsidRPr="00E07BD5" w:rsidRDefault="00E07BD5" w:rsidP="00E07BD5">
            <w:pPr>
              <w:jc w:val="both"/>
              <w:rPr>
                <w:sz w:val="4"/>
                <w:szCs w:val="4"/>
              </w:rPr>
            </w:pPr>
          </w:p>
        </w:tc>
      </w:tr>
      <w:tr w:rsidR="005B202E" w:rsidRPr="00D86476" w14:paraId="42C5DB13" w14:textId="77777777" w:rsidTr="005B202E">
        <w:tc>
          <w:tcPr>
            <w:tcW w:w="2179" w:type="dxa"/>
            <w:gridSpan w:val="4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5727FE7A" w14:textId="77777777" w:rsidR="005B202E" w:rsidRDefault="005B202E" w:rsidP="005B202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64E92">
              <w:rPr>
                <w:position w:val="-4"/>
                <w:sz w:val="20"/>
                <w:szCs w:val="20"/>
              </w:rPr>
              <w:t xml:space="preserve">Hombre </w:t>
            </w:r>
            <w:r w:rsidRPr="00B64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64E92">
              <w:rPr>
                <w:position w:val="-4"/>
                <w:sz w:val="26"/>
                <w:szCs w:val="26"/>
              </w:rPr>
              <w:t xml:space="preserve">  </w:t>
            </w:r>
            <w:r w:rsidRPr="00B64E92">
              <w:rPr>
                <w:position w:val="-4"/>
                <w:sz w:val="20"/>
                <w:szCs w:val="20"/>
              </w:rPr>
              <w:t xml:space="preserve">Mujer </w:t>
            </w:r>
            <w:r w:rsidRPr="00B64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45A853C" w14:textId="01F6F5BC" w:rsidR="005B202E" w:rsidRPr="00D86476" w:rsidRDefault="005B202E" w:rsidP="005B202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 xml:space="preserve">Relación con </w:t>
            </w:r>
            <w:r w:rsidRPr="005F306E">
              <w:rPr>
                <w:sz w:val="20"/>
                <w:szCs w:val="20"/>
              </w:rPr>
              <w:t xml:space="preserve">la persona </w:t>
            </w:r>
            <w:r w:rsidRPr="00D86476">
              <w:rPr>
                <w:sz w:val="20"/>
                <w:szCs w:val="20"/>
              </w:rPr>
              <w:t>solicitante:</w:t>
            </w:r>
          </w:p>
        </w:tc>
        <w:tc>
          <w:tcPr>
            <w:tcW w:w="4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C64" w14:textId="32BF7F49" w:rsidR="005B202E" w:rsidRPr="00D86476" w:rsidRDefault="005B202E" w:rsidP="005B20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0617A4" w14:textId="77777777" w:rsidR="005B202E" w:rsidRDefault="005B202E" w:rsidP="005B20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6098F" w:rsidRPr="00D86476" w14:paraId="2967E6AA" w14:textId="77777777" w:rsidTr="005B202E">
        <w:trPr>
          <w:trHeight w:hRule="exact" w:val="90"/>
        </w:trPr>
        <w:tc>
          <w:tcPr>
            <w:tcW w:w="10297" w:type="dxa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3B724257" w14:textId="77777777" w:rsidR="0056098F" w:rsidRPr="00D86476" w:rsidRDefault="0056098F" w:rsidP="00D8647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6098F" w:rsidRPr="00D86476" w14:paraId="3CD627C4" w14:textId="77777777" w:rsidTr="005B202E">
        <w:tc>
          <w:tcPr>
            <w:tcW w:w="109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208C02F" w14:textId="77777777" w:rsidR="0056098F" w:rsidRPr="00D86476" w:rsidRDefault="0056098F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9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5EE" w14:textId="00C11383" w:rsidR="0056098F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098F" w:rsidRPr="00D86476" w14:paraId="37C4B4E8" w14:textId="77777777" w:rsidTr="005B202E">
        <w:trPr>
          <w:trHeight w:hRule="exact" w:val="45"/>
        </w:trPr>
        <w:tc>
          <w:tcPr>
            <w:tcW w:w="10297" w:type="dxa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EC0713A" w14:textId="77777777" w:rsidR="0056098F" w:rsidRPr="00D86476" w:rsidRDefault="0056098F" w:rsidP="00D8647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B202E" w:rsidRPr="00D86476" w14:paraId="6011C106" w14:textId="77777777" w:rsidTr="005B202E">
        <w:tc>
          <w:tcPr>
            <w:tcW w:w="975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D056C" w14:textId="77777777" w:rsidR="005B202E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Provincia: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A5AB3E" w14:textId="36057C44" w:rsidR="005B202E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A74D66" w14:textId="77777777" w:rsidR="005B202E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514721" w14:textId="77777777" w:rsidR="005B202E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C.P.: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2873E" w14:textId="57B4513B" w:rsidR="005B202E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2AB2F97" w14:textId="77777777" w:rsidR="005B202E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D7412" w14:textId="77777777" w:rsidR="005B202E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Población: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6D7B34" w14:textId="77777777" w:rsidR="005B202E" w:rsidRPr="00D86476" w:rsidRDefault="005B202E" w:rsidP="005B202E">
            <w:pPr>
              <w:tabs>
                <w:tab w:val="left" w:pos="1044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AA391" w14:textId="24CBF472" w:rsidR="005B202E" w:rsidRPr="00D86476" w:rsidRDefault="005B202E" w:rsidP="005B202E">
            <w:pPr>
              <w:tabs>
                <w:tab w:val="left" w:pos="1044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6098F" w:rsidRPr="00D86476" w14:paraId="0407E2D3" w14:textId="77777777" w:rsidTr="005B202E">
        <w:trPr>
          <w:trHeight w:hRule="exact" w:val="113"/>
        </w:trPr>
        <w:tc>
          <w:tcPr>
            <w:tcW w:w="10297" w:type="dxa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6EABC" w14:textId="77777777" w:rsidR="0056098F" w:rsidRPr="00D86476" w:rsidRDefault="0056098F" w:rsidP="00D864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B202E" w:rsidRPr="00D86476" w14:paraId="470976BE" w14:textId="77777777" w:rsidTr="005B202E">
        <w:tc>
          <w:tcPr>
            <w:tcW w:w="975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9578CB" w14:textId="77777777" w:rsidR="005B202E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Teléfono:</w:t>
            </w:r>
          </w:p>
        </w:tc>
        <w:tc>
          <w:tcPr>
            <w:tcW w:w="3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47C9CE" w14:textId="69D98223" w:rsidR="005B202E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F15B74F" w14:textId="77777777" w:rsidR="005B202E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261284" w14:textId="77777777" w:rsidR="005B202E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Teléfono móvil: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E1D547" w14:textId="2EFE5C6F" w:rsidR="005B202E" w:rsidRPr="00D86476" w:rsidRDefault="005B202E" w:rsidP="005B202E">
            <w:pPr>
              <w:spacing w:before="60" w:after="60"/>
              <w:ind w:right="2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10A01" w14:textId="2B81713C" w:rsidR="005B202E" w:rsidRPr="00D86476" w:rsidRDefault="005B202E" w:rsidP="005B202E">
            <w:pPr>
              <w:spacing w:before="60" w:after="60"/>
              <w:ind w:right="1423"/>
              <w:jc w:val="both"/>
              <w:rPr>
                <w:sz w:val="20"/>
                <w:szCs w:val="20"/>
              </w:rPr>
            </w:pPr>
          </w:p>
        </w:tc>
      </w:tr>
      <w:tr w:rsidR="0056098F" w:rsidRPr="00D86476" w14:paraId="680C5102" w14:textId="77777777" w:rsidTr="005B202E">
        <w:trPr>
          <w:trHeight w:hRule="exact" w:val="80"/>
        </w:trPr>
        <w:tc>
          <w:tcPr>
            <w:tcW w:w="2122" w:type="dxa"/>
            <w:gridSpan w:val="3"/>
            <w:tcBorders>
              <w:top w:val="nil"/>
              <w:bottom w:val="nil"/>
              <w:right w:val="nil"/>
            </w:tcBorders>
          </w:tcPr>
          <w:p w14:paraId="511D4192" w14:textId="77777777" w:rsidR="0056098F" w:rsidRPr="00D86476" w:rsidRDefault="0056098F" w:rsidP="00D8647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7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9631D" w14:textId="77777777" w:rsidR="0056098F" w:rsidRPr="00D86476" w:rsidRDefault="0056098F" w:rsidP="00D8647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6098F" w:rsidRPr="00D86476" w14:paraId="498EC5BD" w14:textId="77777777" w:rsidTr="005B202E">
        <w:tc>
          <w:tcPr>
            <w:tcW w:w="2122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3B8CB522" w14:textId="77777777" w:rsidR="0056098F" w:rsidRPr="00D86476" w:rsidRDefault="0056098F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Correo electrónico</w:t>
            </w:r>
          </w:p>
        </w:tc>
        <w:tc>
          <w:tcPr>
            <w:tcW w:w="8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969" w14:textId="3D163288" w:rsidR="0056098F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6098F" w:rsidRPr="00D86476" w14:paraId="0B622455" w14:textId="77777777" w:rsidTr="009C408B">
        <w:tc>
          <w:tcPr>
            <w:tcW w:w="4106" w:type="dxa"/>
            <w:gridSpan w:val="8"/>
            <w:tcBorders>
              <w:top w:val="nil"/>
              <w:bottom w:val="single" w:sz="4" w:space="0" w:color="auto"/>
              <w:right w:val="nil"/>
            </w:tcBorders>
            <w:tcMar>
              <w:right w:w="17" w:type="dxa"/>
            </w:tcMar>
          </w:tcPr>
          <w:p w14:paraId="0544C047" w14:textId="6AC05DE4" w:rsidR="0056098F" w:rsidRPr="001971B2" w:rsidRDefault="0056098F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971B2">
              <w:rPr>
                <w:sz w:val="20"/>
                <w:szCs w:val="20"/>
              </w:rPr>
              <w:t>Distancia al domicilio de</w:t>
            </w:r>
            <w:r w:rsidR="005F306E">
              <w:rPr>
                <w:sz w:val="20"/>
                <w:szCs w:val="20"/>
              </w:rPr>
              <w:t xml:space="preserve"> </w:t>
            </w:r>
            <w:r w:rsidRPr="001971B2">
              <w:rPr>
                <w:sz w:val="20"/>
                <w:szCs w:val="20"/>
              </w:rPr>
              <w:t>l</w:t>
            </w:r>
            <w:r w:rsidR="005F306E">
              <w:rPr>
                <w:sz w:val="20"/>
                <w:szCs w:val="20"/>
              </w:rPr>
              <w:t>a persona</w:t>
            </w:r>
            <w:r w:rsidRPr="001971B2">
              <w:rPr>
                <w:sz w:val="20"/>
                <w:szCs w:val="20"/>
              </w:rPr>
              <w:t xml:space="preserve"> solicitante</w:t>
            </w:r>
          </w:p>
        </w:tc>
        <w:tc>
          <w:tcPr>
            <w:tcW w:w="61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10463" w14:textId="3A878CAE" w:rsidR="0056098F" w:rsidRPr="00D86476" w:rsidRDefault="005B202E" w:rsidP="00D864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B202E">
              <w:rPr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B202E">
              <w:rPr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5B202E">
              <w:rPr>
                <w:sz w:val="20"/>
                <w:szCs w:val="20"/>
                <w:bdr w:val="single" w:sz="4" w:space="0" w:color="auto"/>
              </w:rPr>
            </w:r>
            <w:r w:rsidRPr="005B202E">
              <w:rPr>
                <w:sz w:val="20"/>
                <w:szCs w:val="20"/>
                <w:bdr w:val="single" w:sz="4" w:space="0" w:color="auto"/>
              </w:rPr>
              <w:fldChar w:fldCharType="separate"/>
            </w:r>
            <w:r w:rsidRPr="005B202E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5B202E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5B202E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5B202E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5B202E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5B202E">
              <w:rPr>
                <w:sz w:val="20"/>
                <w:szCs w:val="20"/>
                <w:bdr w:val="single" w:sz="4" w:space="0" w:color="auto"/>
              </w:rPr>
              <w:fldChar w:fldCharType="end"/>
            </w:r>
            <w:r>
              <w:rPr>
                <w:sz w:val="20"/>
                <w:szCs w:val="20"/>
              </w:rPr>
              <w:t xml:space="preserve"> Km</w:t>
            </w:r>
          </w:p>
        </w:tc>
      </w:tr>
      <w:tr w:rsidR="009C408B" w:rsidRPr="00D86476" w14:paraId="78E18FA9" w14:textId="77777777" w:rsidTr="009C408B">
        <w:tc>
          <w:tcPr>
            <w:tcW w:w="4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17" w:type="dxa"/>
            </w:tcMar>
          </w:tcPr>
          <w:p w14:paraId="4AE79883" w14:textId="77777777" w:rsidR="009C408B" w:rsidRPr="001971B2" w:rsidRDefault="009C408B" w:rsidP="00D864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1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2A3C5" w14:textId="77777777" w:rsidR="009C408B" w:rsidRPr="005B202E" w:rsidRDefault="009C408B" w:rsidP="00D86476">
            <w:pPr>
              <w:spacing w:before="60" w:after="60"/>
              <w:jc w:val="both"/>
              <w:rPr>
                <w:sz w:val="20"/>
                <w:szCs w:val="20"/>
                <w:bdr w:val="single" w:sz="4" w:space="0" w:color="auto"/>
              </w:rPr>
            </w:pPr>
          </w:p>
        </w:tc>
      </w:tr>
      <w:tr w:rsidR="009C408B" w:rsidRPr="00D86476" w14:paraId="48447168" w14:textId="77777777" w:rsidTr="0047290B">
        <w:trPr>
          <w:trHeight w:val="463"/>
        </w:trPr>
        <w:tc>
          <w:tcPr>
            <w:tcW w:w="10297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BE1BFB" w14:textId="004678D7" w:rsidR="009C408B" w:rsidRPr="00D86476" w:rsidRDefault="009C408B" w:rsidP="004729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86476">
              <w:rPr>
                <w:b/>
                <w:sz w:val="20"/>
                <w:szCs w:val="20"/>
              </w:rPr>
              <w:t>ª PERSONA DE CONTACTO CON LLAVE DEL DOMICILIO</w:t>
            </w:r>
          </w:p>
        </w:tc>
      </w:tr>
      <w:tr w:rsidR="009C408B" w:rsidRPr="00D86476" w14:paraId="40E33405" w14:textId="77777777" w:rsidTr="0047290B">
        <w:trPr>
          <w:trHeight w:hRule="exact" w:val="57"/>
        </w:trPr>
        <w:tc>
          <w:tcPr>
            <w:tcW w:w="10297" w:type="dxa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4BF7B20" w14:textId="77777777" w:rsidR="009C408B" w:rsidRPr="00D86476" w:rsidRDefault="009C408B" w:rsidP="0047290B">
            <w:pPr>
              <w:jc w:val="both"/>
              <w:rPr>
                <w:sz w:val="20"/>
                <w:szCs w:val="20"/>
              </w:rPr>
            </w:pPr>
          </w:p>
        </w:tc>
      </w:tr>
      <w:tr w:rsidR="009C408B" w:rsidRPr="00D86476" w14:paraId="2BEFA8AB" w14:textId="77777777" w:rsidTr="0047290B">
        <w:tc>
          <w:tcPr>
            <w:tcW w:w="975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74F82E6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>Nombre:</w:t>
            </w: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9EA6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529C3220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DE26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0CC6408F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4740">
              <w:rPr>
                <w:sz w:val="20"/>
                <w:szCs w:val="20"/>
              </w:rPr>
              <w:t>2º Apellido: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A75EE1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C408B" w:rsidRPr="00D86476" w14:paraId="7243A3D5" w14:textId="77777777" w:rsidTr="0047290B">
        <w:tc>
          <w:tcPr>
            <w:tcW w:w="10297" w:type="dxa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426742D" w14:textId="77777777" w:rsidR="009C408B" w:rsidRPr="00E07BD5" w:rsidRDefault="009C408B" w:rsidP="0047290B">
            <w:pPr>
              <w:jc w:val="both"/>
              <w:rPr>
                <w:sz w:val="4"/>
                <w:szCs w:val="4"/>
              </w:rPr>
            </w:pPr>
          </w:p>
        </w:tc>
      </w:tr>
      <w:tr w:rsidR="009C408B" w:rsidRPr="00D86476" w14:paraId="165DCD0E" w14:textId="77777777" w:rsidTr="0047290B">
        <w:tc>
          <w:tcPr>
            <w:tcW w:w="2179" w:type="dxa"/>
            <w:gridSpan w:val="4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27F11924" w14:textId="77777777" w:rsidR="009C408B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64E92">
              <w:rPr>
                <w:position w:val="-4"/>
                <w:sz w:val="20"/>
                <w:szCs w:val="20"/>
              </w:rPr>
              <w:t xml:space="preserve">Hombre </w:t>
            </w:r>
            <w:r w:rsidRPr="00B64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64E92">
              <w:rPr>
                <w:position w:val="-4"/>
                <w:sz w:val="26"/>
                <w:szCs w:val="26"/>
              </w:rPr>
              <w:t xml:space="preserve">  </w:t>
            </w:r>
            <w:r w:rsidRPr="00B64E92">
              <w:rPr>
                <w:position w:val="-4"/>
                <w:sz w:val="20"/>
                <w:szCs w:val="20"/>
              </w:rPr>
              <w:t xml:space="preserve">Mujer </w:t>
            </w:r>
            <w:r w:rsidRPr="00B64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675E502B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 xml:space="preserve">Relación con </w:t>
            </w:r>
            <w:r w:rsidRPr="005F306E">
              <w:rPr>
                <w:sz w:val="20"/>
                <w:szCs w:val="20"/>
              </w:rPr>
              <w:t xml:space="preserve">la persona </w:t>
            </w:r>
            <w:r w:rsidRPr="00D86476">
              <w:rPr>
                <w:sz w:val="20"/>
                <w:szCs w:val="20"/>
              </w:rPr>
              <w:t>solicitante:</w:t>
            </w:r>
          </w:p>
        </w:tc>
        <w:tc>
          <w:tcPr>
            <w:tcW w:w="4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7683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6D40DA" w14:textId="77777777" w:rsidR="009C408B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C408B" w:rsidRPr="00D86476" w14:paraId="6611283D" w14:textId="77777777" w:rsidTr="0047290B">
        <w:trPr>
          <w:trHeight w:hRule="exact" w:val="90"/>
        </w:trPr>
        <w:tc>
          <w:tcPr>
            <w:tcW w:w="10297" w:type="dxa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27904E1B" w14:textId="77777777" w:rsidR="009C408B" w:rsidRPr="00D86476" w:rsidRDefault="009C408B" w:rsidP="0047290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C408B" w:rsidRPr="00D86476" w14:paraId="66B9F153" w14:textId="77777777" w:rsidTr="0047290B">
        <w:tc>
          <w:tcPr>
            <w:tcW w:w="109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B41A279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9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CE87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C408B" w:rsidRPr="00D86476" w14:paraId="747C64EA" w14:textId="77777777" w:rsidTr="0047290B">
        <w:trPr>
          <w:trHeight w:hRule="exact" w:val="45"/>
        </w:trPr>
        <w:tc>
          <w:tcPr>
            <w:tcW w:w="10297" w:type="dxa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066BE6A8" w14:textId="77777777" w:rsidR="009C408B" w:rsidRPr="00D86476" w:rsidRDefault="009C408B" w:rsidP="0047290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C408B" w:rsidRPr="00D86476" w14:paraId="35718B3F" w14:textId="77777777" w:rsidTr="0047290B">
        <w:tc>
          <w:tcPr>
            <w:tcW w:w="975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385373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Provincia: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E65918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9F499ED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C1F963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C.P.: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88FEBE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DA18635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66829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Población: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6BC9F" w14:textId="77777777" w:rsidR="009C408B" w:rsidRPr="00D86476" w:rsidRDefault="009C408B" w:rsidP="0047290B">
            <w:pPr>
              <w:tabs>
                <w:tab w:val="left" w:pos="1044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EDD6E" w14:textId="77777777" w:rsidR="009C408B" w:rsidRPr="00D86476" w:rsidRDefault="009C408B" w:rsidP="0047290B">
            <w:pPr>
              <w:tabs>
                <w:tab w:val="left" w:pos="1044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C408B" w:rsidRPr="00D86476" w14:paraId="3C709F5E" w14:textId="77777777" w:rsidTr="0047290B">
        <w:trPr>
          <w:trHeight w:hRule="exact" w:val="113"/>
        </w:trPr>
        <w:tc>
          <w:tcPr>
            <w:tcW w:w="10297" w:type="dxa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F7B1E6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C408B" w:rsidRPr="00D86476" w14:paraId="3F5A1EB1" w14:textId="77777777" w:rsidTr="0047290B">
        <w:tc>
          <w:tcPr>
            <w:tcW w:w="975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9EB8AF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Teléfono:</w:t>
            </w:r>
          </w:p>
        </w:tc>
        <w:tc>
          <w:tcPr>
            <w:tcW w:w="3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1FDBC1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43E4E35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B31F4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Teléfono móvil: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C82A4C" w14:textId="77777777" w:rsidR="009C408B" w:rsidRPr="00D86476" w:rsidRDefault="009C408B" w:rsidP="0047290B">
            <w:pPr>
              <w:spacing w:before="60" w:after="60"/>
              <w:ind w:right="2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B521F" w14:textId="77777777" w:rsidR="009C408B" w:rsidRPr="00D86476" w:rsidRDefault="009C408B" w:rsidP="0047290B">
            <w:pPr>
              <w:spacing w:before="60" w:after="60"/>
              <w:ind w:right="1423"/>
              <w:jc w:val="both"/>
              <w:rPr>
                <w:sz w:val="20"/>
                <w:szCs w:val="20"/>
              </w:rPr>
            </w:pPr>
          </w:p>
        </w:tc>
      </w:tr>
      <w:tr w:rsidR="009C408B" w:rsidRPr="00D86476" w14:paraId="68F8B4C5" w14:textId="77777777" w:rsidTr="0047290B">
        <w:trPr>
          <w:trHeight w:hRule="exact" w:val="80"/>
        </w:trPr>
        <w:tc>
          <w:tcPr>
            <w:tcW w:w="2122" w:type="dxa"/>
            <w:gridSpan w:val="3"/>
            <w:tcBorders>
              <w:top w:val="nil"/>
              <w:bottom w:val="nil"/>
              <w:right w:val="nil"/>
            </w:tcBorders>
          </w:tcPr>
          <w:p w14:paraId="7F5850D0" w14:textId="77777777" w:rsidR="009C408B" w:rsidRPr="00D86476" w:rsidRDefault="009C408B" w:rsidP="0047290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7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14248" w14:textId="77777777" w:rsidR="009C408B" w:rsidRPr="00D86476" w:rsidRDefault="009C408B" w:rsidP="0047290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C408B" w:rsidRPr="00D86476" w14:paraId="248A311D" w14:textId="77777777" w:rsidTr="0047290B">
        <w:tc>
          <w:tcPr>
            <w:tcW w:w="2122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83BEA12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86476">
              <w:rPr>
                <w:sz w:val="20"/>
                <w:szCs w:val="20"/>
              </w:rPr>
              <w:t>Correo electrónico</w:t>
            </w:r>
          </w:p>
        </w:tc>
        <w:tc>
          <w:tcPr>
            <w:tcW w:w="8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BB9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C408B" w:rsidRPr="00D86476" w14:paraId="26FF1803" w14:textId="77777777" w:rsidTr="0047290B">
        <w:tc>
          <w:tcPr>
            <w:tcW w:w="4106" w:type="dxa"/>
            <w:gridSpan w:val="8"/>
            <w:tcBorders>
              <w:top w:val="nil"/>
              <w:bottom w:val="single" w:sz="4" w:space="0" w:color="auto"/>
              <w:right w:val="nil"/>
            </w:tcBorders>
            <w:tcMar>
              <w:right w:w="17" w:type="dxa"/>
            </w:tcMar>
          </w:tcPr>
          <w:p w14:paraId="648AF542" w14:textId="77777777" w:rsidR="009C408B" w:rsidRPr="001971B2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971B2">
              <w:rPr>
                <w:sz w:val="20"/>
                <w:szCs w:val="20"/>
              </w:rPr>
              <w:t>Distancia al domicilio de</w:t>
            </w:r>
            <w:r>
              <w:rPr>
                <w:sz w:val="20"/>
                <w:szCs w:val="20"/>
              </w:rPr>
              <w:t xml:space="preserve"> </w:t>
            </w:r>
            <w:r w:rsidRPr="001971B2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 persona</w:t>
            </w:r>
            <w:r w:rsidRPr="001971B2">
              <w:rPr>
                <w:sz w:val="20"/>
                <w:szCs w:val="20"/>
              </w:rPr>
              <w:t xml:space="preserve"> solicitante</w:t>
            </w:r>
          </w:p>
        </w:tc>
        <w:tc>
          <w:tcPr>
            <w:tcW w:w="61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FC902" w14:textId="77777777" w:rsidR="009C408B" w:rsidRPr="00D86476" w:rsidRDefault="009C408B" w:rsidP="0047290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B202E">
              <w:rPr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B202E">
              <w:rPr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5B202E">
              <w:rPr>
                <w:sz w:val="20"/>
                <w:szCs w:val="20"/>
                <w:bdr w:val="single" w:sz="4" w:space="0" w:color="auto"/>
              </w:rPr>
            </w:r>
            <w:r w:rsidRPr="005B202E">
              <w:rPr>
                <w:sz w:val="20"/>
                <w:szCs w:val="20"/>
                <w:bdr w:val="single" w:sz="4" w:space="0" w:color="auto"/>
              </w:rPr>
              <w:fldChar w:fldCharType="separate"/>
            </w:r>
            <w:r w:rsidRPr="005B202E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5B202E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5B202E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5B202E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5B202E">
              <w:rPr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5B202E">
              <w:rPr>
                <w:sz w:val="20"/>
                <w:szCs w:val="20"/>
                <w:bdr w:val="single" w:sz="4" w:space="0" w:color="auto"/>
              </w:rPr>
              <w:fldChar w:fldCharType="end"/>
            </w:r>
            <w:r>
              <w:rPr>
                <w:sz w:val="20"/>
                <w:szCs w:val="20"/>
              </w:rPr>
              <w:t xml:space="preserve"> Km</w:t>
            </w:r>
          </w:p>
        </w:tc>
      </w:tr>
    </w:tbl>
    <w:p w14:paraId="51901EA5" w14:textId="77777777" w:rsidR="007D0E1D" w:rsidRDefault="007D0E1D" w:rsidP="00C709BB">
      <w:pPr>
        <w:jc w:val="both"/>
      </w:pPr>
    </w:p>
    <w:p w14:paraId="744EF366" w14:textId="77777777" w:rsidR="00D72C87" w:rsidRDefault="00D72C87" w:rsidP="00C709BB">
      <w:pPr>
        <w:jc w:val="both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822"/>
        <w:gridCol w:w="2218"/>
      </w:tblGrid>
      <w:tr w:rsidR="0056098F" w:rsidRPr="00D86476" w14:paraId="0E0D3785" w14:textId="77777777" w:rsidTr="00D72C87">
        <w:tc>
          <w:tcPr>
            <w:tcW w:w="10548" w:type="dxa"/>
            <w:gridSpan w:val="3"/>
            <w:shd w:val="clear" w:color="auto" w:fill="FFFF00"/>
          </w:tcPr>
          <w:p w14:paraId="13DC85FF" w14:textId="77777777" w:rsidR="0056098F" w:rsidRPr="00D86476" w:rsidRDefault="0056098F" w:rsidP="00D8647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86476">
              <w:rPr>
                <w:b/>
                <w:sz w:val="18"/>
                <w:szCs w:val="18"/>
                <w:highlight w:val="yellow"/>
              </w:rPr>
              <w:t>OTROS FAMILIARES NO INCLUIDOS EN EL APARTADO ANTERIOR</w:t>
            </w:r>
          </w:p>
        </w:tc>
      </w:tr>
      <w:tr w:rsidR="0056098F" w:rsidRPr="00D86476" w14:paraId="57E1DAA9" w14:textId="77777777" w:rsidTr="00D72C87">
        <w:trPr>
          <w:trHeight w:val="315"/>
        </w:trPr>
        <w:tc>
          <w:tcPr>
            <w:tcW w:w="5508" w:type="dxa"/>
            <w:vAlign w:val="center"/>
          </w:tcPr>
          <w:p w14:paraId="2C179F6B" w14:textId="77777777" w:rsidR="0056098F" w:rsidRPr="009B0286" w:rsidRDefault="0056098F" w:rsidP="00D86476">
            <w:pPr>
              <w:jc w:val="center"/>
              <w:rPr>
                <w:sz w:val="18"/>
                <w:szCs w:val="18"/>
              </w:rPr>
            </w:pPr>
            <w:r w:rsidRPr="009B0286">
              <w:rPr>
                <w:sz w:val="18"/>
                <w:szCs w:val="18"/>
              </w:rPr>
              <w:t>NOMBRE Y APELLIDOS</w:t>
            </w:r>
          </w:p>
        </w:tc>
        <w:tc>
          <w:tcPr>
            <w:tcW w:w="2822" w:type="dxa"/>
            <w:vAlign w:val="center"/>
          </w:tcPr>
          <w:p w14:paraId="214B84E5" w14:textId="77777777" w:rsidR="0056098F" w:rsidRPr="00D86476" w:rsidRDefault="0056098F" w:rsidP="00D86476">
            <w:pPr>
              <w:jc w:val="center"/>
              <w:rPr>
                <w:sz w:val="18"/>
                <w:szCs w:val="18"/>
              </w:rPr>
            </w:pPr>
            <w:r w:rsidRPr="00D86476">
              <w:rPr>
                <w:sz w:val="18"/>
                <w:szCs w:val="18"/>
              </w:rPr>
              <w:t>PARENTESCO</w:t>
            </w:r>
          </w:p>
        </w:tc>
        <w:tc>
          <w:tcPr>
            <w:tcW w:w="2218" w:type="dxa"/>
            <w:vAlign w:val="center"/>
          </w:tcPr>
          <w:p w14:paraId="6936016E" w14:textId="77777777" w:rsidR="0056098F" w:rsidRPr="00D86476" w:rsidRDefault="0056098F" w:rsidP="00D86476">
            <w:pPr>
              <w:jc w:val="center"/>
              <w:rPr>
                <w:sz w:val="18"/>
                <w:szCs w:val="18"/>
              </w:rPr>
            </w:pPr>
            <w:r w:rsidRPr="00D86476">
              <w:rPr>
                <w:sz w:val="18"/>
                <w:szCs w:val="18"/>
              </w:rPr>
              <w:t>TELÉFONO</w:t>
            </w:r>
          </w:p>
        </w:tc>
      </w:tr>
      <w:tr w:rsidR="009C408B" w:rsidRPr="00D86476" w14:paraId="6CE7535D" w14:textId="77777777" w:rsidTr="00D72C87">
        <w:tc>
          <w:tcPr>
            <w:tcW w:w="5508" w:type="dxa"/>
          </w:tcPr>
          <w:p w14:paraId="0E8E6F59" w14:textId="6ED03FA6" w:rsidR="009C408B" w:rsidRPr="00D86476" w:rsidRDefault="009C408B" w:rsidP="009C408B">
            <w:pPr>
              <w:jc w:val="both"/>
              <w:rPr>
                <w:b/>
              </w:rPr>
            </w:pPr>
            <w:r w:rsidRPr="00D00DC1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00DC1">
              <w:rPr>
                <w:sz w:val="20"/>
                <w:szCs w:val="20"/>
              </w:rPr>
              <w:instrText xml:space="preserve"> FORMTEXT </w:instrText>
            </w:r>
            <w:r w:rsidRPr="00D00DC1">
              <w:rPr>
                <w:sz w:val="20"/>
                <w:szCs w:val="20"/>
              </w:rPr>
            </w:r>
            <w:r w:rsidRPr="00D00DC1">
              <w:rPr>
                <w:sz w:val="20"/>
                <w:szCs w:val="20"/>
              </w:rPr>
              <w:fldChar w:fldCharType="separate"/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822" w:type="dxa"/>
          </w:tcPr>
          <w:p w14:paraId="095256AB" w14:textId="5818C4B2" w:rsidR="009C408B" w:rsidRPr="00D86476" w:rsidRDefault="009C408B" w:rsidP="009C408B">
            <w:pPr>
              <w:jc w:val="both"/>
              <w:rPr>
                <w:b/>
              </w:rPr>
            </w:pPr>
            <w:r w:rsidRPr="00D00DC1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00DC1">
              <w:rPr>
                <w:sz w:val="20"/>
                <w:szCs w:val="20"/>
              </w:rPr>
              <w:instrText xml:space="preserve"> FORMTEXT </w:instrText>
            </w:r>
            <w:r w:rsidRPr="00D00DC1">
              <w:rPr>
                <w:sz w:val="20"/>
                <w:szCs w:val="20"/>
              </w:rPr>
            </w:r>
            <w:r w:rsidRPr="00D00DC1">
              <w:rPr>
                <w:sz w:val="20"/>
                <w:szCs w:val="20"/>
              </w:rPr>
              <w:fldChar w:fldCharType="separate"/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</w:tcPr>
          <w:p w14:paraId="36D38D7A" w14:textId="05E1DFE9" w:rsidR="009C408B" w:rsidRPr="00D86476" w:rsidRDefault="009C408B" w:rsidP="009C408B">
            <w:pPr>
              <w:jc w:val="both"/>
              <w:rPr>
                <w:b/>
              </w:rPr>
            </w:pPr>
            <w:r w:rsidRPr="00D00DC1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00DC1">
              <w:rPr>
                <w:sz w:val="20"/>
                <w:szCs w:val="20"/>
              </w:rPr>
              <w:instrText xml:space="preserve"> FORMTEXT </w:instrText>
            </w:r>
            <w:r w:rsidRPr="00D00DC1">
              <w:rPr>
                <w:sz w:val="20"/>
                <w:szCs w:val="20"/>
              </w:rPr>
            </w:r>
            <w:r w:rsidRPr="00D00DC1">
              <w:rPr>
                <w:sz w:val="20"/>
                <w:szCs w:val="20"/>
              </w:rPr>
              <w:fldChar w:fldCharType="separate"/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sz w:val="20"/>
                <w:szCs w:val="20"/>
              </w:rPr>
              <w:fldChar w:fldCharType="end"/>
            </w:r>
          </w:p>
        </w:tc>
      </w:tr>
      <w:tr w:rsidR="009C408B" w:rsidRPr="00D86476" w14:paraId="1BB89B15" w14:textId="77777777" w:rsidTr="00D72C87">
        <w:tc>
          <w:tcPr>
            <w:tcW w:w="5508" w:type="dxa"/>
          </w:tcPr>
          <w:p w14:paraId="01761305" w14:textId="4626C322" w:rsidR="009C408B" w:rsidRPr="00D86476" w:rsidRDefault="009C408B" w:rsidP="009C408B">
            <w:pPr>
              <w:jc w:val="both"/>
              <w:rPr>
                <w:b/>
              </w:rPr>
            </w:pPr>
            <w:r w:rsidRPr="00D00DC1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00DC1">
              <w:rPr>
                <w:sz w:val="20"/>
                <w:szCs w:val="20"/>
              </w:rPr>
              <w:instrText xml:space="preserve"> FORMTEXT </w:instrText>
            </w:r>
            <w:r w:rsidRPr="00D00DC1">
              <w:rPr>
                <w:sz w:val="20"/>
                <w:szCs w:val="20"/>
              </w:rPr>
            </w:r>
            <w:r w:rsidRPr="00D00DC1">
              <w:rPr>
                <w:sz w:val="20"/>
                <w:szCs w:val="20"/>
              </w:rPr>
              <w:fldChar w:fldCharType="separate"/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822" w:type="dxa"/>
          </w:tcPr>
          <w:p w14:paraId="29C46096" w14:textId="493EB63B" w:rsidR="009C408B" w:rsidRPr="00D86476" w:rsidRDefault="009C408B" w:rsidP="009C408B">
            <w:pPr>
              <w:jc w:val="both"/>
              <w:rPr>
                <w:b/>
              </w:rPr>
            </w:pPr>
            <w:r w:rsidRPr="00D00DC1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00DC1">
              <w:rPr>
                <w:sz w:val="20"/>
                <w:szCs w:val="20"/>
              </w:rPr>
              <w:instrText xml:space="preserve"> FORMTEXT </w:instrText>
            </w:r>
            <w:r w:rsidRPr="00D00DC1">
              <w:rPr>
                <w:sz w:val="20"/>
                <w:szCs w:val="20"/>
              </w:rPr>
            </w:r>
            <w:r w:rsidRPr="00D00DC1">
              <w:rPr>
                <w:sz w:val="20"/>
                <w:szCs w:val="20"/>
              </w:rPr>
              <w:fldChar w:fldCharType="separate"/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</w:tcPr>
          <w:p w14:paraId="6DBA360E" w14:textId="4557A564" w:rsidR="009C408B" w:rsidRPr="00D86476" w:rsidRDefault="009C408B" w:rsidP="009C408B">
            <w:pPr>
              <w:jc w:val="both"/>
              <w:rPr>
                <w:b/>
              </w:rPr>
            </w:pPr>
            <w:r w:rsidRPr="00D00DC1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00DC1">
              <w:rPr>
                <w:sz w:val="20"/>
                <w:szCs w:val="20"/>
              </w:rPr>
              <w:instrText xml:space="preserve"> FORMTEXT </w:instrText>
            </w:r>
            <w:r w:rsidRPr="00D00DC1">
              <w:rPr>
                <w:sz w:val="20"/>
                <w:szCs w:val="20"/>
              </w:rPr>
            </w:r>
            <w:r w:rsidRPr="00D00DC1">
              <w:rPr>
                <w:sz w:val="20"/>
                <w:szCs w:val="20"/>
              </w:rPr>
              <w:fldChar w:fldCharType="separate"/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noProof/>
                <w:sz w:val="20"/>
                <w:szCs w:val="20"/>
              </w:rPr>
              <w:t> </w:t>
            </w:r>
            <w:r w:rsidRPr="00D00DC1">
              <w:rPr>
                <w:sz w:val="20"/>
                <w:szCs w:val="20"/>
              </w:rPr>
              <w:fldChar w:fldCharType="end"/>
            </w:r>
          </w:p>
        </w:tc>
      </w:tr>
    </w:tbl>
    <w:p w14:paraId="1422245C" w14:textId="77777777" w:rsidR="00D72C87" w:rsidRDefault="00D72C87" w:rsidP="00C709BB">
      <w:pPr>
        <w:jc w:val="both"/>
      </w:pPr>
    </w:p>
    <w:p w14:paraId="59E3BCF9" w14:textId="4D73992B" w:rsidR="005F306E" w:rsidRDefault="005F306E" w:rsidP="00C709BB">
      <w:pPr>
        <w:jc w:val="both"/>
      </w:pPr>
    </w:p>
    <w:p w14:paraId="66C7DB23" w14:textId="77777777" w:rsidR="002E4EA1" w:rsidRDefault="002E4EA1" w:rsidP="00C709BB">
      <w:pPr>
        <w:jc w:val="both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E55BC1" w:rsidRPr="0082741C" w14:paraId="37A99250" w14:textId="77777777" w:rsidTr="002E4EA1">
        <w:tc>
          <w:tcPr>
            <w:tcW w:w="10319" w:type="dxa"/>
            <w:tcBorders>
              <w:bottom w:val="single" w:sz="4" w:space="0" w:color="auto"/>
            </w:tcBorders>
            <w:shd w:val="clear" w:color="auto" w:fill="FFFF00"/>
          </w:tcPr>
          <w:p w14:paraId="2F61027F" w14:textId="77777777" w:rsidR="00E55BC1" w:rsidRPr="0082741C" w:rsidRDefault="00E55BC1" w:rsidP="009A09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 w:rsidRPr="0082741C">
              <w:rPr>
                <w:b/>
                <w:sz w:val="20"/>
                <w:szCs w:val="20"/>
              </w:rPr>
              <w:t>MEDIO POR EL QUE DESEA RECIBIR LA NOTIFICACIÓN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06477">
              <w:rPr>
                <w:b/>
                <w:sz w:val="20"/>
                <w:szCs w:val="20"/>
              </w:rPr>
              <w:t>(elegir una opción)</w:t>
            </w:r>
          </w:p>
        </w:tc>
      </w:tr>
      <w:tr w:rsidR="00E55BC1" w:rsidRPr="0082741C" w14:paraId="79624C1C" w14:textId="77777777" w:rsidTr="002E4EA1">
        <w:trPr>
          <w:trHeight w:val="1282"/>
        </w:trPr>
        <w:tc>
          <w:tcPr>
            <w:tcW w:w="10319" w:type="dxa"/>
            <w:tcBorders>
              <w:bottom w:val="single" w:sz="4" w:space="0" w:color="auto"/>
            </w:tcBorders>
          </w:tcPr>
          <w:p w14:paraId="7F5EC82C" w14:textId="77777777" w:rsidR="00E55BC1" w:rsidRPr="00011358" w:rsidRDefault="00E55BC1" w:rsidP="009A0989">
            <w:pPr>
              <w:jc w:val="both"/>
              <w:rPr>
                <w:b/>
                <w:sz w:val="10"/>
                <w:szCs w:val="10"/>
              </w:rPr>
            </w:pPr>
          </w:p>
          <w:p w14:paraId="72323A44" w14:textId="77777777" w:rsidR="00E55BC1" w:rsidRPr="0008460F" w:rsidRDefault="00E55BC1" w:rsidP="009A0989">
            <w:pPr>
              <w:jc w:val="both"/>
              <w:rPr>
                <w:sz w:val="20"/>
                <w:szCs w:val="20"/>
              </w:rPr>
            </w:pPr>
            <w:r w:rsidRPr="0082741C">
              <w:rPr>
                <w:b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6"/>
            <w:r w:rsidRPr="0082741C">
              <w:rPr>
                <w:b/>
              </w:rPr>
              <w:instrText xml:space="preserve"> FORMCHECKBOX </w:instrText>
            </w:r>
            <w:r w:rsidR="00A67526">
              <w:rPr>
                <w:b/>
              </w:rPr>
            </w:r>
            <w:r w:rsidR="00A67526">
              <w:rPr>
                <w:b/>
              </w:rPr>
              <w:fldChar w:fldCharType="separate"/>
            </w:r>
            <w:r w:rsidRPr="0082741C">
              <w:rPr>
                <w:b/>
              </w:rPr>
              <w:fldChar w:fldCharType="end"/>
            </w:r>
            <w:bookmarkEnd w:id="13"/>
            <w:r w:rsidRPr="0082741C">
              <w:rPr>
                <w:b/>
              </w:rPr>
              <w:t xml:space="preserve">   </w:t>
            </w:r>
            <w:r w:rsidRPr="0082741C">
              <w:rPr>
                <w:sz w:val="20"/>
                <w:szCs w:val="20"/>
              </w:rPr>
              <w:t>Correo postal</w:t>
            </w:r>
            <w:r w:rsidRPr="0082741C">
              <w:rPr>
                <w:sz w:val="22"/>
                <w:szCs w:val="22"/>
              </w:rPr>
              <w:t xml:space="preserve"> (</w:t>
            </w:r>
            <w:r w:rsidRPr="0008460F">
              <w:rPr>
                <w:sz w:val="20"/>
                <w:szCs w:val="20"/>
              </w:rPr>
              <w:t xml:space="preserve">De acuerdo con el artículo 14 de la Ley 39/2015, exclusivamente para aquellos que no estén obligados   </w:t>
            </w:r>
          </w:p>
          <w:p w14:paraId="0BF22D54" w14:textId="77777777" w:rsidR="00E55BC1" w:rsidRPr="0008460F" w:rsidRDefault="00E55BC1" w:rsidP="009A0989">
            <w:pPr>
              <w:jc w:val="both"/>
              <w:rPr>
                <w:sz w:val="20"/>
                <w:szCs w:val="20"/>
              </w:rPr>
            </w:pPr>
            <w:r w:rsidRPr="0008460F">
              <w:rPr>
                <w:sz w:val="20"/>
                <w:szCs w:val="20"/>
              </w:rPr>
              <w:t xml:space="preserve">         a la notificación electrónica.)</w:t>
            </w:r>
            <w:r w:rsidRPr="0008460F">
              <w:rPr>
                <w:sz w:val="22"/>
                <w:szCs w:val="22"/>
              </w:rPr>
              <w:t xml:space="preserve"> </w:t>
            </w:r>
          </w:p>
          <w:p w14:paraId="64C1B546" w14:textId="77777777" w:rsidR="00E55BC1" w:rsidRPr="0008460F" w:rsidRDefault="00E55BC1" w:rsidP="009A0989">
            <w:pPr>
              <w:jc w:val="both"/>
              <w:rPr>
                <w:sz w:val="20"/>
                <w:szCs w:val="20"/>
              </w:rPr>
            </w:pPr>
            <w:r w:rsidRPr="0082741C">
              <w:rPr>
                <w:b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41C">
              <w:rPr>
                <w:b/>
              </w:rPr>
              <w:instrText xml:space="preserve"> FORMCHECKBOX </w:instrText>
            </w:r>
            <w:r w:rsidR="00A67526">
              <w:rPr>
                <w:b/>
              </w:rPr>
            </w:r>
            <w:r w:rsidR="00A67526">
              <w:rPr>
                <w:b/>
              </w:rPr>
              <w:fldChar w:fldCharType="separate"/>
            </w:r>
            <w:r w:rsidRPr="0082741C">
              <w:rPr>
                <w:b/>
              </w:rPr>
              <w:fldChar w:fldCharType="end"/>
            </w:r>
            <w:r w:rsidRPr="0082741C">
              <w:rPr>
                <w:b/>
              </w:rPr>
              <w:t xml:space="preserve">   </w:t>
            </w:r>
            <w:r w:rsidRPr="0082741C">
              <w:rPr>
                <w:sz w:val="20"/>
                <w:szCs w:val="20"/>
              </w:rPr>
              <w:t xml:space="preserve">Notificación electrónica </w:t>
            </w:r>
            <w:r w:rsidRPr="0008460F">
              <w:rPr>
                <w:sz w:val="20"/>
                <w:szCs w:val="20"/>
              </w:rPr>
              <w:t xml:space="preserve">(Si elige o está obligado a la notificación electrónica compruebe que está usted registrado en  </w:t>
            </w:r>
          </w:p>
          <w:p w14:paraId="13D1F9A1" w14:textId="1E888F83" w:rsidR="002E4EA1" w:rsidRPr="0082741C" w:rsidRDefault="00E55BC1" w:rsidP="002E4EA1">
            <w:pPr>
              <w:jc w:val="both"/>
              <w:rPr>
                <w:b/>
              </w:rPr>
            </w:pPr>
            <w:r w:rsidRPr="0008460F">
              <w:rPr>
                <w:sz w:val="20"/>
                <w:szCs w:val="20"/>
              </w:rPr>
              <w:t xml:space="preserve">        la Plataforma </w:t>
            </w:r>
            <w:hyperlink r:id="rId8" w:history="1">
              <w:r w:rsidRPr="0008460F">
                <w:rPr>
                  <w:rStyle w:val="Hipervnculo"/>
                  <w:sz w:val="20"/>
                  <w:szCs w:val="20"/>
                </w:rPr>
                <w:t>https://notifica.jccm.es/notifica</w:t>
              </w:r>
            </w:hyperlink>
            <w:r w:rsidRPr="0008460F">
              <w:rPr>
                <w:sz w:val="20"/>
                <w:szCs w:val="20"/>
              </w:rPr>
              <w:t xml:space="preserve"> y que sus datos son correctos).</w:t>
            </w:r>
          </w:p>
        </w:tc>
      </w:tr>
      <w:tr w:rsidR="00A06260" w:rsidRPr="0082741C" w14:paraId="673E4E47" w14:textId="77777777" w:rsidTr="002E4EA1">
        <w:trPr>
          <w:trHeight w:val="154"/>
        </w:trPr>
        <w:tc>
          <w:tcPr>
            <w:tcW w:w="10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C969C" w14:textId="77777777" w:rsidR="00A06260" w:rsidRDefault="00A06260" w:rsidP="009A0989">
            <w:pPr>
              <w:jc w:val="both"/>
              <w:rPr>
                <w:b/>
                <w:sz w:val="10"/>
                <w:szCs w:val="10"/>
              </w:rPr>
            </w:pPr>
          </w:p>
          <w:p w14:paraId="4735516A" w14:textId="77777777" w:rsidR="00835C1B" w:rsidRDefault="00835C1B" w:rsidP="009A0989">
            <w:pPr>
              <w:jc w:val="both"/>
              <w:rPr>
                <w:b/>
                <w:sz w:val="10"/>
                <w:szCs w:val="10"/>
              </w:rPr>
            </w:pPr>
          </w:p>
          <w:p w14:paraId="6B41C257" w14:textId="77777777" w:rsidR="00835C1B" w:rsidRDefault="00835C1B" w:rsidP="009A0989">
            <w:pPr>
              <w:jc w:val="both"/>
              <w:rPr>
                <w:b/>
                <w:sz w:val="10"/>
                <w:szCs w:val="10"/>
              </w:rPr>
            </w:pPr>
          </w:p>
          <w:p w14:paraId="502BE0E2" w14:textId="77777777" w:rsidR="00835C1B" w:rsidRDefault="00835C1B" w:rsidP="009A0989">
            <w:pPr>
              <w:jc w:val="both"/>
              <w:rPr>
                <w:b/>
                <w:sz w:val="10"/>
                <w:szCs w:val="10"/>
              </w:rPr>
            </w:pPr>
          </w:p>
          <w:p w14:paraId="5FE178D6" w14:textId="77777777" w:rsidR="00835C1B" w:rsidRDefault="00835C1B" w:rsidP="009A0989">
            <w:pPr>
              <w:jc w:val="both"/>
              <w:rPr>
                <w:b/>
                <w:sz w:val="10"/>
                <w:szCs w:val="10"/>
              </w:rPr>
            </w:pPr>
          </w:p>
          <w:p w14:paraId="6BB09464" w14:textId="77777777" w:rsidR="00835C1B" w:rsidRDefault="00835C1B" w:rsidP="009A0989">
            <w:pPr>
              <w:jc w:val="both"/>
              <w:rPr>
                <w:b/>
                <w:sz w:val="10"/>
                <w:szCs w:val="10"/>
              </w:rPr>
            </w:pPr>
          </w:p>
          <w:p w14:paraId="72A492D6" w14:textId="77777777" w:rsidR="00835C1B" w:rsidRDefault="00835C1B" w:rsidP="009A0989">
            <w:pPr>
              <w:jc w:val="both"/>
              <w:rPr>
                <w:b/>
                <w:sz w:val="10"/>
                <w:szCs w:val="10"/>
              </w:rPr>
            </w:pPr>
          </w:p>
          <w:p w14:paraId="1C44E298" w14:textId="77777777" w:rsidR="00835C1B" w:rsidRDefault="00835C1B" w:rsidP="009A0989">
            <w:pPr>
              <w:jc w:val="both"/>
              <w:rPr>
                <w:b/>
                <w:sz w:val="10"/>
                <w:szCs w:val="10"/>
              </w:rPr>
            </w:pPr>
          </w:p>
          <w:p w14:paraId="68AE4476" w14:textId="77777777" w:rsidR="00835C1B" w:rsidRDefault="00835C1B" w:rsidP="009A0989">
            <w:pPr>
              <w:jc w:val="both"/>
              <w:rPr>
                <w:b/>
                <w:sz w:val="10"/>
                <w:szCs w:val="10"/>
              </w:rPr>
            </w:pPr>
          </w:p>
          <w:p w14:paraId="137691EB" w14:textId="77777777" w:rsidR="00835C1B" w:rsidRDefault="00835C1B" w:rsidP="009A0989">
            <w:pPr>
              <w:jc w:val="both"/>
              <w:rPr>
                <w:b/>
                <w:sz w:val="10"/>
                <w:szCs w:val="10"/>
              </w:rPr>
            </w:pPr>
          </w:p>
          <w:p w14:paraId="19E0FC5D" w14:textId="00854361" w:rsidR="00835C1B" w:rsidRPr="00011358" w:rsidRDefault="00835C1B" w:rsidP="009A0989">
            <w:pPr>
              <w:jc w:val="both"/>
              <w:rPr>
                <w:b/>
                <w:sz w:val="10"/>
                <w:szCs w:val="10"/>
              </w:rPr>
            </w:pPr>
          </w:p>
        </w:tc>
      </w:tr>
    </w:tbl>
    <w:p w14:paraId="2601266C" w14:textId="77777777" w:rsidR="002C0AB3" w:rsidRDefault="002C0AB3" w:rsidP="002C0AB3">
      <w:pPr>
        <w:rPr>
          <w:vanish/>
        </w:rPr>
      </w:pPr>
    </w:p>
    <w:p w14:paraId="152BC23F" w14:textId="296DB11A" w:rsidR="00D72C87" w:rsidRDefault="00D72C87" w:rsidP="002C0AB3">
      <w:pPr>
        <w:rPr>
          <w:vanish/>
        </w:rPr>
      </w:pPr>
    </w:p>
    <w:p w14:paraId="70300876" w14:textId="7DC184C9" w:rsidR="001C3EE5" w:rsidRDefault="001C3EE5" w:rsidP="002C0AB3">
      <w:pPr>
        <w:rPr>
          <w:vanish/>
        </w:rPr>
      </w:pPr>
    </w:p>
    <w:p w14:paraId="040FFED8" w14:textId="77777777" w:rsidR="001C3EE5" w:rsidRDefault="001C3EE5" w:rsidP="002C0AB3">
      <w:pPr>
        <w:rPr>
          <w:vanish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8909"/>
      </w:tblGrid>
      <w:tr w:rsidR="00D72C87" w:rsidRPr="002257E4" w14:paraId="68BF742F" w14:textId="77777777" w:rsidTr="00A06260">
        <w:trPr>
          <w:trHeight w:val="351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4AC7A987" w14:textId="77777777" w:rsidR="00D72C87" w:rsidRPr="002257E4" w:rsidRDefault="00D72C87" w:rsidP="0063495E">
            <w:pPr>
              <w:jc w:val="center"/>
              <w:rPr>
                <w:sz w:val="20"/>
                <w:szCs w:val="20"/>
              </w:rPr>
            </w:pPr>
            <w:r w:rsidRPr="002257E4">
              <w:rPr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D72C87" w:rsidRPr="002257E4" w14:paraId="0BC15D9C" w14:textId="77777777" w:rsidTr="00A06260">
        <w:trPr>
          <w:trHeight w:val="343"/>
        </w:trPr>
        <w:tc>
          <w:tcPr>
            <w:tcW w:w="674" w:type="pct"/>
            <w:vAlign w:val="center"/>
          </w:tcPr>
          <w:p w14:paraId="13D92E9B" w14:textId="77777777" w:rsidR="00D72C87" w:rsidRPr="00D72C87" w:rsidRDefault="00D72C87" w:rsidP="0063495E">
            <w:pPr>
              <w:rPr>
                <w:b/>
                <w:bCs/>
                <w:sz w:val="18"/>
                <w:szCs w:val="18"/>
              </w:rPr>
            </w:pPr>
            <w:r w:rsidRPr="00D72C87">
              <w:rPr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326" w:type="pct"/>
            <w:vAlign w:val="center"/>
          </w:tcPr>
          <w:p w14:paraId="0DDDA9A2" w14:textId="77777777" w:rsidR="00D72C87" w:rsidRPr="00D72C87" w:rsidRDefault="005754EB" w:rsidP="0063495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Viceconsejería </w:t>
            </w:r>
            <w:r w:rsidR="00D72C87" w:rsidRPr="00D72C87">
              <w:rPr>
                <w:color w:val="000000"/>
                <w:sz w:val="18"/>
                <w:szCs w:val="18"/>
              </w:rPr>
              <w:t xml:space="preserve">de </w:t>
            </w:r>
            <w:r>
              <w:rPr>
                <w:color w:val="000000"/>
                <w:sz w:val="18"/>
                <w:szCs w:val="18"/>
              </w:rPr>
              <w:t xml:space="preserve">Promoción de la Autonomía y </w:t>
            </w:r>
            <w:r w:rsidR="00D72C87" w:rsidRPr="00D72C87">
              <w:rPr>
                <w:color w:val="000000"/>
                <w:sz w:val="18"/>
                <w:szCs w:val="18"/>
              </w:rPr>
              <w:t>Atención a la Dependencia</w:t>
            </w:r>
            <w:r w:rsidR="00D72C87" w:rsidRPr="00D72C87">
              <w:rPr>
                <w:sz w:val="18"/>
                <w:szCs w:val="18"/>
              </w:rPr>
              <w:t xml:space="preserve"> </w:t>
            </w:r>
          </w:p>
        </w:tc>
      </w:tr>
      <w:tr w:rsidR="001F4DC3" w:rsidRPr="002257E4" w14:paraId="59CE8393" w14:textId="77777777" w:rsidTr="00A06260">
        <w:trPr>
          <w:trHeight w:val="419"/>
        </w:trPr>
        <w:tc>
          <w:tcPr>
            <w:tcW w:w="674" w:type="pct"/>
            <w:vAlign w:val="center"/>
          </w:tcPr>
          <w:p w14:paraId="1430CE2A" w14:textId="77777777" w:rsidR="001F4DC3" w:rsidRPr="00D72C87" w:rsidRDefault="001F4DC3" w:rsidP="001F4DC3">
            <w:pPr>
              <w:rPr>
                <w:b/>
                <w:bCs/>
                <w:sz w:val="18"/>
                <w:szCs w:val="18"/>
              </w:rPr>
            </w:pPr>
            <w:r w:rsidRPr="00D72C87">
              <w:rPr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326" w:type="pct"/>
            <w:vAlign w:val="center"/>
          </w:tcPr>
          <w:p w14:paraId="2F61E658" w14:textId="77777777" w:rsidR="001F4DC3" w:rsidRPr="001F4DC3" w:rsidRDefault="001F4DC3" w:rsidP="001F4DC3">
            <w:pPr>
              <w:jc w:val="both"/>
              <w:rPr>
                <w:color w:val="000000"/>
                <w:sz w:val="18"/>
                <w:szCs w:val="18"/>
              </w:rPr>
            </w:pPr>
            <w:r w:rsidRPr="001F4DC3">
              <w:rPr>
                <w:color w:val="000000"/>
                <w:sz w:val="18"/>
                <w:szCs w:val="18"/>
              </w:rPr>
              <w:t>Gestión del acceso y prestación al servicio de teleasistencia</w:t>
            </w:r>
          </w:p>
        </w:tc>
      </w:tr>
      <w:tr w:rsidR="001F4DC3" w:rsidRPr="002257E4" w14:paraId="1AF1F2E8" w14:textId="77777777" w:rsidTr="00A06260">
        <w:trPr>
          <w:trHeight w:val="555"/>
        </w:trPr>
        <w:tc>
          <w:tcPr>
            <w:tcW w:w="674" w:type="pct"/>
            <w:vAlign w:val="center"/>
          </w:tcPr>
          <w:p w14:paraId="629A94CA" w14:textId="77777777" w:rsidR="001F4DC3" w:rsidRPr="00D72C87" w:rsidRDefault="001F4DC3" w:rsidP="001F4DC3">
            <w:pPr>
              <w:rPr>
                <w:b/>
                <w:bCs/>
                <w:sz w:val="18"/>
                <w:szCs w:val="18"/>
              </w:rPr>
            </w:pPr>
            <w:r w:rsidRPr="00D72C87">
              <w:rPr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326" w:type="pct"/>
            <w:vAlign w:val="center"/>
          </w:tcPr>
          <w:p w14:paraId="5F4AE2EC" w14:textId="614BCD7E" w:rsidR="00E61737" w:rsidRDefault="00E61737" w:rsidP="00E6173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E61737">
              <w:rPr>
                <w:color w:val="000000"/>
                <w:sz w:val="18"/>
                <w:szCs w:val="18"/>
              </w:rPr>
              <w:t>.1.e) Misión en interés público o ejercicio de poderes públicos del Reglamento General de Protección de Datos.</w:t>
            </w:r>
          </w:p>
          <w:p w14:paraId="34174566" w14:textId="77777777" w:rsidR="00835C1B" w:rsidRPr="00E61737" w:rsidRDefault="00835C1B" w:rsidP="00E61737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6F053E5" w14:textId="46C8A842" w:rsidR="00E61737" w:rsidRDefault="00E61737" w:rsidP="00E61737">
            <w:pPr>
              <w:jc w:val="both"/>
              <w:rPr>
                <w:color w:val="000000"/>
                <w:sz w:val="18"/>
                <w:szCs w:val="18"/>
              </w:rPr>
            </w:pPr>
            <w:r w:rsidRPr="00E61737">
              <w:rPr>
                <w:color w:val="000000"/>
                <w:sz w:val="18"/>
                <w:szCs w:val="18"/>
              </w:rPr>
              <w:t>Datos de categoría especial: 9.2.h) el tratamiento es necesario para fines de medicina preventiva o laboral, evaluación de la capacidad laboral del trabajador, diagnóstico médico, prestación de asistencia o tratamiento de tipo sanitario o social, o gestión de los sistemas y servicios de asistencia sanitaria y social del Reglamento General de Protección de Datos.</w:t>
            </w:r>
          </w:p>
          <w:p w14:paraId="1AEBC0B0" w14:textId="77777777" w:rsidR="00835C1B" w:rsidRPr="00E61737" w:rsidRDefault="00835C1B" w:rsidP="00E61737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CCF6210" w14:textId="5DAD0ED7" w:rsidR="001F4DC3" w:rsidRPr="001F4DC3" w:rsidRDefault="00E61737" w:rsidP="00E61737">
            <w:pPr>
              <w:jc w:val="both"/>
              <w:rPr>
                <w:color w:val="000000"/>
                <w:sz w:val="18"/>
                <w:szCs w:val="18"/>
              </w:rPr>
            </w:pPr>
            <w:r w:rsidRPr="00E61737">
              <w:rPr>
                <w:color w:val="000000"/>
                <w:sz w:val="18"/>
                <w:szCs w:val="18"/>
              </w:rPr>
              <w:t>Ley 14/2010, de 16 de diciembre, de Servicios Sociales de Castilla-La Mancha, y la Orden de 22 de enero de 2003, de la Consejería de Bienestar Social, por la que se regulan y actualizan las prescripciones técnicas y el baremo de acceso del servicio de teleasistencia.</w:t>
            </w:r>
          </w:p>
        </w:tc>
      </w:tr>
      <w:tr w:rsidR="001F4DC3" w:rsidRPr="002257E4" w14:paraId="5F0B8831" w14:textId="77777777" w:rsidTr="00A06260">
        <w:trPr>
          <w:trHeight w:val="309"/>
        </w:trPr>
        <w:tc>
          <w:tcPr>
            <w:tcW w:w="674" w:type="pct"/>
            <w:vAlign w:val="center"/>
          </w:tcPr>
          <w:p w14:paraId="4F0061C2" w14:textId="77777777" w:rsidR="001F4DC3" w:rsidRPr="00D72C87" w:rsidRDefault="001F4DC3" w:rsidP="001F4DC3">
            <w:pPr>
              <w:rPr>
                <w:b/>
                <w:bCs/>
                <w:sz w:val="18"/>
                <w:szCs w:val="18"/>
              </w:rPr>
            </w:pPr>
            <w:r w:rsidRPr="00D72C87">
              <w:rPr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326" w:type="pct"/>
            <w:vAlign w:val="center"/>
          </w:tcPr>
          <w:p w14:paraId="5CB32126" w14:textId="77777777" w:rsidR="001F4DC3" w:rsidRPr="001F4DC3" w:rsidRDefault="001F4DC3" w:rsidP="001F4DC3">
            <w:pPr>
              <w:jc w:val="both"/>
              <w:rPr>
                <w:color w:val="000000"/>
                <w:sz w:val="18"/>
                <w:szCs w:val="18"/>
              </w:rPr>
            </w:pPr>
            <w:r w:rsidRPr="001F4DC3">
              <w:rPr>
                <w:color w:val="000000"/>
                <w:sz w:val="18"/>
                <w:szCs w:val="18"/>
              </w:rPr>
              <w:t>Existe cesión de datos</w:t>
            </w:r>
          </w:p>
        </w:tc>
      </w:tr>
      <w:tr w:rsidR="001F4DC3" w:rsidRPr="002257E4" w14:paraId="7C5CED9A" w14:textId="77777777" w:rsidTr="00A06260">
        <w:trPr>
          <w:trHeight w:val="555"/>
        </w:trPr>
        <w:tc>
          <w:tcPr>
            <w:tcW w:w="674" w:type="pct"/>
            <w:vAlign w:val="center"/>
          </w:tcPr>
          <w:p w14:paraId="5874B463" w14:textId="77777777" w:rsidR="001F4DC3" w:rsidRPr="00D72C87" w:rsidRDefault="001F4DC3" w:rsidP="001F4DC3">
            <w:pPr>
              <w:rPr>
                <w:b/>
                <w:bCs/>
                <w:sz w:val="18"/>
                <w:szCs w:val="18"/>
              </w:rPr>
            </w:pPr>
            <w:r w:rsidRPr="00D72C87">
              <w:rPr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326" w:type="pct"/>
            <w:vAlign w:val="center"/>
          </w:tcPr>
          <w:p w14:paraId="10392C15" w14:textId="77777777" w:rsidR="001F4DC3" w:rsidRPr="001F4DC3" w:rsidRDefault="001F4DC3" w:rsidP="001F4DC3">
            <w:pPr>
              <w:jc w:val="both"/>
              <w:rPr>
                <w:color w:val="000000"/>
                <w:sz w:val="18"/>
                <w:szCs w:val="18"/>
              </w:rPr>
            </w:pPr>
            <w:r w:rsidRPr="001F4DC3">
              <w:rPr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F4DC3" w:rsidRPr="002257E4" w14:paraId="6A38CF4D" w14:textId="77777777" w:rsidTr="00A06260">
        <w:trPr>
          <w:trHeight w:val="422"/>
        </w:trPr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14:paraId="14143432" w14:textId="77777777" w:rsidR="001F4DC3" w:rsidRPr="00D72C87" w:rsidRDefault="001F4DC3" w:rsidP="001F4DC3">
            <w:pPr>
              <w:rPr>
                <w:b/>
                <w:bCs/>
                <w:sz w:val="18"/>
                <w:szCs w:val="18"/>
              </w:rPr>
            </w:pPr>
            <w:r w:rsidRPr="00D72C87">
              <w:rPr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326" w:type="pct"/>
            <w:tcBorders>
              <w:bottom w:val="single" w:sz="4" w:space="0" w:color="auto"/>
            </w:tcBorders>
            <w:vAlign w:val="center"/>
          </w:tcPr>
          <w:p w14:paraId="66231065" w14:textId="77777777" w:rsidR="001F4DC3" w:rsidRPr="001F4DC3" w:rsidRDefault="00E61737" w:rsidP="001F4DC3">
            <w:pPr>
              <w:jc w:val="both"/>
              <w:rPr>
                <w:color w:val="000000"/>
                <w:sz w:val="18"/>
                <w:szCs w:val="18"/>
              </w:rPr>
            </w:pPr>
            <w:r w:rsidRPr="00E61737">
              <w:rPr>
                <w:color w:val="000000"/>
                <w:sz w:val="18"/>
                <w:szCs w:val="18"/>
              </w:rPr>
              <w:t xml:space="preserve">Disponible en la dirección electrónica: </w:t>
            </w:r>
            <w:hyperlink r:id="rId9" w:history="1">
              <w:r w:rsidRPr="00E61737">
                <w:rPr>
                  <w:rStyle w:val="Hipervnculo"/>
                  <w:sz w:val="18"/>
                  <w:szCs w:val="18"/>
                </w:rPr>
                <w:t>https://rat.castillalamancha.es/info/1221</w:t>
              </w:r>
            </w:hyperlink>
          </w:p>
        </w:tc>
      </w:tr>
      <w:tr w:rsidR="00A06260" w:rsidRPr="002257E4" w14:paraId="54F1C5BC" w14:textId="77777777" w:rsidTr="00A06260">
        <w:trPr>
          <w:trHeight w:val="58"/>
        </w:trPr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AF0DFE" w14:textId="77777777" w:rsidR="00A06260" w:rsidRPr="00D72C87" w:rsidRDefault="00A06260" w:rsidP="001F4D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B8A07D" w14:textId="77777777" w:rsidR="00A06260" w:rsidRPr="00E61737" w:rsidRDefault="00A06260" w:rsidP="001F4DC3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D3D2262" w14:textId="77777777" w:rsidR="00D72C87" w:rsidRDefault="00D72C87" w:rsidP="002C0AB3">
      <w:pPr>
        <w:rPr>
          <w:vanish/>
        </w:rPr>
      </w:pPr>
    </w:p>
    <w:p w14:paraId="6D5CDA72" w14:textId="77777777" w:rsidR="00D72C87" w:rsidRDefault="00D72C87" w:rsidP="002C0AB3">
      <w:pPr>
        <w:rPr>
          <w:vanish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1"/>
      </w:tblGrid>
      <w:tr w:rsidR="0034364D" w:rsidRPr="00D9508B" w14:paraId="7CFAEADD" w14:textId="77777777" w:rsidTr="006930B8">
        <w:trPr>
          <w:trHeight w:val="71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E35473E" w14:textId="77777777" w:rsidR="0034364D" w:rsidRPr="00D86476" w:rsidRDefault="00D925E3" w:rsidP="002C0AB3">
            <w:pPr>
              <w:spacing w:before="60" w:after="60"/>
              <w:rPr>
                <w:sz w:val="20"/>
                <w:szCs w:val="20"/>
              </w:rPr>
            </w:pPr>
            <w:r w:rsidRPr="00D9508B">
              <w:br w:type="page"/>
            </w:r>
            <w:r w:rsidR="002C0AB3">
              <w:rPr>
                <w:b/>
              </w:rPr>
              <w:t>DATOS DE LA SOLICITUD</w:t>
            </w:r>
            <w:r w:rsidR="0034364D" w:rsidRPr="00D86476">
              <w:rPr>
                <w:b/>
              </w:rPr>
              <w:t xml:space="preserve"> </w:t>
            </w:r>
          </w:p>
        </w:tc>
      </w:tr>
      <w:tr w:rsidR="007326BE" w:rsidRPr="00D9508B" w14:paraId="31DE83FE" w14:textId="77777777" w:rsidTr="00A06260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9D9520F" w14:textId="77777777" w:rsidR="00835C1B" w:rsidRDefault="00835C1B" w:rsidP="00E55BC1">
            <w:pPr>
              <w:rPr>
                <w:b/>
                <w:sz w:val="20"/>
                <w:szCs w:val="20"/>
              </w:rPr>
            </w:pPr>
          </w:p>
          <w:p w14:paraId="0D297E12" w14:textId="514E7487" w:rsidR="00E55BC1" w:rsidRPr="00E55BC1" w:rsidRDefault="0056098F" w:rsidP="00E55BC1">
            <w:pPr>
              <w:rPr>
                <w:sz w:val="20"/>
                <w:szCs w:val="20"/>
              </w:rPr>
            </w:pPr>
            <w:r w:rsidRPr="00C3736A">
              <w:rPr>
                <w:b/>
                <w:sz w:val="20"/>
                <w:szCs w:val="20"/>
              </w:rPr>
              <w:t>EXPONE</w:t>
            </w:r>
            <w:r w:rsidRPr="0060636A">
              <w:rPr>
                <w:sz w:val="20"/>
                <w:szCs w:val="20"/>
              </w:rPr>
              <w:t xml:space="preserve">: Que reuniendo las condiciones </w:t>
            </w:r>
            <w:r w:rsidR="00DD17BF" w:rsidRPr="0060636A">
              <w:rPr>
                <w:sz w:val="20"/>
                <w:szCs w:val="20"/>
              </w:rPr>
              <w:t xml:space="preserve">establecidas en </w:t>
            </w:r>
            <w:r w:rsidR="00E55BC1" w:rsidRPr="00E55BC1">
              <w:rPr>
                <w:sz w:val="20"/>
                <w:szCs w:val="20"/>
              </w:rPr>
              <w:t>Ley 14/2010, de 16 de diciembre, de servicios sociales de Castilla-La Mancha.</w:t>
            </w:r>
          </w:p>
          <w:p w14:paraId="4874549A" w14:textId="28B3E9ED" w:rsidR="00D36055" w:rsidRPr="00D9508B" w:rsidRDefault="0056098F" w:rsidP="00D72C87">
            <w:pPr>
              <w:spacing w:before="120" w:after="120"/>
              <w:jc w:val="both"/>
            </w:pPr>
            <w:r w:rsidRPr="00C3736A">
              <w:rPr>
                <w:b/>
                <w:sz w:val="20"/>
                <w:szCs w:val="20"/>
              </w:rPr>
              <w:t>SOLICITA</w:t>
            </w:r>
            <w:r w:rsidRPr="0060636A">
              <w:rPr>
                <w:sz w:val="20"/>
                <w:szCs w:val="20"/>
              </w:rPr>
              <w:t xml:space="preserve">: </w:t>
            </w:r>
            <w:r w:rsidR="005F306E">
              <w:rPr>
                <w:sz w:val="20"/>
                <w:szCs w:val="20"/>
              </w:rPr>
              <w:t>L</w:t>
            </w:r>
            <w:r w:rsidRPr="0060636A">
              <w:rPr>
                <w:sz w:val="20"/>
                <w:szCs w:val="20"/>
              </w:rPr>
              <w:t xml:space="preserve">a incorporación a la prestación de </w:t>
            </w:r>
            <w:r w:rsidR="00587D8D">
              <w:rPr>
                <w:sz w:val="20"/>
                <w:szCs w:val="20"/>
              </w:rPr>
              <w:t xml:space="preserve">teleasistencia </w:t>
            </w:r>
            <w:r w:rsidRPr="0060636A">
              <w:rPr>
                <w:sz w:val="20"/>
                <w:szCs w:val="20"/>
              </w:rPr>
              <w:t>en las condiciones contempladas en dicha normativa</w:t>
            </w:r>
            <w:r w:rsidR="002C0AB3" w:rsidRPr="0060636A">
              <w:rPr>
                <w:sz w:val="20"/>
                <w:szCs w:val="20"/>
              </w:rPr>
              <w:t>.</w:t>
            </w:r>
          </w:p>
        </w:tc>
      </w:tr>
      <w:tr w:rsidR="00A06260" w:rsidRPr="00D9508B" w14:paraId="3C98126E" w14:textId="77777777" w:rsidTr="00A06260"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1429E5" w14:textId="77777777" w:rsidR="00A06260" w:rsidRPr="00C3736A" w:rsidRDefault="00A06260" w:rsidP="00E55BC1">
            <w:pPr>
              <w:rPr>
                <w:b/>
                <w:sz w:val="20"/>
                <w:szCs w:val="20"/>
              </w:rPr>
            </w:pPr>
          </w:p>
        </w:tc>
      </w:tr>
      <w:tr w:rsidR="009D719B" w:rsidRPr="00D9508B" w14:paraId="17038177" w14:textId="77777777" w:rsidTr="006930B8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14:paraId="6E859DCC" w14:textId="77777777" w:rsidR="009D719B" w:rsidRPr="00D86476" w:rsidRDefault="009D719B" w:rsidP="00D864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6476">
              <w:rPr>
                <w:b/>
              </w:rPr>
              <w:t xml:space="preserve">Acreditación del cumplimiento de los requisitos </w:t>
            </w:r>
          </w:p>
        </w:tc>
      </w:tr>
      <w:tr w:rsidR="00D15F75" w:rsidRPr="00D9508B" w14:paraId="643DC8F9" w14:textId="77777777" w:rsidTr="006930B8">
        <w:trPr>
          <w:trHeight w:val="67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C8A6A80" w14:textId="77777777" w:rsidR="006930B8" w:rsidRDefault="006930B8" w:rsidP="00D8647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5249A26" w14:textId="77777777" w:rsidR="00485167" w:rsidRDefault="00485167" w:rsidP="00D8647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72C87">
              <w:rPr>
                <w:b/>
                <w:sz w:val="20"/>
                <w:szCs w:val="20"/>
              </w:rPr>
              <w:t>Declaraciones responsables:</w:t>
            </w:r>
          </w:p>
          <w:p w14:paraId="483A8224" w14:textId="77777777" w:rsidR="00587D8D" w:rsidRPr="00D72C87" w:rsidRDefault="00587D8D" w:rsidP="00D8647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079F6CDC" w14:textId="77777777" w:rsidR="00485167" w:rsidRPr="00D72C87" w:rsidRDefault="00485167" w:rsidP="00D8647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72C87">
              <w:rPr>
                <w:rFonts w:cs="ArialMT"/>
                <w:sz w:val="20"/>
                <w:szCs w:val="20"/>
              </w:rPr>
              <w:t>La persona abajo firmante, en su propio nombre o en representación de la persona interesada, declara que todos los datos consignados son veraces, declarando expresamente que</w:t>
            </w:r>
            <w:r w:rsidRPr="00D72C87">
              <w:rPr>
                <w:rFonts w:ascii="ArialMT" w:hAnsi="ArialMT" w:cs="ArialMT"/>
                <w:sz w:val="20"/>
                <w:szCs w:val="20"/>
              </w:rPr>
              <w:t>:</w:t>
            </w:r>
          </w:p>
          <w:p w14:paraId="0A1FD5DE" w14:textId="77777777" w:rsidR="00485167" w:rsidRPr="00D72C87" w:rsidRDefault="00485167" w:rsidP="00D864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5C63FE" w14:textId="65E071FB" w:rsidR="00485167" w:rsidRPr="00474DED" w:rsidRDefault="00A06260" w:rsidP="00A06260">
            <w:pPr>
              <w:autoSpaceDE w:val="0"/>
              <w:autoSpaceDN w:val="0"/>
              <w:adjustRightInd w:val="0"/>
              <w:spacing w:after="120"/>
              <w:ind w:left="176"/>
              <w:jc w:val="both"/>
              <w:rPr>
                <w:sz w:val="20"/>
                <w:szCs w:val="20"/>
              </w:rPr>
            </w:pPr>
            <w:r w:rsidRPr="00474DED">
              <w:rPr>
                <w:sz w:val="20"/>
                <w:szCs w:val="20"/>
              </w:rPr>
              <w:t>-</w:t>
            </w:r>
            <w:r w:rsidR="00702E68" w:rsidRPr="00474DED">
              <w:rPr>
                <w:sz w:val="20"/>
                <w:szCs w:val="20"/>
              </w:rPr>
              <w:t xml:space="preserve"> </w:t>
            </w:r>
            <w:r w:rsidRPr="00474DED">
              <w:rPr>
                <w:sz w:val="20"/>
                <w:szCs w:val="20"/>
              </w:rPr>
              <w:t xml:space="preserve"> </w:t>
            </w:r>
            <w:r w:rsidR="00485167" w:rsidRPr="00474DED">
              <w:rPr>
                <w:sz w:val="20"/>
                <w:szCs w:val="20"/>
              </w:rPr>
              <w:t xml:space="preserve">La vivienda para la que solicita la </w:t>
            </w:r>
            <w:r w:rsidR="00587D8D" w:rsidRPr="00474DED">
              <w:rPr>
                <w:sz w:val="20"/>
                <w:szCs w:val="20"/>
              </w:rPr>
              <w:t>teleasistencia</w:t>
            </w:r>
            <w:r w:rsidR="00485167" w:rsidRPr="00474DED">
              <w:rPr>
                <w:sz w:val="20"/>
                <w:szCs w:val="20"/>
              </w:rPr>
              <w:t xml:space="preserve"> es usada habitual y permanentemente por la persona interesada </w:t>
            </w:r>
          </w:p>
          <w:p w14:paraId="2D74BF8C" w14:textId="418950D2" w:rsidR="00485167" w:rsidRPr="00A06260" w:rsidRDefault="00A06260" w:rsidP="00A06260">
            <w:pPr>
              <w:autoSpaceDE w:val="0"/>
              <w:autoSpaceDN w:val="0"/>
              <w:adjustRightInd w:val="0"/>
              <w:spacing w:after="120"/>
              <w:ind w:left="176"/>
              <w:jc w:val="both"/>
              <w:rPr>
                <w:sz w:val="20"/>
                <w:szCs w:val="20"/>
              </w:rPr>
            </w:pPr>
            <w:r w:rsidRPr="00474DED">
              <w:rPr>
                <w:sz w:val="20"/>
                <w:szCs w:val="20"/>
              </w:rPr>
              <w:t xml:space="preserve">- </w:t>
            </w:r>
            <w:r w:rsidR="001E6C7D" w:rsidRPr="00474DED">
              <w:rPr>
                <w:sz w:val="20"/>
                <w:szCs w:val="20"/>
              </w:rPr>
              <w:t xml:space="preserve"> </w:t>
            </w:r>
            <w:r w:rsidR="00485167" w:rsidRPr="00474DED">
              <w:rPr>
                <w:sz w:val="20"/>
                <w:szCs w:val="20"/>
              </w:rPr>
              <w:t>Se compromete asimismo a cumplir las restantes condiciones que se especifica en la Orden que regul</w:t>
            </w:r>
            <w:r w:rsidR="009B0286" w:rsidRPr="00474DED">
              <w:rPr>
                <w:sz w:val="20"/>
                <w:szCs w:val="20"/>
              </w:rPr>
              <w:t xml:space="preserve">a la </w:t>
            </w:r>
            <w:r w:rsidR="00587D8D" w:rsidRPr="00474DED">
              <w:rPr>
                <w:sz w:val="20"/>
                <w:szCs w:val="20"/>
              </w:rPr>
              <w:t>teleasistencia</w:t>
            </w:r>
            <w:r w:rsidR="009B0286" w:rsidRPr="00474DED">
              <w:rPr>
                <w:sz w:val="20"/>
                <w:szCs w:val="20"/>
              </w:rPr>
              <w:t xml:space="preserve">, las cuales </w:t>
            </w:r>
            <w:r w:rsidR="00485167" w:rsidRPr="00474DED">
              <w:rPr>
                <w:sz w:val="20"/>
                <w:szCs w:val="20"/>
              </w:rPr>
              <w:t xml:space="preserve">conoce </w:t>
            </w:r>
            <w:r w:rsidR="00485167" w:rsidRPr="00A06260">
              <w:rPr>
                <w:sz w:val="20"/>
                <w:szCs w:val="20"/>
              </w:rPr>
              <w:t>y acepta en su integridad.</w:t>
            </w:r>
          </w:p>
          <w:p w14:paraId="1D347C12" w14:textId="77777777" w:rsidR="00A06260" w:rsidRPr="00D72C87" w:rsidRDefault="00A06260" w:rsidP="00D86476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20"/>
                <w:szCs w:val="20"/>
              </w:rPr>
            </w:pPr>
          </w:p>
          <w:p w14:paraId="72E52125" w14:textId="77777777" w:rsidR="00485167" w:rsidRPr="00D72C87" w:rsidRDefault="00702E68" w:rsidP="00A06260">
            <w:pPr>
              <w:autoSpaceDE w:val="0"/>
              <w:autoSpaceDN w:val="0"/>
              <w:adjustRightInd w:val="0"/>
              <w:ind w:left="601"/>
              <w:jc w:val="both"/>
              <w:rPr>
                <w:sz w:val="20"/>
                <w:szCs w:val="20"/>
              </w:rPr>
            </w:pPr>
            <w:r w:rsidRPr="00D72C87">
              <w:rPr>
                <w:sz w:val="20"/>
                <w:szCs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3"/>
            <w:r w:rsidRPr="00D72C87"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 w:rsidRPr="00D72C87">
              <w:rPr>
                <w:sz w:val="20"/>
                <w:szCs w:val="20"/>
              </w:rPr>
              <w:fldChar w:fldCharType="end"/>
            </w:r>
            <w:bookmarkEnd w:id="14"/>
            <w:r w:rsidRPr="00D72C87">
              <w:rPr>
                <w:sz w:val="20"/>
                <w:szCs w:val="20"/>
              </w:rPr>
              <w:t xml:space="preserve"> </w:t>
            </w:r>
            <w:r w:rsidR="00485167" w:rsidRPr="00D72C87">
              <w:rPr>
                <w:sz w:val="20"/>
                <w:szCs w:val="20"/>
              </w:rPr>
              <w:t xml:space="preserve">Son ciertos los datos consignados en la presente solicitud comprometiéndose a probar documentalmente los </w:t>
            </w:r>
            <w:r w:rsidR="002C0AB3" w:rsidRPr="00D72C87">
              <w:rPr>
                <w:sz w:val="20"/>
                <w:szCs w:val="20"/>
              </w:rPr>
              <w:t>mismos, en caso de ser propuesta</w:t>
            </w:r>
            <w:r w:rsidR="00485167" w:rsidRPr="00D72C87">
              <w:rPr>
                <w:sz w:val="20"/>
                <w:szCs w:val="20"/>
              </w:rPr>
              <w:t xml:space="preserve"> como </w:t>
            </w:r>
            <w:r w:rsidR="002C0AB3" w:rsidRPr="00D72C87">
              <w:rPr>
                <w:sz w:val="20"/>
                <w:szCs w:val="20"/>
              </w:rPr>
              <w:t>usuaria</w:t>
            </w:r>
            <w:r w:rsidR="00485167" w:rsidRPr="00D72C87">
              <w:rPr>
                <w:sz w:val="20"/>
                <w:szCs w:val="20"/>
              </w:rPr>
              <w:t>.</w:t>
            </w:r>
          </w:p>
          <w:p w14:paraId="5B357DA1" w14:textId="17E9182A" w:rsidR="00485167" w:rsidRDefault="00485167" w:rsidP="00D86476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20"/>
                <w:szCs w:val="20"/>
              </w:rPr>
            </w:pPr>
          </w:p>
          <w:p w14:paraId="6450C066" w14:textId="77777777" w:rsidR="00835C1B" w:rsidRDefault="00835C1B" w:rsidP="00D86476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20"/>
                <w:szCs w:val="20"/>
              </w:rPr>
            </w:pPr>
          </w:p>
          <w:p w14:paraId="526AD97F" w14:textId="77777777" w:rsidR="00485167" w:rsidRPr="00D72C87" w:rsidRDefault="00485167" w:rsidP="00D86476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bookmarkStart w:id="15" w:name="_Hlk212482169"/>
            <w:r w:rsidRPr="00D72C87">
              <w:rPr>
                <w:sz w:val="20"/>
                <w:szCs w:val="20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prestación, podrá ser objeto de sanción (que puede incluir la pérdida temporal de la posibilidad de obtener ayudas públicas y avales de la Administración) </w:t>
            </w:r>
            <w:r w:rsidRPr="00D72C87">
              <w:rPr>
                <w:rStyle w:val="nfasis"/>
                <w:i w:val="0"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  <w:bookmarkEnd w:id="15"/>
          <w:p w14:paraId="6826C104" w14:textId="77777777" w:rsidR="00485167" w:rsidRDefault="00485167" w:rsidP="00D8647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2E5E173D" w14:textId="77777777" w:rsidR="001C3EE5" w:rsidRDefault="001C3EE5" w:rsidP="006136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3D3D2AD0" w14:textId="7BCE1FBC" w:rsidR="001C3EE5" w:rsidRDefault="001C3EE5" w:rsidP="006136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2DA46CA7" w14:textId="77777777" w:rsidR="00835C1B" w:rsidRDefault="00835C1B" w:rsidP="006136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50B23683" w14:textId="6EA0315F" w:rsidR="006136FB" w:rsidRPr="006136FB" w:rsidRDefault="006136FB" w:rsidP="006136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36FB">
              <w:rPr>
                <w:b/>
                <w:sz w:val="20"/>
                <w:szCs w:val="20"/>
              </w:rPr>
              <w:lastRenderedPageBreak/>
              <w:t>Autorizaciones:</w:t>
            </w:r>
          </w:p>
          <w:p w14:paraId="5FE219A7" w14:textId="77777777" w:rsidR="006136FB" w:rsidRPr="006136FB" w:rsidRDefault="006136FB" w:rsidP="006136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FFF023E" w14:textId="77777777" w:rsidR="006136FB" w:rsidRPr="00A06260" w:rsidRDefault="006136FB" w:rsidP="006136F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260">
              <w:rPr>
                <w:sz w:val="20"/>
                <w:szCs w:val="20"/>
              </w:rPr>
              <w:t>Con la presentación de esta solicitud, y de acuerdo con el artículo 28 de la Ley 39/2015, de 1 de octubre, de</w:t>
            </w:r>
            <w:r w:rsidR="00E617B9" w:rsidRPr="00A06260">
              <w:rPr>
                <w:sz w:val="20"/>
                <w:szCs w:val="20"/>
              </w:rPr>
              <w:t>l</w:t>
            </w:r>
            <w:r w:rsidRPr="00A06260">
              <w:rPr>
                <w:sz w:val="20"/>
                <w:szCs w:val="20"/>
              </w:rPr>
              <w:t xml:space="preserve">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7505F7E9" w14:textId="77777777" w:rsidR="006136FB" w:rsidRPr="00A06260" w:rsidRDefault="006136FB" w:rsidP="006136F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1049B5C" w14:textId="77777777" w:rsidR="006136FB" w:rsidRPr="00A06260" w:rsidRDefault="006136FB" w:rsidP="006136F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260">
              <w:rPr>
                <w:sz w:val="20"/>
                <w:szCs w:val="20"/>
              </w:rPr>
              <w:t xml:space="preserve">En particular, se recabarán lo siguientes datos, salvo que marque expresamente: </w:t>
            </w:r>
          </w:p>
          <w:p w14:paraId="28C8D9B0" w14:textId="77777777" w:rsidR="006136FB" w:rsidRPr="00A06260" w:rsidRDefault="006136FB" w:rsidP="006136F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C53F06F" w14:textId="7D61E86A" w:rsidR="006136FB" w:rsidRPr="00A06260" w:rsidRDefault="0060636A" w:rsidP="00A06260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A06260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60"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 w:rsidRPr="00A06260">
              <w:rPr>
                <w:sz w:val="20"/>
                <w:szCs w:val="20"/>
              </w:rPr>
              <w:fldChar w:fldCharType="end"/>
            </w:r>
            <w:r w:rsidRPr="00A06260">
              <w:rPr>
                <w:sz w:val="20"/>
                <w:szCs w:val="20"/>
              </w:rPr>
              <w:t xml:space="preserve"> </w:t>
            </w:r>
            <w:r w:rsidR="006136FB" w:rsidRPr="00A06260">
              <w:rPr>
                <w:sz w:val="20"/>
                <w:szCs w:val="20"/>
              </w:rPr>
              <w:t>Me opongo a la consulta de datos de identidad.</w:t>
            </w:r>
          </w:p>
          <w:p w14:paraId="7B3B99D7" w14:textId="77777777" w:rsidR="006136FB" w:rsidRPr="00A06260" w:rsidRDefault="0060636A" w:rsidP="00A06260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A06260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60"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 w:rsidRPr="00A06260">
              <w:rPr>
                <w:sz w:val="20"/>
                <w:szCs w:val="20"/>
              </w:rPr>
              <w:fldChar w:fldCharType="end"/>
            </w:r>
            <w:r w:rsidRPr="00A06260">
              <w:rPr>
                <w:sz w:val="20"/>
                <w:szCs w:val="20"/>
              </w:rPr>
              <w:t xml:space="preserve"> </w:t>
            </w:r>
            <w:r w:rsidR="006136FB" w:rsidRPr="00A06260">
              <w:rPr>
                <w:sz w:val="20"/>
                <w:szCs w:val="20"/>
              </w:rPr>
              <w:t>Me opongo a la co</w:t>
            </w:r>
            <w:r w:rsidR="00100E89" w:rsidRPr="00A06260">
              <w:rPr>
                <w:sz w:val="20"/>
                <w:szCs w:val="20"/>
              </w:rPr>
              <w:t>nsulta de residencia.</w:t>
            </w:r>
          </w:p>
          <w:p w14:paraId="18E10985" w14:textId="77777777" w:rsidR="00BE2120" w:rsidRPr="00A06260" w:rsidRDefault="00BE2120" w:rsidP="00702E68">
            <w:pPr>
              <w:tabs>
                <w:tab w:val="left" w:pos="10204"/>
              </w:tabs>
              <w:autoSpaceDE w:val="0"/>
              <w:autoSpaceDN w:val="0"/>
              <w:adjustRightInd w:val="0"/>
              <w:ind w:left="720" w:right="-56"/>
              <w:jc w:val="both"/>
              <w:rPr>
                <w:sz w:val="20"/>
                <w:szCs w:val="20"/>
              </w:rPr>
            </w:pPr>
            <w:r w:rsidRPr="00A06260">
              <w:rPr>
                <w:sz w:val="20"/>
                <w:szCs w:val="20"/>
              </w:rPr>
              <w:t xml:space="preserve">  </w:t>
            </w:r>
          </w:p>
          <w:p w14:paraId="0C3703CB" w14:textId="0D489D40" w:rsidR="006136FB" w:rsidRPr="00A06260" w:rsidRDefault="006136FB" w:rsidP="006136F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260">
              <w:rPr>
                <w:sz w:val="20"/>
                <w:szCs w:val="20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35C5475D" w14:textId="77777777" w:rsidR="00A06260" w:rsidRPr="006136FB" w:rsidRDefault="00A06260" w:rsidP="006136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3599395F" w14:textId="77777777" w:rsidR="006136FB" w:rsidRPr="006136FB" w:rsidRDefault="006136FB" w:rsidP="0060636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136FB">
              <w:rPr>
                <w:b/>
                <w:sz w:val="20"/>
                <w:szCs w:val="20"/>
              </w:rPr>
              <w:t>-</w:t>
            </w:r>
            <w:r w:rsidR="0060636A">
              <w:rPr>
                <w:b/>
                <w:sz w:val="20"/>
                <w:szCs w:val="20"/>
              </w:rPr>
              <w:t xml:space="preserve"> </w:t>
            </w:r>
            <w:r w:rsidR="0060636A"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="0060636A">
              <w:instrText xml:space="preserve"> FORMTEXT </w:instrText>
            </w:r>
            <w:r w:rsidR="0060636A">
              <w:fldChar w:fldCharType="separate"/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fldChar w:fldCharType="end"/>
            </w:r>
          </w:p>
          <w:p w14:paraId="523AB4F2" w14:textId="77777777" w:rsidR="006136FB" w:rsidRPr="006136FB" w:rsidRDefault="006136FB" w:rsidP="0060636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136FB">
              <w:rPr>
                <w:b/>
                <w:sz w:val="20"/>
                <w:szCs w:val="20"/>
              </w:rPr>
              <w:t>-</w:t>
            </w:r>
            <w:r w:rsidR="0060636A">
              <w:rPr>
                <w:b/>
                <w:sz w:val="20"/>
                <w:szCs w:val="20"/>
              </w:rPr>
              <w:t xml:space="preserve"> </w:t>
            </w:r>
            <w:r w:rsidR="0060636A"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="0060636A">
              <w:instrText xml:space="preserve"> FORMTEXT </w:instrText>
            </w:r>
            <w:r w:rsidR="0060636A">
              <w:fldChar w:fldCharType="separate"/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fldChar w:fldCharType="end"/>
            </w:r>
          </w:p>
          <w:p w14:paraId="313C9409" w14:textId="77777777" w:rsidR="006136FB" w:rsidRPr="006136FB" w:rsidRDefault="006136FB" w:rsidP="0060636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</w:rPr>
            </w:pPr>
            <w:r w:rsidRPr="006136FB">
              <w:rPr>
                <w:b/>
                <w:sz w:val="20"/>
                <w:szCs w:val="20"/>
              </w:rPr>
              <w:t>-</w:t>
            </w:r>
            <w:r w:rsidR="0060636A">
              <w:rPr>
                <w:b/>
                <w:sz w:val="20"/>
                <w:szCs w:val="20"/>
              </w:rPr>
              <w:t xml:space="preserve"> </w:t>
            </w:r>
            <w:r w:rsidR="0060636A"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="0060636A">
              <w:instrText xml:space="preserve"> FORMTEXT </w:instrText>
            </w:r>
            <w:r w:rsidR="0060636A">
              <w:fldChar w:fldCharType="separate"/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rPr>
                <w:noProof/>
              </w:rPr>
              <w:t> </w:t>
            </w:r>
            <w:r w:rsidR="0060636A">
              <w:fldChar w:fldCharType="end"/>
            </w:r>
          </w:p>
          <w:p w14:paraId="7C07FB3A" w14:textId="77777777" w:rsidR="00BE2120" w:rsidRPr="00D72C87" w:rsidRDefault="00BE2120" w:rsidP="00D86476">
            <w:pPr>
              <w:tabs>
                <w:tab w:val="left" w:pos="10204"/>
              </w:tabs>
              <w:autoSpaceDE w:val="0"/>
              <w:autoSpaceDN w:val="0"/>
              <w:adjustRightInd w:val="0"/>
              <w:ind w:left="590" w:right="-56"/>
              <w:jc w:val="both"/>
              <w:rPr>
                <w:sz w:val="20"/>
                <w:szCs w:val="20"/>
              </w:rPr>
            </w:pPr>
          </w:p>
          <w:p w14:paraId="593DD7BB" w14:textId="77777777" w:rsidR="004F20A0" w:rsidRPr="009668DA" w:rsidRDefault="00BE2120" w:rsidP="009668DA">
            <w:pPr>
              <w:widowControl w:val="0"/>
              <w:autoSpaceDE w:val="0"/>
              <w:autoSpaceDN w:val="0"/>
              <w:adjustRightInd w:val="0"/>
              <w:spacing w:before="113"/>
              <w:jc w:val="both"/>
              <w:rPr>
                <w:sz w:val="20"/>
                <w:szCs w:val="20"/>
              </w:rPr>
            </w:pPr>
            <w:r w:rsidRPr="00D72C87">
              <w:rPr>
                <w:sz w:val="20"/>
                <w:szCs w:val="20"/>
              </w:rPr>
              <w:t>La presente autorización se otorga exclusivamente a efectos de reconocimiento</w:t>
            </w:r>
            <w:r w:rsidR="00B3069D" w:rsidRPr="00D72C87">
              <w:rPr>
                <w:sz w:val="20"/>
                <w:szCs w:val="20"/>
              </w:rPr>
              <w:t xml:space="preserve"> de la prestación de </w:t>
            </w:r>
            <w:r w:rsidR="00587D8D">
              <w:rPr>
                <w:sz w:val="20"/>
                <w:szCs w:val="20"/>
              </w:rPr>
              <w:t>teleasistencia</w:t>
            </w:r>
            <w:r w:rsidRPr="00D72C87">
              <w:rPr>
                <w:sz w:val="20"/>
                <w:szCs w:val="20"/>
              </w:rPr>
              <w:t xml:space="preserve"> y de conformidad con la </w:t>
            </w:r>
            <w:r w:rsidR="004F20A0" w:rsidRPr="009668DA">
              <w:rPr>
                <w:sz w:val="20"/>
                <w:szCs w:val="20"/>
              </w:rPr>
              <w:t>Ley Orgánica 3/2018, de 5 de diciembre, de Protección de Datos Personales y garantía de los derechos digitales.</w:t>
            </w:r>
          </w:p>
          <w:p w14:paraId="3489FDEC" w14:textId="77777777" w:rsidR="00BE2120" w:rsidRPr="00D72C87" w:rsidRDefault="00BE2120" w:rsidP="009668D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</w:p>
          <w:p w14:paraId="2CDF0A2C" w14:textId="77777777" w:rsidR="00485167" w:rsidRPr="00D86476" w:rsidRDefault="004362C8" w:rsidP="00D8647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DOCUMENTACIÓN A APORTAR</w:t>
            </w:r>
          </w:p>
          <w:p w14:paraId="0395FFBF" w14:textId="77777777" w:rsidR="002C0AB3" w:rsidRDefault="002C0AB3" w:rsidP="007E36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C80F9FC" w14:textId="77777777" w:rsidR="00485167" w:rsidRPr="00D72C87" w:rsidRDefault="006930B8" w:rsidP="00D864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2C0AB3" w:rsidRPr="00D72C87">
              <w:rPr>
                <w:sz w:val="20"/>
                <w:szCs w:val="20"/>
              </w:rPr>
              <w:t>a</w:t>
            </w:r>
            <w:r w:rsidR="00485167" w:rsidRPr="00D72C87">
              <w:rPr>
                <w:sz w:val="20"/>
                <w:szCs w:val="20"/>
              </w:rPr>
              <w:t xml:space="preserve">s </w:t>
            </w:r>
            <w:r w:rsidR="00702E68" w:rsidRPr="00D72C87">
              <w:rPr>
                <w:sz w:val="20"/>
                <w:szCs w:val="20"/>
              </w:rPr>
              <w:t xml:space="preserve">personas </w:t>
            </w:r>
            <w:r w:rsidR="00485167" w:rsidRPr="00D72C87">
              <w:rPr>
                <w:sz w:val="20"/>
                <w:szCs w:val="20"/>
              </w:rPr>
              <w:t xml:space="preserve">solicitantes que </w:t>
            </w:r>
            <w:r w:rsidR="00060BA3">
              <w:rPr>
                <w:sz w:val="20"/>
                <w:szCs w:val="20"/>
              </w:rPr>
              <w:t xml:space="preserve">se hayan opuesto </w:t>
            </w:r>
            <w:r w:rsidR="00472105">
              <w:rPr>
                <w:sz w:val="20"/>
                <w:szCs w:val="20"/>
              </w:rPr>
              <w:t xml:space="preserve">a </w:t>
            </w:r>
            <w:r w:rsidR="00485167" w:rsidRPr="00D72C87">
              <w:rPr>
                <w:sz w:val="20"/>
                <w:szCs w:val="20"/>
              </w:rPr>
              <w:t>que la Administración compruebe directamente lo</w:t>
            </w:r>
            <w:r w:rsidR="007E369E" w:rsidRPr="00D72C87">
              <w:rPr>
                <w:sz w:val="20"/>
                <w:szCs w:val="20"/>
              </w:rPr>
              <w:t xml:space="preserve">s datos referidos a identidad, </w:t>
            </w:r>
            <w:r w:rsidR="00485167" w:rsidRPr="00D72C87">
              <w:rPr>
                <w:sz w:val="20"/>
                <w:szCs w:val="20"/>
              </w:rPr>
              <w:t xml:space="preserve">domicilio </w:t>
            </w:r>
            <w:r w:rsidR="007E369E" w:rsidRPr="00D72C87">
              <w:rPr>
                <w:sz w:val="20"/>
                <w:szCs w:val="20"/>
              </w:rPr>
              <w:t xml:space="preserve">y convivencia </w:t>
            </w:r>
            <w:r w:rsidR="00485167" w:rsidRPr="00D72C87">
              <w:rPr>
                <w:sz w:val="20"/>
                <w:szCs w:val="20"/>
              </w:rPr>
              <w:t>presentarán también los siguientes documentos:</w:t>
            </w:r>
          </w:p>
          <w:p w14:paraId="6B0309D7" w14:textId="77777777" w:rsidR="00485167" w:rsidRPr="00D72C87" w:rsidRDefault="00485167" w:rsidP="00D864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E9D8061" w14:textId="6C4F8D94" w:rsidR="00485167" w:rsidRDefault="00702E68" w:rsidP="00A06260">
            <w:pPr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sz w:val="20"/>
                <w:szCs w:val="20"/>
              </w:rPr>
            </w:pPr>
            <w:r w:rsidRPr="00D72C87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Marcar7"/>
            <w:r w:rsidRPr="00D72C87"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 w:rsidRPr="00D72C87">
              <w:rPr>
                <w:sz w:val="20"/>
                <w:szCs w:val="20"/>
              </w:rPr>
              <w:fldChar w:fldCharType="end"/>
            </w:r>
            <w:bookmarkEnd w:id="16"/>
            <w:r w:rsidRPr="00D72C87">
              <w:rPr>
                <w:sz w:val="20"/>
                <w:szCs w:val="20"/>
              </w:rPr>
              <w:t xml:space="preserve"> </w:t>
            </w:r>
            <w:r w:rsidR="00485167" w:rsidRPr="00D72C87">
              <w:rPr>
                <w:sz w:val="20"/>
                <w:szCs w:val="20"/>
              </w:rPr>
              <w:t>Fotocopia del Documento Nacional de Identidad/Número de Identificación Fiscal/Número de Identificación de Extranjero.</w:t>
            </w:r>
          </w:p>
          <w:p w14:paraId="2B52EC12" w14:textId="77777777" w:rsidR="00485167" w:rsidRPr="00D72C87" w:rsidRDefault="00702E68" w:rsidP="00A06260">
            <w:pPr>
              <w:autoSpaceDE w:val="0"/>
              <w:autoSpaceDN w:val="0"/>
              <w:adjustRightInd w:val="0"/>
              <w:spacing w:after="120"/>
              <w:ind w:left="357" w:hanging="357"/>
              <w:jc w:val="both"/>
              <w:rPr>
                <w:sz w:val="20"/>
                <w:szCs w:val="20"/>
              </w:rPr>
            </w:pPr>
            <w:r w:rsidRPr="00D72C87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Marcar8"/>
            <w:r w:rsidRPr="00D72C87">
              <w:rPr>
                <w:sz w:val="20"/>
                <w:szCs w:val="20"/>
              </w:rPr>
              <w:instrText xml:space="preserve"> FORMCHECKBOX </w:instrText>
            </w:r>
            <w:r w:rsidR="00A67526">
              <w:rPr>
                <w:sz w:val="20"/>
                <w:szCs w:val="20"/>
              </w:rPr>
            </w:r>
            <w:r w:rsidR="00A67526">
              <w:rPr>
                <w:sz w:val="20"/>
                <w:szCs w:val="20"/>
              </w:rPr>
              <w:fldChar w:fldCharType="separate"/>
            </w:r>
            <w:r w:rsidRPr="00D72C87">
              <w:rPr>
                <w:sz w:val="20"/>
                <w:szCs w:val="20"/>
              </w:rPr>
              <w:fldChar w:fldCharType="end"/>
            </w:r>
            <w:bookmarkEnd w:id="17"/>
            <w:r w:rsidRPr="00D72C87">
              <w:rPr>
                <w:sz w:val="20"/>
                <w:szCs w:val="20"/>
              </w:rPr>
              <w:t xml:space="preserve"> </w:t>
            </w:r>
            <w:r w:rsidR="007E369E" w:rsidRPr="00D72C87">
              <w:rPr>
                <w:sz w:val="20"/>
                <w:szCs w:val="20"/>
              </w:rPr>
              <w:t xml:space="preserve">Certificado del padrón municipal o certificado de convivencia, en el que consten </w:t>
            </w:r>
            <w:r w:rsidR="009B0286" w:rsidRPr="00D72C87">
              <w:rPr>
                <w:sz w:val="20"/>
                <w:szCs w:val="20"/>
              </w:rPr>
              <w:t xml:space="preserve">todas </w:t>
            </w:r>
            <w:r w:rsidR="007E369E" w:rsidRPr="00D72C87">
              <w:rPr>
                <w:sz w:val="20"/>
                <w:szCs w:val="20"/>
              </w:rPr>
              <w:t>las personas que conviven en el domicilio</w:t>
            </w:r>
            <w:r w:rsidR="009B0286" w:rsidRPr="00D72C87">
              <w:rPr>
                <w:sz w:val="20"/>
                <w:szCs w:val="20"/>
              </w:rPr>
              <w:t xml:space="preserve"> de la persona solicitante</w:t>
            </w:r>
            <w:r w:rsidR="007E369E" w:rsidRPr="00D72C87">
              <w:rPr>
                <w:sz w:val="20"/>
                <w:szCs w:val="20"/>
              </w:rPr>
              <w:t>.</w:t>
            </w:r>
          </w:p>
          <w:p w14:paraId="2737387F" w14:textId="77777777" w:rsidR="00485167" w:rsidRPr="00D72C87" w:rsidRDefault="00485167" w:rsidP="00D86476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20"/>
                <w:szCs w:val="20"/>
              </w:rPr>
            </w:pPr>
          </w:p>
          <w:p w14:paraId="03BB4D38" w14:textId="77777777" w:rsidR="006930B8" w:rsidRDefault="00485167" w:rsidP="006930B8">
            <w:pPr>
              <w:autoSpaceDE w:val="0"/>
              <w:autoSpaceDN w:val="0"/>
              <w:adjustRightInd w:val="0"/>
              <w:ind w:left="360" w:hanging="360"/>
              <w:jc w:val="both"/>
              <w:rPr>
                <w:b/>
                <w:sz w:val="22"/>
                <w:szCs w:val="22"/>
              </w:rPr>
            </w:pPr>
            <w:r w:rsidRPr="00D72C87">
              <w:rPr>
                <w:b/>
                <w:sz w:val="22"/>
                <w:szCs w:val="22"/>
              </w:rPr>
              <w:t>MUY IMPORTANTE:</w:t>
            </w:r>
          </w:p>
          <w:p w14:paraId="438E0282" w14:textId="77777777" w:rsidR="006930B8" w:rsidRDefault="006930B8" w:rsidP="006930B8">
            <w:pPr>
              <w:autoSpaceDE w:val="0"/>
              <w:autoSpaceDN w:val="0"/>
              <w:adjustRightInd w:val="0"/>
              <w:ind w:left="360" w:hanging="360"/>
              <w:jc w:val="both"/>
              <w:rPr>
                <w:b/>
                <w:sz w:val="22"/>
                <w:szCs w:val="22"/>
              </w:rPr>
            </w:pPr>
          </w:p>
          <w:p w14:paraId="3A0312AA" w14:textId="77777777" w:rsidR="006E600D" w:rsidRDefault="00A44F69" w:rsidP="006930B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2C87">
              <w:rPr>
                <w:b/>
                <w:sz w:val="20"/>
                <w:szCs w:val="20"/>
              </w:rPr>
              <w:t>El/la trabajador</w:t>
            </w:r>
            <w:r w:rsidR="00485167" w:rsidRPr="00D72C87">
              <w:rPr>
                <w:b/>
                <w:sz w:val="20"/>
                <w:szCs w:val="20"/>
              </w:rPr>
              <w:t>/a social de su barrio o localidad, a quien encontrará en el Centro Social</w:t>
            </w:r>
            <w:r w:rsidR="008F397E" w:rsidRPr="00D72C87">
              <w:rPr>
                <w:b/>
                <w:sz w:val="20"/>
                <w:szCs w:val="20"/>
              </w:rPr>
              <w:t>,</w:t>
            </w:r>
            <w:r w:rsidR="006930B8">
              <w:rPr>
                <w:b/>
                <w:sz w:val="20"/>
                <w:szCs w:val="20"/>
              </w:rPr>
              <w:t xml:space="preserve"> puede prestarle una valiosa </w:t>
            </w:r>
            <w:r w:rsidR="00485167" w:rsidRPr="00D72C87">
              <w:rPr>
                <w:b/>
                <w:sz w:val="20"/>
                <w:szCs w:val="20"/>
              </w:rPr>
              <w:t>información, tanto para aclarar el funcionamiento de</w:t>
            </w:r>
            <w:r w:rsidRPr="00D72C87">
              <w:rPr>
                <w:b/>
                <w:sz w:val="20"/>
                <w:szCs w:val="20"/>
              </w:rPr>
              <w:t xml:space="preserve">l </w:t>
            </w:r>
            <w:r w:rsidR="00587D8D">
              <w:rPr>
                <w:b/>
                <w:sz w:val="20"/>
                <w:szCs w:val="20"/>
              </w:rPr>
              <w:t>servicio</w:t>
            </w:r>
            <w:r w:rsidRPr="00D72C87">
              <w:rPr>
                <w:b/>
                <w:sz w:val="20"/>
                <w:szCs w:val="20"/>
              </w:rPr>
              <w:t xml:space="preserve"> de</w:t>
            </w:r>
            <w:r w:rsidR="00485167" w:rsidRPr="00D72C87">
              <w:rPr>
                <w:b/>
                <w:sz w:val="20"/>
                <w:szCs w:val="20"/>
              </w:rPr>
              <w:t xml:space="preserve"> </w:t>
            </w:r>
            <w:r w:rsidR="00587D8D">
              <w:rPr>
                <w:b/>
                <w:sz w:val="20"/>
                <w:szCs w:val="20"/>
              </w:rPr>
              <w:t>teleasistencia</w:t>
            </w:r>
            <w:r w:rsidR="00485167" w:rsidRPr="00D72C87">
              <w:rPr>
                <w:b/>
                <w:sz w:val="20"/>
                <w:szCs w:val="20"/>
              </w:rPr>
              <w:t xml:space="preserve"> como para la documentación que</w:t>
            </w:r>
            <w:r w:rsidR="008F397E" w:rsidRPr="00D72C87">
              <w:rPr>
                <w:b/>
                <w:sz w:val="20"/>
                <w:szCs w:val="20"/>
              </w:rPr>
              <w:t xml:space="preserve"> ha de acompañar a su solicitud y para agilizar la tramitación.</w:t>
            </w:r>
          </w:p>
          <w:p w14:paraId="22EFCAA4" w14:textId="77777777" w:rsidR="006930B8" w:rsidRPr="006930B8" w:rsidRDefault="006930B8" w:rsidP="006930B8">
            <w:pPr>
              <w:autoSpaceDE w:val="0"/>
              <w:autoSpaceDN w:val="0"/>
              <w:adjustRightInd w:val="0"/>
              <w:ind w:left="360" w:hanging="36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8ABD449" w14:textId="4FED9D67" w:rsidR="00337CD1" w:rsidRDefault="00337CD1" w:rsidP="00337CD1">
      <w:pPr>
        <w:spacing w:before="240"/>
        <w:jc w:val="both"/>
      </w:pPr>
      <w:r>
        <w:lastRenderedPageBreak/>
        <w:t>En</w:t>
      </w:r>
      <w:bookmarkStart w:id="18" w:name="Texto149"/>
      <w:r w:rsidR="00A06260">
        <w:t xml:space="preserve"> </w:t>
      </w:r>
      <w:r>
        <w:fldChar w:fldCharType="begin">
          <w:ffData>
            <w:name w:val="Texto1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 a </w:t>
      </w:r>
      <w:r>
        <w:fldChar w:fldCharType="begin">
          <w:ffData>
            <w:name w:val="Texto150"/>
            <w:enabled/>
            <w:calcOnExit w:val="0"/>
            <w:textInput/>
          </w:ffData>
        </w:fldChar>
      </w:r>
      <w:bookmarkStart w:id="19" w:name="Texto1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 xml:space="preserve"> de </w:t>
      </w:r>
      <w:r>
        <w:fldChar w:fldCharType="begin">
          <w:ffData>
            <w:name w:val="Texto151"/>
            <w:enabled/>
            <w:calcOnExit w:val="0"/>
            <w:textInput/>
          </w:ffData>
        </w:fldChar>
      </w:r>
      <w:bookmarkStart w:id="20" w:name="Texto1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 xml:space="preserve">    de</w:t>
      </w:r>
      <w:bookmarkStart w:id="21" w:name="Texto152"/>
      <w:r>
        <w:t xml:space="preserve"> </w:t>
      </w:r>
      <w:r>
        <w:fldChar w:fldCharType="begin">
          <w:ffData>
            <w:name w:val="Texto1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46165878" w14:textId="77777777" w:rsidR="00337CD1" w:rsidRPr="00D9508B" w:rsidRDefault="00337CD1" w:rsidP="00337CD1">
      <w:pPr>
        <w:spacing w:before="240"/>
        <w:jc w:val="both"/>
      </w:pPr>
      <w:r w:rsidRPr="00D9508B">
        <w:t>Firma (DNI electrónico o certificado válido):</w:t>
      </w:r>
    </w:p>
    <w:p w14:paraId="624CD4ED" w14:textId="77777777" w:rsidR="00337CD1" w:rsidRDefault="00337CD1" w:rsidP="00337CD1">
      <w:pPr>
        <w:spacing w:before="240"/>
        <w:jc w:val="both"/>
      </w:pPr>
      <w:r>
        <w:fldChar w:fldCharType="begin">
          <w:ffData>
            <w:name w:val="Texto153"/>
            <w:enabled/>
            <w:calcOnExit w:val="0"/>
            <w:textInput/>
          </w:ffData>
        </w:fldChar>
      </w:r>
      <w:bookmarkStart w:id="22" w:name="Texto1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38916010" w14:textId="15D44DD8" w:rsidR="00337CD1" w:rsidRDefault="00337CD1" w:rsidP="00337CD1">
      <w:pPr>
        <w:spacing w:before="60" w:after="60"/>
        <w:rPr>
          <w:b/>
        </w:rPr>
      </w:pPr>
    </w:p>
    <w:p w14:paraId="0CBB23E6" w14:textId="025CEC86" w:rsidR="00A06260" w:rsidRDefault="00A06260" w:rsidP="00337CD1">
      <w:pPr>
        <w:spacing w:before="60" w:after="60"/>
        <w:rPr>
          <w:b/>
        </w:rPr>
      </w:pPr>
    </w:p>
    <w:p w14:paraId="2BE3D038" w14:textId="6C3C424F" w:rsidR="00A44F69" w:rsidRDefault="005754EB" w:rsidP="005F306E">
      <w:pPr>
        <w:spacing w:before="60" w:after="60"/>
      </w:pPr>
      <w:r>
        <w:rPr>
          <w:b/>
        </w:rPr>
        <w:t>Delegada/o</w:t>
      </w:r>
      <w:r w:rsidR="00337CD1" w:rsidRPr="00110AC2">
        <w:rPr>
          <w:b/>
        </w:rPr>
        <w:t xml:space="preserve"> </w:t>
      </w:r>
      <w:r w:rsidR="00337CD1">
        <w:rPr>
          <w:b/>
        </w:rPr>
        <w:t>Provincial de la Consejería de Bienestar Social</w:t>
      </w:r>
      <w:r w:rsidR="00337CD1" w:rsidRPr="00110AC2">
        <w:rPr>
          <w:b/>
        </w:rPr>
        <w:t xml:space="preserve"> </w:t>
      </w:r>
      <w:r w:rsidR="0060636A">
        <w:rPr>
          <w:b/>
        </w:rPr>
        <w:t xml:space="preserve">de </w:t>
      </w:r>
      <w:r w:rsidR="0060636A">
        <w:t xml:space="preserve"> </w:t>
      </w:r>
      <w:r w:rsidR="0060636A">
        <w:fldChar w:fldCharType="begin">
          <w:ffData>
            <w:name w:val="Listadesplegable1"/>
            <w:enabled/>
            <w:calcOnExit w:val="0"/>
            <w:ddList>
              <w:listEntry w:val="    "/>
              <w:listEntry w:val="ALBACETE DIR3 A08027349"/>
              <w:listEntry w:val="CIUDAD REAL DIR 3 A08027350"/>
              <w:listEntry w:val="CUENCA DIR3 A08027351"/>
              <w:listEntry w:val="GUADALAJARA DIR3 A08027352"/>
              <w:listEntry w:val="TOLEDO DIR3 A08027353"/>
            </w:ddList>
          </w:ffData>
        </w:fldChar>
      </w:r>
      <w:bookmarkStart w:id="23" w:name="Listadesplegable1"/>
      <w:r w:rsidR="0060636A">
        <w:instrText xml:space="preserve"> FORMDROPDOWN </w:instrText>
      </w:r>
      <w:r w:rsidR="00A67526">
        <w:fldChar w:fldCharType="separate"/>
      </w:r>
      <w:r w:rsidR="0060636A">
        <w:fldChar w:fldCharType="end"/>
      </w:r>
      <w:bookmarkEnd w:id="23"/>
    </w:p>
    <w:sectPr w:rsidR="00A44F69" w:rsidSect="007D0E1D">
      <w:headerReference w:type="default" r:id="rId10"/>
      <w:footerReference w:type="default" r:id="rId11"/>
      <w:pgSz w:w="11906" w:h="16838" w:code="9"/>
      <w:pgMar w:top="1797" w:right="748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9BC74" w14:textId="77777777" w:rsidR="00D664DB" w:rsidRDefault="00D664DB">
      <w:r>
        <w:separator/>
      </w:r>
    </w:p>
  </w:endnote>
  <w:endnote w:type="continuationSeparator" w:id="0">
    <w:p w14:paraId="0D9DD60D" w14:textId="77777777" w:rsidR="00D664DB" w:rsidRDefault="00D6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B26E" w14:textId="77777777" w:rsidR="00D664DB" w:rsidRPr="003664B5" w:rsidRDefault="00D664DB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024750" wp14:editId="0D76B443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E2AEA" w14:textId="77777777" w:rsidR="00D664DB" w:rsidRPr="003664B5" w:rsidRDefault="00D664DB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0410EBA" w14:textId="77777777" w:rsidR="00D664DB" w:rsidRDefault="00D664D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24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8XtsQ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" filled="f" stroked="f">
              <v:textbox>
                <w:txbxContent>
                  <w:p w14:paraId="117E2AEA" w14:textId="77777777" w:rsidR="00D664DB" w:rsidRPr="003664B5" w:rsidRDefault="00D664DB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30410EBA" w14:textId="77777777" w:rsidR="00D664DB" w:rsidRDefault="00D664D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42C35" w14:textId="77777777" w:rsidR="00D664DB" w:rsidRDefault="00D664DB">
      <w:r>
        <w:separator/>
      </w:r>
    </w:p>
  </w:footnote>
  <w:footnote w:type="continuationSeparator" w:id="0">
    <w:p w14:paraId="73AA9E75" w14:textId="77777777" w:rsidR="00D664DB" w:rsidRDefault="00D6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2768" w14:textId="77777777" w:rsidR="00D664DB" w:rsidRDefault="00D664DB" w:rsidP="006A38F7">
    <w:pPr>
      <w:pStyle w:val="Encabezado"/>
      <w:tabs>
        <w:tab w:val="left" w:pos="4530"/>
        <w:tab w:val="right" w:pos="9594"/>
      </w:tabs>
      <w:ind w:left="3060" w:right="44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967AE" wp14:editId="53BB6443">
          <wp:simplePos x="0" y="0"/>
          <wp:positionH relativeFrom="column">
            <wp:posOffset>-139700</wp:posOffset>
          </wp:positionH>
          <wp:positionV relativeFrom="paragraph">
            <wp:posOffset>75565</wp:posOffset>
          </wp:positionV>
          <wp:extent cx="1394460" cy="907415"/>
          <wp:effectExtent l="0" t="0" r="0" b="0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317EE6" w14:textId="77777777" w:rsidR="00D664DB" w:rsidRDefault="00D664DB" w:rsidP="006A38F7">
    <w:pPr>
      <w:pStyle w:val="Encabezado"/>
      <w:tabs>
        <w:tab w:val="clear" w:pos="4252"/>
        <w:tab w:val="clear" w:pos="8504"/>
        <w:tab w:val="left" w:pos="1875"/>
      </w:tabs>
    </w:pPr>
    <w:r>
      <w:tab/>
    </w:r>
  </w:p>
  <w:p w14:paraId="52DE0749" w14:textId="77777777" w:rsidR="00D664DB" w:rsidRDefault="00D664DB" w:rsidP="006A38F7">
    <w:pPr>
      <w:pStyle w:val="Encabezado"/>
      <w:tabs>
        <w:tab w:val="clear" w:pos="4252"/>
        <w:tab w:val="clear" w:pos="8504"/>
        <w:tab w:val="left" w:pos="1875"/>
      </w:tabs>
    </w:pPr>
  </w:p>
  <w:p w14:paraId="2ACA4B2C" w14:textId="77777777" w:rsidR="00D664DB" w:rsidRDefault="00D664DB" w:rsidP="006A38F7">
    <w:pPr>
      <w:pStyle w:val="Encabezado"/>
      <w:tabs>
        <w:tab w:val="clear" w:pos="4252"/>
        <w:tab w:val="clear" w:pos="8504"/>
        <w:tab w:val="left" w:pos="3285"/>
        <w:tab w:val="left" w:pos="3330"/>
      </w:tabs>
    </w:pPr>
    <w:r>
      <w:tab/>
      <w:t xml:space="preserve">   </w:t>
    </w:r>
    <w:r>
      <w:tab/>
      <w:t xml:space="preserve">   </w:t>
    </w:r>
  </w:p>
  <w:p w14:paraId="2DB28DAF" w14:textId="77777777" w:rsidR="00D664DB" w:rsidRPr="00710147" w:rsidRDefault="00D664DB" w:rsidP="006A38F7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FF0000"/>
        <w:sz w:val="22"/>
        <w:szCs w:val="22"/>
      </w:rPr>
    </w:pPr>
  </w:p>
  <w:p w14:paraId="35F23CFB" w14:textId="77777777" w:rsidR="00D664DB" w:rsidRDefault="00D664DB" w:rsidP="006A38F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16"/>
        <w:szCs w:val="16"/>
      </w:rPr>
    </w:pPr>
  </w:p>
  <w:p w14:paraId="291A2AD3" w14:textId="77777777" w:rsidR="00D664DB" w:rsidRPr="00DB3419" w:rsidRDefault="00D664DB" w:rsidP="006A38F7">
    <w:pPr>
      <w:pStyle w:val="Encabezado"/>
      <w:rPr>
        <w:rFonts w:ascii="Arial Narrow" w:hAnsi="Arial Narrow"/>
        <w:b/>
        <w:color w:val="1F497D"/>
        <w:sz w:val="22"/>
        <w:szCs w:val="22"/>
      </w:rPr>
    </w:pPr>
    <w:r w:rsidRPr="00DB3419">
      <w:rPr>
        <w:rFonts w:ascii="Arial Narrow" w:hAnsi="Arial Narrow"/>
        <w:b/>
        <w:color w:val="1F497D"/>
        <w:sz w:val="22"/>
        <w:szCs w:val="22"/>
      </w:rPr>
      <w:t>Consejería de Bienestar Social</w:t>
    </w:r>
  </w:p>
  <w:p w14:paraId="6BE9989F" w14:textId="77777777" w:rsidR="00D664DB" w:rsidRPr="00DB3419" w:rsidRDefault="00D664DB" w:rsidP="006A38F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 w:cs="Arial"/>
        <w:color w:val="1F497D"/>
        <w:sz w:val="20"/>
        <w:szCs w:val="20"/>
      </w:rPr>
    </w:pPr>
    <w:r w:rsidRPr="00DB3419">
      <w:rPr>
        <w:rFonts w:ascii="Arial Narrow" w:hAnsi="Arial Narrow" w:cs="Arial"/>
        <w:color w:val="1F497D"/>
        <w:sz w:val="20"/>
        <w:szCs w:val="20"/>
      </w:rPr>
      <w:t xml:space="preserve">Viceconsejería de Promoción de la Autonomía </w:t>
    </w:r>
  </w:p>
  <w:p w14:paraId="7B90FFE6" w14:textId="77777777" w:rsidR="00D664DB" w:rsidRPr="00DB3419" w:rsidRDefault="00D664DB" w:rsidP="006A38F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/>
        <w:b/>
        <w:sz w:val="20"/>
        <w:szCs w:val="20"/>
      </w:rPr>
    </w:pPr>
    <w:r w:rsidRPr="00DB3419">
      <w:rPr>
        <w:rFonts w:ascii="Arial Narrow" w:hAnsi="Arial Narrow" w:cs="Arial"/>
        <w:color w:val="1F497D"/>
        <w:sz w:val="20"/>
        <w:szCs w:val="20"/>
      </w:rPr>
      <w:t>Y Atención a la Dependencia</w:t>
    </w:r>
  </w:p>
  <w:p w14:paraId="04B60961" w14:textId="77777777" w:rsidR="00D664DB" w:rsidRPr="006A38F7" w:rsidRDefault="00D664DB" w:rsidP="006A38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10CBE"/>
    <w:multiLevelType w:val="hybridMultilevel"/>
    <w:tmpl w:val="DD30214A"/>
    <w:lvl w:ilvl="0" w:tplc="512A3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D793F"/>
    <w:multiLevelType w:val="hybridMultilevel"/>
    <w:tmpl w:val="CE66962A"/>
    <w:lvl w:ilvl="0" w:tplc="8D0C8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17qm9hXjs7vkUDQupjRjXpYBD2Og3HvoXk72dey763P7ajWSoViEwEJ03FDmXyqllP3I/dY1pnytsEIDsXTTA==" w:salt="OpDsak8pYADWQCacequF5w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07F2D"/>
    <w:rsid w:val="000273C0"/>
    <w:rsid w:val="00043F07"/>
    <w:rsid w:val="00052B39"/>
    <w:rsid w:val="00053A77"/>
    <w:rsid w:val="00056ACD"/>
    <w:rsid w:val="00060BA3"/>
    <w:rsid w:val="00063B84"/>
    <w:rsid w:val="0007009F"/>
    <w:rsid w:val="00071776"/>
    <w:rsid w:val="00080B07"/>
    <w:rsid w:val="00082C4B"/>
    <w:rsid w:val="000931AD"/>
    <w:rsid w:val="000A5010"/>
    <w:rsid w:val="000B2D50"/>
    <w:rsid w:val="000C09D4"/>
    <w:rsid w:val="000C163F"/>
    <w:rsid w:val="000C498C"/>
    <w:rsid w:val="000C545E"/>
    <w:rsid w:val="000C7ACB"/>
    <w:rsid w:val="000D3ED6"/>
    <w:rsid w:val="000D704C"/>
    <w:rsid w:val="000E29A8"/>
    <w:rsid w:val="000F415C"/>
    <w:rsid w:val="000F6DCE"/>
    <w:rsid w:val="00100E89"/>
    <w:rsid w:val="0010413B"/>
    <w:rsid w:val="001147FA"/>
    <w:rsid w:val="001354B9"/>
    <w:rsid w:val="0015026E"/>
    <w:rsid w:val="00151335"/>
    <w:rsid w:val="00151652"/>
    <w:rsid w:val="001667A5"/>
    <w:rsid w:val="001678AE"/>
    <w:rsid w:val="00174E5E"/>
    <w:rsid w:val="001803B8"/>
    <w:rsid w:val="001860AD"/>
    <w:rsid w:val="0019444B"/>
    <w:rsid w:val="001970D7"/>
    <w:rsid w:val="001971B2"/>
    <w:rsid w:val="001A7353"/>
    <w:rsid w:val="001A73FB"/>
    <w:rsid w:val="001C1DF9"/>
    <w:rsid w:val="001C2406"/>
    <w:rsid w:val="001C3AEF"/>
    <w:rsid w:val="001C3EE5"/>
    <w:rsid w:val="001D0AE7"/>
    <w:rsid w:val="001D5168"/>
    <w:rsid w:val="001D6851"/>
    <w:rsid w:val="001E0928"/>
    <w:rsid w:val="001E30D6"/>
    <w:rsid w:val="001E3165"/>
    <w:rsid w:val="001E6C7D"/>
    <w:rsid w:val="001E711E"/>
    <w:rsid w:val="001F08B9"/>
    <w:rsid w:val="001F4DC3"/>
    <w:rsid w:val="002077C5"/>
    <w:rsid w:val="002138DB"/>
    <w:rsid w:val="00215F53"/>
    <w:rsid w:val="00217BD5"/>
    <w:rsid w:val="00224BEC"/>
    <w:rsid w:val="00227C9E"/>
    <w:rsid w:val="00230274"/>
    <w:rsid w:val="002356CA"/>
    <w:rsid w:val="00236064"/>
    <w:rsid w:val="002478BE"/>
    <w:rsid w:val="00252996"/>
    <w:rsid w:val="00253168"/>
    <w:rsid w:val="00260A70"/>
    <w:rsid w:val="00271F89"/>
    <w:rsid w:val="0027628C"/>
    <w:rsid w:val="00276957"/>
    <w:rsid w:val="00277C01"/>
    <w:rsid w:val="00291637"/>
    <w:rsid w:val="00292DFF"/>
    <w:rsid w:val="002948D3"/>
    <w:rsid w:val="002971CE"/>
    <w:rsid w:val="002C0AB3"/>
    <w:rsid w:val="002C3076"/>
    <w:rsid w:val="002D6797"/>
    <w:rsid w:val="002D7765"/>
    <w:rsid w:val="002D7FE2"/>
    <w:rsid w:val="002E2451"/>
    <w:rsid w:val="002E3B71"/>
    <w:rsid w:val="002E4EA1"/>
    <w:rsid w:val="002E55C3"/>
    <w:rsid w:val="002F1490"/>
    <w:rsid w:val="002F2AF4"/>
    <w:rsid w:val="003079C9"/>
    <w:rsid w:val="00312271"/>
    <w:rsid w:val="00314104"/>
    <w:rsid w:val="00316FB3"/>
    <w:rsid w:val="00333BBD"/>
    <w:rsid w:val="00337CD1"/>
    <w:rsid w:val="00340FE4"/>
    <w:rsid w:val="00342C46"/>
    <w:rsid w:val="0034364D"/>
    <w:rsid w:val="00344760"/>
    <w:rsid w:val="00347979"/>
    <w:rsid w:val="00350452"/>
    <w:rsid w:val="003512B4"/>
    <w:rsid w:val="00361711"/>
    <w:rsid w:val="0036419D"/>
    <w:rsid w:val="003664B5"/>
    <w:rsid w:val="00377FDF"/>
    <w:rsid w:val="00381782"/>
    <w:rsid w:val="00382F40"/>
    <w:rsid w:val="003A4CDD"/>
    <w:rsid w:val="003A5225"/>
    <w:rsid w:val="003A7E8F"/>
    <w:rsid w:val="003A7F5C"/>
    <w:rsid w:val="003B3FA1"/>
    <w:rsid w:val="003B769D"/>
    <w:rsid w:val="003C4F52"/>
    <w:rsid w:val="003D478A"/>
    <w:rsid w:val="003E049B"/>
    <w:rsid w:val="003F0493"/>
    <w:rsid w:val="003F1A11"/>
    <w:rsid w:val="003F5C9B"/>
    <w:rsid w:val="004020C3"/>
    <w:rsid w:val="00406B2F"/>
    <w:rsid w:val="00423D0A"/>
    <w:rsid w:val="0043122E"/>
    <w:rsid w:val="0043125F"/>
    <w:rsid w:val="0043544F"/>
    <w:rsid w:val="004362C8"/>
    <w:rsid w:val="00446035"/>
    <w:rsid w:val="004555EA"/>
    <w:rsid w:val="004615BB"/>
    <w:rsid w:val="00463033"/>
    <w:rsid w:val="0046759C"/>
    <w:rsid w:val="00467FE5"/>
    <w:rsid w:val="00472105"/>
    <w:rsid w:val="00474DED"/>
    <w:rsid w:val="00484190"/>
    <w:rsid w:val="00484B46"/>
    <w:rsid w:val="00485167"/>
    <w:rsid w:val="00495FB6"/>
    <w:rsid w:val="004A06B4"/>
    <w:rsid w:val="004A3336"/>
    <w:rsid w:val="004A3CF1"/>
    <w:rsid w:val="004A6C77"/>
    <w:rsid w:val="004A72E0"/>
    <w:rsid w:val="004A7F18"/>
    <w:rsid w:val="004B271D"/>
    <w:rsid w:val="004B2739"/>
    <w:rsid w:val="004B2CB4"/>
    <w:rsid w:val="004D0719"/>
    <w:rsid w:val="004D1D21"/>
    <w:rsid w:val="004D2494"/>
    <w:rsid w:val="004D66A2"/>
    <w:rsid w:val="004E147C"/>
    <w:rsid w:val="004E2E64"/>
    <w:rsid w:val="004E49F0"/>
    <w:rsid w:val="004F06AF"/>
    <w:rsid w:val="004F20A0"/>
    <w:rsid w:val="005006B9"/>
    <w:rsid w:val="005034DA"/>
    <w:rsid w:val="0050505B"/>
    <w:rsid w:val="00506B70"/>
    <w:rsid w:val="00506CA2"/>
    <w:rsid w:val="0051491B"/>
    <w:rsid w:val="00531BB5"/>
    <w:rsid w:val="00544FE6"/>
    <w:rsid w:val="005502C9"/>
    <w:rsid w:val="00552478"/>
    <w:rsid w:val="00557168"/>
    <w:rsid w:val="00560357"/>
    <w:rsid w:val="0056098F"/>
    <w:rsid w:val="00573CDB"/>
    <w:rsid w:val="005754EB"/>
    <w:rsid w:val="00583BB9"/>
    <w:rsid w:val="00587D8D"/>
    <w:rsid w:val="00590FF1"/>
    <w:rsid w:val="00596E37"/>
    <w:rsid w:val="005A24D6"/>
    <w:rsid w:val="005B202E"/>
    <w:rsid w:val="005D1A60"/>
    <w:rsid w:val="005D333C"/>
    <w:rsid w:val="005E3299"/>
    <w:rsid w:val="005F306E"/>
    <w:rsid w:val="0060636A"/>
    <w:rsid w:val="006136FB"/>
    <w:rsid w:val="00614758"/>
    <w:rsid w:val="006249F1"/>
    <w:rsid w:val="00627EA2"/>
    <w:rsid w:val="0063495E"/>
    <w:rsid w:val="0063580A"/>
    <w:rsid w:val="00635848"/>
    <w:rsid w:val="00645498"/>
    <w:rsid w:val="00645A89"/>
    <w:rsid w:val="006515A1"/>
    <w:rsid w:val="006538F6"/>
    <w:rsid w:val="00654E18"/>
    <w:rsid w:val="006578F1"/>
    <w:rsid w:val="00662236"/>
    <w:rsid w:val="00665036"/>
    <w:rsid w:val="00667321"/>
    <w:rsid w:val="006674EE"/>
    <w:rsid w:val="00667F2C"/>
    <w:rsid w:val="00677EA4"/>
    <w:rsid w:val="00690FCD"/>
    <w:rsid w:val="006930B8"/>
    <w:rsid w:val="006A38F7"/>
    <w:rsid w:val="006B4A4B"/>
    <w:rsid w:val="006B732A"/>
    <w:rsid w:val="006C1B0B"/>
    <w:rsid w:val="006E10BD"/>
    <w:rsid w:val="006E600D"/>
    <w:rsid w:val="006E6D36"/>
    <w:rsid w:val="007015D4"/>
    <w:rsid w:val="00702E68"/>
    <w:rsid w:val="007032C7"/>
    <w:rsid w:val="00710EF3"/>
    <w:rsid w:val="00712F84"/>
    <w:rsid w:val="00715827"/>
    <w:rsid w:val="0072166C"/>
    <w:rsid w:val="007326BE"/>
    <w:rsid w:val="0073375F"/>
    <w:rsid w:val="00735CD6"/>
    <w:rsid w:val="00741C71"/>
    <w:rsid w:val="00743E89"/>
    <w:rsid w:val="00745310"/>
    <w:rsid w:val="00752610"/>
    <w:rsid w:val="00753F0A"/>
    <w:rsid w:val="00767285"/>
    <w:rsid w:val="0077282E"/>
    <w:rsid w:val="00780D86"/>
    <w:rsid w:val="007817AC"/>
    <w:rsid w:val="00786C0D"/>
    <w:rsid w:val="00791184"/>
    <w:rsid w:val="007918A6"/>
    <w:rsid w:val="00797138"/>
    <w:rsid w:val="007A5B0B"/>
    <w:rsid w:val="007B328A"/>
    <w:rsid w:val="007B6C4B"/>
    <w:rsid w:val="007C78AF"/>
    <w:rsid w:val="007D03E7"/>
    <w:rsid w:val="007D0E1D"/>
    <w:rsid w:val="007D2E81"/>
    <w:rsid w:val="007D620C"/>
    <w:rsid w:val="007D6D4E"/>
    <w:rsid w:val="007E369E"/>
    <w:rsid w:val="007F14FF"/>
    <w:rsid w:val="007F2B7F"/>
    <w:rsid w:val="0080698F"/>
    <w:rsid w:val="008100A9"/>
    <w:rsid w:val="00812C2C"/>
    <w:rsid w:val="00822D17"/>
    <w:rsid w:val="008263C0"/>
    <w:rsid w:val="00835C1B"/>
    <w:rsid w:val="00841689"/>
    <w:rsid w:val="008511DE"/>
    <w:rsid w:val="00867A1D"/>
    <w:rsid w:val="008739E3"/>
    <w:rsid w:val="00876939"/>
    <w:rsid w:val="008800A1"/>
    <w:rsid w:val="0089106C"/>
    <w:rsid w:val="0089167C"/>
    <w:rsid w:val="008938DB"/>
    <w:rsid w:val="008A178C"/>
    <w:rsid w:val="008B3537"/>
    <w:rsid w:val="008B54F2"/>
    <w:rsid w:val="008B748A"/>
    <w:rsid w:val="008C78CB"/>
    <w:rsid w:val="008D05EA"/>
    <w:rsid w:val="008D168B"/>
    <w:rsid w:val="008D3096"/>
    <w:rsid w:val="008E2F20"/>
    <w:rsid w:val="008E3624"/>
    <w:rsid w:val="008E59C3"/>
    <w:rsid w:val="008F397E"/>
    <w:rsid w:val="00915ED6"/>
    <w:rsid w:val="009203F8"/>
    <w:rsid w:val="0092327F"/>
    <w:rsid w:val="009232E4"/>
    <w:rsid w:val="009234CE"/>
    <w:rsid w:val="00923A56"/>
    <w:rsid w:val="00927238"/>
    <w:rsid w:val="0093398B"/>
    <w:rsid w:val="00934145"/>
    <w:rsid w:val="00935946"/>
    <w:rsid w:val="00943B38"/>
    <w:rsid w:val="00944DC7"/>
    <w:rsid w:val="00950078"/>
    <w:rsid w:val="009564AE"/>
    <w:rsid w:val="009668DA"/>
    <w:rsid w:val="009700BE"/>
    <w:rsid w:val="00972DA9"/>
    <w:rsid w:val="009803FF"/>
    <w:rsid w:val="009923C9"/>
    <w:rsid w:val="009930E5"/>
    <w:rsid w:val="009969B7"/>
    <w:rsid w:val="009A0989"/>
    <w:rsid w:val="009A14C3"/>
    <w:rsid w:val="009B0202"/>
    <w:rsid w:val="009B0286"/>
    <w:rsid w:val="009B6919"/>
    <w:rsid w:val="009C20E5"/>
    <w:rsid w:val="009C3418"/>
    <w:rsid w:val="009C408B"/>
    <w:rsid w:val="009C6E3C"/>
    <w:rsid w:val="009D1EF3"/>
    <w:rsid w:val="009D3C90"/>
    <w:rsid w:val="009D719B"/>
    <w:rsid w:val="009E420D"/>
    <w:rsid w:val="009E6239"/>
    <w:rsid w:val="009F00F6"/>
    <w:rsid w:val="00A016FC"/>
    <w:rsid w:val="00A01E41"/>
    <w:rsid w:val="00A04352"/>
    <w:rsid w:val="00A04B17"/>
    <w:rsid w:val="00A06260"/>
    <w:rsid w:val="00A111B0"/>
    <w:rsid w:val="00A141F5"/>
    <w:rsid w:val="00A14E21"/>
    <w:rsid w:val="00A2317A"/>
    <w:rsid w:val="00A248B1"/>
    <w:rsid w:val="00A33D71"/>
    <w:rsid w:val="00A41FD6"/>
    <w:rsid w:val="00A436A2"/>
    <w:rsid w:val="00A44F69"/>
    <w:rsid w:val="00A53BBD"/>
    <w:rsid w:val="00A56552"/>
    <w:rsid w:val="00A567B4"/>
    <w:rsid w:val="00A62A4A"/>
    <w:rsid w:val="00A6641B"/>
    <w:rsid w:val="00A667B9"/>
    <w:rsid w:val="00A67526"/>
    <w:rsid w:val="00A67B27"/>
    <w:rsid w:val="00A67B92"/>
    <w:rsid w:val="00A70C9A"/>
    <w:rsid w:val="00A70E9F"/>
    <w:rsid w:val="00A71E12"/>
    <w:rsid w:val="00A75F97"/>
    <w:rsid w:val="00A82AAD"/>
    <w:rsid w:val="00A8673B"/>
    <w:rsid w:val="00AA102E"/>
    <w:rsid w:val="00AA1F16"/>
    <w:rsid w:val="00AA2CFD"/>
    <w:rsid w:val="00AB1AE3"/>
    <w:rsid w:val="00AC0420"/>
    <w:rsid w:val="00AC33C6"/>
    <w:rsid w:val="00AC661A"/>
    <w:rsid w:val="00AC7992"/>
    <w:rsid w:val="00AE20EA"/>
    <w:rsid w:val="00AE298F"/>
    <w:rsid w:val="00AE7229"/>
    <w:rsid w:val="00AF1818"/>
    <w:rsid w:val="00B01ADF"/>
    <w:rsid w:val="00B127B5"/>
    <w:rsid w:val="00B14B7F"/>
    <w:rsid w:val="00B229A2"/>
    <w:rsid w:val="00B25B6C"/>
    <w:rsid w:val="00B3069D"/>
    <w:rsid w:val="00B32591"/>
    <w:rsid w:val="00B376E8"/>
    <w:rsid w:val="00B46129"/>
    <w:rsid w:val="00B50859"/>
    <w:rsid w:val="00B50C1F"/>
    <w:rsid w:val="00B61012"/>
    <w:rsid w:val="00B64E92"/>
    <w:rsid w:val="00B76A67"/>
    <w:rsid w:val="00B84AF1"/>
    <w:rsid w:val="00B932E7"/>
    <w:rsid w:val="00B97F4C"/>
    <w:rsid w:val="00BA73CB"/>
    <w:rsid w:val="00BC2C23"/>
    <w:rsid w:val="00BC6BDF"/>
    <w:rsid w:val="00BD0AD1"/>
    <w:rsid w:val="00BD52D4"/>
    <w:rsid w:val="00BD74F8"/>
    <w:rsid w:val="00BE052C"/>
    <w:rsid w:val="00BE2120"/>
    <w:rsid w:val="00BE2CD7"/>
    <w:rsid w:val="00BE4A9F"/>
    <w:rsid w:val="00BE57D0"/>
    <w:rsid w:val="00BF0F51"/>
    <w:rsid w:val="00BF27BD"/>
    <w:rsid w:val="00C01310"/>
    <w:rsid w:val="00C06549"/>
    <w:rsid w:val="00C14455"/>
    <w:rsid w:val="00C20F5E"/>
    <w:rsid w:val="00C23D1B"/>
    <w:rsid w:val="00C3736A"/>
    <w:rsid w:val="00C520F6"/>
    <w:rsid w:val="00C709BB"/>
    <w:rsid w:val="00C77358"/>
    <w:rsid w:val="00C81A04"/>
    <w:rsid w:val="00C85969"/>
    <w:rsid w:val="00C90E17"/>
    <w:rsid w:val="00C92015"/>
    <w:rsid w:val="00CA5BD3"/>
    <w:rsid w:val="00CC0048"/>
    <w:rsid w:val="00CC1ADC"/>
    <w:rsid w:val="00CD0C8D"/>
    <w:rsid w:val="00CD148D"/>
    <w:rsid w:val="00CD2345"/>
    <w:rsid w:val="00CD2787"/>
    <w:rsid w:val="00CD2D22"/>
    <w:rsid w:val="00CE52A8"/>
    <w:rsid w:val="00CE59B4"/>
    <w:rsid w:val="00CE6751"/>
    <w:rsid w:val="00CE6EB1"/>
    <w:rsid w:val="00D01041"/>
    <w:rsid w:val="00D023F7"/>
    <w:rsid w:val="00D03787"/>
    <w:rsid w:val="00D044AC"/>
    <w:rsid w:val="00D10E24"/>
    <w:rsid w:val="00D130D7"/>
    <w:rsid w:val="00D1318D"/>
    <w:rsid w:val="00D13E7E"/>
    <w:rsid w:val="00D15F75"/>
    <w:rsid w:val="00D20382"/>
    <w:rsid w:val="00D219DC"/>
    <w:rsid w:val="00D27D85"/>
    <w:rsid w:val="00D35BEE"/>
    <w:rsid w:val="00D36055"/>
    <w:rsid w:val="00D4035F"/>
    <w:rsid w:val="00D4223A"/>
    <w:rsid w:val="00D45DDD"/>
    <w:rsid w:val="00D45E26"/>
    <w:rsid w:val="00D521D5"/>
    <w:rsid w:val="00D52A6F"/>
    <w:rsid w:val="00D55019"/>
    <w:rsid w:val="00D57148"/>
    <w:rsid w:val="00D6031D"/>
    <w:rsid w:val="00D64FC6"/>
    <w:rsid w:val="00D65782"/>
    <w:rsid w:val="00D664DB"/>
    <w:rsid w:val="00D70A78"/>
    <w:rsid w:val="00D72039"/>
    <w:rsid w:val="00D72C87"/>
    <w:rsid w:val="00D73CB0"/>
    <w:rsid w:val="00D75E64"/>
    <w:rsid w:val="00D8105F"/>
    <w:rsid w:val="00D81A92"/>
    <w:rsid w:val="00D83F84"/>
    <w:rsid w:val="00D86476"/>
    <w:rsid w:val="00D925E3"/>
    <w:rsid w:val="00D9508B"/>
    <w:rsid w:val="00D96359"/>
    <w:rsid w:val="00DA3D00"/>
    <w:rsid w:val="00DA662C"/>
    <w:rsid w:val="00DB00F4"/>
    <w:rsid w:val="00DB1A61"/>
    <w:rsid w:val="00DB3419"/>
    <w:rsid w:val="00DC242C"/>
    <w:rsid w:val="00DC623C"/>
    <w:rsid w:val="00DD17BF"/>
    <w:rsid w:val="00DE0616"/>
    <w:rsid w:val="00DE4A75"/>
    <w:rsid w:val="00DE5A4A"/>
    <w:rsid w:val="00DF02F4"/>
    <w:rsid w:val="00DF22ED"/>
    <w:rsid w:val="00DF58D8"/>
    <w:rsid w:val="00DF755D"/>
    <w:rsid w:val="00E00982"/>
    <w:rsid w:val="00E05A11"/>
    <w:rsid w:val="00E06885"/>
    <w:rsid w:val="00E07BD5"/>
    <w:rsid w:val="00E15434"/>
    <w:rsid w:val="00E15AB4"/>
    <w:rsid w:val="00E23702"/>
    <w:rsid w:val="00E2524A"/>
    <w:rsid w:val="00E3098A"/>
    <w:rsid w:val="00E37ABF"/>
    <w:rsid w:val="00E40459"/>
    <w:rsid w:val="00E525FF"/>
    <w:rsid w:val="00E55BC1"/>
    <w:rsid w:val="00E565A8"/>
    <w:rsid w:val="00E56ED0"/>
    <w:rsid w:val="00E5774D"/>
    <w:rsid w:val="00E61737"/>
    <w:rsid w:val="00E617B9"/>
    <w:rsid w:val="00E6208B"/>
    <w:rsid w:val="00E63717"/>
    <w:rsid w:val="00E64C44"/>
    <w:rsid w:val="00E7287F"/>
    <w:rsid w:val="00E8090D"/>
    <w:rsid w:val="00E81544"/>
    <w:rsid w:val="00E86D32"/>
    <w:rsid w:val="00E916E3"/>
    <w:rsid w:val="00E95650"/>
    <w:rsid w:val="00EB62B9"/>
    <w:rsid w:val="00EB6343"/>
    <w:rsid w:val="00EC6802"/>
    <w:rsid w:val="00ED408D"/>
    <w:rsid w:val="00ED6847"/>
    <w:rsid w:val="00ED6D00"/>
    <w:rsid w:val="00EF406E"/>
    <w:rsid w:val="00EF59B1"/>
    <w:rsid w:val="00EF72B9"/>
    <w:rsid w:val="00F00087"/>
    <w:rsid w:val="00F1174A"/>
    <w:rsid w:val="00F208D6"/>
    <w:rsid w:val="00F2778D"/>
    <w:rsid w:val="00F350EF"/>
    <w:rsid w:val="00F37ADB"/>
    <w:rsid w:val="00F4389A"/>
    <w:rsid w:val="00F45A20"/>
    <w:rsid w:val="00F45B69"/>
    <w:rsid w:val="00F65595"/>
    <w:rsid w:val="00F66FE0"/>
    <w:rsid w:val="00F77D32"/>
    <w:rsid w:val="00F823F5"/>
    <w:rsid w:val="00F9307B"/>
    <w:rsid w:val="00F94AE2"/>
    <w:rsid w:val="00FB7BA0"/>
    <w:rsid w:val="00FC0347"/>
    <w:rsid w:val="00FC5624"/>
    <w:rsid w:val="00FD1B42"/>
    <w:rsid w:val="00FD2B94"/>
    <w:rsid w:val="00FD2D82"/>
    <w:rsid w:val="00FE1AE0"/>
    <w:rsid w:val="00FE3D6F"/>
    <w:rsid w:val="00FE5029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5A30886"/>
  <w15:chartTrackingRefBased/>
  <w15:docId w15:val="{BCA54D4E-D255-40EB-B8B7-88383754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55B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Prrafodelista">
    <w:name w:val="List Paragraph"/>
    <w:basedOn w:val="Normal"/>
    <w:uiPriority w:val="34"/>
    <w:qFormat/>
    <w:rsid w:val="002C0A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qFormat/>
    <w:rsid w:val="006A38F7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617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E61737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55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15F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2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F612-DEED-49A4-8C95-ABA05D5B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55</TotalTime>
  <Pages>4</Pages>
  <Words>1447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SJX5</vt:lpstr>
    </vt:vector>
  </TitlesOfParts>
  <Company>jccm</Company>
  <LinksUpToDate>false</LinksUpToDate>
  <CharactersWithSpaces>9389</CharactersWithSpaces>
  <SharedDoc>false</SharedDoc>
  <HLinks>
    <vt:vector size="12" baseType="variant">
      <vt:variant>
        <vt:i4>1114125</vt:i4>
      </vt:variant>
      <vt:variant>
        <vt:i4>267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264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SJX5</dc:title>
  <dc:subject/>
  <dc:creator>Ángel Luis Conejo</dc:creator>
  <cp:keywords/>
  <dc:description>Marzo de 2010</dc:description>
  <cp:lastModifiedBy>Gustavo Jimenez De Santos</cp:lastModifiedBy>
  <cp:revision>26</cp:revision>
  <cp:lastPrinted>2016-06-22T09:25:00Z</cp:lastPrinted>
  <dcterms:created xsi:type="dcterms:W3CDTF">2025-11-04T11:42:00Z</dcterms:created>
  <dcterms:modified xsi:type="dcterms:W3CDTF">2025-11-13T08:13:00Z</dcterms:modified>
</cp:coreProperties>
</file>