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5616" w14:textId="77777777" w:rsidR="006E4B1B" w:rsidRDefault="008448D6" w:rsidP="0011364F">
      <w:pPr>
        <w:tabs>
          <w:tab w:val="center" w:pos="4678"/>
        </w:tabs>
        <w:spacing w:before="36"/>
        <w:ind w:left="567" w:right="352"/>
        <w:rPr>
          <w:rFonts w:ascii="Arial" w:eastAsia="Arial" w:hAnsi="Arial" w:cs="Arial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B81839" wp14:editId="5285FEB9">
                <wp:simplePos x="0" y="0"/>
                <wp:positionH relativeFrom="column">
                  <wp:posOffset>2867025</wp:posOffset>
                </wp:positionH>
                <wp:positionV relativeFrom="paragraph">
                  <wp:posOffset>-219710</wp:posOffset>
                </wp:positionV>
                <wp:extent cx="1228725" cy="4191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3A9B3" w14:textId="77777777" w:rsidR="006E4B1B" w:rsidRPr="002E1685" w:rsidRDefault="006E4B1B" w:rsidP="006E4B1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E1685">
                              <w:rPr>
                                <w:lang w:val="es-ES_tradnl"/>
                              </w:rPr>
                              <w:t>Código SIACI</w:t>
                            </w:r>
                          </w:p>
                          <w:p w14:paraId="0FF22188" w14:textId="77777777" w:rsidR="009E409D" w:rsidRPr="002E1685" w:rsidRDefault="009E409D" w:rsidP="006E4B1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E1685">
                              <w:rPr>
                                <w:lang w:val="es-ES_tradnl"/>
                              </w:rPr>
                              <w:t>SLZ1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5.75pt;margin-top:-17.3pt;width:96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" filled="f" stroked="f">
                <v:textbox inset=",1mm,,1mm">
                  <w:txbxContent>
                    <w:p w:rsidR="006E4B1B" w:rsidRPr="002E1685" w:rsidRDefault="006E4B1B" w:rsidP="006E4B1B">
                      <w:pPr>
                        <w:jc w:val="center"/>
                        <w:rPr>
                          <w:lang w:val="es-ES_tradnl"/>
                        </w:rPr>
                      </w:pPr>
                      <w:r w:rsidRPr="002E1685">
                        <w:rPr>
                          <w:lang w:val="es-ES_tradnl"/>
                        </w:rPr>
                        <w:t>Código SIACI</w:t>
                      </w:r>
                    </w:p>
                    <w:p w:rsidR="009E409D" w:rsidRPr="002E1685" w:rsidRDefault="009E409D" w:rsidP="006E4B1B">
                      <w:pPr>
                        <w:jc w:val="center"/>
                        <w:rPr>
                          <w:lang w:val="es-ES_tradnl"/>
                        </w:rPr>
                      </w:pPr>
                      <w:r w:rsidRPr="002E1685">
                        <w:rPr>
                          <w:lang w:val="es-ES_tradnl"/>
                        </w:rPr>
                        <w:t>SLZ1</w:t>
                      </w:r>
                    </w:p>
                  </w:txbxContent>
                </v:textbox>
              </v:shape>
            </w:pict>
          </mc:Fallback>
        </mc:AlternateContent>
      </w:r>
      <w:r w:rsidR="0011364F">
        <w:rPr>
          <w:rFonts w:ascii="Arial" w:eastAsia="Arial" w:hAnsi="Arial" w:cs="Arial"/>
          <w:sz w:val="18"/>
          <w:szCs w:val="18"/>
          <w:lang w:val="es-ES"/>
        </w:rPr>
        <w:tab/>
      </w:r>
      <w:r w:rsidR="00D93965">
        <w:rPr>
          <w:rFonts w:ascii="Arial" w:eastAsia="Arial" w:hAnsi="Arial" w:cs="Arial"/>
          <w:sz w:val="18"/>
          <w:szCs w:val="18"/>
          <w:lang w:val="es-ES"/>
        </w:rPr>
        <w:tab/>
      </w:r>
    </w:p>
    <w:p w14:paraId="16A38135" w14:textId="77777777" w:rsidR="006E4B1B" w:rsidRDefault="006E4B1B" w:rsidP="0011364F">
      <w:pPr>
        <w:tabs>
          <w:tab w:val="center" w:pos="4678"/>
        </w:tabs>
        <w:spacing w:before="36"/>
        <w:ind w:left="567" w:right="352"/>
        <w:rPr>
          <w:rFonts w:ascii="Arial" w:eastAsia="Arial" w:hAnsi="Arial" w:cs="Arial"/>
          <w:sz w:val="18"/>
          <w:szCs w:val="18"/>
          <w:lang w:val="es-ES"/>
        </w:rPr>
      </w:pPr>
    </w:p>
    <w:p w14:paraId="19A0815C" w14:textId="77777777" w:rsidR="0011364F" w:rsidRPr="002E1685" w:rsidRDefault="00884D90" w:rsidP="006E4B1B">
      <w:pPr>
        <w:tabs>
          <w:tab w:val="center" w:pos="4678"/>
        </w:tabs>
        <w:spacing w:before="36"/>
        <w:ind w:left="567" w:right="352"/>
        <w:jc w:val="center"/>
        <w:rPr>
          <w:rFonts w:eastAsia="Arial"/>
          <w:b/>
          <w:sz w:val="18"/>
          <w:szCs w:val="18"/>
          <w:lang w:val="es-ES"/>
        </w:rPr>
      </w:pPr>
      <w:r w:rsidRPr="002E1685">
        <w:rPr>
          <w:rFonts w:eastAsia="Arial"/>
          <w:b/>
          <w:sz w:val="18"/>
          <w:szCs w:val="18"/>
          <w:lang w:val="es-ES"/>
        </w:rPr>
        <w:t>A</w:t>
      </w:r>
      <w:r w:rsidR="00A2209F">
        <w:rPr>
          <w:rFonts w:eastAsia="Arial"/>
          <w:b/>
          <w:sz w:val="18"/>
          <w:szCs w:val="18"/>
          <w:lang w:val="es-ES"/>
        </w:rPr>
        <w:t>nexo</w:t>
      </w:r>
      <w:r w:rsidRPr="002E1685">
        <w:rPr>
          <w:rFonts w:eastAsia="Arial"/>
          <w:b/>
          <w:sz w:val="18"/>
          <w:szCs w:val="18"/>
          <w:lang w:val="es-ES"/>
        </w:rPr>
        <w:t xml:space="preserve"> II</w:t>
      </w:r>
    </w:p>
    <w:p w14:paraId="3D8F5541" w14:textId="77777777" w:rsidR="00D93965" w:rsidRPr="002E1685" w:rsidRDefault="0011364F" w:rsidP="0011364F">
      <w:pPr>
        <w:tabs>
          <w:tab w:val="center" w:pos="4197"/>
        </w:tabs>
        <w:spacing w:before="36"/>
        <w:ind w:left="567" w:right="352"/>
        <w:rPr>
          <w:rFonts w:eastAsia="Arial"/>
          <w:b/>
          <w:w w:val="99"/>
          <w:sz w:val="18"/>
          <w:szCs w:val="18"/>
          <w:lang w:val="es-ES"/>
        </w:rPr>
      </w:pPr>
      <w:r w:rsidRPr="002E1685">
        <w:rPr>
          <w:rFonts w:eastAsia="Arial"/>
          <w:b/>
          <w:sz w:val="18"/>
          <w:szCs w:val="18"/>
          <w:lang w:val="es-ES"/>
        </w:rPr>
        <w:tab/>
      </w:r>
    </w:p>
    <w:p w14:paraId="3EC6663F" w14:textId="77777777" w:rsidR="00D93965" w:rsidRPr="002E1685" w:rsidRDefault="0011364F" w:rsidP="00EB7789">
      <w:pPr>
        <w:tabs>
          <w:tab w:val="center" w:pos="5529"/>
        </w:tabs>
        <w:spacing w:before="36"/>
        <w:ind w:left="142" w:right="352"/>
        <w:jc w:val="center"/>
        <w:rPr>
          <w:rFonts w:eastAsia="Arial"/>
          <w:b/>
          <w:strike/>
          <w:spacing w:val="8"/>
          <w:sz w:val="18"/>
          <w:szCs w:val="18"/>
          <w:lang w:val="es-ES"/>
        </w:rPr>
      </w:pPr>
      <w:r w:rsidRPr="002E1685">
        <w:rPr>
          <w:rFonts w:eastAsia="Arial"/>
          <w:b/>
          <w:spacing w:val="8"/>
          <w:sz w:val="18"/>
          <w:szCs w:val="18"/>
          <w:lang w:val="es-ES"/>
        </w:rPr>
        <w:t xml:space="preserve">REMISIÓN DE DOCUMENTACIÓN </w:t>
      </w:r>
      <w:r w:rsidR="00230AE4" w:rsidRPr="002E1685">
        <w:rPr>
          <w:rFonts w:eastAsia="Arial"/>
          <w:b/>
          <w:spacing w:val="8"/>
          <w:sz w:val="18"/>
          <w:szCs w:val="18"/>
          <w:lang w:val="es-ES"/>
        </w:rPr>
        <w:t>CONVOCATORIA</w:t>
      </w:r>
    </w:p>
    <w:p w14:paraId="5C4D4B3D" w14:textId="087A0C16" w:rsidR="0011364F" w:rsidRPr="002E1685" w:rsidRDefault="0011364F" w:rsidP="00EB7789">
      <w:pPr>
        <w:tabs>
          <w:tab w:val="center" w:pos="5529"/>
        </w:tabs>
        <w:spacing w:before="36"/>
        <w:ind w:left="567" w:right="352"/>
        <w:jc w:val="center"/>
        <w:rPr>
          <w:rFonts w:eastAsia="Arial"/>
          <w:b/>
          <w:strike/>
          <w:color w:val="FF0000"/>
          <w:spacing w:val="8"/>
          <w:sz w:val="18"/>
          <w:szCs w:val="18"/>
          <w:lang w:val="es-ES"/>
        </w:rPr>
      </w:pPr>
      <w:r w:rsidRPr="002E1685">
        <w:rPr>
          <w:rFonts w:eastAsia="Arial"/>
          <w:b/>
          <w:spacing w:val="8"/>
          <w:sz w:val="18"/>
          <w:szCs w:val="18"/>
          <w:lang w:val="es-ES"/>
        </w:rPr>
        <w:t xml:space="preserve">CSM </w:t>
      </w:r>
      <w:r w:rsidR="00632487">
        <w:rPr>
          <w:rFonts w:eastAsia="Arial"/>
          <w:b/>
          <w:spacing w:val="8"/>
          <w:sz w:val="18"/>
          <w:szCs w:val="18"/>
          <w:lang w:val="es-ES"/>
        </w:rPr>
        <w:t>1</w:t>
      </w:r>
      <w:r w:rsidR="00C44C3C" w:rsidRPr="002E1685">
        <w:rPr>
          <w:b/>
          <w:bCs/>
          <w:sz w:val="18"/>
          <w:szCs w:val="18"/>
        </w:rPr>
        <w:t>/202</w:t>
      </w:r>
      <w:r w:rsidR="00632487">
        <w:rPr>
          <w:b/>
          <w:bCs/>
          <w:sz w:val="18"/>
          <w:szCs w:val="18"/>
        </w:rPr>
        <w:t>6</w:t>
      </w:r>
    </w:p>
    <w:p w14:paraId="1C4C4086" w14:textId="77777777" w:rsidR="00BA3628" w:rsidRPr="002E1685" w:rsidRDefault="00D93965" w:rsidP="006A1B28">
      <w:pPr>
        <w:tabs>
          <w:tab w:val="center" w:pos="4962"/>
        </w:tabs>
        <w:spacing w:before="36"/>
        <w:ind w:left="567" w:right="352"/>
        <w:rPr>
          <w:rFonts w:eastAsia="Arial"/>
          <w:sz w:val="18"/>
          <w:szCs w:val="18"/>
          <w:lang w:val="es-ES"/>
        </w:rPr>
      </w:pPr>
      <w:r w:rsidRPr="002E1685">
        <w:rPr>
          <w:rFonts w:eastAsia="Arial"/>
          <w:sz w:val="18"/>
          <w:szCs w:val="18"/>
          <w:lang w:val="es-ES"/>
        </w:rPr>
        <w:tab/>
      </w:r>
    </w:p>
    <w:p w14:paraId="34541498" w14:textId="77777777" w:rsidR="0011364F" w:rsidRPr="002E1685" w:rsidRDefault="0011364F" w:rsidP="005D46BB">
      <w:pPr>
        <w:tabs>
          <w:tab w:val="center" w:pos="4962"/>
        </w:tabs>
        <w:spacing w:before="36"/>
        <w:ind w:left="567" w:right="352"/>
        <w:rPr>
          <w:rFonts w:eastAsia="Arial"/>
          <w:b/>
          <w:sz w:val="18"/>
          <w:szCs w:val="18"/>
          <w:lang w:val="es-ES"/>
        </w:rPr>
      </w:pPr>
    </w:p>
    <w:tbl>
      <w:tblPr>
        <w:tblW w:w="1046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447"/>
      </w:tblGrid>
      <w:tr w:rsidR="0011364F" w:rsidRPr="002E1685" w14:paraId="2AA44482" w14:textId="77777777" w:rsidTr="000B4076">
        <w:trPr>
          <w:trHeight w:val="609"/>
        </w:trPr>
        <w:tc>
          <w:tcPr>
            <w:tcW w:w="7020" w:type="dxa"/>
          </w:tcPr>
          <w:p w14:paraId="18A6E2BD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t>APELLIDOS Y NOMBRE:</w:t>
            </w:r>
          </w:p>
          <w:p w14:paraId="55552621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</w:instrText>
            </w:r>
            <w:bookmarkStart w:id="0" w:name="Texto1"/>
            <w:r w:rsidRPr="002E1685">
              <w:rPr>
                <w:sz w:val="18"/>
                <w:szCs w:val="18"/>
              </w:rPr>
              <w:instrText xml:space="preserve">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  <w:bookmarkEnd w:id="0"/>
            <w:r w:rsidRPr="002E1685">
              <w:rPr>
                <w:sz w:val="18"/>
                <w:szCs w:val="18"/>
              </w:rPr>
              <w:t xml:space="preserve"> ,  </w:t>
            </w:r>
            <w:r w:rsidRPr="002E168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447" w:type="dxa"/>
          </w:tcPr>
          <w:p w14:paraId="3EA4A60B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t>DNI:</w:t>
            </w:r>
          </w:p>
          <w:p w14:paraId="4D82B69B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</w:tbl>
    <w:p w14:paraId="7AE4EDCA" w14:textId="77777777" w:rsidR="0011364F" w:rsidRPr="002E1685" w:rsidRDefault="0011364F" w:rsidP="0011364F">
      <w:pPr>
        <w:rPr>
          <w:sz w:val="18"/>
          <w:szCs w:val="18"/>
        </w:rPr>
      </w:pPr>
    </w:p>
    <w:p w14:paraId="3B8351EC" w14:textId="77777777" w:rsidR="0011364F" w:rsidRPr="002E1685" w:rsidRDefault="0011364F" w:rsidP="0011364F">
      <w:pPr>
        <w:rPr>
          <w:sz w:val="18"/>
          <w:szCs w:val="18"/>
        </w:rPr>
      </w:pPr>
    </w:p>
    <w:p w14:paraId="37EAA82C" w14:textId="24655534" w:rsidR="0011364F" w:rsidRPr="002E1685" w:rsidRDefault="0011364F" w:rsidP="0011364F">
      <w:pPr>
        <w:jc w:val="both"/>
        <w:rPr>
          <w:sz w:val="18"/>
          <w:szCs w:val="18"/>
          <w:lang w:val="es-ES"/>
        </w:rPr>
      </w:pPr>
      <w:r w:rsidRPr="002E1685">
        <w:rPr>
          <w:sz w:val="18"/>
          <w:szCs w:val="18"/>
          <w:lang w:val="es-ES"/>
        </w:rPr>
        <w:t xml:space="preserve">En caso de que deba aportar documentación susceptible de valoración por la Comisión de Valoración del Concurso Singularizado de Méritos </w:t>
      </w:r>
      <w:r w:rsidR="00C44C3C" w:rsidRPr="002E1685">
        <w:rPr>
          <w:sz w:val="18"/>
          <w:szCs w:val="18"/>
        </w:rPr>
        <w:t xml:space="preserve">CSM </w:t>
      </w:r>
      <w:r w:rsidR="00632487">
        <w:rPr>
          <w:sz w:val="18"/>
          <w:szCs w:val="18"/>
        </w:rPr>
        <w:t>1</w:t>
      </w:r>
      <w:r w:rsidR="00454553">
        <w:rPr>
          <w:sz w:val="18"/>
          <w:szCs w:val="18"/>
        </w:rPr>
        <w:t>/202</w:t>
      </w:r>
      <w:r w:rsidR="00632487">
        <w:rPr>
          <w:sz w:val="18"/>
          <w:szCs w:val="18"/>
        </w:rPr>
        <w:t>6</w:t>
      </w:r>
      <w:r w:rsidRPr="002E1685">
        <w:rPr>
          <w:sz w:val="18"/>
          <w:szCs w:val="18"/>
          <w:lang w:val="es-ES"/>
        </w:rPr>
        <w:t xml:space="preserve">, utilice este oficio, marque la casilla correspondiente y </w:t>
      </w:r>
      <w:r w:rsidR="00230AE4" w:rsidRPr="002E1685">
        <w:rPr>
          <w:sz w:val="18"/>
          <w:szCs w:val="18"/>
          <w:lang w:val="es-ES"/>
        </w:rPr>
        <w:t>adjúntelo</w:t>
      </w:r>
      <w:r w:rsidRPr="002E1685">
        <w:rPr>
          <w:sz w:val="18"/>
          <w:szCs w:val="18"/>
          <w:lang w:val="es-ES"/>
        </w:rPr>
        <w:t xml:space="preserve"> </w:t>
      </w:r>
      <w:r w:rsidR="00230AE4" w:rsidRPr="002E1685">
        <w:rPr>
          <w:sz w:val="18"/>
          <w:szCs w:val="18"/>
          <w:lang w:val="es-ES"/>
        </w:rPr>
        <w:t>a la solicitud</w:t>
      </w:r>
      <w:r w:rsidRPr="002E1685">
        <w:rPr>
          <w:sz w:val="18"/>
          <w:szCs w:val="18"/>
          <w:lang w:val="es-ES"/>
        </w:rPr>
        <w:t xml:space="preserve"> </w:t>
      </w:r>
      <w:r w:rsidR="00230AE4" w:rsidRPr="002E1685">
        <w:rPr>
          <w:sz w:val="18"/>
          <w:szCs w:val="18"/>
          <w:lang w:val="es-ES"/>
        </w:rPr>
        <w:t>junto con la documentación que proceda</w:t>
      </w:r>
      <w:r w:rsidRPr="002E1685">
        <w:rPr>
          <w:sz w:val="18"/>
          <w:szCs w:val="18"/>
          <w:lang w:val="es-ES"/>
        </w:rPr>
        <w:t>:</w:t>
      </w:r>
    </w:p>
    <w:p w14:paraId="404266DE" w14:textId="77777777" w:rsidR="0011364F" w:rsidRPr="002E1685" w:rsidRDefault="0011364F" w:rsidP="0011364F">
      <w:pPr>
        <w:rPr>
          <w:sz w:val="18"/>
          <w:szCs w:val="18"/>
          <w:lang w:val="es-ES"/>
        </w:rPr>
      </w:pPr>
    </w:p>
    <w:p w14:paraId="4E71260B" w14:textId="77777777" w:rsidR="0011364F" w:rsidRPr="002E1685" w:rsidRDefault="0011364F" w:rsidP="0011364F">
      <w:pPr>
        <w:rPr>
          <w:sz w:val="18"/>
          <w:szCs w:val="18"/>
          <w:lang w:val="es-ES"/>
        </w:rPr>
      </w:pPr>
    </w:p>
    <w:p w14:paraId="65CD5434" w14:textId="483469F6" w:rsidR="0011364F" w:rsidRPr="002E1685" w:rsidRDefault="0011364F" w:rsidP="0011364F">
      <w:pPr>
        <w:jc w:val="both"/>
        <w:rPr>
          <w:sz w:val="18"/>
          <w:szCs w:val="18"/>
          <w:lang w:val="es-ES"/>
        </w:rPr>
      </w:pPr>
      <w:r w:rsidRPr="002E1685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685">
        <w:rPr>
          <w:sz w:val="18"/>
          <w:szCs w:val="18"/>
          <w:lang w:val="es-ES"/>
        </w:rPr>
        <w:instrText xml:space="preserve"> FORMCHECKBOX </w:instrText>
      </w:r>
      <w:r w:rsidR="006D0F6C" w:rsidRPr="002E1685">
        <w:rPr>
          <w:sz w:val="18"/>
          <w:szCs w:val="18"/>
        </w:rPr>
      </w:r>
      <w:r w:rsidR="007A1C79">
        <w:rPr>
          <w:sz w:val="18"/>
          <w:szCs w:val="18"/>
        </w:rPr>
        <w:fldChar w:fldCharType="separate"/>
      </w:r>
      <w:r w:rsidRPr="002E1685">
        <w:rPr>
          <w:sz w:val="18"/>
          <w:szCs w:val="18"/>
        </w:rPr>
        <w:fldChar w:fldCharType="end"/>
      </w:r>
      <w:r w:rsidRPr="002E1685">
        <w:rPr>
          <w:sz w:val="18"/>
          <w:szCs w:val="18"/>
          <w:lang w:val="es-ES"/>
        </w:rPr>
        <w:t xml:space="preserve"> Acreditación de funciones del Cuerpo, Escala o Agrupación de pertenencia en la Administración de procedencia (Léase apartado </w:t>
      </w:r>
      <w:r w:rsidR="00A553DC">
        <w:rPr>
          <w:sz w:val="18"/>
          <w:szCs w:val="18"/>
          <w:lang w:val="es-ES"/>
        </w:rPr>
        <w:t>b)</w:t>
      </w:r>
      <w:r w:rsidRPr="002E1685">
        <w:rPr>
          <w:sz w:val="18"/>
          <w:szCs w:val="18"/>
          <w:lang w:val="es-ES"/>
        </w:rPr>
        <w:t xml:space="preserve"> del punto 1 de la base segunda).</w:t>
      </w:r>
    </w:p>
    <w:p w14:paraId="1124316D" w14:textId="77777777" w:rsidR="0011364F" w:rsidRPr="002E1685" w:rsidRDefault="0011364F" w:rsidP="0011364F">
      <w:pPr>
        <w:rPr>
          <w:sz w:val="18"/>
          <w:szCs w:val="18"/>
          <w:lang w:val="es-ES"/>
        </w:rPr>
      </w:pPr>
    </w:p>
    <w:bookmarkStart w:id="1" w:name="OLE_LINK1"/>
    <w:bookmarkStart w:id="2" w:name="_GoBack"/>
    <w:p w14:paraId="3488D09B" w14:textId="16E58FD5" w:rsidR="0011364F" w:rsidRPr="002E1685" w:rsidRDefault="0011364F" w:rsidP="0011364F">
      <w:pPr>
        <w:jc w:val="both"/>
        <w:rPr>
          <w:sz w:val="18"/>
          <w:szCs w:val="18"/>
          <w:lang w:val="es-ES"/>
        </w:rPr>
      </w:pPr>
      <w:r w:rsidRPr="002E1685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685">
        <w:rPr>
          <w:sz w:val="18"/>
          <w:szCs w:val="18"/>
          <w:lang w:val="es-ES"/>
        </w:rPr>
        <w:instrText xml:space="preserve"> FORMCHECKBOX </w:instrText>
      </w:r>
      <w:r w:rsidR="006D0F6C" w:rsidRPr="002E1685">
        <w:rPr>
          <w:sz w:val="18"/>
          <w:szCs w:val="18"/>
        </w:rPr>
      </w:r>
      <w:r w:rsidR="007A1C79">
        <w:rPr>
          <w:sz w:val="18"/>
          <w:szCs w:val="18"/>
        </w:rPr>
        <w:fldChar w:fldCharType="separate"/>
      </w:r>
      <w:r w:rsidRPr="002E1685">
        <w:rPr>
          <w:sz w:val="18"/>
          <w:szCs w:val="18"/>
        </w:rPr>
        <w:fldChar w:fldCharType="end"/>
      </w:r>
      <w:bookmarkEnd w:id="2"/>
      <w:r w:rsidRPr="002E1685">
        <w:rPr>
          <w:sz w:val="18"/>
          <w:szCs w:val="18"/>
          <w:lang w:val="es-ES"/>
        </w:rPr>
        <w:t xml:space="preserve"> Acreditación de requisitos generales de participación, así como de todo o parte de los méritos de la Base Cuarta, A.1 (Grado personal), A.2 (Niveles de puesto de trabajo), y A.4 (Antigüedad), cuando deban acreditarse mediante certificado expedido por el organismo competente de </w:t>
      </w:r>
      <w:r w:rsidRPr="002E1685">
        <w:rPr>
          <w:b/>
          <w:sz w:val="18"/>
          <w:szCs w:val="18"/>
          <w:lang w:val="es-ES"/>
        </w:rPr>
        <w:t>OTRA Administración Pública</w:t>
      </w:r>
      <w:r w:rsidRPr="002E1685">
        <w:rPr>
          <w:sz w:val="18"/>
          <w:szCs w:val="18"/>
          <w:lang w:val="es-ES"/>
        </w:rPr>
        <w:t xml:space="preserve"> (léase Punto 1 de la base sexta.</w:t>
      </w:r>
      <w:r w:rsidRPr="002E1685">
        <w:rPr>
          <w:i/>
          <w:sz w:val="18"/>
          <w:szCs w:val="18"/>
          <w:lang w:val="es-ES"/>
        </w:rPr>
        <w:t xml:space="preserve"> Estas circunstancias deben acreditarse en el modelo normalizado Anexo III</w:t>
      </w:r>
      <w:r w:rsidRPr="002E1685">
        <w:rPr>
          <w:sz w:val="18"/>
          <w:szCs w:val="18"/>
          <w:lang w:val="es-ES"/>
        </w:rPr>
        <w:t>).</w:t>
      </w:r>
    </w:p>
    <w:p w14:paraId="7FB79203" w14:textId="77777777" w:rsidR="0011364F" w:rsidRPr="002E1685" w:rsidRDefault="0011364F" w:rsidP="0011364F">
      <w:pPr>
        <w:jc w:val="both"/>
        <w:rPr>
          <w:sz w:val="18"/>
          <w:szCs w:val="18"/>
          <w:lang w:val="es-ES"/>
        </w:rPr>
      </w:pPr>
      <w:bookmarkStart w:id="3" w:name="_Hlk184808897"/>
    </w:p>
    <w:bookmarkEnd w:id="1"/>
    <w:p w14:paraId="406976C6" w14:textId="77777777" w:rsidR="0011364F" w:rsidRPr="002E1685" w:rsidRDefault="0011364F" w:rsidP="0011364F">
      <w:pPr>
        <w:rPr>
          <w:sz w:val="18"/>
          <w:szCs w:val="18"/>
          <w:lang w:val="es-ES"/>
        </w:rPr>
      </w:pPr>
      <w:r w:rsidRPr="002E1685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E1685">
        <w:rPr>
          <w:sz w:val="18"/>
          <w:szCs w:val="18"/>
          <w:lang w:val="es-ES"/>
        </w:rPr>
        <w:instrText xml:space="preserve"> FORMCHECKBOX </w:instrText>
      </w:r>
      <w:r w:rsidR="007A1C79">
        <w:rPr>
          <w:sz w:val="18"/>
          <w:szCs w:val="18"/>
        </w:rPr>
      </w:r>
      <w:r w:rsidR="007A1C79">
        <w:rPr>
          <w:sz w:val="18"/>
          <w:szCs w:val="18"/>
        </w:rPr>
        <w:fldChar w:fldCharType="separate"/>
      </w:r>
      <w:r w:rsidRPr="002E1685">
        <w:rPr>
          <w:sz w:val="18"/>
          <w:szCs w:val="18"/>
        </w:rPr>
        <w:fldChar w:fldCharType="end"/>
      </w:r>
      <w:r w:rsidRPr="002E1685">
        <w:rPr>
          <w:sz w:val="18"/>
          <w:szCs w:val="18"/>
          <w:lang w:val="es-ES"/>
        </w:rPr>
        <w:t xml:space="preserve"> Acreditación de requisitos de desempeño de puesto de trabajo (léase punto 2 de la base sexta) </w:t>
      </w:r>
    </w:p>
    <w:bookmarkEnd w:id="3"/>
    <w:p w14:paraId="28FE632C" w14:textId="77777777" w:rsidR="00DA3EC8" w:rsidRPr="002E1685" w:rsidRDefault="00DA3EC8" w:rsidP="00DA3EC8">
      <w:pPr>
        <w:jc w:val="both"/>
        <w:rPr>
          <w:sz w:val="18"/>
          <w:szCs w:val="18"/>
          <w:lang w:val="es-ES"/>
        </w:rPr>
      </w:pPr>
    </w:p>
    <w:bookmarkStart w:id="4" w:name="_Hlk218251669"/>
    <w:p w14:paraId="422F4F46" w14:textId="77777777" w:rsidR="0011364F" w:rsidRDefault="0011364F" w:rsidP="0011364F">
      <w:pPr>
        <w:jc w:val="both"/>
        <w:rPr>
          <w:sz w:val="18"/>
          <w:szCs w:val="18"/>
          <w:lang w:val="es-ES"/>
        </w:rPr>
      </w:pPr>
      <w:r w:rsidRPr="002E1685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E1685">
        <w:rPr>
          <w:sz w:val="18"/>
          <w:szCs w:val="18"/>
          <w:lang w:val="es-ES"/>
        </w:rPr>
        <w:instrText xml:space="preserve"> FORMCHECKBOX </w:instrText>
      </w:r>
      <w:r w:rsidR="007A1C79">
        <w:rPr>
          <w:sz w:val="18"/>
          <w:szCs w:val="18"/>
        </w:rPr>
      </w:r>
      <w:r w:rsidR="007A1C79">
        <w:rPr>
          <w:sz w:val="18"/>
          <w:szCs w:val="18"/>
        </w:rPr>
        <w:fldChar w:fldCharType="separate"/>
      </w:r>
      <w:r w:rsidRPr="002E1685">
        <w:rPr>
          <w:sz w:val="18"/>
          <w:szCs w:val="18"/>
        </w:rPr>
        <w:fldChar w:fldCharType="end"/>
      </w:r>
      <w:r w:rsidRPr="002E1685">
        <w:rPr>
          <w:sz w:val="18"/>
          <w:szCs w:val="18"/>
          <w:lang w:val="es-ES"/>
        </w:rPr>
        <w:t xml:space="preserve"> </w:t>
      </w:r>
      <w:bookmarkEnd w:id="4"/>
      <w:r w:rsidRPr="002E1685">
        <w:rPr>
          <w:sz w:val="18"/>
          <w:szCs w:val="18"/>
          <w:lang w:val="es-ES"/>
        </w:rPr>
        <w:t xml:space="preserve">Acreditación de experiencia en el desempeño de puestos de trabajo. (Léase punto </w:t>
      </w:r>
      <w:r w:rsidR="00336DED" w:rsidRPr="002E1685">
        <w:rPr>
          <w:sz w:val="18"/>
          <w:szCs w:val="18"/>
          <w:lang w:val="es-ES"/>
        </w:rPr>
        <w:t>4</w:t>
      </w:r>
      <w:r w:rsidRPr="002E1685">
        <w:rPr>
          <w:sz w:val="18"/>
          <w:szCs w:val="18"/>
          <w:lang w:val="es-ES"/>
        </w:rPr>
        <w:t xml:space="preserve"> a) de la Base sexta. </w:t>
      </w:r>
      <w:bookmarkStart w:id="5" w:name="_Hlk204780358"/>
      <w:r w:rsidR="00767CED">
        <w:rPr>
          <w:sz w:val="18"/>
          <w:szCs w:val="18"/>
          <w:lang w:val="es-ES"/>
        </w:rPr>
        <w:t>S</w:t>
      </w:r>
      <w:r w:rsidRPr="002E1685">
        <w:rPr>
          <w:i/>
          <w:sz w:val="18"/>
          <w:szCs w:val="18"/>
          <w:lang w:val="es-ES"/>
        </w:rPr>
        <w:t>e acreditará a través del modelo normalizado Anexo IV</w:t>
      </w:r>
      <w:r w:rsidRPr="002E1685">
        <w:rPr>
          <w:sz w:val="18"/>
          <w:szCs w:val="18"/>
          <w:lang w:val="es-ES"/>
        </w:rPr>
        <w:t>).</w:t>
      </w:r>
    </w:p>
    <w:p w14:paraId="3A36108A" w14:textId="77777777" w:rsidR="00A553DC" w:rsidRDefault="00A553DC" w:rsidP="00A553DC">
      <w:pPr>
        <w:jc w:val="both"/>
        <w:rPr>
          <w:sz w:val="18"/>
          <w:szCs w:val="18"/>
          <w:lang w:val="es-ES"/>
        </w:rPr>
      </w:pPr>
    </w:p>
    <w:p w14:paraId="7D53DB08" w14:textId="77777777" w:rsidR="00A553DC" w:rsidRDefault="00A553DC" w:rsidP="00A553DC">
      <w:pPr>
        <w:jc w:val="both"/>
        <w:rPr>
          <w:sz w:val="18"/>
          <w:szCs w:val="18"/>
          <w:lang w:val="es-ES"/>
        </w:rPr>
      </w:pPr>
    </w:p>
    <w:p w14:paraId="3C4D81B3" w14:textId="2623C2DD" w:rsidR="00A553DC" w:rsidRPr="002E1685" w:rsidRDefault="00A553DC" w:rsidP="00A553DC">
      <w:pPr>
        <w:rPr>
          <w:sz w:val="18"/>
          <w:szCs w:val="18"/>
          <w:lang w:val="es-ES"/>
        </w:rPr>
      </w:pPr>
      <w:r w:rsidRPr="002E1685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E1685">
        <w:rPr>
          <w:sz w:val="18"/>
          <w:szCs w:val="18"/>
          <w:lang w:val="es-ES"/>
        </w:rPr>
        <w:instrText xml:space="preserve"> FORMCHECKBOX </w:instrText>
      </w:r>
      <w:r w:rsidR="007A1C79">
        <w:rPr>
          <w:sz w:val="18"/>
          <w:szCs w:val="18"/>
        </w:rPr>
      </w:r>
      <w:r w:rsidR="007A1C79">
        <w:rPr>
          <w:sz w:val="18"/>
          <w:szCs w:val="18"/>
        </w:rPr>
        <w:fldChar w:fldCharType="separate"/>
      </w:r>
      <w:r w:rsidRPr="002E1685">
        <w:rPr>
          <w:sz w:val="18"/>
          <w:szCs w:val="18"/>
        </w:rPr>
        <w:fldChar w:fldCharType="end"/>
      </w:r>
      <w:r w:rsidRPr="002E1685">
        <w:rPr>
          <w:sz w:val="18"/>
          <w:szCs w:val="18"/>
          <w:lang w:val="es-ES"/>
        </w:rPr>
        <w:t xml:space="preserve"> </w:t>
      </w:r>
      <w:r w:rsidRPr="00A553DC">
        <w:rPr>
          <w:sz w:val="18"/>
          <w:szCs w:val="18"/>
          <w:lang w:val="es-ES"/>
        </w:rPr>
        <w:t xml:space="preserve">Memoria (Léase punto </w:t>
      </w:r>
      <w:r>
        <w:rPr>
          <w:sz w:val="18"/>
          <w:szCs w:val="18"/>
          <w:lang w:val="es-ES"/>
        </w:rPr>
        <w:t>4</w:t>
      </w:r>
      <w:r w:rsidRPr="00A553DC">
        <w:rPr>
          <w:sz w:val="18"/>
          <w:szCs w:val="18"/>
          <w:lang w:val="es-ES"/>
        </w:rPr>
        <w:t xml:space="preserve"> c) de la base sexta).</w:t>
      </w:r>
      <w:r w:rsidRPr="00A553DC">
        <w:rPr>
          <w:sz w:val="18"/>
          <w:szCs w:val="18"/>
          <w:lang w:val="es-ES"/>
        </w:rPr>
        <w:cr/>
      </w:r>
    </w:p>
    <w:bookmarkEnd w:id="5"/>
    <w:p w14:paraId="2C01046D" w14:textId="77777777" w:rsidR="0011364F" w:rsidRPr="002E1685" w:rsidRDefault="0011364F" w:rsidP="0011364F">
      <w:pPr>
        <w:rPr>
          <w:sz w:val="18"/>
          <w:szCs w:val="18"/>
          <w:lang w:val="es-ES"/>
        </w:rPr>
      </w:pPr>
    </w:p>
    <w:p w14:paraId="33D6E722" w14:textId="5E827D7C" w:rsidR="0011364F" w:rsidRPr="002E1685" w:rsidRDefault="0011364F" w:rsidP="0011364F">
      <w:pPr>
        <w:jc w:val="both"/>
        <w:rPr>
          <w:sz w:val="18"/>
          <w:szCs w:val="18"/>
          <w:lang w:val="es-ES"/>
        </w:rPr>
      </w:pPr>
      <w:r w:rsidRPr="002E1685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E1685">
        <w:rPr>
          <w:sz w:val="18"/>
          <w:szCs w:val="18"/>
          <w:lang w:val="es-ES"/>
        </w:rPr>
        <w:instrText xml:space="preserve"> FORMCHECKBOX </w:instrText>
      </w:r>
      <w:r w:rsidR="007A1C79">
        <w:rPr>
          <w:sz w:val="18"/>
          <w:szCs w:val="18"/>
        </w:rPr>
      </w:r>
      <w:r w:rsidR="007A1C79">
        <w:rPr>
          <w:sz w:val="18"/>
          <w:szCs w:val="18"/>
        </w:rPr>
        <w:fldChar w:fldCharType="separate"/>
      </w:r>
      <w:r w:rsidRPr="002E1685">
        <w:rPr>
          <w:sz w:val="18"/>
          <w:szCs w:val="18"/>
        </w:rPr>
        <w:fldChar w:fldCharType="end"/>
      </w:r>
      <w:r w:rsidRPr="002E1685">
        <w:rPr>
          <w:sz w:val="18"/>
          <w:szCs w:val="18"/>
          <w:lang w:val="es-ES"/>
        </w:rPr>
        <w:t xml:space="preserve"> Cursos de formación que puedan ser valorables como méritos generales y que NO hayan sido impartidos/convocados por la Escuela de Administración Regional</w:t>
      </w:r>
      <w:r w:rsidR="00D76FD3" w:rsidRPr="002E1685">
        <w:rPr>
          <w:sz w:val="18"/>
          <w:szCs w:val="18"/>
          <w:lang w:val="es-ES"/>
        </w:rPr>
        <w:t>, ni reconocidos a través del trámite “</w:t>
      </w:r>
      <w:r w:rsidR="00D76FD3" w:rsidRPr="002E1685">
        <w:rPr>
          <w:i/>
          <w:iCs/>
          <w:sz w:val="18"/>
          <w:szCs w:val="18"/>
          <w:lang w:val="es-ES"/>
        </w:rPr>
        <w:t>Reconocimiento de cursos no convocados y/o impartidos por la EAR para personal funcionario</w:t>
      </w:r>
      <w:r w:rsidR="00D76FD3" w:rsidRPr="002E1685">
        <w:rPr>
          <w:sz w:val="18"/>
          <w:szCs w:val="18"/>
          <w:lang w:val="es-ES"/>
        </w:rPr>
        <w:t>”</w:t>
      </w:r>
      <w:r w:rsidRPr="002E1685">
        <w:rPr>
          <w:sz w:val="18"/>
          <w:szCs w:val="18"/>
          <w:lang w:val="es-ES"/>
        </w:rPr>
        <w:t xml:space="preserve"> (léase Punto 3 de la Base sexta). Relaciónelos y adjunte copias de los diplomas:</w:t>
      </w:r>
    </w:p>
    <w:p w14:paraId="566DD53F" w14:textId="77777777" w:rsidR="0011364F" w:rsidRPr="002E1685" w:rsidRDefault="0011364F" w:rsidP="0011364F">
      <w:pPr>
        <w:rPr>
          <w:sz w:val="18"/>
          <w:szCs w:val="18"/>
          <w:lang w:val="es-ES"/>
        </w:r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2030"/>
        <w:gridCol w:w="3923"/>
      </w:tblGrid>
      <w:tr w:rsidR="0011364F" w:rsidRPr="002E1685" w14:paraId="7C0B6D96" w14:textId="77777777" w:rsidTr="00D76FD3">
        <w:trPr>
          <w:trHeight w:val="346"/>
        </w:trPr>
        <w:tc>
          <w:tcPr>
            <w:tcW w:w="4255" w:type="dxa"/>
            <w:vAlign w:val="center"/>
          </w:tcPr>
          <w:p w14:paraId="4E9AC02E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t>DENOMINACIÓN DEL CURSO</w:t>
            </w:r>
          </w:p>
        </w:tc>
        <w:tc>
          <w:tcPr>
            <w:tcW w:w="2030" w:type="dxa"/>
            <w:vAlign w:val="center"/>
          </w:tcPr>
          <w:p w14:paraId="21CB8CF0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t>HORAS</w:t>
            </w:r>
          </w:p>
        </w:tc>
        <w:tc>
          <w:tcPr>
            <w:tcW w:w="3923" w:type="dxa"/>
            <w:vAlign w:val="center"/>
          </w:tcPr>
          <w:p w14:paraId="18EAA011" w14:textId="77777777" w:rsidR="0011364F" w:rsidRPr="002E1685" w:rsidRDefault="0011364F" w:rsidP="000B4076">
            <w:pPr>
              <w:rPr>
                <w:sz w:val="18"/>
                <w:szCs w:val="18"/>
                <w:lang w:val="es-ES"/>
              </w:rPr>
            </w:pPr>
            <w:r w:rsidRPr="002E1685">
              <w:rPr>
                <w:sz w:val="18"/>
                <w:szCs w:val="18"/>
                <w:lang w:val="es-ES"/>
              </w:rPr>
              <w:t>ORGANISMO POR EL QUE FUE IMPARTIDO</w:t>
            </w:r>
          </w:p>
        </w:tc>
      </w:tr>
      <w:tr w:rsidR="0011364F" w:rsidRPr="002E1685" w14:paraId="3A5611AC" w14:textId="77777777" w:rsidTr="00D76FD3">
        <w:trPr>
          <w:trHeight w:val="340"/>
        </w:trPr>
        <w:tc>
          <w:tcPr>
            <w:tcW w:w="4255" w:type="dxa"/>
          </w:tcPr>
          <w:p w14:paraId="5D780349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14:paraId="6022E1A8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3537D794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3774CAD9" w14:textId="77777777" w:rsidTr="00D76FD3">
        <w:trPr>
          <w:trHeight w:val="340"/>
        </w:trPr>
        <w:tc>
          <w:tcPr>
            <w:tcW w:w="4255" w:type="dxa"/>
          </w:tcPr>
          <w:p w14:paraId="12F0C336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14:paraId="397DAC49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254732CE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16497199" w14:textId="77777777" w:rsidTr="00D76FD3">
        <w:trPr>
          <w:trHeight w:val="340"/>
        </w:trPr>
        <w:tc>
          <w:tcPr>
            <w:tcW w:w="4255" w:type="dxa"/>
          </w:tcPr>
          <w:p w14:paraId="1696C1A6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14:paraId="308FB67A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14583081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6B8ED783" w14:textId="77777777" w:rsidTr="00D76FD3">
        <w:trPr>
          <w:trHeight w:val="340"/>
        </w:trPr>
        <w:tc>
          <w:tcPr>
            <w:tcW w:w="4255" w:type="dxa"/>
          </w:tcPr>
          <w:p w14:paraId="1A97BEEB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14:paraId="4A840A06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46815B0D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3E5F1156" w14:textId="77777777" w:rsidTr="00D76FD3">
        <w:trPr>
          <w:trHeight w:val="340"/>
        </w:trPr>
        <w:tc>
          <w:tcPr>
            <w:tcW w:w="4255" w:type="dxa"/>
          </w:tcPr>
          <w:p w14:paraId="61EEBBF7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14:paraId="1EADEAD8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11171A77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3D9BE0E8" w14:textId="77777777" w:rsidTr="00D76FD3">
        <w:trPr>
          <w:trHeight w:val="340"/>
        </w:trPr>
        <w:tc>
          <w:tcPr>
            <w:tcW w:w="4255" w:type="dxa"/>
          </w:tcPr>
          <w:p w14:paraId="6028DC5E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14:paraId="1A9AF0F8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451B265F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1CD33F34" w14:textId="77777777" w:rsidTr="00D76FD3">
        <w:trPr>
          <w:trHeight w:val="340"/>
        </w:trPr>
        <w:tc>
          <w:tcPr>
            <w:tcW w:w="4255" w:type="dxa"/>
          </w:tcPr>
          <w:p w14:paraId="200FE852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14:paraId="1D504292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2B169808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</w:tbl>
    <w:p w14:paraId="6F2C6EA0" w14:textId="77777777" w:rsidR="0011364F" w:rsidRPr="002E1685" w:rsidRDefault="0011364F" w:rsidP="0011364F">
      <w:pPr>
        <w:rPr>
          <w:sz w:val="18"/>
          <w:szCs w:val="18"/>
        </w:rPr>
      </w:pPr>
    </w:p>
    <w:p w14:paraId="169CEDEF" w14:textId="77777777" w:rsidR="00230AE4" w:rsidRPr="002E1685" w:rsidRDefault="00230AE4" w:rsidP="0011364F">
      <w:pPr>
        <w:jc w:val="both"/>
        <w:rPr>
          <w:sz w:val="18"/>
          <w:szCs w:val="18"/>
        </w:rPr>
      </w:pPr>
    </w:p>
    <w:p w14:paraId="1D609C67" w14:textId="77777777" w:rsidR="00230AE4" w:rsidRPr="002E1685" w:rsidRDefault="00230AE4" w:rsidP="0011364F">
      <w:pPr>
        <w:jc w:val="both"/>
        <w:rPr>
          <w:sz w:val="18"/>
          <w:szCs w:val="18"/>
        </w:rPr>
      </w:pPr>
    </w:p>
    <w:p w14:paraId="1E5CE633" w14:textId="77777777" w:rsidR="0011364F" w:rsidRPr="002E1685" w:rsidRDefault="0011364F" w:rsidP="0011364F">
      <w:pPr>
        <w:jc w:val="both"/>
        <w:rPr>
          <w:sz w:val="18"/>
          <w:szCs w:val="18"/>
        </w:rPr>
      </w:pPr>
      <w:r w:rsidRPr="002E1685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E1685">
        <w:rPr>
          <w:sz w:val="18"/>
          <w:szCs w:val="18"/>
          <w:lang w:val="es-ES"/>
        </w:rPr>
        <w:instrText xml:space="preserve"> FORMCHECKBOX </w:instrText>
      </w:r>
      <w:r w:rsidR="007A1C79">
        <w:rPr>
          <w:sz w:val="18"/>
          <w:szCs w:val="18"/>
        </w:rPr>
      </w:r>
      <w:r w:rsidR="007A1C79">
        <w:rPr>
          <w:sz w:val="18"/>
          <w:szCs w:val="18"/>
        </w:rPr>
        <w:fldChar w:fldCharType="separate"/>
      </w:r>
      <w:r w:rsidRPr="002E1685">
        <w:rPr>
          <w:sz w:val="18"/>
          <w:szCs w:val="18"/>
        </w:rPr>
        <w:fldChar w:fldCharType="end"/>
      </w:r>
      <w:r w:rsidRPr="002E1685">
        <w:rPr>
          <w:sz w:val="18"/>
          <w:szCs w:val="18"/>
          <w:lang w:val="es-ES"/>
        </w:rPr>
        <w:t xml:space="preserve"> Señale en este apartado todos los cursos de formación específica que haya realizado sobre la materia a la que se hace referencia en la base cuarta apartado B.</w:t>
      </w:r>
      <w:r w:rsidR="00767CED">
        <w:rPr>
          <w:sz w:val="18"/>
          <w:szCs w:val="18"/>
          <w:lang w:val="es-ES"/>
        </w:rPr>
        <w:t>3</w:t>
      </w:r>
      <w:r w:rsidRPr="002E1685">
        <w:rPr>
          <w:sz w:val="18"/>
          <w:szCs w:val="18"/>
          <w:lang w:val="es-ES"/>
        </w:rPr>
        <w:t>). Si alguno de estos cursos no ha sido convocado por la Escuela de Administración Regional</w:t>
      </w:r>
      <w:r w:rsidR="00D76FD3" w:rsidRPr="002E1685">
        <w:rPr>
          <w:sz w:val="18"/>
          <w:szCs w:val="18"/>
          <w:lang w:val="es-ES"/>
        </w:rPr>
        <w:t xml:space="preserve"> o no estén reconocidos a través del trámite “</w:t>
      </w:r>
      <w:r w:rsidR="00D76FD3" w:rsidRPr="002E1685">
        <w:rPr>
          <w:i/>
          <w:iCs/>
          <w:sz w:val="18"/>
          <w:szCs w:val="18"/>
          <w:lang w:val="es-ES"/>
        </w:rPr>
        <w:t>Reconocimiento de cursos no convocados y/o impartidos por la EAR para personal funcionario</w:t>
      </w:r>
      <w:r w:rsidR="00D76FD3" w:rsidRPr="002E1685">
        <w:rPr>
          <w:sz w:val="18"/>
          <w:szCs w:val="18"/>
          <w:lang w:val="es-ES"/>
        </w:rPr>
        <w:t>” deberá aportar</w:t>
      </w:r>
      <w:r w:rsidRPr="002E1685">
        <w:rPr>
          <w:sz w:val="18"/>
          <w:szCs w:val="18"/>
          <w:lang w:val="es-ES"/>
        </w:rPr>
        <w:t xml:space="preserve"> copia de los diplomas acreditativos. </w:t>
      </w:r>
      <w:r w:rsidRPr="002E1685">
        <w:rPr>
          <w:sz w:val="18"/>
          <w:szCs w:val="18"/>
        </w:rPr>
        <w:t>(</w:t>
      </w:r>
      <w:proofErr w:type="spellStart"/>
      <w:r w:rsidR="00771D96" w:rsidRPr="002E1685">
        <w:rPr>
          <w:sz w:val="18"/>
          <w:szCs w:val="18"/>
        </w:rPr>
        <w:t>Léase</w:t>
      </w:r>
      <w:proofErr w:type="spellEnd"/>
      <w:r w:rsidRPr="002E1685">
        <w:rPr>
          <w:sz w:val="18"/>
          <w:szCs w:val="18"/>
        </w:rPr>
        <w:t xml:space="preserve"> Punto 3 y 4 b) de la </w:t>
      </w:r>
      <w:r w:rsidR="00771D96" w:rsidRPr="002E1685">
        <w:rPr>
          <w:sz w:val="18"/>
          <w:szCs w:val="18"/>
        </w:rPr>
        <w:t>b</w:t>
      </w:r>
      <w:r w:rsidRPr="002E1685">
        <w:rPr>
          <w:sz w:val="18"/>
          <w:szCs w:val="18"/>
        </w:rPr>
        <w:t xml:space="preserve">ase </w:t>
      </w:r>
      <w:proofErr w:type="spellStart"/>
      <w:r w:rsidRPr="002E1685">
        <w:rPr>
          <w:sz w:val="18"/>
          <w:szCs w:val="18"/>
        </w:rPr>
        <w:t>sexta</w:t>
      </w:r>
      <w:proofErr w:type="spellEnd"/>
      <w:r w:rsidRPr="002E1685">
        <w:rPr>
          <w:sz w:val="18"/>
          <w:szCs w:val="18"/>
        </w:rPr>
        <w:t>)</w:t>
      </w:r>
      <w:r w:rsidR="00771D96" w:rsidRPr="002E1685">
        <w:rPr>
          <w:sz w:val="18"/>
          <w:szCs w:val="18"/>
        </w:rPr>
        <w:t>.</w:t>
      </w:r>
    </w:p>
    <w:p w14:paraId="6CF7F0A4" w14:textId="77777777" w:rsidR="002E1685" w:rsidRPr="002E1685" w:rsidRDefault="002E1685" w:rsidP="0011364F">
      <w:pPr>
        <w:jc w:val="both"/>
        <w:rPr>
          <w:sz w:val="18"/>
          <w:szCs w:val="18"/>
        </w:rPr>
      </w:pPr>
    </w:p>
    <w:p w14:paraId="7ED7B3AB" w14:textId="77777777" w:rsidR="002E1685" w:rsidRPr="002E1685" w:rsidRDefault="002E1685" w:rsidP="0011364F">
      <w:pPr>
        <w:jc w:val="both"/>
        <w:rPr>
          <w:sz w:val="18"/>
          <w:szCs w:val="18"/>
        </w:rPr>
      </w:pPr>
    </w:p>
    <w:p w14:paraId="34149D22" w14:textId="77777777" w:rsidR="002E1685" w:rsidRPr="002E1685" w:rsidRDefault="002E1685" w:rsidP="0011364F">
      <w:pPr>
        <w:jc w:val="both"/>
        <w:rPr>
          <w:sz w:val="18"/>
          <w:szCs w:val="18"/>
        </w:rPr>
      </w:pPr>
    </w:p>
    <w:p w14:paraId="15DCFE7E" w14:textId="77777777" w:rsidR="002E1685" w:rsidRDefault="002E1685" w:rsidP="0011364F">
      <w:pPr>
        <w:jc w:val="both"/>
        <w:rPr>
          <w:sz w:val="18"/>
          <w:szCs w:val="18"/>
        </w:rPr>
      </w:pPr>
    </w:p>
    <w:p w14:paraId="5A1BD2C8" w14:textId="77777777" w:rsidR="002E1685" w:rsidRDefault="002E1685" w:rsidP="0011364F">
      <w:pPr>
        <w:jc w:val="both"/>
        <w:rPr>
          <w:sz w:val="18"/>
          <w:szCs w:val="18"/>
        </w:rPr>
      </w:pPr>
    </w:p>
    <w:p w14:paraId="5674A3E8" w14:textId="77777777" w:rsidR="00EE32BC" w:rsidRDefault="00EE32BC" w:rsidP="0011364F">
      <w:pPr>
        <w:jc w:val="both"/>
        <w:rPr>
          <w:sz w:val="18"/>
          <w:szCs w:val="18"/>
        </w:rPr>
      </w:pPr>
    </w:p>
    <w:p w14:paraId="2A60598B" w14:textId="77777777" w:rsidR="00EE32BC" w:rsidRDefault="00EE32BC" w:rsidP="0011364F">
      <w:pPr>
        <w:jc w:val="both"/>
        <w:rPr>
          <w:sz w:val="18"/>
          <w:szCs w:val="18"/>
        </w:rPr>
      </w:pPr>
    </w:p>
    <w:p w14:paraId="78722688" w14:textId="77777777" w:rsidR="002E1685" w:rsidRPr="002E1685" w:rsidRDefault="002E1685" w:rsidP="0011364F">
      <w:pPr>
        <w:jc w:val="both"/>
        <w:rPr>
          <w:sz w:val="18"/>
          <w:szCs w:val="18"/>
        </w:rPr>
      </w:pPr>
    </w:p>
    <w:p w14:paraId="4E3D347A" w14:textId="77777777" w:rsidR="0011364F" w:rsidRPr="002E1685" w:rsidRDefault="0011364F" w:rsidP="0011364F">
      <w:pPr>
        <w:rPr>
          <w:sz w:val="18"/>
          <w:szCs w:val="18"/>
        </w:rPr>
      </w:pPr>
    </w:p>
    <w:p w14:paraId="1D131CF1" w14:textId="77777777" w:rsidR="0011364F" w:rsidRPr="002E1685" w:rsidRDefault="0011364F" w:rsidP="0011364F">
      <w:pPr>
        <w:rPr>
          <w:sz w:val="18"/>
          <w:szCs w:val="18"/>
        </w:r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3"/>
        <w:gridCol w:w="1322"/>
        <w:gridCol w:w="3923"/>
      </w:tblGrid>
      <w:tr w:rsidR="0011364F" w:rsidRPr="002E1685" w14:paraId="14F6A0D9" w14:textId="77777777" w:rsidTr="000B4076">
        <w:trPr>
          <w:trHeight w:val="346"/>
        </w:trPr>
        <w:tc>
          <w:tcPr>
            <w:tcW w:w="4963" w:type="dxa"/>
            <w:vAlign w:val="center"/>
          </w:tcPr>
          <w:p w14:paraId="0149FD41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t>DENOMINACIÓN DEL CURSO</w:t>
            </w:r>
          </w:p>
        </w:tc>
        <w:tc>
          <w:tcPr>
            <w:tcW w:w="1322" w:type="dxa"/>
            <w:vAlign w:val="center"/>
          </w:tcPr>
          <w:p w14:paraId="0E8566D5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t>HORAS</w:t>
            </w:r>
          </w:p>
        </w:tc>
        <w:tc>
          <w:tcPr>
            <w:tcW w:w="3923" w:type="dxa"/>
            <w:vAlign w:val="center"/>
          </w:tcPr>
          <w:p w14:paraId="2EC6A00B" w14:textId="77777777" w:rsidR="0011364F" w:rsidRPr="002E1685" w:rsidRDefault="0011364F" w:rsidP="000B4076">
            <w:pPr>
              <w:rPr>
                <w:sz w:val="18"/>
                <w:szCs w:val="18"/>
                <w:lang w:val="es-ES"/>
              </w:rPr>
            </w:pPr>
            <w:r w:rsidRPr="002E1685">
              <w:rPr>
                <w:sz w:val="18"/>
                <w:szCs w:val="18"/>
                <w:lang w:val="es-ES"/>
              </w:rPr>
              <w:t>ORGANISMO POR EL QUE FUE IMPARTIDO</w:t>
            </w:r>
          </w:p>
        </w:tc>
      </w:tr>
      <w:tr w:rsidR="0011364F" w:rsidRPr="002E1685" w14:paraId="4738B1D3" w14:textId="77777777" w:rsidTr="000B4076">
        <w:trPr>
          <w:trHeight w:val="340"/>
        </w:trPr>
        <w:tc>
          <w:tcPr>
            <w:tcW w:w="4963" w:type="dxa"/>
          </w:tcPr>
          <w:p w14:paraId="548574AB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14:paraId="1ED99F6C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1DC5C58F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1C8119BD" w14:textId="77777777" w:rsidTr="000B4076">
        <w:trPr>
          <w:trHeight w:val="340"/>
        </w:trPr>
        <w:tc>
          <w:tcPr>
            <w:tcW w:w="4963" w:type="dxa"/>
          </w:tcPr>
          <w:p w14:paraId="650AD24D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14:paraId="6B32CE54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17225E1C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073CC499" w14:textId="77777777" w:rsidTr="000B4076">
        <w:trPr>
          <w:trHeight w:val="340"/>
        </w:trPr>
        <w:tc>
          <w:tcPr>
            <w:tcW w:w="4963" w:type="dxa"/>
          </w:tcPr>
          <w:p w14:paraId="1FC518AA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14:paraId="675003A7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03A90BF7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47F5E9D0" w14:textId="77777777" w:rsidTr="000B4076">
        <w:trPr>
          <w:trHeight w:val="340"/>
        </w:trPr>
        <w:tc>
          <w:tcPr>
            <w:tcW w:w="4963" w:type="dxa"/>
          </w:tcPr>
          <w:p w14:paraId="414EC818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14:paraId="065F2880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0BA15992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3E0F6CF1" w14:textId="77777777" w:rsidTr="000B4076">
        <w:trPr>
          <w:trHeight w:val="340"/>
        </w:trPr>
        <w:tc>
          <w:tcPr>
            <w:tcW w:w="4963" w:type="dxa"/>
          </w:tcPr>
          <w:p w14:paraId="4017BE1C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14:paraId="69E50113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11672BFE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39147794" w14:textId="77777777" w:rsidTr="000B4076">
        <w:trPr>
          <w:trHeight w:val="340"/>
        </w:trPr>
        <w:tc>
          <w:tcPr>
            <w:tcW w:w="4963" w:type="dxa"/>
          </w:tcPr>
          <w:p w14:paraId="70D31FD5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14:paraId="6E7916C0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366AC501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462B0DF4" w14:textId="77777777" w:rsidTr="000B4076">
        <w:trPr>
          <w:trHeight w:val="340"/>
        </w:trPr>
        <w:tc>
          <w:tcPr>
            <w:tcW w:w="4963" w:type="dxa"/>
          </w:tcPr>
          <w:p w14:paraId="613C35CA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14:paraId="5DE87C18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3AED8C45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6979D723" w14:textId="77777777" w:rsidTr="000B4076">
        <w:trPr>
          <w:trHeight w:val="340"/>
        </w:trPr>
        <w:tc>
          <w:tcPr>
            <w:tcW w:w="4963" w:type="dxa"/>
          </w:tcPr>
          <w:p w14:paraId="7CC33024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14:paraId="671AC17F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087E1F0C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  <w:tr w:rsidR="0011364F" w:rsidRPr="002E1685" w14:paraId="14248D6A" w14:textId="77777777" w:rsidTr="000B4076">
        <w:trPr>
          <w:trHeight w:val="340"/>
        </w:trPr>
        <w:tc>
          <w:tcPr>
            <w:tcW w:w="4963" w:type="dxa"/>
          </w:tcPr>
          <w:p w14:paraId="023F5A5F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14:paraId="537A9D44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14:paraId="21F020BC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</w:tbl>
    <w:p w14:paraId="5951C910" w14:textId="77777777" w:rsidR="0011364F" w:rsidRPr="002E1685" w:rsidRDefault="0011364F" w:rsidP="0011364F">
      <w:pPr>
        <w:rPr>
          <w:sz w:val="18"/>
          <w:szCs w:val="18"/>
        </w:rPr>
      </w:pPr>
    </w:p>
    <w:p w14:paraId="319B5570" w14:textId="77777777" w:rsidR="0011364F" w:rsidRPr="002E1685" w:rsidRDefault="0011364F" w:rsidP="0011364F">
      <w:pPr>
        <w:rPr>
          <w:sz w:val="18"/>
          <w:szCs w:val="18"/>
        </w:rPr>
      </w:pPr>
    </w:p>
    <w:p w14:paraId="2F296F5F" w14:textId="77777777" w:rsidR="0011364F" w:rsidRPr="002E1685" w:rsidRDefault="0011364F" w:rsidP="0011364F">
      <w:pPr>
        <w:rPr>
          <w:sz w:val="18"/>
          <w:szCs w:val="18"/>
        </w:rPr>
      </w:pPr>
    </w:p>
    <w:p w14:paraId="63A26680" w14:textId="77777777" w:rsidR="0011364F" w:rsidRPr="002E1685" w:rsidRDefault="0011364F" w:rsidP="0011364F">
      <w:pPr>
        <w:rPr>
          <w:sz w:val="18"/>
          <w:szCs w:val="18"/>
          <w:lang w:val="es-ES"/>
        </w:rPr>
      </w:pPr>
      <w:r w:rsidRPr="002E1685">
        <w:rPr>
          <w:sz w:val="18"/>
          <w:szCs w:val="18"/>
          <w:lang w:val="es-ES"/>
        </w:rPr>
        <w:t>OBSERVACIONES: No será necesario remitir la documentación que ya obrase en poder de la Administración Regional, indique en este apartado la documentación y el procedimiento en el que fue aportada:</w:t>
      </w:r>
    </w:p>
    <w:p w14:paraId="68433848" w14:textId="77777777" w:rsidR="0011364F" w:rsidRPr="002E1685" w:rsidRDefault="0011364F" w:rsidP="0011364F">
      <w:pPr>
        <w:rPr>
          <w:sz w:val="18"/>
          <w:szCs w:val="18"/>
          <w:lang w:val="es-ES"/>
        </w:r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8"/>
      </w:tblGrid>
      <w:tr w:rsidR="0011364F" w:rsidRPr="002E1685" w14:paraId="3A81B2A7" w14:textId="77777777" w:rsidTr="006E4B1B">
        <w:trPr>
          <w:trHeight w:val="732"/>
        </w:trPr>
        <w:tc>
          <w:tcPr>
            <w:tcW w:w="10208" w:type="dxa"/>
          </w:tcPr>
          <w:p w14:paraId="75D2FEB1" w14:textId="77777777" w:rsidR="0011364F" w:rsidRPr="002E1685" w:rsidRDefault="0011364F" w:rsidP="000B4076">
            <w:pPr>
              <w:rPr>
                <w:sz w:val="18"/>
                <w:szCs w:val="18"/>
              </w:rPr>
            </w:pPr>
            <w:r w:rsidRPr="002E168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685">
              <w:rPr>
                <w:sz w:val="18"/>
                <w:szCs w:val="18"/>
              </w:rPr>
              <w:instrText xml:space="preserve"> FORMTEXT </w:instrText>
            </w:r>
            <w:r w:rsidRPr="002E1685">
              <w:rPr>
                <w:sz w:val="18"/>
                <w:szCs w:val="18"/>
              </w:rPr>
            </w:r>
            <w:r w:rsidRPr="002E1685">
              <w:rPr>
                <w:sz w:val="18"/>
                <w:szCs w:val="18"/>
              </w:rPr>
              <w:fldChar w:fldCharType="separate"/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t> </w:t>
            </w:r>
            <w:r w:rsidRPr="002E1685">
              <w:rPr>
                <w:sz w:val="18"/>
                <w:szCs w:val="18"/>
              </w:rPr>
              <w:fldChar w:fldCharType="end"/>
            </w:r>
          </w:p>
        </w:tc>
      </w:tr>
    </w:tbl>
    <w:p w14:paraId="1CAF8F4E" w14:textId="77777777" w:rsidR="0011364F" w:rsidRPr="002E1685" w:rsidRDefault="0011364F" w:rsidP="0011364F">
      <w:pPr>
        <w:rPr>
          <w:sz w:val="18"/>
          <w:szCs w:val="18"/>
        </w:rPr>
      </w:pPr>
    </w:p>
    <w:tbl>
      <w:tblPr>
        <w:tblW w:w="10168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8"/>
      </w:tblGrid>
      <w:tr w:rsidR="0011364F" w:rsidRPr="002E1685" w14:paraId="6782BFF2" w14:textId="77777777" w:rsidTr="001B26F4">
        <w:tc>
          <w:tcPr>
            <w:tcW w:w="10168" w:type="dxa"/>
          </w:tcPr>
          <w:p w14:paraId="161966A0" w14:textId="77777777" w:rsidR="0011364F" w:rsidRPr="002E1685" w:rsidRDefault="0011364F" w:rsidP="006E4B1B">
            <w:pPr>
              <w:rPr>
                <w:sz w:val="18"/>
                <w:szCs w:val="18"/>
                <w:lang w:val="es-ES"/>
              </w:rPr>
            </w:pPr>
          </w:p>
        </w:tc>
      </w:tr>
    </w:tbl>
    <w:p w14:paraId="1E0A8D1E" w14:textId="77777777" w:rsidR="001913A6" w:rsidRPr="002E1685" w:rsidRDefault="001913A6" w:rsidP="006E4B1B">
      <w:pPr>
        <w:tabs>
          <w:tab w:val="center" w:pos="4678"/>
        </w:tabs>
        <w:ind w:right="352"/>
        <w:rPr>
          <w:sz w:val="18"/>
          <w:szCs w:val="18"/>
          <w:lang w:val="es-ES"/>
        </w:rPr>
      </w:pPr>
    </w:p>
    <w:p w14:paraId="15D48873" w14:textId="77777777" w:rsidR="002A05DF" w:rsidRPr="002E1685" w:rsidRDefault="002A05DF" w:rsidP="006E4B1B">
      <w:pPr>
        <w:tabs>
          <w:tab w:val="center" w:pos="4678"/>
        </w:tabs>
        <w:ind w:right="352"/>
        <w:rPr>
          <w:sz w:val="18"/>
          <w:szCs w:val="18"/>
          <w:lang w:val="es-ES"/>
        </w:rPr>
      </w:pPr>
    </w:p>
    <w:p w14:paraId="1583615F" w14:textId="77777777" w:rsidR="002A05DF" w:rsidRPr="002E1685" w:rsidRDefault="002A05DF" w:rsidP="006E4B1B">
      <w:pPr>
        <w:tabs>
          <w:tab w:val="center" w:pos="4678"/>
        </w:tabs>
        <w:ind w:right="352"/>
        <w:rPr>
          <w:sz w:val="18"/>
          <w:szCs w:val="18"/>
          <w:lang w:val="es-ES"/>
        </w:rPr>
      </w:pPr>
    </w:p>
    <w:p w14:paraId="6C3B38D3" w14:textId="77777777" w:rsidR="002A05DF" w:rsidRPr="002E1685" w:rsidRDefault="002A05DF" w:rsidP="002A05DF">
      <w:pPr>
        <w:spacing w:before="41"/>
        <w:ind w:left="426" w:right="352"/>
        <w:jc w:val="center"/>
        <w:rPr>
          <w:sz w:val="18"/>
          <w:szCs w:val="18"/>
          <w:lang w:val="es-ES"/>
        </w:rPr>
      </w:pPr>
      <w:r w:rsidRPr="002E1685">
        <w:rPr>
          <w:sz w:val="18"/>
          <w:szCs w:val="18"/>
          <w:lang w:val="es-ES"/>
        </w:rPr>
        <w:t xml:space="preserve">En </w:t>
      </w:r>
      <w:r w:rsidRPr="002E1685">
        <w:fldChar w:fldCharType="begin">
          <w:ffData>
            <w:name w:val="Texto1"/>
            <w:enabled/>
            <w:calcOnExit w:val="0"/>
            <w:textInput/>
          </w:ffData>
        </w:fldChar>
      </w:r>
      <w:r w:rsidRPr="002E1685">
        <w:rPr>
          <w:lang w:val="es-ES"/>
        </w:rPr>
        <w:instrText xml:space="preserve"> FORMTEXT </w:instrText>
      </w:r>
      <w:r w:rsidRPr="002E1685">
        <w:fldChar w:fldCharType="separate"/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fldChar w:fldCharType="end"/>
      </w:r>
      <w:r w:rsidRPr="002E1685">
        <w:rPr>
          <w:sz w:val="18"/>
          <w:szCs w:val="18"/>
          <w:lang w:val="es-ES"/>
        </w:rPr>
        <w:t>, a</w:t>
      </w:r>
      <w:r w:rsidRPr="002E1685">
        <w:fldChar w:fldCharType="begin">
          <w:ffData>
            <w:name w:val="Texto1"/>
            <w:enabled/>
            <w:calcOnExit w:val="0"/>
            <w:textInput/>
          </w:ffData>
        </w:fldChar>
      </w:r>
      <w:r w:rsidRPr="002E1685">
        <w:rPr>
          <w:lang w:val="es-ES"/>
        </w:rPr>
        <w:instrText xml:space="preserve"> FORMTEXT </w:instrText>
      </w:r>
      <w:r w:rsidRPr="002E1685">
        <w:fldChar w:fldCharType="separate"/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fldChar w:fldCharType="end"/>
      </w:r>
      <w:r w:rsidRPr="002E1685">
        <w:rPr>
          <w:spacing w:val="6"/>
          <w:sz w:val="18"/>
          <w:szCs w:val="18"/>
          <w:lang w:val="es-ES"/>
        </w:rPr>
        <w:t xml:space="preserve"> </w:t>
      </w:r>
      <w:proofErr w:type="spellStart"/>
      <w:r w:rsidRPr="002E1685">
        <w:rPr>
          <w:sz w:val="18"/>
          <w:szCs w:val="18"/>
          <w:lang w:val="es-ES"/>
        </w:rPr>
        <w:t>de</w:t>
      </w:r>
      <w:proofErr w:type="spellEnd"/>
      <w:r w:rsidRPr="002E1685">
        <w:rPr>
          <w:sz w:val="18"/>
          <w:szCs w:val="18"/>
          <w:lang w:val="es-ES"/>
        </w:rPr>
        <w:t xml:space="preserve"> </w:t>
      </w:r>
      <w:r w:rsidRPr="002E1685">
        <w:fldChar w:fldCharType="begin">
          <w:ffData>
            <w:name w:val="Texto1"/>
            <w:enabled/>
            <w:calcOnExit w:val="0"/>
            <w:textInput/>
          </w:ffData>
        </w:fldChar>
      </w:r>
      <w:r w:rsidRPr="002E1685">
        <w:rPr>
          <w:lang w:val="es-ES"/>
        </w:rPr>
        <w:instrText xml:space="preserve"> FORMTEXT </w:instrText>
      </w:r>
      <w:r w:rsidRPr="002E1685">
        <w:fldChar w:fldCharType="separate"/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fldChar w:fldCharType="end"/>
      </w:r>
      <w:r w:rsidRPr="002E1685">
        <w:rPr>
          <w:sz w:val="18"/>
          <w:szCs w:val="18"/>
          <w:lang w:val="es-ES"/>
        </w:rPr>
        <w:t xml:space="preserve"> </w:t>
      </w:r>
      <w:proofErr w:type="spellStart"/>
      <w:r w:rsidRPr="002E1685">
        <w:rPr>
          <w:w w:val="101"/>
          <w:sz w:val="18"/>
          <w:szCs w:val="18"/>
          <w:lang w:val="es-ES"/>
        </w:rPr>
        <w:t>de</w:t>
      </w:r>
      <w:proofErr w:type="spellEnd"/>
      <w:r w:rsidRPr="002E1685">
        <w:rPr>
          <w:w w:val="101"/>
          <w:sz w:val="18"/>
          <w:szCs w:val="18"/>
          <w:lang w:val="es-ES"/>
        </w:rPr>
        <w:t xml:space="preserve"> 20</w:t>
      </w:r>
      <w:r w:rsidR="00230AE4" w:rsidRPr="002E1685">
        <w:rPr>
          <w:w w:val="101"/>
          <w:sz w:val="18"/>
          <w:szCs w:val="18"/>
          <w:lang w:val="es-ES"/>
        </w:rPr>
        <w:t>2_</w:t>
      </w:r>
    </w:p>
    <w:p w14:paraId="36FFE326" w14:textId="77777777" w:rsidR="002A05DF" w:rsidRPr="002E1685" w:rsidRDefault="002A05DF" w:rsidP="002A05DF">
      <w:pPr>
        <w:spacing w:line="200" w:lineRule="exact"/>
        <w:jc w:val="center"/>
        <w:rPr>
          <w:lang w:val="es-ES"/>
        </w:rPr>
      </w:pPr>
    </w:p>
    <w:p w14:paraId="11BA033F" w14:textId="77777777" w:rsidR="002A05DF" w:rsidRPr="002E1685" w:rsidRDefault="002A05DF" w:rsidP="002A05DF">
      <w:pPr>
        <w:spacing w:line="200" w:lineRule="exact"/>
        <w:jc w:val="center"/>
        <w:rPr>
          <w:lang w:val="es-ES"/>
        </w:rPr>
      </w:pPr>
    </w:p>
    <w:p w14:paraId="281B4495" w14:textId="77777777" w:rsidR="002A05DF" w:rsidRPr="002E1685" w:rsidRDefault="002A05DF" w:rsidP="002A05DF">
      <w:pPr>
        <w:spacing w:line="200" w:lineRule="exact"/>
        <w:jc w:val="center"/>
        <w:rPr>
          <w:lang w:val="es-ES"/>
        </w:rPr>
      </w:pPr>
    </w:p>
    <w:p w14:paraId="3922C08D" w14:textId="77777777" w:rsidR="002A05DF" w:rsidRPr="002E1685" w:rsidRDefault="002A05DF" w:rsidP="002A05DF">
      <w:pPr>
        <w:spacing w:line="200" w:lineRule="exact"/>
        <w:jc w:val="center"/>
        <w:rPr>
          <w:lang w:val="es-ES"/>
        </w:rPr>
      </w:pPr>
    </w:p>
    <w:p w14:paraId="0541B273" w14:textId="77777777" w:rsidR="002A05DF" w:rsidRPr="002E1685" w:rsidRDefault="002A05DF" w:rsidP="002A05DF">
      <w:pPr>
        <w:ind w:right="352"/>
        <w:jc w:val="center"/>
      </w:pPr>
      <w:r w:rsidRPr="002E1685">
        <w:rPr>
          <w:w w:val="101"/>
          <w:sz w:val="18"/>
          <w:szCs w:val="18"/>
          <w:lang w:val="es-ES"/>
        </w:rPr>
        <w:t>F</w:t>
      </w:r>
      <w:r w:rsidRPr="002E1685">
        <w:rPr>
          <w:spacing w:val="-1"/>
          <w:w w:val="101"/>
          <w:sz w:val="18"/>
          <w:szCs w:val="18"/>
          <w:lang w:val="es-ES"/>
        </w:rPr>
        <w:t>d</w:t>
      </w:r>
      <w:r w:rsidRPr="002E1685">
        <w:rPr>
          <w:spacing w:val="1"/>
          <w:w w:val="101"/>
          <w:sz w:val="18"/>
          <w:szCs w:val="18"/>
          <w:lang w:val="es-ES"/>
        </w:rPr>
        <w:t>o</w:t>
      </w:r>
      <w:r w:rsidRPr="002E1685">
        <w:rPr>
          <w:w w:val="101"/>
          <w:sz w:val="18"/>
          <w:szCs w:val="18"/>
          <w:lang w:val="es-ES"/>
        </w:rPr>
        <w:t>.:</w:t>
      </w:r>
      <w:r w:rsidRPr="002E1685">
        <w:rPr>
          <w:lang w:val="es-ES"/>
        </w:rPr>
        <w:t xml:space="preserve"> </w:t>
      </w:r>
      <w:r w:rsidRPr="002E1685">
        <w:fldChar w:fldCharType="begin">
          <w:ffData>
            <w:name w:val="Texto1"/>
            <w:enabled/>
            <w:calcOnExit w:val="0"/>
            <w:textInput/>
          </w:ffData>
        </w:fldChar>
      </w:r>
      <w:r w:rsidRPr="002E1685">
        <w:rPr>
          <w:lang w:val="es-ES"/>
        </w:rPr>
        <w:instrText xml:space="preserve"> FORMTEXT </w:instrText>
      </w:r>
      <w:r w:rsidRPr="002E1685">
        <w:fldChar w:fldCharType="separate"/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rPr>
          <w:noProof/>
        </w:rPr>
        <w:t> </w:t>
      </w:r>
      <w:r w:rsidRPr="002E1685">
        <w:fldChar w:fldCharType="end"/>
      </w:r>
    </w:p>
    <w:p w14:paraId="4467955B" w14:textId="77777777" w:rsidR="009B0C75" w:rsidRPr="002E1685" w:rsidRDefault="009B0C75" w:rsidP="002A05DF">
      <w:pPr>
        <w:ind w:right="352"/>
        <w:jc w:val="center"/>
      </w:pPr>
    </w:p>
    <w:p w14:paraId="54D9AB02" w14:textId="77777777" w:rsidR="009B0C75" w:rsidRPr="002E1685" w:rsidRDefault="009B0C75" w:rsidP="002A05DF">
      <w:pPr>
        <w:ind w:right="352"/>
        <w:jc w:val="center"/>
      </w:pPr>
    </w:p>
    <w:p w14:paraId="3D825B98" w14:textId="77777777" w:rsidR="009B0C75" w:rsidRPr="002E1685" w:rsidRDefault="009B0C75" w:rsidP="002A05DF">
      <w:pPr>
        <w:ind w:right="352"/>
        <w:jc w:val="center"/>
      </w:pPr>
    </w:p>
    <w:p w14:paraId="4D00B753" w14:textId="77777777" w:rsidR="009B0C75" w:rsidRPr="002E1685" w:rsidRDefault="009B0C75" w:rsidP="002A05DF">
      <w:pPr>
        <w:ind w:right="352"/>
        <w:jc w:val="center"/>
      </w:pPr>
    </w:p>
    <w:p w14:paraId="103B50D2" w14:textId="77777777" w:rsidR="009B0C75" w:rsidRPr="002E1685" w:rsidRDefault="009B0C75" w:rsidP="002A05DF">
      <w:pPr>
        <w:ind w:right="352"/>
        <w:jc w:val="center"/>
      </w:pPr>
    </w:p>
    <w:p w14:paraId="4E9838B1" w14:textId="77777777" w:rsidR="009B0C75" w:rsidRPr="002E1685" w:rsidRDefault="009B0C75" w:rsidP="002A05DF">
      <w:pPr>
        <w:ind w:right="352"/>
        <w:jc w:val="center"/>
      </w:pPr>
    </w:p>
    <w:p w14:paraId="40C3C52D" w14:textId="77777777" w:rsidR="009B0C75" w:rsidRPr="002E1685" w:rsidRDefault="009B0C75" w:rsidP="002A05DF">
      <w:pPr>
        <w:ind w:right="352"/>
        <w:jc w:val="center"/>
      </w:pPr>
    </w:p>
    <w:p w14:paraId="31703840" w14:textId="77777777" w:rsidR="009B0C75" w:rsidRPr="002E1685" w:rsidRDefault="009B0C75" w:rsidP="002A05DF">
      <w:pPr>
        <w:ind w:right="352"/>
        <w:jc w:val="center"/>
      </w:pPr>
    </w:p>
    <w:p w14:paraId="392AAE1E" w14:textId="77777777" w:rsidR="009B0C75" w:rsidRPr="002E1685" w:rsidRDefault="009B0C75" w:rsidP="002A05DF">
      <w:pPr>
        <w:ind w:right="352"/>
        <w:jc w:val="center"/>
        <w:rPr>
          <w:sz w:val="18"/>
          <w:szCs w:val="18"/>
          <w:lang w:val="es-ES"/>
        </w:rPr>
      </w:pPr>
    </w:p>
    <w:p w14:paraId="35667796" w14:textId="77777777" w:rsidR="002A05DF" w:rsidRPr="002E1685" w:rsidRDefault="002A05DF" w:rsidP="006E4B1B">
      <w:pPr>
        <w:tabs>
          <w:tab w:val="center" w:pos="4678"/>
        </w:tabs>
        <w:ind w:right="352"/>
        <w:rPr>
          <w:sz w:val="18"/>
          <w:szCs w:val="18"/>
          <w:lang w:val="es-ES"/>
        </w:rPr>
      </w:pPr>
    </w:p>
    <w:tbl>
      <w:tblPr>
        <w:tblpPr w:leftFromText="141" w:rightFromText="141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6E4B1B" w:rsidRPr="002E1685" w14:paraId="268DA1D6" w14:textId="77777777" w:rsidTr="00AE285C">
        <w:trPr>
          <w:trHeight w:val="693"/>
        </w:trPr>
        <w:tc>
          <w:tcPr>
            <w:tcW w:w="10212" w:type="dxa"/>
          </w:tcPr>
          <w:p w14:paraId="3706824B" w14:textId="77777777" w:rsidR="00F27D83" w:rsidRPr="002E1685" w:rsidRDefault="006E4B1B" w:rsidP="00AE285C">
            <w:pPr>
              <w:rPr>
                <w:rFonts w:eastAsia="Arial"/>
                <w:b/>
                <w:sz w:val="18"/>
                <w:szCs w:val="18"/>
                <w:lang w:val="es-ES"/>
              </w:rPr>
            </w:pPr>
            <w:r w:rsidRPr="002E1685">
              <w:rPr>
                <w:rFonts w:eastAsia="Arial"/>
                <w:b/>
                <w:sz w:val="18"/>
                <w:szCs w:val="18"/>
                <w:lang w:val="es-ES"/>
              </w:rPr>
              <w:t xml:space="preserve">Organismo destinatario: </w:t>
            </w:r>
          </w:p>
          <w:p w14:paraId="0FC1580F" w14:textId="77777777" w:rsidR="006E4B1B" w:rsidRPr="002E1685" w:rsidRDefault="00C23F0E" w:rsidP="00AE285C">
            <w:pPr>
              <w:rPr>
                <w:rFonts w:eastAsia="Arial"/>
                <w:b/>
                <w:sz w:val="18"/>
                <w:szCs w:val="18"/>
                <w:lang w:val="es-ES"/>
              </w:rPr>
            </w:pPr>
            <w:r w:rsidRPr="002E1685">
              <w:rPr>
                <w:rFonts w:eastAsia="Arial"/>
                <w:b/>
                <w:sz w:val="18"/>
                <w:szCs w:val="18"/>
                <w:lang w:val="es-ES"/>
              </w:rPr>
              <w:t>Secretaria General de la Consejería de Sanidad</w:t>
            </w:r>
          </w:p>
          <w:p w14:paraId="075BDEA4" w14:textId="77777777" w:rsidR="008E7A66" w:rsidRPr="002E1685" w:rsidRDefault="008E7A66" w:rsidP="00AE285C">
            <w:pPr>
              <w:rPr>
                <w:rFonts w:eastAsia="Arial"/>
                <w:b/>
                <w:sz w:val="18"/>
                <w:szCs w:val="18"/>
                <w:lang w:val="es-ES"/>
              </w:rPr>
            </w:pPr>
            <w:r w:rsidRPr="002E1685">
              <w:rPr>
                <w:rFonts w:eastAsia="Arial"/>
                <w:b/>
                <w:sz w:val="18"/>
                <w:szCs w:val="18"/>
                <w:lang w:val="es-ES"/>
              </w:rPr>
              <w:t>Código DIR3: A08015975</w:t>
            </w:r>
          </w:p>
          <w:p w14:paraId="6A78ECFA" w14:textId="77777777" w:rsidR="00230AE4" w:rsidRPr="002E1685" w:rsidRDefault="00C23F0E" w:rsidP="00230AE4">
            <w:pPr>
              <w:rPr>
                <w:rFonts w:eastAsia="Arial"/>
                <w:b/>
                <w:sz w:val="18"/>
                <w:szCs w:val="18"/>
                <w:lang w:val="es-ES"/>
              </w:rPr>
            </w:pPr>
            <w:r w:rsidRPr="002E1685">
              <w:rPr>
                <w:rFonts w:eastAsia="Arial"/>
                <w:b/>
                <w:sz w:val="18"/>
                <w:szCs w:val="18"/>
                <w:lang w:val="es-ES"/>
              </w:rPr>
              <w:t xml:space="preserve">Servicio de Ordenación de Personal </w:t>
            </w:r>
          </w:p>
          <w:p w14:paraId="3C2823E3" w14:textId="77777777" w:rsidR="00C23F0E" w:rsidRPr="002E1685" w:rsidRDefault="00F27D83" w:rsidP="00230AE4">
            <w:pPr>
              <w:rPr>
                <w:rFonts w:eastAsia="Arial"/>
                <w:b/>
                <w:sz w:val="18"/>
                <w:szCs w:val="18"/>
                <w:lang w:val="es-ES"/>
              </w:rPr>
            </w:pPr>
            <w:r w:rsidRPr="002E1685">
              <w:rPr>
                <w:rFonts w:eastAsia="Arial"/>
                <w:b/>
                <w:sz w:val="18"/>
                <w:szCs w:val="18"/>
                <w:lang w:val="es-ES"/>
              </w:rPr>
              <w:t>Avda. Francia, 4 45005 TOLEDO</w:t>
            </w:r>
          </w:p>
          <w:p w14:paraId="6AF598F9" w14:textId="77777777" w:rsidR="00F27D83" w:rsidRPr="002E1685" w:rsidRDefault="00F27D83" w:rsidP="00230AE4">
            <w:pPr>
              <w:rPr>
                <w:rFonts w:eastAsia="Arial"/>
                <w:b/>
                <w:sz w:val="18"/>
                <w:szCs w:val="18"/>
                <w:lang w:val="es-ES"/>
              </w:rPr>
            </w:pPr>
            <w:r w:rsidRPr="002E1685">
              <w:rPr>
                <w:rFonts w:eastAsia="Arial"/>
                <w:b/>
                <w:sz w:val="18"/>
                <w:szCs w:val="18"/>
                <w:lang w:val="es-ES"/>
              </w:rPr>
              <w:t>Serviciopersonal.sa@jccm.es</w:t>
            </w:r>
          </w:p>
          <w:p w14:paraId="6AFA7CAB" w14:textId="77777777" w:rsidR="006E4B1B" w:rsidRPr="002E1685" w:rsidRDefault="006E4B1B" w:rsidP="00AE285C">
            <w:pPr>
              <w:rPr>
                <w:rFonts w:eastAsia="Arial"/>
                <w:b/>
                <w:sz w:val="18"/>
                <w:szCs w:val="18"/>
                <w:lang w:val="es-ES"/>
              </w:rPr>
            </w:pPr>
          </w:p>
        </w:tc>
      </w:tr>
    </w:tbl>
    <w:p w14:paraId="22865002" w14:textId="77777777" w:rsidR="001913A6" w:rsidRPr="002E1685" w:rsidRDefault="001913A6" w:rsidP="006E4B1B">
      <w:pPr>
        <w:spacing w:line="180" w:lineRule="exact"/>
        <w:rPr>
          <w:sz w:val="19"/>
          <w:szCs w:val="19"/>
          <w:lang w:val="es-ES"/>
        </w:rPr>
      </w:pPr>
    </w:p>
    <w:sectPr w:rsidR="001913A6" w:rsidRPr="002E1685" w:rsidSect="00D13FF2">
      <w:headerReference w:type="default" r:id="rId8"/>
      <w:footerReference w:type="default" r:id="rId9"/>
      <w:pgSz w:w="11900" w:h="16840"/>
      <w:pgMar w:top="1342" w:right="601" w:bottom="851" w:left="601" w:header="1236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EA9C9" w14:textId="77777777" w:rsidR="007A1C79" w:rsidRDefault="007A1C79">
      <w:r>
        <w:separator/>
      </w:r>
    </w:p>
  </w:endnote>
  <w:endnote w:type="continuationSeparator" w:id="0">
    <w:p w14:paraId="57F25FD7" w14:textId="77777777" w:rsidR="007A1C79" w:rsidRDefault="007A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3945" w14:textId="77777777" w:rsidR="001D0075" w:rsidRDefault="001D0075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888B" w14:textId="77777777" w:rsidR="007A1C79" w:rsidRDefault="007A1C79">
      <w:r>
        <w:separator/>
      </w:r>
    </w:p>
  </w:footnote>
  <w:footnote w:type="continuationSeparator" w:id="0">
    <w:p w14:paraId="56E23CAF" w14:textId="77777777" w:rsidR="007A1C79" w:rsidRDefault="007A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930BC" w14:textId="77777777" w:rsidR="005116D1" w:rsidRDefault="005116D1" w:rsidP="00C62029">
    <w:pPr>
      <w:pStyle w:val="Encabezado"/>
      <w:tabs>
        <w:tab w:val="clear" w:pos="4252"/>
        <w:tab w:val="clear" w:pos="8504"/>
        <w:tab w:val="left" w:pos="7635"/>
      </w:tabs>
    </w:pPr>
  </w:p>
  <w:p w14:paraId="586F911C" w14:textId="77777777" w:rsidR="006E4B1B" w:rsidRDefault="008448D6" w:rsidP="00C62029">
    <w:pPr>
      <w:pStyle w:val="Encabezado"/>
      <w:tabs>
        <w:tab w:val="clear" w:pos="4252"/>
        <w:tab w:val="clear" w:pos="8504"/>
        <w:tab w:val="left" w:pos="763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08856E9" wp14:editId="397B2267">
          <wp:simplePos x="0" y="0"/>
          <wp:positionH relativeFrom="column">
            <wp:posOffset>-635</wp:posOffset>
          </wp:positionH>
          <wp:positionV relativeFrom="paragraph">
            <wp:posOffset>-613410</wp:posOffset>
          </wp:positionV>
          <wp:extent cx="1057275" cy="714375"/>
          <wp:effectExtent l="0" t="0" r="0" b="0"/>
          <wp:wrapSquare wrapText="bothSides"/>
          <wp:docPr id="1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B1B">
      <w:tab/>
    </w:r>
    <w:r w:rsidR="00C62029">
      <w:tab/>
    </w:r>
    <w:r w:rsidR="00C62029">
      <w:tab/>
    </w:r>
  </w:p>
  <w:p w14:paraId="4B1EBFD4" w14:textId="77777777" w:rsidR="006E4B1B" w:rsidRDefault="006E4B1B" w:rsidP="006E4B1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75B20DFD" w14:textId="77777777" w:rsidR="009B0C75" w:rsidRPr="005116D1" w:rsidRDefault="005116D1" w:rsidP="006E4B1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</w:rPr>
    </w:pPr>
    <w:proofErr w:type="spellStart"/>
    <w:r w:rsidRPr="005116D1">
      <w:rPr>
        <w:b/>
        <w:color w:val="000066"/>
      </w:rPr>
      <w:t>Consejer</w:t>
    </w:r>
    <w:r>
      <w:rPr>
        <w:b/>
        <w:color w:val="000066"/>
      </w:rPr>
      <w:t>í</w:t>
    </w:r>
    <w:r w:rsidRPr="005116D1">
      <w:rPr>
        <w:b/>
        <w:color w:val="000066"/>
      </w:rPr>
      <w:t>a</w:t>
    </w:r>
    <w:proofErr w:type="spellEnd"/>
    <w:r w:rsidRPr="005116D1">
      <w:rPr>
        <w:b/>
        <w:color w:val="000066"/>
      </w:rPr>
      <w:t xml:space="preserve"> de Sanidad</w:t>
    </w:r>
  </w:p>
  <w:p w14:paraId="4ACFAB48" w14:textId="77777777" w:rsidR="009B0C75" w:rsidRDefault="009B0C75" w:rsidP="006E4B1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1BEAB31D" w14:textId="77777777" w:rsidR="009B0C75" w:rsidRPr="002F7810" w:rsidRDefault="009B0C75" w:rsidP="006E4B1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76F5D"/>
    <w:multiLevelType w:val="singleLevel"/>
    <w:tmpl w:val="24041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6B7F36"/>
    <w:multiLevelType w:val="hybridMultilevel"/>
    <w:tmpl w:val="32CC1874"/>
    <w:lvl w:ilvl="0" w:tplc="411A05DC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2" w:hanging="360"/>
      </w:pPr>
    </w:lvl>
    <w:lvl w:ilvl="2" w:tplc="0C0A001B" w:tentative="1">
      <w:start w:val="1"/>
      <w:numFmt w:val="lowerRoman"/>
      <w:lvlText w:val="%3."/>
      <w:lvlJc w:val="right"/>
      <w:pPr>
        <w:ind w:left="2492" w:hanging="180"/>
      </w:pPr>
    </w:lvl>
    <w:lvl w:ilvl="3" w:tplc="0C0A000F" w:tentative="1">
      <w:start w:val="1"/>
      <w:numFmt w:val="decimal"/>
      <w:lvlText w:val="%4."/>
      <w:lvlJc w:val="left"/>
      <w:pPr>
        <w:ind w:left="3212" w:hanging="360"/>
      </w:pPr>
    </w:lvl>
    <w:lvl w:ilvl="4" w:tplc="0C0A0019" w:tentative="1">
      <w:start w:val="1"/>
      <w:numFmt w:val="lowerLetter"/>
      <w:lvlText w:val="%5."/>
      <w:lvlJc w:val="left"/>
      <w:pPr>
        <w:ind w:left="3932" w:hanging="360"/>
      </w:pPr>
    </w:lvl>
    <w:lvl w:ilvl="5" w:tplc="0C0A001B" w:tentative="1">
      <w:start w:val="1"/>
      <w:numFmt w:val="lowerRoman"/>
      <w:lvlText w:val="%6."/>
      <w:lvlJc w:val="right"/>
      <w:pPr>
        <w:ind w:left="4652" w:hanging="180"/>
      </w:pPr>
    </w:lvl>
    <w:lvl w:ilvl="6" w:tplc="0C0A000F" w:tentative="1">
      <w:start w:val="1"/>
      <w:numFmt w:val="decimal"/>
      <w:lvlText w:val="%7."/>
      <w:lvlJc w:val="left"/>
      <w:pPr>
        <w:ind w:left="5372" w:hanging="360"/>
      </w:pPr>
    </w:lvl>
    <w:lvl w:ilvl="7" w:tplc="0C0A0019" w:tentative="1">
      <w:start w:val="1"/>
      <w:numFmt w:val="lowerLetter"/>
      <w:lvlText w:val="%8."/>
      <w:lvlJc w:val="left"/>
      <w:pPr>
        <w:ind w:left="6092" w:hanging="360"/>
      </w:pPr>
    </w:lvl>
    <w:lvl w:ilvl="8" w:tplc="0C0A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680D764C"/>
    <w:multiLevelType w:val="hybridMultilevel"/>
    <w:tmpl w:val="32CC1874"/>
    <w:lvl w:ilvl="0" w:tplc="411A05DC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2" w:hanging="360"/>
      </w:pPr>
    </w:lvl>
    <w:lvl w:ilvl="2" w:tplc="0C0A001B" w:tentative="1">
      <w:start w:val="1"/>
      <w:numFmt w:val="lowerRoman"/>
      <w:lvlText w:val="%3."/>
      <w:lvlJc w:val="right"/>
      <w:pPr>
        <w:ind w:left="2492" w:hanging="180"/>
      </w:pPr>
    </w:lvl>
    <w:lvl w:ilvl="3" w:tplc="0C0A000F" w:tentative="1">
      <w:start w:val="1"/>
      <w:numFmt w:val="decimal"/>
      <w:lvlText w:val="%4."/>
      <w:lvlJc w:val="left"/>
      <w:pPr>
        <w:ind w:left="3212" w:hanging="360"/>
      </w:pPr>
    </w:lvl>
    <w:lvl w:ilvl="4" w:tplc="0C0A0019" w:tentative="1">
      <w:start w:val="1"/>
      <w:numFmt w:val="lowerLetter"/>
      <w:lvlText w:val="%5."/>
      <w:lvlJc w:val="left"/>
      <w:pPr>
        <w:ind w:left="3932" w:hanging="360"/>
      </w:pPr>
    </w:lvl>
    <w:lvl w:ilvl="5" w:tplc="0C0A001B" w:tentative="1">
      <w:start w:val="1"/>
      <w:numFmt w:val="lowerRoman"/>
      <w:lvlText w:val="%6."/>
      <w:lvlJc w:val="right"/>
      <w:pPr>
        <w:ind w:left="4652" w:hanging="180"/>
      </w:pPr>
    </w:lvl>
    <w:lvl w:ilvl="6" w:tplc="0C0A000F" w:tentative="1">
      <w:start w:val="1"/>
      <w:numFmt w:val="decimal"/>
      <w:lvlText w:val="%7."/>
      <w:lvlJc w:val="left"/>
      <w:pPr>
        <w:ind w:left="5372" w:hanging="360"/>
      </w:pPr>
    </w:lvl>
    <w:lvl w:ilvl="7" w:tplc="0C0A0019" w:tentative="1">
      <w:start w:val="1"/>
      <w:numFmt w:val="lowerLetter"/>
      <w:lvlText w:val="%8."/>
      <w:lvlJc w:val="left"/>
      <w:pPr>
        <w:ind w:left="6092" w:hanging="360"/>
      </w:pPr>
    </w:lvl>
    <w:lvl w:ilvl="8" w:tplc="0C0A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" w15:restartNumberingAfterBreak="0">
    <w:nsid w:val="7EE15AD8"/>
    <w:multiLevelType w:val="multilevel"/>
    <w:tmpl w:val="B25CF4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B7"/>
    <w:rsid w:val="00017B28"/>
    <w:rsid w:val="00030530"/>
    <w:rsid w:val="00046956"/>
    <w:rsid w:val="00050439"/>
    <w:rsid w:val="000515D9"/>
    <w:rsid w:val="00055A48"/>
    <w:rsid w:val="0006101A"/>
    <w:rsid w:val="0007287D"/>
    <w:rsid w:val="00072913"/>
    <w:rsid w:val="000802C0"/>
    <w:rsid w:val="000943A1"/>
    <w:rsid w:val="000962C8"/>
    <w:rsid w:val="000B0C00"/>
    <w:rsid w:val="000B4076"/>
    <w:rsid w:val="000C4E7B"/>
    <w:rsid w:val="000E5DEE"/>
    <w:rsid w:val="000F4ACD"/>
    <w:rsid w:val="0011364F"/>
    <w:rsid w:val="00126741"/>
    <w:rsid w:val="0012709F"/>
    <w:rsid w:val="001274BF"/>
    <w:rsid w:val="001332ED"/>
    <w:rsid w:val="001361CF"/>
    <w:rsid w:val="00136E1B"/>
    <w:rsid w:val="00146EF5"/>
    <w:rsid w:val="001572D8"/>
    <w:rsid w:val="00166549"/>
    <w:rsid w:val="00181A0A"/>
    <w:rsid w:val="001913A6"/>
    <w:rsid w:val="001920BD"/>
    <w:rsid w:val="00193E95"/>
    <w:rsid w:val="001B0B53"/>
    <w:rsid w:val="001B26F4"/>
    <w:rsid w:val="001D0075"/>
    <w:rsid w:val="00216AAC"/>
    <w:rsid w:val="00223288"/>
    <w:rsid w:val="0022700F"/>
    <w:rsid w:val="00230AE4"/>
    <w:rsid w:val="00232905"/>
    <w:rsid w:val="00233139"/>
    <w:rsid w:val="002609DE"/>
    <w:rsid w:val="00267930"/>
    <w:rsid w:val="00275454"/>
    <w:rsid w:val="00294D33"/>
    <w:rsid w:val="00297541"/>
    <w:rsid w:val="002A05DF"/>
    <w:rsid w:val="002A770E"/>
    <w:rsid w:val="002B429A"/>
    <w:rsid w:val="002E1685"/>
    <w:rsid w:val="002E2EEF"/>
    <w:rsid w:val="002F38E0"/>
    <w:rsid w:val="00310F68"/>
    <w:rsid w:val="00336DED"/>
    <w:rsid w:val="00346766"/>
    <w:rsid w:val="00367E08"/>
    <w:rsid w:val="00386BE4"/>
    <w:rsid w:val="003C2044"/>
    <w:rsid w:val="003E30B0"/>
    <w:rsid w:val="003E705C"/>
    <w:rsid w:val="003F0987"/>
    <w:rsid w:val="003F6D39"/>
    <w:rsid w:val="00417001"/>
    <w:rsid w:val="004451DB"/>
    <w:rsid w:val="00454553"/>
    <w:rsid w:val="00456606"/>
    <w:rsid w:val="00456B5B"/>
    <w:rsid w:val="004639B7"/>
    <w:rsid w:val="00464DE9"/>
    <w:rsid w:val="0047384A"/>
    <w:rsid w:val="00477861"/>
    <w:rsid w:val="00484F0E"/>
    <w:rsid w:val="004C70B6"/>
    <w:rsid w:val="004D6EED"/>
    <w:rsid w:val="0050611A"/>
    <w:rsid w:val="005116D1"/>
    <w:rsid w:val="00520EC9"/>
    <w:rsid w:val="00531C70"/>
    <w:rsid w:val="00534A12"/>
    <w:rsid w:val="00541CA2"/>
    <w:rsid w:val="005545AC"/>
    <w:rsid w:val="00561A8E"/>
    <w:rsid w:val="0057065D"/>
    <w:rsid w:val="00573278"/>
    <w:rsid w:val="00585917"/>
    <w:rsid w:val="00587753"/>
    <w:rsid w:val="005A1884"/>
    <w:rsid w:val="005A2E2B"/>
    <w:rsid w:val="005B5BE1"/>
    <w:rsid w:val="005B6A80"/>
    <w:rsid w:val="005B6EAA"/>
    <w:rsid w:val="005D46BB"/>
    <w:rsid w:val="005D623D"/>
    <w:rsid w:val="005E7A37"/>
    <w:rsid w:val="00604939"/>
    <w:rsid w:val="006201BE"/>
    <w:rsid w:val="00627D27"/>
    <w:rsid w:val="00632487"/>
    <w:rsid w:val="0065361A"/>
    <w:rsid w:val="00664344"/>
    <w:rsid w:val="006739EF"/>
    <w:rsid w:val="00693482"/>
    <w:rsid w:val="006A1B28"/>
    <w:rsid w:val="006A2719"/>
    <w:rsid w:val="006A3056"/>
    <w:rsid w:val="006D0F6C"/>
    <w:rsid w:val="006E4B1B"/>
    <w:rsid w:val="00702E52"/>
    <w:rsid w:val="00706BFB"/>
    <w:rsid w:val="00711F26"/>
    <w:rsid w:val="00731DBB"/>
    <w:rsid w:val="00743F15"/>
    <w:rsid w:val="00765914"/>
    <w:rsid w:val="00767CED"/>
    <w:rsid w:val="00771D96"/>
    <w:rsid w:val="00776BD6"/>
    <w:rsid w:val="00777146"/>
    <w:rsid w:val="00780529"/>
    <w:rsid w:val="00796797"/>
    <w:rsid w:val="007A1C79"/>
    <w:rsid w:val="007B0D59"/>
    <w:rsid w:val="007C0445"/>
    <w:rsid w:val="007C3CAA"/>
    <w:rsid w:val="007D15A9"/>
    <w:rsid w:val="007D333A"/>
    <w:rsid w:val="007D484A"/>
    <w:rsid w:val="007F1043"/>
    <w:rsid w:val="00831C26"/>
    <w:rsid w:val="008340A9"/>
    <w:rsid w:val="008448D6"/>
    <w:rsid w:val="0084791D"/>
    <w:rsid w:val="00847B86"/>
    <w:rsid w:val="00851510"/>
    <w:rsid w:val="00854170"/>
    <w:rsid w:val="00884D90"/>
    <w:rsid w:val="00892A78"/>
    <w:rsid w:val="008A3C76"/>
    <w:rsid w:val="008B543B"/>
    <w:rsid w:val="008E7A66"/>
    <w:rsid w:val="008F3E3B"/>
    <w:rsid w:val="00920725"/>
    <w:rsid w:val="0092761A"/>
    <w:rsid w:val="00927E7D"/>
    <w:rsid w:val="00942794"/>
    <w:rsid w:val="00952DA6"/>
    <w:rsid w:val="0095649E"/>
    <w:rsid w:val="00971C65"/>
    <w:rsid w:val="00972015"/>
    <w:rsid w:val="00985A56"/>
    <w:rsid w:val="009B0C75"/>
    <w:rsid w:val="009B3E54"/>
    <w:rsid w:val="009C5B76"/>
    <w:rsid w:val="009C5FF2"/>
    <w:rsid w:val="009E2E90"/>
    <w:rsid w:val="009E409D"/>
    <w:rsid w:val="00A04673"/>
    <w:rsid w:val="00A2209F"/>
    <w:rsid w:val="00A41A7B"/>
    <w:rsid w:val="00A447BC"/>
    <w:rsid w:val="00A553DC"/>
    <w:rsid w:val="00A57503"/>
    <w:rsid w:val="00A73CCC"/>
    <w:rsid w:val="00A85CDC"/>
    <w:rsid w:val="00AE285C"/>
    <w:rsid w:val="00AE2B62"/>
    <w:rsid w:val="00AF527D"/>
    <w:rsid w:val="00B05A52"/>
    <w:rsid w:val="00B428A4"/>
    <w:rsid w:val="00B62F2C"/>
    <w:rsid w:val="00BA0E51"/>
    <w:rsid w:val="00BA3628"/>
    <w:rsid w:val="00BB17CC"/>
    <w:rsid w:val="00BC5C57"/>
    <w:rsid w:val="00BF0568"/>
    <w:rsid w:val="00C15F9E"/>
    <w:rsid w:val="00C23F0E"/>
    <w:rsid w:val="00C35FF1"/>
    <w:rsid w:val="00C3731F"/>
    <w:rsid w:val="00C37992"/>
    <w:rsid w:val="00C41CDA"/>
    <w:rsid w:val="00C44C3C"/>
    <w:rsid w:val="00C557B5"/>
    <w:rsid w:val="00C62029"/>
    <w:rsid w:val="00C71283"/>
    <w:rsid w:val="00C7264C"/>
    <w:rsid w:val="00C759C4"/>
    <w:rsid w:val="00C82787"/>
    <w:rsid w:val="00C85C39"/>
    <w:rsid w:val="00C86926"/>
    <w:rsid w:val="00C97184"/>
    <w:rsid w:val="00CA0642"/>
    <w:rsid w:val="00CB1475"/>
    <w:rsid w:val="00CD708C"/>
    <w:rsid w:val="00CE773A"/>
    <w:rsid w:val="00D03E35"/>
    <w:rsid w:val="00D06841"/>
    <w:rsid w:val="00D12651"/>
    <w:rsid w:val="00D13FF2"/>
    <w:rsid w:val="00D20B95"/>
    <w:rsid w:val="00D76FD3"/>
    <w:rsid w:val="00D82B6D"/>
    <w:rsid w:val="00D92779"/>
    <w:rsid w:val="00D93965"/>
    <w:rsid w:val="00D96F58"/>
    <w:rsid w:val="00DA3EC8"/>
    <w:rsid w:val="00DB20A7"/>
    <w:rsid w:val="00DC0CE2"/>
    <w:rsid w:val="00DD3732"/>
    <w:rsid w:val="00E0215D"/>
    <w:rsid w:val="00E07664"/>
    <w:rsid w:val="00E13186"/>
    <w:rsid w:val="00E25142"/>
    <w:rsid w:val="00E6245F"/>
    <w:rsid w:val="00E65BB8"/>
    <w:rsid w:val="00E738D4"/>
    <w:rsid w:val="00E94834"/>
    <w:rsid w:val="00EA18DA"/>
    <w:rsid w:val="00EB7789"/>
    <w:rsid w:val="00EC4C44"/>
    <w:rsid w:val="00ED16F1"/>
    <w:rsid w:val="00EE0A01"/>
    <w:rsid w:val="00EE32BC"/>
    <w:rsid w:val="00EF3C6A"/>
    <w:rsid w:val="00F0393A"/>
    <w:rsid w:val="00F27D83"/>
    <w:rsid w:val="00F57FC4"/>
    <w:rsid w:val="00F60C7A"/>
    <w:rsid w:val="00F77FC6"/>
    <w:rsid w:val="00F81849"/>
    <w:rsid w:val="00FB5C59"/>
    <w:rsid w:val="00FE1A86"/>
    <w:rsid w:val="00FE61CB"/>
    <w:rsid w:val="00FE68AE"/>
    <w:rsid w:val="00FF436E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50B0F"/>
  <w15:docId w15:val="{B2FADA97-5A14-4077-8F9B-DD5347DE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B1B"/>
    <w:rPr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table" w:styleId="Tablaconcuadrcula">
    <w:name w:val="Table Grid"/>
    <w:basedOn w:val="Tablanormal"/>
    <w:uiPriority w:val="59"/>
    <w:rsid w:val="00D0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3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D37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59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9C4"/>
  </w:style>
  <w:style w:type="paragraph" w:styleId="Piedepgina">
    <w:name w:val="footer"/>
    <w:basedOn w:val="Normal"/>
    <w:link w:val="PiedepginaCar"/>
    <w:uiPriority w:val="99"/>
    <w:unhideWhenUsed/>
    <w:rsid w:val="00C759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9C4"/>
  </w:style>
  <w:style w:type="character" w:styleId="Hipervnculo">
    <w:name w:val="Hyperlink"/>
    <w:uiPriority w:val="99"/>
    <w:semiHidden/>
    <w:unhideWhenUsed/>
    <w:rsid w:val="00CB14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77FC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F77FC6"/>
    <w:pPr>
      <w:jc w:val="both"/>
    </w:pPr>
    <w:rPr>
      <w:b/>
      <w:lang w:val="es-ES" w:eastAsia="es-ES"/>
    </w:rPr>
  </w:style>
  <w:style w:type="character" w:customStyle="1" w:styleId="Textoindependiente2Car">
    <w:name w:val="Texto independiente 2 Car"/>
    <w:link w:val="Textoindependiente2"/>
    <w:rsid w:val="00F77FC6"/>
    <w:rPr>
      <w:b/>
      <w:lang w:val="es-ES" w:eastAsia="es-ES"/>
    </w:rPr>
  </w:style>
  <w:style w:type="paragraph" w:styleId="Textoindependiente3">
    <w:name w:val="Body Text 3"/>
    <w:basedOn w:val="Normal"/>
    <w:link w:val="Textoindependiente3Car"/>
    <w:rsid w:val="00F77FC6"/>
    <w:pPr>
      <w:spacing w:after="120"/>
    </w:pPr>
    <w:rPr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F77FC6"/>
    <w:rPr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4F0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4F0E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84F0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84F0E"/>
  </w:style>
  <w:style w:type="paragraph" w:styleId="Textodebloque">
    <w:name w:val="Block Text"/>
    <w:basedOn w:val="Normal"/>
    <w:rsid w:val="00A73CCC"/>
    <w:pPr>
      <w:ind w:left="-851" w:right="-994"/>
    </w:pPr>
    <w:rPr>
      <w:lang w:val="es-ES" w:eastAsia="es-ES"/>
    </w:rPr>
  </w:style>
  <w:style w:type="paragraph" w:styleId="Ttulo">
    <w:name w:val="Title"/>
    <w:basedOn w:val="Normal"/>
    <w:qFormat/>
    <w:rsid w:val="001913A6"/>
    <w:pPr>
      <w:jc w:val="center"/>
    </w:pPr>
    <w:rPr>
      <w:b/>
      <w:spacing w:val="-3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gp01\Desktop\3.-%20Anexo%20II%20-%20Solicitu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2A00-1708-4C4B-9E0F-4EF18624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3.- Anexo II - Solicitud.dotx</Template>
  <TotalTime>13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crgp01 Carlos Garcia Pacheco tfno:9252 48862</dc:creator>
  <cp:keywords/>
  <cp:lastModifiedBy>Dulce Ruiz de los Paños</cp:lastModifiedBy>
  <cp:revision>6</cp:revision>
  <cp:lastPrinted>2016-02-29T12:12:00Z</cp:lastPrinted>
  <dcterms:created xsi:type="dcterms:W3CDTF">2025-08-06T07:15:00Z</dcterms:created>
  <dcterms:modified xsi:type="dcterms:W3CDTF">2026-01-15T09:03:00Z</dcterms:modified>
</cp:coreProperties>
</file>