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4CB" w:rsidRPr="00EF1A00" w:rsidRDefault="00EC64CB" w:rsidP="002F5C29">
      <w:pPr>
        <w:framePr w:w="1676" w:h="363" w:hSpace="142" w:wrap="around" w:vAnchor="text" w:hAnchor="page" w:x="5209" w:y="-160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 w:rsidRPr="00EF1A00">
        <w:rPr>
          <w:b/>
        </w:rPr>
        <w:t>040210</w:t>
      </w:r>
    </w:p>
    <w:p w:rsidR="00EC64CB" w:rsidRPr="00EF1A00" w:rsidRDefault="00EC64CB" w:rsidP="00BA0AE2">
      <w:pPr>
        <w:framePr w:w="1346" w:h="363" w:hSpace="142" w:wrap="around" w:vAnchor="text" w:hAnchor="page" w:x="5319" w:y="-606"/>
        <w:jc w:val="center"/>
        <w:rPr>
          <w:b/>
        </w:rPr>
      </w:pPr>
      <w:r w:rsidRPr="00EF1A00">
        <w:rPr>
          <w:b/>
        </w:rPr>
        <w:t>SJSB</w:t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87"/>
        <w:gridCol w:w="149"/>
        <w:gridCol w:w="1342"/>
        <w:gridCol w:w="153"/>
        <w:gridCol w:w="10"/>
        <w:gridCol w:w="151"/>
        <w:gridCol w:w="8"/>
        <w:gridCol w:w="233"/>
        <w:gridCol w:w="6"/>
        <w:gridCol w:w="111"/>
        <w:gridCol w:w="7"/>
        <w:gridCol w:w="155"/>
        <w:gridCol w:w="21"/>
        <w:gridCol w:w="157"/>
        <w:gridCol w:w="390"/>
        <w:gridCol w:w="165"/>
        <w:gridCol w:w="43"/>
        <w:gridCol w:w="6"/>
        <w:gridCol w:w="1175"/>
        <w:gridCol w:w="8"/>
        <w:gridCol w:w="198"/>
        <w:gridCol w:w="10"/>
        <w:gridCol w:w="8"/>
        <w:gridCol w:w="611"/>
        <w:gridCol w:w="163"/>
        <w:gridCol w:w="116"/>
        <w:gridCol w:w="6"/>
        <w:gridCol w:w="153"/>
        <w:gridCol w:w="6"/>
        <w:gridCol w:w="10"/>
        <w:gridCol w:w="832"/>
        <w:gridCol w:w="31"/>
        <w:gridCol w:w="2463"/>
        <w:gridCol w:w="10"/>
        <w:gridCol w:w="47"/>
        <w:gridCol w:w="35"/>
        <w:gridCol w:w="258"/>
      </w:tblGrid>
      <w:tr w:rsidR="00732F8D" w:rsidRPr="00302E42" w:rsidTr="00F61BD1">
        <w:trPr>
          <w:trHeight w:val="833"/>
        </w:trPr>
        <w:tc>
          <w:tcPr>
            <w:tcW w:w="5000" w:type="pct"/>
            <w:gridSpan w:val="3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8D" w:rsidRPr="00732F8D" w:rsidRDefault="007837DD" w:rsidP="00B8416A">
            <w:pPr>
              <w:spacing w:before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32F8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-685800</wp:posOffset>
                      </wp:positionV>
                      <wp:extent cx="1287780" cy="205105"/>
                      <wp:effectExtent l="0" t="1270" r="2540" b="3175"/>
                      <wp:wrapNone/>
                      <wp:docPr id="4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780" cy="205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09A5" w:rsidRPr="00D521D5" w:rsidRDefault="008109A5" w:rsidP="00F00087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521D5">
                                    <w:rPr>
                                      <w:sz w:val="22"/>
                                      <w:szCs w:val="22"/>
                                    </w:rPr>
                                    <w:t>Código SIACI</w:t>
                                  </w:r>
                                </w:p>
                              </w:txbxContent>
                            </wps:txbx>
                            <wps:bodyPr rot="0" vert="horz" wrap="square" lIns="91440" tIns="10800" rIns="9144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5" o:spid="_x0000_s1026" type="#_x0000_t202" style="position:absolute;left:0;text-align:left;margin-left:206.85pt;margin-top:-54pt;width:101.4pt;height:1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" filled="f" stroked="f">
                      <v:textbox inset=",.3mm,,.3mm">
                        <w:txbxContent>
                          <w:p w:rsidR="008109A5" w:rsidRPr="00D521D5" w:rsidRDefault="008109A5" w:rsidP="00F000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2F8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2588895</wp:posOffset>
                      </wp:positionH>
                      <wp:positionV relativeFrom="paragraph">
                        <wp:posOffset>-1352550</wp:posOffset>
                      </wp:positionV>
                      <wp:extent cx="1371600" cy="342900"/>
                      <wp:effectExtent l="0" t="1270" r="4445" b="0"/>
                      <wp:wrapNone/>
                      <wp:docPr id="3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64CB" w:rsidRPr="00F00087" w:rsidRDefault="00EC64CB" w:rsidP="00EC64C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00087">
                                    <w:rPr>
                                      <w:sz w:val="22"/>
                                      <w:szCs w:val="22"/>
                                    </w:rPr>
                                    <w:t>Nº Procedimiento</w:t>
                                  </w:r>
                                </w:p>
                              </w:txbxContent>
                            </wps:txbx>
                            <wps:bodyPr rot="0" vert="horz" wrap="square" lIns="91440" tIns="36000" rIns="9144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9" o:spid="_x0000_s1027" type="#_x0000_t202" style="position:absolute;left:0;text-align:left;margin-left:203.85pt;margin-top:-106.5pt;width:10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RWotgIAAME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" filled="f" stroked="f">
                      <v:textbox inset=",1mm,,1mm">
                        <w:txbxContent>
                          <w:p w:rsidR="00EC64CB" w:rsidRPr="00F00087" w:rsidRDefault="00EC64CB" w:rsidP="00EC64C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00087">
                              <w:rPr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2F8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4412615</wp:posOffset>
                      </wp:positionH>
                      <wp:positionV relativeFrom="paragraph">
                        <wp:posOffset>-1390650</wp:posOffset>
                      </wp:positionV>
                      <wp:extent cx="1988185" cy="1148080"/>
                      <wp:effectExtent l="9525" t="10795" r="12065" b="12700"/>
                      <wp:wrapNone/>
                      <wp:docPr id="2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8185" cy="11480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02AAC4" id="AutoShape 59" o:spid="_x0000_s1026" style="position:absolute;margin-left:347.45pt;margin-top:-109.5pt;width:156.55pt;height:9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"/>
                  </w:pict>
                </mc:Fallback>
              </mc:AlternateContent>
            </w:r>
            <w:r w:rsidR="00732F8D" w:rsidRPr="00732F8D">
              <w:rPr>
                <w:rFonts w:ascii="Arial" w:hAnsi="Arial" w:cs="Arial"/>
                <w:b/>
                <w:sz w:val="28"/>
                <w:szCs w:val="28"/>
              </w:rPr>
              <w:t>SOLICITUD DE CERTIFICADO DE TIENDA DE CONVENIENCIA</w:t>
            </w:r>
          </w:p>
        </w:tc>
      </w:tr>
      <w:tr w:rsidR="009A14C3" w:rsidRPr="00302E42" w:rsidTr="007F1D19">
        <w:trPr>
          <w:trHeight w:hRule="exact" w:val="397"/>
        </w:trPr>
        <w:tc>
          <w:tcPr>
            <w:tcW w:w="5000" w:type="pct"/>
            <w:gridSpan w:val="3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4364D" w:rsidRPr="00302E42" w:rsidRDefault="00EC6802" w:rsidP="00B8416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E42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 w:rsidR="007B20BC" w:rsidRPr="00302E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02E42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7B20BC" w:rsidRPr="00302E42">
              <w:rPr>
                <w:rFonts w:ascii="Arial" w:hAnsi="Arial" w:cs="Arial"/>
                <w:b/>
                <w:sz w:val="20"/>
                <w:szCs w:val="20"/>
              </w:rPr>
              <w:t>A PERSONA</w:t>
            </w:r>
            <w:r w:rsidRPr="00302E42">
              <w:rPr>
                <w:rFonts w:ascii="Arial" w:hAnsi="Arial" w:cs="Arial"/>
                <w:b/>
                <w:sz w:val="20"/>
                <w:szCs w:val="20"/>
              </w:rPr>
              <w:t xml:space="preserve"> SOLICITANTE</w:t>
            </w:r>
          </w:p>
        </w:tc>
      </w:tr>
      <w:tr w:rsidR="009A14C3" w:rsidRPr="00302E42" w:rsidTr="00302E42">
        <w:tc>
          <w:tcPr>
            <w:tcW w:w="5000" w:type="pct"/>
            <w:gridSpan w:val="3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6802" w:rsidRPr="00302E42" w:rsidRDefault="00EC6802" w:rsidP="00B8416A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2E42">
              <w:rPr>
                <w:rFonts w:ascii="Arial" w:hAnsi="Arial" w:cs="Arial"/>
                <w:b/>
                <w:sz w:val="18"/>
                <w:szCs w:val="18"/>
              </w:rPr>
              <w:t>Si elige persona física son obligatorios los campos: tipo de documento, nombre y primer apellido</w:t>
            </w:r>
          </w:p>
        </w:tc>
      </w:tr>
      <w:tr w:rsidR="00D14EF3" w:rsidRPr="00302E42" w:rsidTr="00463105">
        <w:tc>
          <w:tcPr>
            <w:tcW w:w="1243" w:type="pct"/>
            <w:gridSpan w:val="4"/>
            <w:tcBorders>
              <w:top w:val="nil"/>
              <w:bottom w:val="nil"/>
            </w:tcBorders>
            <w:vAlign w:val="center"/>
          </w:tcPr>
          <w:p w:rsidR="00DE4B40" w:rsidRPr="00732F8D" w:rsidRDefault="00DE4B40" w:rsidP="00DE4B40">
            <w:pPr>
              <w:tabs>
                <w:tab w:val="left" w:pos="16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t xml:space="preserve">Persona física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2279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B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35" w:type="pct"/>
            <w:gridSpan w:val="22"/>
            <w:tcBorders>
              <w:top w:val="nil"/>
              <w:bottom w:val="nil"/>
            </w:tcBorders>
            <w:vAlign w:val="center"/>
          </w:tcPr>
          <w:p w:rsidR="00DE4B40" w:rsidRPr="00732F8D" w:rsidRDefault="00DE4B40" w:rsidP="00DE4B40">
            <w:pPr>
              <w:spacing w:before="12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position w:val="-4"/>
                <w:sz w:val="18"/>
                <w:szCs w:val="18"/>
              </w:rPr>
              <w:t>Hombre</w:t>
            </w:r>
            <w:r w:rsidR="00D4085E"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Pr="00732F8D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081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85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732F8D">
              <w:rPr>
                <w:rFonts w:ascii="Arial" w:hAnsi="Arial" w:cs="Arial"/>
                <w:position w:val="-4"/>
                <w:sz w:val="18"/>
                <w:szCs w:val="18"/>
              </w:rPr>
              <w:t xml:space="preserve">  Mujer </w:t>
            </w:r>
            <w:r w:rsidRPr="00732F8D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8012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44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3" w:type="pct"/>
            <w:gridSpan w:val="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E4B40" w:rsidRPr="00732F8D" w:rsidRDefault="00DE4B40" w:rsidP="00DE4B4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position w:val="-6"/>
                <w:sz w:val="18"/>
                <w:szCs w:val="18"/>
              </w:rPr>
              <w:t>NIF/NIE:</w:t>
            </w: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40" w:rsidRPr="00732F8D" w:rsidRDefault="00DE4B40" w:rsidP="00DE4B4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0" w:name="Texto11"/>
            <w:r w:rsidRPr="00732F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2F8D">
              <w:rPr>
                <w:rFonts w:ascii="Arial" w:hAnsi="Arial" w:cs="Arial"/>
                <w:sz w:val="18"/>
                <w:szCs w:val="18"/>
              </w:rPr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7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E4B40" w:rsidRPr="00732F8D" w:rsidRDefault="00DE4B40" w:rsidP="00DE4B4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280" w:rsidRPr="00302E42" w:rsidTr="00481A6E">
        <w:trPr>
          <w:trHeight w:hRule="exact" w:val="57"/>
        </w:trPr>
        <w:tc>
          <w:tcPr>
            <w:tcW w:w="5000" w:type="pct"/>
            <w:gridSpan w:val="38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A04280" w:rsidRPr="00732F8D" w:rsidRDefault="00A04280" w:rsidP="00A0428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5EB" w:rsidRPr="00302E42" w:rsidTr="00463105">
        <w:tc>
          <w:tcPr>
            <w:tcW w:w="479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9835EB" w:rsidRPr="00732F8D" w:rsidRDefault="009835EB" w:rsidP="009835EB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10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5EB" w:rsidRPr="00732F8D" w:rsidRDefault="009835EB" w:rsidP="009835EB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32F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2F8D">
              <w:rPr>
                <w:rFonts w:ascii="Arial" w:hAnsi="Arial" w:cs="Arial"/>
                <w:sz w:val="18"/>
                <w:szCs w:val="18"/>
              </w:rPr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2F8D">
              <w:rPr>
                <w:rFonts w:ascii="Arial" w:hAnsi="Arial" w:cs="Arial"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gridSpan w:val="9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:rsidR="009835EB" w:rsidRPr="00732F8D" w:rsidRDefault="009835EB" w:rsidP="009835EB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t xml:space="preserve">1º Apellido: </w:t>
            </w:r>
          </w:p>
        </w:tc>
        <w:tc>
          <w:tcPr>
            <w:tcW w:w="10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5EB" w:rsidRPr="00732F8D" w:rsidRDefault="009835EB" w:rsidP="009835EB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" w:name="Texto13"/>
            <w:r w:rsidRPr="00732F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2F8D">
              <w:rPr>
                <w:rFonts w:ascii="Arial" w:hAnsi="Arial" w:cs="Arial"/>
                <w:sz w:val="18"/>
                <w:szCs w:val="18"/>
              </w:rPr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543" w:type="pct"/>
            <w:gridSpan w:val="6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:rsidR="009835EB" w:rsidRPr="00732F8D" w:rsidRDefault="009835EB" w:rsidP="009835EB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tc>
          <w:tcPr>
            <w:tcW w:w="12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835EB" w:rsidRPr="00732F8D" w:rsidRDefault="009835EB" w:rsidP="009835EB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732F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2F8D">
              <w:rPr>
                <w:rFonts w:ascii="Arial" w:hAnsi="Arial" w:cs="Arial"/>
                <w:sz w:val="18"/>
                <w:szCs w:val="18"/>
              </w:rPr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35EB" w:rsidRPr="00732F8D" w:rsidRDefault="009835EB" w:rsidP="009835EB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280" w:rsidRPr="00302E42" w:rsidTr="00481A6E">
        <w:tc>
          <w:tcPr>
            <w:tcW w:w="5000" w:type="pct"/>
            <w:gridSpan w:val="38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04280" w:rsidRPr="00732F8D" w:rsidRDefault="00A04280" w:rsidP="00A04280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32F8D">
              <w:rPr>
                <w:rFonts w:ascii="Arial" w:hAnsi="Arial" w:cs="Arial"/>
                <w:b/>
                <w:sz w:val="18"/>
                <w:szCs w:val="18"/>
              </w:rPr>
              <w:t>Si elige persona jurídica son obligatorios los campos: número de documento y razón social</w:t>
            </w:r>
          </w:p>
        </w:tc>
      </w:tr>
      <w:tr w:rsidR="00DE4B40" w:rsidRPr="00302E42" w:rsidTr="00463105">
        <w:tc>
          <w:tcPr>
            <w:tcW w:w="3137" w:type="pct"/>
            <w:gridSpan w:val="28"/>
            <w:tcBorders>
              <w:top w:val="nil"/>
              <w:bottom w:val="nil"/>
            </w:tcBorders>
            <w:vAlign w:val="center"/>
          </w:tcPr>
          <w:p w:rsidR="00A04280" w:rsidRPr="00732F8D" w:rsidRDefault="00A04280" w:rsidP="00A04280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t xml:space="preserve">Persona jurídica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7451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192" w:rsidRPr="00732F8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84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04280" w:rsidRPr="00732F8D" w:rsidRDefault="00A04280" w:rsidP="00A0428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position w:val="-6"/>
                <w:sz w:val="18"/>
                <w:szCs w:val="18"/>
              </w:rPr>
              <w:t>NIF:</w:t>
            </w:r>
          </w:p>
        </w:tc>
        <w:tc>
          <w:tcPr>
            <w:tcW w:w="1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80" w:rsidRPr="00732F8D" w:rsidRDefault="00A04280" w:rsidP="00A0428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" w:name="Texto15"/>
            <w:r w:rsidRPr="00732F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2F8D">
              <w:rPr>
                <w:rFonts w:ascii="Arial" w:hAnsi="Arial" w:cs="Arial"/>
                <w:sz w:val="18"/>
                <w:szCs w:val="18"/>
              </w:rPr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04280" w:rsidRPr="00732F8D" w:rsidRDefault="00A04280" w:rsidP="00A0428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280" w:rsidRPr="00302E42" w:rsidTr="00481A6E">
        <w:trPr>
          <w:trHeight w:hRule="exact" w:val="57"/>
        </w:trPr>
        <w:tc>
          <w:tcPr>
            <w:tcW w:w="5000" w:type="pct"/>
            <w:gridSpan w:val="38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04280" w:rsidRPr="00732F8D" w:rsidRDefault="00A04280" w:rsidP="00A0428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2E42" w:rsidRPr="00302E42" w:rsidTr="00463105">
        <w:tc>
          <w:tcPr>
            <w:tcW w:w="593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  <w:vAlign w:val="center"/>
          </w:tcPr>
          <w:p w:rsidR="00A04280" w:rsidRPr="00732F8D" w:rsidRDefault="00A04280" w:rsidP="00A0428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t>Razón social:</w:t>
            </w:r>
          </w:p>
        </w:tc>
        <w:tc>
          <w:tcPr>
            <w:tcW w:w="4264" w:type="pct"/>
            <w:gridSpan w:val="3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80" w:rsidRPr="00732F8D" w:rsidRDefault="00A04280" w:rsidP="00A0428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3" w:name="Texto16"/>
            <w:r w:rsidRPr="00732F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2F8D">
              <w:rPr>
                <w:rFonts w:ascii="Arial" w:hAnsi="Arial" w:cs="Arial"/>
                <w:sz w:val="18"/>
                <w:szCs w:val="18"/>
              </w:rPr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43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04280" w:rsidRPr="00732F8D" w:rsidRDefault="00A04280" w:rsidP="00A0428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280" w:rsidRPr="00302E42" w:rsidTr="00D778F5">
        <w:trPr>
          <w:trHeight w:hRule="exact" w:val="108"/>
        </w:trPr>
        <w:tc>
          <w:tcPr>
            <w:tcW w:w="5000" w:type="pct"/>
            <w:gridSpan w:val="38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80" w:rsidRPr="00732F8D" w:rsidRDefault="00A04280" w:rsidP="00A04280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4280" w:rsidRPr="00302E42" w:rsidTr="00D778F5">
        <w:trPr>
          <w:trHeight w:hRule="exact" w:val="57"/>
        </w:trPr>
        <w:tc>
          <w:tcPr>
            <w:tcW w:w="5000" w:type="pct"/>
            <w:gridSpan w:val="38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4280" w:rsidRPr="00732F8D" w:rsidRDefault="00A04280" w:rsidP="00A04280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2E42" w:rsidRPr="00302E42" w:rsidTr="00463105">
        <w:tc>
          <w:tcPr>
            <w:tcW w:w="593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A04280" w:rsidRPr="00732F8D" w:rsidRDefault="00A04280" w:rsidP="00A0428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t xml:space="preserve">Domicilio: </w:t>
            </w:r>
          </w:p>
        </w:tc>
        <w:tc>
          <w:tcPr>
            <w:tcW w:w="4264" w:type="pct"/>
            <w:gridSpan w:val="3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80" w:rsidRPr="00732F8D" w:rsidRDefault="00A04280" w:rsidP="00A0428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4" w:name="Texto17"/>
            <w:r w:rsidRPr="00732F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2F8D">
              <w:rPr>
                <w:rFonts w:ascii="Arial" w:hAnsi="Arial" w:cs="Arial"/>
                <w:sz w:val="18"/>
                <w:szCs w:val="18"/>
              </w:rPr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43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04280" w:rsidRPr="00732F8D" w:rsidRDefault="00A04280" w:rsidP="00A0428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280" w:rsidRPr="00302E42" w:rsidTr="00481A6E">
        <w:trPr>
          <w:trHeight w:hRule="exact" w:val="45"/>
        </w:trPr>
        <w:tc>
          <w:tcPr>
            <w:tcW w:w="5000" w:type="pct"/>
            <w:gridSpan w:val="38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04280" w:rsidRPr="00732F8D" w:rsidRDefault="00A04280" w:rsidP="00A04280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778F5" w:rsidRPr="00302E42" w:rsidTr="00463105">
        <w:tc>
          <w:tcPr>
            <w:tcW w:w="593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4280" w:rsidRPr="00732F8D" w:rsidRDefault="00A04280" w:rsidP="00A0428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1064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4280" w:rsidRPr="00732F8D" w:rsidRDefault="00A04280" w:rsidP="00A0428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5" w:name="Texto18"/>
            <w:r w:rsidRPr="00732F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2F8D">
              <w:rPr>
                <w:rFonts w:ascii="Arial" w:hAnsi="Arial" w:cs="Arial"/>
                <w:sz w:val="18"/>
                <w:szCs w:val="18"/>
              </w:rPr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04280" w:rsidRPr="00732F8D" w:rsidRDefault="00A04280" w:rsidP="00A0428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4280" w:rsidRPr="00732F8D" w:rsidRDefault="00A04280" w:rsidP="00A0428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  <w:tc>
          <w:tcPr>
            <w:tcW w:w="5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4280" w:rsidRPr="00732F8D" w:rsidRDefault="00A04280" w:rsidP="00A0428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6" w:name="Texto19"/>
            <w:r w:rsidRPr="00732F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2F8D">
              <w:rPr>
                <w:rFonts w:ascii="Arial" w:hAnsi="Arial" w:cs="Arial"/>
                <w:sz w:val="18"/>
                <w:szCs w:val="18"/>
              </w:rPr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05" w:type="pct"/>
            <w:gridSpan w:val="3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04280" w:rsidRPr="00732F8D" w:rsidRDefault="00A04280" w:rsidP="00A0428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4280" w:rsidRPr="00732F8D" w:rsidRDefault="00A04280" w:rsidP="00A0428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6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4280" w:rsidRPr="00732F8D" w:rsidRDefault="00A04280" w:rsidP="00A0428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7" w:name="Texto20"/>
            <w:r w:rsidRPr="00732F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2F8D">
              <w:rPr>
                <w:rFonts w:ascii="Arial" w:hAnsi="Arial" w:cs="Arial"/>
                <w:sz w:val="18"/>
                <w:szCs w:val="18"/>
              </w:rPr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43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4280" w:rsidRPr="00732F8D" w:rsidRDefault="00A04280" w:rsidP="00A0428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280" w:rsidRPr="00302E42" w:rsidTr="00481A6E">
        <w:trPr>
          <w:trHeight w:hRule="exact" w:val="57"/>
        </w:trPr>
        <w:tc>
          <w:tcPr>
            <w:tcW w:w="5000" w:type="pct"/>
            <w:gridSpan w:val="3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4280" w:rsidRPr="00732F8D" w:rsidRDefault="00A04280" w:rsidP="00A0428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2E42" w:rsidRPr="00302E42" w:rsidTr="000363B3">
        <w:trPr>
          <w:trHeight w:hRule="exact" w:val="647"/>
        </w:trPr>
        <w:tc>
          <w:tcPr>
            <w:tcW w:w="593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4280" w:rsidRPr="00732F8D" w:rsidRDefault="00A04280" w:rsidP="00A0428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4280" w:rsidRPr="00732F8D" w:rsidRDefault="00A04280" w:rsidP="00A0428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8" w:name="Texto21"/>
            <w:r w:rsidRPr="00732F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2F8D">
              <w:rPr>
                <w:rFonts w:ascii="Arial" w:hAnsi="Arial" w:cs="Arial"/>
                <w:sz w:val="18"/>
                <w:szCs w:val="18"/>
              </w:rPr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7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04280" w:rsidRPr="00732F8D" w:rsidRDefault="00A04280" w:rsidP="00A0428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4EF3" w:rsidRPr="00732F8D" w:rsidRDefault="00A04280" w:rsidP="00A0428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t>Tel.</w:t>
            </w:r>
          </w:p>
          <w:p w:rsidR="00A04280" w:rsidRPr="00732F8D" w:rsidRDefault="00A04280" w:rsidP="00A0428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t>Móvil:</w:t>
            </w:r>
          </w:p>
        </w:tc>
        <w:tc>
          <w:tcPr>
            <w:tcW w:w="8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4280" w:rsidRPr="00732F8D" w:rsidRDefault="00A04280" w:rsidP="00A0428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9" w:name="Texto22"/>
            <w:r w:rsidRPr="00732F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2F8D">
              <w:rPr>
                <w:rFonts w:ascii="Arial" w:hAnsi="Arial" w:cs="Arial"/>
                <w:sz w:val="18"/>
                <w:szCs w:val="18"/>
              </w:rPr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01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04280" w:rsidRPr="00732F8D" w:rsidRDefault="00A04280" w:rsidP="00A0428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4280" w:rsidRPr="00732F8D" w:rsidRDefault="00A04280" w:rsidP="00A0428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t>Correo</w:t>
            </w:r>
          </w:p>
          <w:p w:rsidR="00A04280" w:rsidRPr="00732F8D" w:rsidRDefault="00A04280" w:rsidP="00A0428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t>electrónico:</w:t>
            </w:r>
          </w:p>
        </w:tc>
        <w:tc>
          <w:tcPr>
            <w:tcW w:w="16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4280" w:rsidRPr="00732F8D" w:rsidRDefault="00A04280" w:rsidP="00A0428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0" w:name="Texto23"/>
            <w:r w:rsidRPr="00732F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2F8D">
              <w:rPr>
                <w:rFonts w:ascii="Arial" w:hAnsi="Arial" w:cs="Arial"/>
                <w:sz w:val="18"/>
                <w:szCs w:val="18"/>
              </w:rPr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43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4280" w:rsidRPr="00732F8D" w:rsidRDefault="00A04280" w:rsidP="00A0428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280" w:rsidRPr="00302E42" w:rsidTr="000363B3">
        <w:trPr>
          <w:trHeight w:hRule="exact" w:val="143"/>
        </w:trPr>
        <w:tc>
          <w:tcPr>
            <w:tcW w:w="1572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A04280" w:rsidRPr="00732F8D" w:rsidRDefault="00A04280" w:rsidP="00A04280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28" w:type="pct"/>
            <w:gridSpan w:val="2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04280" w:rsidRPr="00732F8D" w:rsidRDefault="00A04280" w:rsidP="00A04280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4280" w:rsidRPr="00302E42" w:rsidTr="00481A6E">
        <w:trPr>
          <w:trHeight w:hRule="exact" w:val="57"/>
        </w:trPr>
        <w:tc>
          <w:tcPr>
            <w:tcW w:w="5000" w:type="pct"/>
            <w:gridSpan w:val="38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80" w:rsidRPr="00302E42" w:rsidRDefault="00A04280" w:rsidP="00A04280">
            <w:pPr>
              <w:spacing w:before="60" w:after="60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50452" w:rsidRPr="00302E42" w:rsidTr="007F1D19">
        <w:trPr>
          <w:trHeight w:hRule="exact" w:val="397"/>
        </w:trPr>
        <w:tc>
          <w:tcPr>
            <w:tcW w:w="5000" w:type="pct"/>
            <w:gridSpan w:val="3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50452" w:rsidRPr="00302E42" w:rsidRDefault="00350452" w:rsidP="00B8416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2E42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 w:rsidR="007B20BC" w:rsidRPr="00302E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02E42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7B20BC" w:rsidRPr="00302E4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02E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B20BC" w:rsidRPr="00302E42">
              <w:rPr>
                <w:rFonts w:ascii="Arial" w:hAnsi="Arial" w:cs="Arial"/>
                <w:b/>
                <w:sz w:val="20"/>
                <w:szCs w:val="20"/>
              </w:rPr>
              <w:t xml:space="preserve">PERSONA </w:t>
            </w:r>
            <w:r w:rsidRPr="00302E42">
              <w:rPr>
                <w:rFonts w:ascii="Arial" w:hAnsi="Arial" w:cs="Arial"/>
                <w:b/>
                <w:sz w:val="20"/>
                <w:szCs w:val="20"/>
              </w:rPr>
              <w:t>REPRESENTANTE</w:t>
            </w:r>
          </w:p>
        </w:tc>
      </w:tr>
      <w:tr w:rsidR="00D561B2" w:rsidRPr="00302E42" w:rsidTr="00672CC1">
        <w:trPr>
          <w:trHeight w:hRule="exact" w:val="57"/>
        </w:trPr>
        <w:tc>
          <w:tcPr>
            <w:tcW w:w="5000" w:type="pct"/>
            <w:gridSpan w:val="3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61B2" w:rsidRPr="00302E42" w:rsidRDefault="00D561B2" w:rsidP="00B8416A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78F5" w:rsidRPr="00302E42" w:rsidTr="00463105">
        <w:tc>
          <w:tcPr>
            <w:tcW w:w="3000" w:type="pct"/>
            <w:gridSpan w:val="25"/>
            <w:tcBorders>
              <w:top w:val="nil"/>
              <w:bottom w:val="nil"/>
            </w:tcBorders>
          </w:tcPr>
          <w:p w:rsidR="00DE4B40" w:rsidRPr="00732F8D" w:rsidRDefault="00DE4B40" w:rsidP="00DE4B40">
            <w:pPr>
              <w:spacing w:before="12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position w:val="-4"/>
                <w:sz w:val="18"/>
                <w:szCs w:val="18"/>
              </w:rPr>
              <w:t xml:space="preserve">Hombre </w:t>
            </w:r>
            <w:r w:rsidRPr="00732F8D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42873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192" w:rsidRPr="00732F8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732F8D">
              <w:rPr>
                <w:rFonts w:ascii="Arial" w:hAnsi="Arial" w:cs="Arial"/>
                <w:position w:val="-4"/>
                <w:sz w:val="18"/>
                <w:szCs w:val="18"/>
              </w:rPr>
              <w:t xml:space="preserve">  Mujer </w:t>
            </w:r>
            <w:r w:rsidRPr="00732F8D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5770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192" w:rsidRPr="00732F8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" w:type="pct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DE4B40" w:rsidRPr="00732F8D" w:rsidRDefault="00DE4B40" w:rsidP="00DE4B4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t>NIF/NIE:</w:t>
            </w:r>
          </w:p>
        </w:tc>
        <w:tc>
          <w:tcPr>
            <w:tcW w:w="1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40" w:rsidRPr="00732F8D" w:rsidRDefault="00DE4B40" w:rsidP="00DE4B4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1" w:name="Texto25"/>
            <w:r w:rsidRPr="00732F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2F8D">
              <w:rPr>
                <w:rFonts w:ascii="Arial" w:hAnsi="Arial" w:cs="Arial"/>
                <w:sz w:val="18"/>
                <w:szCs w:val="18"/>
              </w:rPr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4B40" w:rsidRPr="00302E42" w:rsidRDefault="00DE4B40" w:rsidP="00DE4B4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033" w:rsidRPr="00302E42" w:rsidTr="00672CC1">
        <w:trPr>
          <w:trHeight w:hRule="exact" w:val="57"/>
        </w:trPr>
        <w:tc>
          <w:tcPr>
            <w:tcW w:w="5000" w:type="pct"/>
            <w:gridSpan w:val="38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463033" w:rsidRPr="00732F8D" w:rsidRDefault="00463033" w:rsidP="00B8416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452" w:rsidRPr="00302E42" w:rsidTr="00463105">
        <w:tc>
          <w:tcPr>
            <w:tcW w:w="52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350452" w:rsidRPr="00732F8D" w:rsidRDefault="00350452" w:rsidP="00B8416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9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52" w:rsidRPr="00732F8D" w:rsidRDefault="00A15F3B" w:rsidP="00B8416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2" w:name="Texto26"/>
            <w:r w:rsidRPr="00732F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2F8D">
              <w:rPr>
                <w:rFonts w:ascii="Arial" w:hAnsi="Arial" w:cs="Arial"/>
                <w:sz w:val="18"/>
                <w:szCs w:val="18"/>
              </w:rPr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511" w:type="pct"/>
            <w:gridSpan w:val="9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350452" w:rsidRPr="00732F8D" w:rsidRDefault="00350452" w:rsidP="00B8416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t xml:space="preserve">1º Apellido: </w:t>
            </w:r>
          </w:p>
        </w:tc>
        <w:tc>
          <w:tcPr>
            <w:tcW w:w="110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52" w:rsidRPr="00732F8D" w:rsidRDefault="00A15F3B" w:rsidP="00B8416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3" w:name="Texto27"/>
            <w:r w:rsidRPr="00732F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2F8D">
              <w:rPr>
                <w:rFonts w:ascii="Arial" w:hAnsi="Arial" w:cs="Arial"/>
                <w:sz w:val="18"/>
                <w:szCs w:val="18"/>
              </w:rPr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502" w:type="pct"/>
            <w:gridSpan w:val="6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350452" w:rsidRPr="00463105" w:rsidRDefault="00350452" w:rsidP="00B8416A">
            <w:pPr>
              <w:spacing w:before="60" w:after="6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463105">
              <w:rPr>
                <w:rFonts w:ascii="Arial" w:hAnsi="Arial" w:cs="Arial"/>
                <w:sz w:val="17"/>
                <w:szCs w:val="17"/>
              </w:rPr>
              <w:t>2º Apellido:</w:t>
            </w:r>
          </w:p>
        </w:tc>
        <w:tc>
          <w:tcPr>
            <w:tcW w:w="1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0452" w:rsidRPr="00732F8D" w:rsidRDefault="00A15F3B" w:rsidP="00B8416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4" w:name="Texto28"/>
            <w:r w:rsidRPr="00732F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2F8D">
              <w:rPr>
                <w:rFonts w:ascii="Arial" w:hAnsi="Arial" w:cs="Arial"/>
                <w:sz w:val="18"/>
                <w:szCs w:val="18"/>
              </w:rPr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50452" w:rsidRPr="00732F8D" w:rsidRDefault="00350452" w:rsidP="00302E4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452" w:rsidRPr="00302E42" w:rsidTr="00672CC1">
        <w:trPr>
          <w:trHeight w:hRule="exact" w:val="57"/>
        </w:trPr>
        <w:tc>
          <w:tcPr>
            <w:tcW w:w="5000" w:type="pct"/>
            <w:gridSpan w:val="38"/>
            <w:tcBorders>
              <w:top w:val="nil"/>
              <w:bottom w:val="nil"/>
              <w:right w:val="single" w:sz="4" w:space="0" w:color="auto"/>
            </w:tcBorders>
          </w:tcPr>
          <w:p w:rsidR="00350452" w:rsidRPr="00732F8D" w:rsidRDefault="00350452" w:rsidP="00B8416A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50452" w:rsidRPr="00302E42" w:rsidTr="00463105">
        <w:tc>
          <w:tcPr>
            <w:tcW w:w="52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50452" w:rsidRPr="00732F8D" w:rsidRDefault="00350452" w:rsidP="00B8416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t xml:space="preserve">Domicilio: </w:t>
            </w:r>
          </w:p>
        </w:tc>
        <w:tc>
          <w:tcPr>
            <w:tcW w:w="4353" w:type="pct"/>
            <w:gridSpan w:val="3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52" w:rsidRPr="00732F8D" w:rsidRDefault="00A15F3B" w:rsidP="00B8416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5" w:name="Texto29"/>
            <w:r w:rsidRPr="00732F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2F8D">
              <w:rPr>
                <w:rFonts w:ascii="Arial" w:hAnsi="Arial" w:cs="Arial"/>
                <w:sz w:val="18"/>
                <w:szCs w:val="18"/>
              </w:rPr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26" w:type="pct"/>
            <w:tcBorders>
              <w:top w:val="nil"/>
              <w:bottom w:val="nil"/>
              <w:right w:val="single" w:sz="4" w:space="0" w:color="auto"/>
            </w:tcBorders>
          </w:tcPr>
          <w:p w:rsidR="00350452" w:rsidRPr="00302E42" w:rsidRDefault="00350452" w:rsidP="00B841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0452" w:rsidRPr="00302E42" w:rsidTr="00672CC1">
        <w:trPr>
          <w:trHeight w:hRule="exact" w:val="45"/>
        </w:trPr>
        <w:tc>
          <w:tcPr>
            <w:tcW w:w="5000" w:type="pct"/>
            <w:gridSpan w:val="38"/>
            <w:tcBorders>
              <w:top w:val="nil"/>
              <w:bottom w:val="nil"/>
              <w:right w:val="single" w:sz="4" w:space="0" w:color="auto"/>
            </w:tcBorders>
          </w:tcPr>
          <w:p w:rsidR="00350452" w:rsidRPr="00732F8D" w:rsidRDefault="00350452" w:rsidP="00B8416A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778F5" w:rsidRPr="00302E42" w:rsidTr="00463105">
        <w:tc>
          <w:tcPr>
            <w:tcW w:w="52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0452" w:rsidRPr="00732F8D" w:rsidRDefault="00350452" w:rsidP="00913756">
            <w:pPr>
              <w:spacing w:before="60" w:after="60"/>
              <w:ind w:lef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1048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0452" w:rsidRPr="00732F8D" w:rsidRDefault="00A15F3B" w:rsidP="00B8416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6" w:name="Texto31"/>
            <w:r w:rsidRPr="00732F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2F8D">
              <w:rPr>
                <w:rFonts w:ascii="Arial" w:hAnsi="Arial" w:cs="Arial"/>
                <w:sz w:val="18"/>
                <w:szCs w:val="18"/>
              </w:rPr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78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50452" w:rsidRPr="00732F8D" w:rsidRDefault="00350452" w:rsidP="00B8416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0452" w:rsidRPr="00732F8D" w:rsidRDefault="00350452" w:rsidP="00B8416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0452" w:rsidRPr="00732F8D" w:rsidRDefault="00A15F3B" w:rsidP="00B8416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7" w:name="Texto30"/>
            <w:r w:rsidRPr="00732F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2F8D">
              <w:rPr>
                <w:rFonts w:ascii="Arial" w:hAnsi="Arial" w:cs="Arial"/>
                <w:sz w:val="18"/>
                <w:szCs w:val="18"/>
              </w:rPr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05" w:type="pct"/>
            <w:gridSpan w:val="3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50452" w:rsidRPr="00732F8D" w:rsidRDefault="00350452" w:rsidP="00B8416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0452" w:rsidRPr="00732F8D" w:rsidRDefault="00350452" w:rsidP="00B8416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6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0452" w:rsidRPr="00732F8D" w:rsidRDefault="00A15F3B" w:rsidP="00B8416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8" w:name="Texto32"/>
            <w:r w:rsidRPr="00732F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2F8D">
              <w:rPr>
                <w:rFonts w:ascii="Arial" w:hAnsi="Arial" w:cs="Arial"/>
                <w:sz w:val="18"/>
                <w:szCs w:val="18"/>
              </w:rPr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2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0452" w:rsidRPr="00302E42" w:rsidRDefault="00350452" w:rsidP="00B841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0452" w:rsidRPr="00302E42" w:rsidTr="00672CC1">
        <w:trPr>
          <w:trHeight w:hRule="exact" w:val="57"/>
        </w:trPr>
        <w:tc>
          <w:tcPr>
            <w:tcW w:w="5000" w:type="pct"/>
            <w:gridSpan w:val="3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0452" w:rsidRPr="00732F8D" w:rsidRDefault="00350452" w:rsidP="00B8416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2E42" w:rsidRPr="00302E42" w:rsidTr="00463105">
        <w:trPr>
          <w:trHeight w:hRule="exact" w:val="510"/>
        </w:trPr>
        <w:tc>
          <w:tcPr>
            <w:tcW w:w="52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50452" w:rsidRPr="00732F8D" w:rsidRDefault="00350452" w:rsidP="00913756">
            <w:pPr>
              <w:spacing w:before="60" w:after="60"/>
              <w:ind w:left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79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0452" w:rsidRPr="00732F8D" w:rsidRDefault="00A15F3B" w:rsidP="00B8416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9" w:name="Texto33"/>
            <w:r w:rsidRPr="00732F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2F8D">
              <w:rPr>
                <w:rFonts w:ascii="Arial" w:hAnsi="Arial" w:cs="Arial"/>
                <w:sz w:val="18"/>
                <w:szCs w:val="18"/>
              </w:rPr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78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50452" w:rsidRPr="00732F8D" w:rsidRDefault="00350452" w:rsidP="00B8416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02E42" w:rsidRPr="00732F8D" w:rsidRDefault="00350452" w:rsidP="00B8416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t>Tel</w:t>
            </w:r>
            <w:r w:rsidR="00302E42" w:rsidRPr="00732F8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50452" w:rsidRPr="00732F8D" w:rsidRDefault="00302E42" w:rsidP="00B8416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t>M</w:t>
            </w:r>
            <w:r w:rsidR="00350452" w:rsidRPr="00732F8D">
              <w:rPr>
                <w:rFonts w:ascii="Arial" w:hAnsi="Arial" w:cs="Arial"/>
                <w:sz w:val="18"/>
                <w:szCs w:val="18"/>
              </w:rPr>
              <w:t>óvil:</w:t>
            </w:r>
          </w:p>
        </w:tc>
        <w:tc>
          <w:tcPr>
            <w:tcW w:w="8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0452" w:rsidRPr="00732F8D" w:rsidRDefault="00A15F3B" w:rsidP="00B8416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0" w:name="Texto34"/>
            <w:r w:rsidRPr="00732F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2F8D">
              <w:rPr>
                <w:rFonts w:ascii="Arial" w:hAnsi="Arial" w:cs="Arial"/>
                <w:sz w:val="18"/>
                <w:szCs w:val="18"/>
              </w:rPr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00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50452" w:rsidRPr="00732F8D" w:rsidRDefault="00350452" w:rsidP="00B8416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02E42" w:rsidRPr="00732F8D" w:rsidRDefault="00350452" w:rsidP="00B8416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t xml:space="preserve">Correo </w:t>
            </w:r>
          </w:p>
          <w:p w:rsidR="00350452" w:rsidRPr="00732F8D" w:rsidRDefault="00350452" w:rsidP="00B8416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t>electrónico:</w:t>
            </w:r>
          </w:p>
        </w:tc>
        <w:tc>
          <w:tcPr>
            <w:tcW w:w="16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0452" w:rsidRPr="00732F8D" w:rsidRDefault="00A15F3B" w:rsidP="00B8416A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21" w:name="Texto35"/>
            <w:r w:rsidRPr="00732F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2F8D">
              <w:rPr>
                <w:rFonts w:ascii="Arial" w:hAnsi="Arial" w:cs="Arial"/>
                <w:sz w:val="18"/>
                <w:szCs w:val="18"/>
              </w:rPr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2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0452" w:rsidRPr="00302E42" w:rsidRDefault="00350452" w:rsidP="00B8416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85E" w:rsidRPr="00302E42" w:rsidTr="00463105">
        <w:trPr>
          <w:trHeight w:hRule="exact" w:val="57"/>
        </w:trPr>
        <w:tc>
          <w:tcPr>
            <w:tcW w:w="1568" w:type="pct"/>
            <w:gridSpan w:val="11"/>
            <w:tcBorders>
              <w:top w:val="nil"/>
              <w:bottom w:val="nil"/>
              <w:right w:val="nil"/>
            </w:tcBorders>
          </w:tcPr>
          <w:p w:rsidR="00BB78EE" w:rsidRPr="00732F8D" w:rsidRDefault="00BB78EE" w:rsidP="00B8416A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06" w:type="pct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BB78EE" w:rsidRPr="00732F8D" w:rsidRDefault="00BB78EE" w:rsidP="00B8416A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78EE" w:rsidRPr="00302E42" w:rsidRDefault="00BB78EE" w:rsidP="00B8416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452" w:rsidRPr="00302E42" w:rsidTr="00386D6E">
        <w:trPr>
          <w:trHeight w:hRule="exact" w:val="459"/>
        </w:trPr>
        <w:tc>
          <w:tcPr>
            <w:tcW w:w="5000" w:type="pct"/>
            <w:gridSpan w:val="3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50452" w:rsidRDefault="00780D86" w:rsidP="00B8416A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02E42">
              <w:rPr>
                <w:rFonts w:ascii="Arial" w:hAnsi="Arial" w:cs="Arial"/>
                <w:b/>
                <w:sz w:val="16"/>
                <w:szCs w:val="16"/>
              </w:rPr>
              <w:t>Si existe representante</w:t>
            </w:r>
            <w:r w:rsidR="002D7FE2" w:rsidRPr="00302E42">
              <w:rPr>
                <w:rFonts w:ascii="Arial" w:hAnsi="Arial" w:cs="Arial"/>
                <w:b/>
                <w:sz w:val="16"/>
                <w:szCs w:val="16"/>
              </w:rPr>
              <w:t xml:space="preserve">, las comunicaciones que deriven de este escrito se realizarán con </w:t>
            </w:r>
            <w:r w:rsidR="005C528B" w:rsidRPr="00302E42">
              <w:rPr>
                <w:rFonts w:ascii="Arial" w:hAnsi="Arial" w:cs="Arial"/>
                <w:b/>
                <w:sz w:val="16"/>
                <w:szCs w:val="16"/>
              </w:rPr>
              <w:t>la persona</w:t>
            </w:r>
            <w:r w:rsidR="002D7FE2" w:rsidRPr="00302E42">
              <w:rPr>
                <w:rFonts w:ascii="Arial" w:hAnsi="Arial" w:cs="Arial"/>
                <w:b/>
                <w:sz w:val="16"/>
                <w:szCs w:val="16"/>
              </w:rPr>
              <w:t xml:space="preserve"> designad</w:t>
            </w:r>
            <w:r w:rsidR="005C528B" w:rsidRPr="00302E42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2D7FE2" w:rsidRPr="00302E42">
              <w:rPr>
                <w:rFonts w:ascii="Arial" w:hAnsi="Arial" w:cs="Arial"/>
                <w:b/>
                <w:sz w:val="16"/>
                <w:szCs w:val="16"/>
              </w:rPr>
              <w:t xml:space="preserve"> por</w:t>
            </w:r>
            <w:r w:rsidR="005C528B" w:rsidRPr="00302E42">
              <w:rPr>
                <w:rFonts w:ascii="Arial" w:hAnsi="Arial" w:cs="Arial"/>
                <w:b/>
                <w:sz w:val="16"/>
                <w:szCs w:val="16"/>
              </w:rPr>
              <w:t xml:space="preserve"> la persona </w:t>
            </w:r>
            <w:r w:rsidR="00C57740">
              <w:rPr>
                <w:rFonts w:ascii="Arial" w:hAnsi="Arial" w:cs="Arial"/>
                <w:b/>
                <w:sz w:val="16"/>
                <w:szCs w:val="16"/>
              </w:rPr>
              <w:t xml:space="preserve">o </w:t>
            </w:r>
            <w:r w:rsidR="00C57740" w:rsidRPr="00386D6E">
              <w:rPr>
                <w:rFonts w:ascii="Arial" w:hAnsi="Arial" w:cs="Arial"/>
                <w:b/>
                <w:sz w:val="16"/>
                <w:szCs w:val="16"/>
              </w:rPr>
              <w:t>entidad</w:t>
            </w:r>
            <w:r w:rsidR="00C57740" w:rsidRPr="00C57740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2D7FE2" w:rsidRPr="00302E42">
              <w:rPr>
                <w:rFonts w:ascii="Arial" w:hAnsi="Arial" w:cs="Arial"/>
                <w:b/>
                <w:sz w:val="16"/>
                <w:szCs w:val="16"/>
              </w:rPr>
              <w:t>interesad</w:t>
            </w:r>
            <w:r w:rsidR="005C528B" w:rsidRPr="00302E42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2D7FE2" w:rsidRPr="00302E42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7F1D19" w:rsidRPr="00302E42" w:rsidRDefault="007F1D19" w:rsidP="00B8416A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72CC1" w:rsidRPr="00302E42" w:rsidTr="007F1D1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5000" w:type="pct"/>
            <w:gridSpan w:val="3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CC1" w:rsidRPr="00302E42" w:rsidRDefault="00672CC1" w:rsidP="00B103F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2E42">
              <w:rPr>
                <w:rFonts w:ascii="Arial" w:hAnsi="Arial" w:cs="Arial"/>
                <w:b/>
                <w:sz w:val="20"/>
                <w:szCs w:val="20"/>
              </w:rPr>
              <w:t>MEDIO DE NOTIFICACIÓN</w:t>
            </w:r>
          </w:p>
        </w:tc>
      </w:tr>
      <w:tr w:rsidR="00672CC1" w:rsidRPr="00302E42" w:rsidTr="00672CC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5000" w:type="pct"/>
            <w:gridSpan w:val="38"/>
            <w:tcBorders>
              <w:bottom w:val="nil"/>
            </w:tcBorders>
            <w:vAlign w:val="center"/>
          </w:tcPr>
          <w:p w:rsidR="00672CC1" w:rsidRPr="00302E42" w:rsidRDefault="00672CC1" w:rsidP="00B103F2">
            <w:pPr>
              <w:spacing w:before="60" w:after="60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302E42">
              <w:rPr>
                <w:rFonts w:ascii="Arial" w:hAnsi="Arial" w:cs="Arial"/>
                <w:color w:val="00B050"/>
                <w:sz w:val="20"/>
                <w:szCs w:val="20"/>
              </w:rPr>
              <w:t>Expone:</w:t>
            </w:r>
          </w:p>
          <w:p w:rsidR="00672CC1" w:rsidRPr="00302E42" w:rsidRDefault="00672CC1" w:rsidP="00B103F2">
            <w:pPr>
              <w:spacing w:before="120" w:after="120"/>
              <w:jc w:val="both"/>
              <w:rPr>
                <w:rFonts w:ascii="Arial" w:hAnsi="Arial" w:cs="Arial"/>
                <w:color w:val="00B050"/>
              </w:rPr>
            </w:pPr>
            <w:r w:rsidRPr="00302E42">
              <w:rPr>
                <w:rFonts w:ascii="Arial" w:hAnsi="Arial" w:cs="Arial"/>
                <w:color w:val="00B050"/>
                <w:sz w:val="20"/>
                <w:szCs w:val="20"/>
              </w:rPr>
              <w:t xml:space="preserve">Que el artículo 4 apartado b)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302E42">
                <w:rPr>
                  <w:rFonts w:ascii="Arial" w:hAnsi="Arial" w:cs="Arial"/>
                  <w:color w:val="00B050"/>
                  <w:sz w:val="20"/>
                  <w:szCs w:val="20"/>
                </w:rPr>
                <w:t>la Ley</w:t>
              </w:r>
            </w:smartTag>
            <w:r w:rsidRPr="00302E42">
              <w:rPr>
                <w:rFonts w:ascii="Arial" w:hAnsi="Arial" w:cs="Arial"/>
                <w:color w:val="00B050"/>
                <w:sz w:val="20"/>
                <w:szCs w:val="20"/>
              </w:rPr>
              <w:t xml:space="preserve"> 28/2005, de 26 de diciembre, de medidas sanitarias frente al tabaquismo y reguladora de la venta, el suministro, el consumo y la publicidad de los productos del tabaco, remite a la autoridad competente en materia de comercio de cada Comunidad Autónoma para que expida la certificación acreditativa de la condición de tienda de conveniencia a los efectos instalar máquinas expendedoras de productos del tabaco para su venta.</w:t>
            </w:r>
          </w:p>
        </w:tc>
      </w:tr>
      <w:tr w:rsidR="00672CC1" w:rsidRPr="00302E42" w:rsidTr="007037B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84"/>
        </w:trPr>
        <w:tc>
          <w:tcPr>
            <w:tcW w:w="5000" w:type="pct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CC1" w:rsidRDefault="00167AA5" w:rsidP="00B103F2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8560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19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401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2CC1" w:rsidRPr="00302E42">
              <w:rPr>
                <w:rFonts w:ascii="Arial" w:hAnsi="Arial" w:cs="Arial"/>
                <w:sz w:val="18"/>
                <w:szCs w:val="18"/>
              </w:rPr>
              <w:t>Correo postal 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:rsidR="00302E42" w:rsidRPr="00302E42" w:rsidRDefault="00302E42" w:rsidP="00B103F2">
            <w:pPr>
              <w:rPr>
                <w:rFonts w:ascii="Arial" w:hAnsi="Arial" w:cs="Arial"/>
                <w:sz w:val="8"/>
                <w:szCs w:val="8"/>
              </w:rPr>
            </w:pPr>
          </w:p>
          <w:p w:rsidR="007037BD" w:rsidRDefault="00167AA5" w:rsidP="00D4085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9199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19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401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2CC1" w:rsidRPr="00302E42">
              <w:rPr>
                <w:rFonts w:ascii="Arial" w:hAnsi="Arial" w:cs="Arial"/>
                <w:sz w:val="18"/>
                <w:szCs w:val="18"/>
              </w:rPr>
              <w:t xml:space="preserve">Notificación electrónica (si elije o tiene la obligación a la notificación electrónica, compruebe su registro en la Plataforma </w:t>
            </w:r>
            <w:hyperlink r:id="rId8" w:history="1">
              <w:r w:rsidR="00672CC1" w:rsidRPr="00302E42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</w:rPr>
                <w:t>https://notifica.jccm.es/notifica/</w:t>
              </w:r>
            </w:hyperlink>
            <w:r w:rsidR="00672CC1" w:rsidRPr="00302E42">
              <w:rPr>
                <w:rFonts w:ascii="Arial" w:hAnsi="Arial" w:cs="Arial"/>
                <w:sz w:val="18"/>
                <w:szCs w:val="18"/>
              </w:rPr>
              <w:t xml:space="preserve"> y que sus datos son correctos).</w:t>
            </w:r>
          </w:p>
          <w:p w:rsidR="007F1D19" w:rsidRPr="00D4085E" w:rsidRDefault="007F1D19" w:rsidP="00D408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8F5" w:rsidRPr="00302E42" w:rsidTr="00B92BF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07"/>
        </w:trPr>
        <w:tc>
          <w:tcPr>
            <w:tcW w:w="5000" w:type="pct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41" w:rightFromText="141" w:vertAnchor="text" w:horzAnchor="margin" w:tblpY="-34"/>
              <w:tblW w:w="10546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9"/>
              <w:gridCol w:w="8737"/>
            </w:tblGrid>
            <w:tr w:rsidR="00D778F5" w:rsidRPr="00302E42" w:rsidTr="007F1D19">
              <w:trPr>
                <w:trHeight w:hRule="exact" w:val="397"/>
              </w:trPr>
              <w:tc>
                <w:tcPr>
                  <w:tcW w:w="10546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D778F5" w:rsidRPr="00732F8D" w:rsidRDefault="00D778F5" w:rsidP="00D778F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32F8D">
                    <w:rPr>
                      <w:rFonts w:ascii="Arial" w:hAnsi="Arial" w:cs="Arial"/>
                      <w:b/>
                      <w:sz w:val="20"/>
                      <w:szCs w:val="20"/>
                    </w:rPr>
                    <w:br w:type="page"/>
                  </w:r>
                  <w:r w:rsidRPr="00732F8D">
                    <w:rPr>
                      <w:rFonts w:ascii="Arial" w:hAnsi="Arial" w:cs="Arial"/>
                      <w:b/>
                      <w:sz w:val="20"/>
                      <w:szCs w:val="20"/>
                    </w:rPr>
                    <w:br w:type="page"/>
                    <w:t>INFORMACIÓN BÁSICA DE PROTECCIÓN DE DATOS</w:t>
                  </w:r>
                </w:p>
              </w:tc>
            </w:tr>
            <w:tr w:rsidR="00D778F5" w:rsidRPr="00302E42" w:rsidTr="00D778F5">
              <w:trPr>
                <w:trHeight w:hRule="exact" w:val="193"/>
              </w:trPr>
              <w:tc>
                <w:tcPr>
                  <w:tcW w:w="1809" w:type="dxa"/>
                  <w:shd w:val="clear" w:color="auto" w:fill="auto"/>
                  <w:vAlign w:val="center"/>
                </w:tcPr>
                <w:p w:rsidR="00D778F5" w:rsidRPr="00302E42" w:rsidRDefault="00D778F5" w:rsidP="00D778F5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302E42">
                    <w:rPr>
                      <w:rFonts w:ascii="Arial" w:hAnsi="Arial" w:cs="Arial"/>
                      <w:bCs/>
                      <w:sz w:val="16"/>
                      <w:szCs w:val="16"/>
                    </w:rPr>
                    <w:t>Responsable</w:t>
                  </w:r>
                </w:p>
              </w:tc>
              <w:tc>
                <w:tcPr>
                  <w:tcW w:w="8737" w:type="dxa"/>
                  <w:shd w:val="clear" w:color="auto" w:fill="auto"/>
                  <w:vAlign w:val="center"/>
                </w:tcPr>
                <w:p w:rsidR="00D778F5" w:rsidRPr="00302E42" w:rsidRDefault="00D778F5" w:rsidP="00D778F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02E42">
                    <w:rPr>
                      <w:rFonts w:ascii="Arial" w:hAnsi="Arial" w:cs="Arial"/>
                      <w:sz w:val="16"/>
                      <w:szCs w:val="16"/>
                    </w:rPr>
                    <w:t>Dirección General de Turismo, Comercio y Artesanía</w:t>
                  </w:r>
                </w:p>
              </w:tc>
            </w:tr>
            <w:tr w:rsidR="00D778F5" w:rsidRPr="00302E42" w:rsidTr="00B92BF6">
              <w:trPr>
                <w:trHeight w:hRule="exact" w:val="412"/>
              </w:trPr>
              <w:tc>
                <w:tcPr>
                  <w:tcW w:w="1809" w:type="dxa"/>
                  <w:shd w:val="clear" w:color="auto" w:fill="auto"/>
                  <w:vAlign w:val="center"/>
                </w:tcPr>
                <w:p w:rsidR="00D778F5" w:rsidRPr="00302E42" w:rsidRDefault="00D778F5" w:rsidP="00D778F5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302E42">
                    <w:rPr>
                      <w:rFonts w:ascii="Arial" w:hAnsi="Arial" w:cs="Arial"/>
                      <w:bCs/>
                      <w:sz w:val="16"/>
                      <w:szCs w:val="16"/>
                    </w:rPr>
                    <w:t>Finalidad</w:t>
                  </w:r>
                </w:p>
              </w:tc>
              <w:tc>
                <w:tcPr>
                  <w:tcW w:w="8737" w:type="dxa"/>
                  <w:shd w:val="clear" w:color="auto" w:fill="auto"/>
                  <w:vAlign w:val="center"/>
                </w:tcPr>
                <w:p w:rsidR="00D778F5" w:rsidRPr="00302E42" w:rsidRDefault="00B92BF6" w:rsidP="00D778F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Certificación establecimientos como tiendas de conveniencia a los exclusivos efectos de colocación de máquinas expendedoras de tabaco.</w:t>
                  </w:r>
                </w:p>
              </w:tc>
            </w:tr>
            <w:tr w:rsidR="00D778F5" w:rsidRPr="00302E42" w:rsidTr="00B92BF6">
              <w:trPr>
                <w:trHeight w:hRule="exact" w:val="432"/>
              </w:trPr>
              <w:tc>
                <w:tcPr>
                  <w:tcW w:w="1809" w:type="dxa"/>
                  <w:shd w:val="clear" w:color="auto" w:fill="auto"/>
                  <w:vAlign w:val="center"/>
                </w:tcPr>
                <w:p w:rsidR="00D778F5" w:rsidRPr="00302E42" w:rsidRDefault="00D778F5" w:rsidP="00D778F5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302E42">
                    <w:rPr>
                      <w:rFonts w:ascii="Arial" w:hAnsi="Arial" w:cs="Arial"/>
                      <w:bCs/>
                      <w:sz w:val="16"/>
                      <w:szCs w:val="16"/>
                    </w:rPr>
                    <w:t>Legitimación</w:t>
                  </w:r>
                </w:p>
              </w:tc>
              <w:tc>
                <w:tcPr>
                  <w:tcW w:w="8737" w:type="dxa"/>
                  <w:shd w:val="clear" w:color="auto" w:fill="auto"/>
                  <w:vAlign w:val="center"/>
                </w:tcPr>
                <w:p w:rsidR="00D778F5" w:rsidRPr="00302E42" w:rsidRDefault="00D778F5" w:rsidP="00D778F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02E42">
                    <w:rPr>
                      <w:rFonts w:ascii="Arial" w:hAnsi="Arial" w:cs="Arial"/>
                      <w:sz w:val="16"/>
                      <w:szCs w:val="16"/>
                    </w:rPr>
                    <w:t>6.1.</w:t>
                  </w:r>
                  <w:r w:rsidR="00B92BF6">
                    <w:rPr>
                      <w:rFonts w:ascii="Arial" w:hAnsi="Arial" w:cs="Arial"/>
                      <w:sz w:val="16"/>
                      <w:szCs w:val="16"/>
                    </w:rPr>
                    <w:t>a) Consentimiento de la persona o entidad interesada del Reglamento General de Protección de Datos</w:t>
                  </w:r>
                </w:p>
              </w:tc>
            </w:tr>
            <w:tr w:rsidR="00D778F5" w:rsidRPr="00302E42" w:rsidTr="00D778F5">
              <w:trPr>
                <w:trHeight w:hRule="exact" w:val="193"/>
              </w:trPr>
              <w:tc>
                <w:tcPr>
                  <w:tcW w:w="1809" w:type="dxa"/>
                  <w:shd w:val="clear" w:color="auto" w:fill="auto"/>
                  <w:vAlign w:val="center"/>
                </w:tcPr>
                <w:p w:rsidR="00D778F5" w:rsidRPr="00302E42" w:rsidRDefault="00D778F5" w:rsidP="00D778F5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302E42">
                    <w:rPr>
                      <w:rFonts w:ascii="Arial" w:hAnsi="Arial" w:cs="Arial"/>
                      <w:bCs/>
                      <w:sz w:val="16"/>
                      <w:szCs w:val="16"/>
                    </w:rPr>
                    <w:t>Destinatarios</w:t>
                  </w:r>
                </w:p>
              </w:tc>
              <w:tc>
                <w:tcPr>
                  <w:tcW w:w="8737" w:type="dxa"/>
                  <w:shd w:val="clear" w:color="auto" w:fill="auto"/>
                  <w:vAlign w:val="center"/>
                </w:tcPr>
                <w:p w:rsidR="00D778F5" w:rsidRPr="00302E42" w:rsidRDefault="00D778F5" w:rsidP="00D778F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02E42">
                    <w:rPr>
                      <w:rFonts w:ascii="Arial" w:hAnsi="Arial" w:cs="Arial"/>
                      <w:sz w:val="16"/>
                      <w:szCs w:val="16"/>
                    </w:rPr>
                    <w:t>No existe cesión datos</w:t>
                  </w:r>
                </w:p>
              </w:tc>
            </w:tr>
            <w:tr w:rsidR="00D778F5" w:rsidRPr="00302E42" w:rsidTr="00D778F5">
              <w:trPr>
                <w:trHeight w:hRule="exact" w:val="386"/>
              </w:trPr>
              <w:tc>
                <w:tcPr>
                  <w:tcW w:w="1809" w:type="dxa"/>
                  <w:shd w:val="clear" w:color="auto" w:fill="auto"/>
                  <w:vAlign w:val="center"/>
                </w:tcPr>
                <w:p w:rsidR="00D778F5" w:rsidRPr="00302E42" w:rsidRDefault="00D778F5" w:rsidP="00D778F5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302E42">
                    <w:rPr>
                      <w:rFonts w:ascii="Arial" w:hAnsi="Arial" w:cs="Arial"/>
                      <w:bCs/>
                      <w:sz w:val="16"/>
                      <w:szCs w:val="16"/>
                    </w:rPr>
                    <w:t>Derechos</w:t>
                  </w:r>
                </w:p>
              </w:tc>
              <w:tc>
                <w:tcPr>
                  <w:tcW w:w="8737" w:type="dxa"/>
                  <w:shd w:val="clear" w:color="auto" w:fill="auto"/>
                </w:tcPr>
                <w:p w:rsidR="00D778F5" w:rsidRPr="00302E42" w:rsidRDefault="00D778F5" w:rsidP="00D778F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02E42">
                    <w:rPr>
                      <w:rFonts w:ascii="Arial" w:hAnsi="Arial" w:cs="Arial"/>
                      <w:sz w:val="16"/>
                      <w:szCs w:val="16"/>
                    </w:rPr>
                    <w:t>Puede ejercer los derechos de acceso, rectificación o supresión de sus datos, así como otros derechos, tal y como se explica en la información adicional</w:t>
                  </w:r>
                </w:p>
              </w:tc>
            </w:tr>
            <w:tr w:rsidR="00D778F5" w:rsidRPr="00302E42" w:rsidTr="00B92BF6">
              <w:trPr>
                <w:trHeight w:hRule="exact" w:val="404"/>
              </w:trPr>
              <w:tc>
                <w:tcPr>
                  <w:tcW w:w="1809" w:type="dxa"/>
                  <w:shd w:val="clear" w:color="auto" w:fill="auto"/>
                  <w:vAlign w:val="center"/>
                </w:tcPr>
                <w:p w:rsidR="00D778F5" w:rsidRPr="00302E42" w:rsidRDefault="00D778F5" w:rsidP="00D778F5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302E42">
                    <w:rPr>
                      <w:rFonts w:ascii="Arial" w:hAnsi="Arial" w:cs="Arial"/>
                      <w:bCs/>
                      <w:sz w:val="16"/>
                      <w:szCs w:val="16"/>
                    </w:rPr>
                    <w:t>Información adicional</w:t>
                  </w:r>
                </w:p>
              </w:tc>
              <w:tc>
                <w:tcPr>
                  <w:tcW w:w="8737" w:type="dxa"/>
                  <w:shd w:val="clear" w:color="auto" w:fill="auto"/>
                  <w:vAlign w:val="center"/>
                </w:tcPr>
                <w:p w:rsidR="00D778F5" w:rsidRPr="00302E42" w:rsidRDefault="00D778F5" w:rsidP="00D778F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02E42">
                    <w:rPr>
                      <w:rFonts w:ascii="Arial" w:hAnsi="Arial" w:cs="Arial"/>
                      <w:sz w:val="16"/>
                      <w:szCs w:val="16"/>
                    </w:rPr>
                    <w:t xml:space="preserve">Disponible en la dirección electrónica: </w:t>
                  </w:r>
                  <w:hyperlink r:id="rId9" w:history="1">
                    <w:r w:rsidR="00B92BF6" w:rsidRPr="00225D1F">
                      <w:rPr>
                        <w:rStyle w:val="Hipervnculo"/>
                        <w:rFonts w:ascii="Arial" w:hAnsi="Arial" w:cs="Arial"/>
                        <w:sz w:val="16"/>
                        <w:szCs w:val="16"/>
                      </w:rPr>
                      <w:t>https://rat.castillalamancha.es/info/2768</w:t>
                    </w:r>
                  </w:hyperlink>
                </w:p>
              </w:tc>
            </w:tr>
            <w:tr w:rsidR="00B92BF6" w:rsidRPr="00302E42" w:rsidTr="00B92BF6">
              <w:trPr>
                <w:trHeight w:hRule="exact" w:val="492"/>
              </w:trPr>
              <w:tc>
                <w:tcPr>
                  <w:tcW w:w="1809" w:type="dxa"/>
                  <w:shd w:val="clear" w:color="auto" w:fill="auto"/>
                  <w:vAlign w:val="center"/>
                </w:tcPr>
                <w:p w:rsidR="00B92BF6" w:rsidRPr="00302E42" w:rsidRDefault="00B92BF6" w:rsidP="00D778F5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Consentimiento</w:t>
                  </w:r>
                </w:p>
              </w:tc>
              <w:tc>
                <w:tcPr>
                  <w:tcW w:w="8737" w:type="dxa"/>
                  <w:shd w:val="clear" w:color="auto" w:fill="auto"/>
                  <w:vAlign w:val="center"/>
                </w:tcPr>
                <w:p w:rsidR="00B92BF6" w:rsidRDefault="00B92BF6" w:rsidP="00B92BF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Consiento que mis datos sean tratados conforme a las características del tratamiento previamente descrito. Puede retirar este consentimiento solicitándolo en el siguiente correo electrónico: </w:t>
                  </w:r>
                  <w:hyperlink r:id="rId10" w:history="1">
                    <w:r w:rsidRPr="00225D1F">
                      <w:rPr>
                        <w:rStyle w:val="Hipervnculo"/>
                        <w:rFonts w:ascii="Arial" w:hAnsi="Arial" w:cs="Arial"/>
                        <w:sz w:val="16"/>
                        <w:szCs w:val="16"/>
                      </w:rPr>
                      <w:t>proteccióndatos@jccm.es</w:t>
                    </w:r>
                  </w:hyperlink>
                </w:p>
                <w:p w:rsidR="00B92BF6" w:rsidRPr="00302E42" w:rsidRDefault="00B92BF6" w:rsidP="00B92BF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D778F5" w:rsidRPr="00D778F5" w:rsidRDefault="00D778F5" w:rsidP="00D778F5">
            <w:pPr>
              <w:tabs>
                <w:tab w:val="left" w:pos="144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778F5" w:rsidRDefault="00D778F5">
      <w:r>
        <w:br w:type="page"/>
      </w:r>
    </w:p>
    <w:tbl>
      <w:tblPr>
        <w:tblW w:w="10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58"/>
        <w:gridCol w:w="574"/>
        <w:gridCol w:w="617"/>
        <w:gridCol w:w="92"/>
        <w:gridCol w:w="284"/>
        <w:gridCol w:w="257"/>
        <w:gridCol w:w="26"/>
        <w:gridCol w:w="287"/>
        <w:gridCol w:w="138"/>
        <w:gridCol w:w="426"/>
        <w:gridCol w:w="141"/>
        <w:gridCol w:w="709"/>
        <w:gridCol w:w="39"/>
        <w:gridCol w:w="245"/>
        <w:gridCol w:w="141"/>
        <w:gridCol w:w="8"/>
        <w:gridCol w:w="418"/>
        <w:gridCol w:w="283"/>
        <w:gridCol w:w="167"/>
        <w:gridCol w:w="262"/>
        <w:gridCol w:w="71"/>
        <w:gridCol w:w="67"/>
        <w:gridCol w:w="142"/>
        <w:gridCol w:w="335"/>
        <w:gridCol w:w="94"/>
        <w:gridCol w:w="142"/>
        <w:gridCol w:w="2125"/>
        <w:gridCol w:w="149"/>
        <w:gridCol w:w="843"/>
        <w:gridCol w:w="34"/>
        <w:gridCol w:w="288"/>
      </w:tblGrid>
      <w:tr w:rsidR="00FF007E" w:rsidRPr="00E05B26" w:rsidTr="007F1D19">
        <w:trPr>
          <w:trHeight w:hRule="exact" w:val="397"/>
        </w:trPr>
        <w:tc>
          <w:tcPr>
            <w:tcW w:w="10523" w:type="dxa"/>
            <w:gridSpan w:val="32"/>
            <w:tcBorders>
              <w:bottom w:val="nil"/>
            </w:tcBorders>
            <w:shd w:val="clear" w:color="auto" w:fill="D9D9D9" w:themeFill="background1" w:themeFillShade="D9"/>
          </w:tcPr>
          <w:p w:rsidR="00FF007E" w:rsidRPr="00732F8D" w:rsidRDefault="00FF007E" w:rsidP="007F1D1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F8D">
              <w:rPr>
                <w:rFonts w:ascii="Arial" w:hAnsi="Arial" w:cs="Arial"/>
                <w:b/>
                <w:sz w:val="20"/>
                <w:szCs w:val="20"/>
              </w:rPr>
              <w:lastRenderedPageBreak/>
              <w:t>DATOS DEL ESTABLECIMIENTO COMERCIAL</w:t>
            </w:r>
          </w:p>
        </w:tc>
      </w:tr>
      <w:tr w:rsidR="00D561B2" w:rsidRPr="00E05B26" w:rsidTr="007F1D19">
        <w:trPr>
          <w:trHeight w:hRule="exact" w:val="57"/>
        </w:trPr>
        <w:tc>
          <w:tcPr>
            <w:tcW w:w="10523" w:type="dxa"/>
            <w:gridSpan w:val="32"/>
            <w:tcBorders>
              <w:bottom w:val="nil"/>
            </w:tcBorders>
            <w:shd w:val="clear" w:color="auto" w:fill="auto"/>
          </w:tcPr>
          <w:p w:rsidR="00D561B2" w:rsidRPr="00E05B26" w:rsidRDefault="00D561B2" w:rsidP="00E05B26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</w:tr>
      <w:tr w:rsidR="00081575" w:rsidRPr="00E05B26" w:rsidTr="00ED5441">
        <w:tc>
          <w:tcPr>
            <w:tcW w:w="23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1575" w:rsidRPr="00732F8D" w:rsidRDefault="00081575" w:rsidP="00E05B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t>Rótulo comercial:</w:t>
            </w:r>
          </w:p>
        </w:tc>
        <w:tc>
          <w:tcPr>
            <w:tcW w:w="792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75" w:rsidRPr="00732F8D" w:rsidRDefault="00081575" w:rsidP="00E05B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2" w:name="Texto1"/>
            <w:r w:rsidRPr="00732F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2F8D">
              <w:rPr>
                <w:rFonts w:ascii="Arial" w:hAnsi="Arial" w:cs="Arial"/>
                <w:sz w:val="18"/>
                <w:szCs w:val="18"/>
              </w:rPr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1575" w:rsidRPr="00E05B26" w:rsidRDefault="00081575" w:rsidP="00E05B26">
            <w:pPr>
              <w:jc w:val="both"/>
              <w:rPr>
                <w:sz w:val="20"/>
                <w:szCs w:val="20"/>
              </w:rPr>
            </w:pPr>
          </w:p>
        </w:tc>
      </w:tr>
      <w:tr w:rsidR="00FF007E" w:rsidRPr="00E05B26" w:rsidTr="00ED5441">
        <w:trPr>
          <w:trHeight w:hRule="exact" w:val="57"/>
        </w:trPr>
        <w:tc>
          <w:tcPr>
            <w:tcW w:w="23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F007E" w:rsidRPr="00732F8D" w:rsidRDefault="00FF007E" w:rsidP="00E05B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07E" w:rsidRPr="00732F8D" w:rsidRDefault="00FF007E" w:rsidP="00E05B2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03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007E" w:rsidRPr="00732F8D" w:rsidRDefault="00FF007E" w:rsidP="00E05B2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1575" w:rsidRPr="00E05B26" w:rsidTr="00ED5441">
        <w:tc>
          <w:tcPr>
            <w:tcW w:w="23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1575" w:rsidRPr="00732F8D" w:rsidRDefault="00081575" w:rsidP="00E05B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t>D</w:t>
            </w:r>
            <w:r w:rsidR="00732F8D">
              <w:rPr>
                <w:rFonts w:ascii="Arial" w:hAnsi="Arial" w:cs="Arial"/>
                <w:sz w:val="18"/>
                <w:szCs w:val="18"/>
              </w:rPr>
              <w:t>irección establecimiento</w:t>
            </w:r>
            <w:r w:rsidRPr="00732F8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92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75" w:rsidRPr="00732F8D" w:rsidRDefault="00081575" w:rsidP="00E05B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3" w:name="Texto2"/>
            <w:r w:rsidRPr="00732F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2F8D">
              <w:rPr>
                <w:rFonts w:ascii="Arial" w:hAnsi="Arial" w:cs="Arial"/>
                <w:sz w:val="18"/>
                <w:szCs w:val="18"/>
              </w:rPr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1575" w:rsidRPr="00E05B26" w:rsidRDefault="00081575" w:rsidP="00E05B26">
            <w:pPr>
              <w:jc w:val="both"/>
              <w:rPr>
                <w:sz w:val="20"/>
                <w:szCs w:val="20"/>
              </w:rPr>
            </w:pPr>
          </w:p>
        </w:tc>
      </w:tr>
      <w:tr w:rsidR="00D73D4A" w:rsidRPr="00E05B26" w:rsidTr="00ED5441">
        <w:trPr>
          <w:cantSplit/>
          <w:trHeight w:hRule="exact" w:val="57"/>
        </w:trPr>
        <w:tc>
          <w:tcPr>
            <w:tcW w:w="11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D0F39" w:rsidRPr="00732F8D" w:rsidRDefault="007D0F39" w:rsidP="00E05B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0F39" w:rsidRPr="00732F8D" w:rsidRDefault="007D0F39" w:rsidP="00E05B2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0F39" w:rsidRPr="00732F8D" w:rsidRDefault="007D0F39" w:rsidP="00E05B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0F39" w:rsidRPr="00732F8D" w:rsidRDefault="007D0F39" w:rsidP="00E05B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0F39" w:rsidRPr="00732F8D" w:rsidRDefault="007D0F39" w:rsidP="00E05B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20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D0F39" w:rsidRPr="00732F8D" w:rsidRDefault="007D0F39" w:rsidP="00E05B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2F8D" w:rsidRPr="00E05B26" w:rsidTr="00ED5441">
        <w:tc>
          <w:tcPr>
            <w:tcW w:w="1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1575" w:rsidRPr="00732F8D" w:rsidRDefault="00081575" w:rsidP="00E05B2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t>Provincia</w:t>
            </w:r>
            <w:r w:rsidR="004459B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75" w:rsidRPr="00732F8D" w:rsidRDefault="00081575" w:rsidP="00E05B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4" w:name="Texto3"/>
            <w:r w:rsidRPr="00732F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2F8D">
              <w:rPr>
                <w:rFonts w:ascii="Arial" w:hAnsi="Arial" w:cs="Arial"/>
                <w:sz w:val="18"/>
                <w:szCs w:val="18"/>
              </w:rPr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1575" w:rsidRPr="00732F8D" w:rsidRDefault="00081575" w:rsidP="00E05B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t>CP</w:t>
            </w:r>
            <w:r w:rsidR="004459B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75" w:rsidRPr="00732F8D" w:rsidRDefault="00081575" w:rsidP="00E05B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5" w:name="Texto4"/>
            <w:r w:rsidRPr="00732F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2F8D">
              <w:rPr>
                <w:rFonts w:ascii="Arial" w:hAnsi="Arial" w:cs="Arial"/>
                <w:sz w:val="18"/>
                <w:szCs w:val="18"/>
              </w:rPr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1575" w:rsidRPr="00732F8D" w:rsidRDefault="00081575" w:rsidP="00E05B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t>Población</w:t>
            </w:r>
            <w:r w:rsidR="004459B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26" w:name="_Hlk216943927"/>
        <w:tc>
          <w:tcPr>
            <w:tcW w:w="44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75" w:rsidRPr="00732F8D" w:rsidRDefault="00081575" w:rsidP="00E05B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7" w:name="Texto5"/>
            <w:r w:rsidRPr="00732F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2F8D">
              <w:rPr>
                <w:rFonts w:ascii="Arial" w:hAnsi="Arial" w:cs="Arial"/>
                <w:sz w:val="18"/>
                <w:szCs w:val="18"/>
              </w:rPr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  <w:bookmarkEnd w:id="27"/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1575" w:rsidRPr="00E05B26" w:rsidRDefault="00081575" w:rsidP="00E05B26">
            <w:pPr>
              <w:jc w:val="both"/>
              <w:rPr>
                <w:sz w:val="20"/>
                <w:szCs w:val="20"/>
              </w:rPr>
            </w:pPr>
          </w:p>
        </w:tc>
      </w:tr>
      <w:tr w:rsidR="00913756" w:rsidRPr="00E05B26" w:rsidTr="00ED5441">
        <w:trPr>
          <w:cantSplit/>
          <w:trHeight w:hRule="exact" w:val="57"/>
        </w:trPr>
        <w:tc>
          <w:tcPr>
            <w:tcW w:w="23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13756" w:rsidRPr="00732F8D" w:rsidRDefault="00913756" w:rsidP="00E05B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3756" w:rsidRPr="00732F8D" w:rsidRDefault="00913756" w:rsidP="00E05B2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3756" w:rsidRPr="00732F8D" w:rsidRDefault="00913756" w:rsidP="00E05B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3756" w:rsidRPr="00732F8D" w:rsidRDefault="00913756" w:rsidP="00E05B2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2F8D" w:rsidRPr="00E05B26" w:rsidTr="00ED5441">
        <w:trPr>
          <w:trHeight w:val="163"/>
        </w:trPr>
        <w:tc>
          <w:tcPr>
            <w:tcW w:w="268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32F8D" w:rsidRPr="00732F8D" w:rsidRDefault="00732F8D" w:rsidP="00D73D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2F8D" w:rsidRPr="00732F8D" w:rsidRDefault="00732F8D" w:rsidP="00E05B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2F8D" w:rsidRPr="00732F8D" w:rsidRDefault="00732F8D" w:rsidP="00072B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2F8D" w:rsidRPr="00732F8D" w:rsidRDefault="00732F8D" w:rsidP="00D73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2F8D" w:rsidRPr="00732F8D" w:rsidRDefault="00732F8D" w:rsidP="00D73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092" w:rsidRPr="00E05B26" w:rsidTr="00ED5441">
        <w:trPr>
          <w:trHeight w:val="163"/>
        </w:trPr>
        <w:tc>
          <w:tcPr>
            <w:tcW w:w="5095" w:type="dxa"/>
            <w:gridSpan w:val="1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092" w:rsidRPr="00732F8D" w:rsidRDefault="00F64092" w:rsidP="00F64092">
            <w:pPr>
              <w:rPr>
                <w:rFonts w:ascii="Arial" w:hAnsi="Arial" w:cs="Arial"/>
                <w:sz w:val="18"/>
                <w:szCs w:val="18"/>
              </w:rPr>
            </w:pPr>
            <w:r w:rsidRPr="004459BD">
              <w:rPr>
                <w:rFonts w:ascii="Arial" w:hAnsi="Arial" w:cs="Arial"/>
                <w:b/>
                <w:sz w:val="18"/>
                <w:szCs w:val="18"/>
              </w:rPr>
              <w:t>1. Superficie útil de exposición y venta al público (m</w:t>
            </w:r>
            <w:r w:rsidRPr="004459BD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  <w:r w:rsidRPr="004459BD">
              <w:rPr>
                <w:rFonts w:ascii="Arial" w:hAnsi="Arial" w:cs="Arial"/>
                <w:b/>
                <w:sz w:val="18"/>
                <w:szCs w:val="18"/>
              </w:rPr>
              <w:t>):</w:t>
            </w:r>
          </w:p>
        </w:tc>
        <w:tc>
          <w:tcPr>
            <w:tcW w:w="18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092" w:rsidRPr="00732F8D" w:rsidRDefault="00F64092" w:rsidP="00F640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732F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2F8D">
              <w:rPr>
                <w:rFonts w:ascii="Arial" w:hAnsi="Arial" w:cs="Arial"/>
                <w:sz w:val="18"/>
                <w:szCs w:val="18"/>
              </w:rPr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8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4092" w:rsidRPr="00732F8D" w:rsidRDefault="00F64092" w:rsidP="00F640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59BD" w:rsidRPr="00E05B26" w:rsidTr="00ED5441">
        <w:trPr>
          <w:trHeight w:val="155"/>
        </w:trPr>
        <w:tc>
          <w:tcPr>
            <w:tcW w:w="5095" w:type="dxa"/>
            <w:gridSpan w:val="1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9BD" w:rsidRPr="00732F8D" w:rsidRDefault="004459BD" w:rsidP="00D73D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9BD" w:rsidRPr="00732F8D" w:rsidRDefault="004459BD" w:rsidP="00D73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9BD" w:rsidRPr="00732F8D" w:rsidRDefault="004459BD" w:rsidP="00D73D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3756" w:rsidRPr="00E05B26" w:rsidTr="00ED5441">
        <w:trPr>
          <w:trHeight w:hRule="exact" w:val="57"/>
        </w:trPr>
        <w:tc>
          <w:tcPr>
            <w:tcW w:w="231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13756" w:rsidRPr="00732F8D" w:rsidRDefault="00913756" w:rsidP="00E05B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3756" w:rsidRPr="00732F8D" w:rsidRDefault="00913756" w:rsidP="00E05B2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62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3756" w:rsidRPr="00732F8D" w:rsidRDefault="00913756" w:rsidP="00E05B2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2F8D" w:rsidRPr="00E05B26" w:rsidTr="00ED5441">
        <w:tc>
          <w:tcPr>
            <w:tcW w:w="16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32F8D" w:rsidRPr="00732F8D" w:rsidRDefault="00732F8D" w:rsidP="00E05B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2F8D" w:rsidRPr="00732F8D" w:rsidRDefault="00732F8D" w:rsidP="00072B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2F8D" w:rsidRPr="00732F8D" w:rsidRDefault="00732F8D" w:rsidP="00072B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2F8D" w:rsidRPr="00732F8D" w:rsidRDefault="00732F8D" w:rsidP="00072B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2F8D" w:rsidRPr="00732F8D" w:rsidRDefault="00732F8D" w:rsidP="00072B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2F8D" w:rsidRPr="00732F8D" w:rsidRDefault="00732F8D" w:rsidP="00072B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2F8D" w:rsidRPr="00732F8D" w:rsidRDefault="00732F8D" w:rsidP="00E05B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2F8D" w:rsidRPr="00E05B26" w:rsidRDefault="00732F8D" w:rsidP="00E05B26">
            <w:pPr>
              <w:jc w:val="both"/>
              <w:rPr>
                <w:sz w:val="20"/>
                <w:szCs w:val="20"/>
              </w:rPr>
            </w:pPr>
          </w:p>
        </w:tc>
      </w:tr>
      <w:tr w:rsidR="004459BD" w:rsidRPr="00E05B26" w:rsidTr="00ED5441">
        <w:tc>
          <w:tcPr>
            <w:tcW w:w="3961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459BD" w:rsidRPr="00732F8D" w:rsidRDefault="004459BD" w:rsidP="004459BD">
            <w:pPr>
              <w:rPr>
                <w:rFonts w:ascii="Arial" w:hAnsi="Arial" w:cs="Arial"/>
                <w:sz w:val="18"/>
                <w:szCs w:val="18"/>
              </w:rPr>
            </w:pPr>
            <w:r w:rsidRPr="004459BD">
              <w:rPr>
                <w:rFonts w:ascii="Arial" w:hAnsi="Arial" w:cs="Arial"/>
                <w:b/>
                <w:sz w:val="18"/>
                <w:szCs w:val="18"/>
              </w:rPr>
              <w:t>2. Abre un MÍNIMO de 18 horas diarias: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59BD" w:rsidRPr="00732F8D" w:rsidRDefault="004459BD" w:rsidP="00D778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9286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9BD" w:rsidRPr="00732F8D" w:rsidRDefault="004459BD" w:rsidP="00D778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707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59BD" w:rsidRPr="00732F8D" w:rsidRDefault="004459BD" w:rsidP="00D778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9BD" w:rsidRPr="00732F8D" w:rsidRDefault="004459BD" w:rsidP="00D778F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459BD" w:rsidRPr="00E05B26" w:rsidRDefault="004459BD" w:rsidP="00D778F5">
            <w:pPr>
              <w:jc w:val="both"/>
              <w:rPr>
                <w:sz w:val="20"/>
                <w:szCs w:val="20"/>
              </w:rPr>
            </w:pPr>
          </w:p>
        </w:tc>
      </w:tr>
      <w:tr w:rsidR="00732F8D" w:rsidRPr="00E05B26" w:rsidTr="00ED5441">
        <w:tc>
          <w:tcPr>
            <w:tcW w:w="16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32F8D" w:rsidRPr="00732F8D" w:rsidRDefault="00732F8D" w:rsidP="00E05B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2F8D" w:rsidRPr="00732F8D" w:rsidRDefault="00732F8D" w:rsidP="00072B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2F8D" w:rsidRPr="00732F8D" w:rsidRDefault="00732F8D" w:rsidP="00072B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2F8D" w:rsidRPr="00732F8D" w:rsidRDefault="00732F8D" w:rsidP="00072B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2F8D" w:rsidRPr="00732F8D" w:rsidRDefault="00732F8D" w:rsidP="00072B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2F8D" w:rsidRPr="00732F8D" w:rsidRDefault="00732F8D" w:rsidP="00072B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2F8D" w:rsidRPr="00732F8D" w:rsidRDefault="00732F8D" w:rsidP="00E05B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2F8D" w:rsidRPr="00E05B26" w:rsidRDefault="00732F8D" w:rsidP="00E05B26">
            <w:pPr>
              <w:jc w:val="both"/>
              <w:rPr>
                <w:sz w:val="20"/>
                <w:szCs w:val="20"/>
              </w:rPr>
            </w:pPr>
          </w:p>
        </w:tc>
      </w:tr>
      <w:tr w:rsidR="00732F8D" w:rsidRPr="00E05B26" w:rsidTr="00ED5441">
        <w:tc>
          <w:tcPr>
            <w:tcW w:w="296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81575" w:rsidRPr="004459BD" w:rsidRDefault="004459BD" w:rsidP="00E05B2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3. </w:t>
            </w:r>
            <w:r w:rsidRPr="004459BD">
              <w:rPr>
                <w:rFonts w:ascii="Arial" w:hAnsi="Arial" w:cs="Arial"/>
                <w:b/>
                <w:sz w:val="18"/>
                <w:szCs w:val="18"/>
              </w:rPr>
              <w:t>Oferta productos: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1575" w:rsidRPr="00732F8D" w:rsidRDefault="00081575" w:rsidP="00072B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1575" w:rsidRPr="00732F8D" w:rsidRDefault="00081575" w:rsidP="00072B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1575" w:rsidRPr="00732F8D" w:rsidRDefault="00081575" w:rsidP="00072B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1575" w:rsidRPr="00732F8D" w:rsidRDefault="00081575" w:rsidP="00072B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1575" w:rsidRPr="00732F8D" w:rsidRDefault="00081575" w:rsidP="00072B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1575" w:rsidRPr="00732F8D" w:rsidRDefault="00081575" w:rsidP="00E05B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81575" w:rsidRPr="00E05B26" w:rsidRDefault="00081575" w:rsidP="00E05B26">
            <w:pPr>
              <w:jc w:val="both"/>
              <w:rPr>
                <w:sz w:val="20"/>
                <w:szCs w:val="20"/>
              </w:rPr>
            </w:pPr>
          </w:p>
        </w:tc>
      </w:tr>
      <w:tr w:rsidR="00081575" w:rsidRPr="00E05B26" w:rsidTr="007F1D19">
        <w:trPr>
          <w:trHeight w:hRule="exact" w:val="57"/>
        </w:trPr>
        <w:tc>
          <w:tcPr>
            <w:tcW w:w="10523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1575" w:rsidRPr="00E05B26" w:rsidRDefault="00081575" w:rsidP="00E05B26">
            <w:pPr>
              <w:jc w:val="both"/>
              <w:rPr>
                <w:sz w:val="20"/>
                <w:szCs w:val="20"/>
              </w:rPr>
            </w:pPr>
          </w:p>
        </w:tc>
      </w:tr>
      <w:tr w:rsidR="00F64092" w:rsidRPr="00E05B26" w:rsidTr="00F64092">
        <w:trPr>
          <w:trHeight w:hRule="exact" w:val="57"/>
        </w:trPr>
        <w:tc>
          <w:tcPr>
            <w:tcW w:w="10523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4092" w:rsidRPr="00E05B26" w:rsidRDefault="00F64092" w:rsidP="00E05B26">
            <w:pPr>
              <w:jc w:val="both"/>
              <w:rPr>
                <w:sz w:val="20"/>
                <w:szCs w:val="20"/>
              </w:rPr>
            </w:pPr>
          </w:p>
        </w:tc>
      </w:tr>
      <w:tr w:rsidR="00F64092" w:rsidRPr="00E05B26" w:rsidTr="00ED5441">
        <w:trPr>
          <w:trHeight w:hRule="exact" w:val="470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4092" w:rsidRPr="00E05B26" w:rsidRDefault="00F64092" w:rsidP="00F640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64092" w:rsidRDefault="00F64092" w:rsidP="00F640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Libros, periódicos y revistas:</w:t>
            </w:r>
          </w:p>
          <w:p w:rsidR="00F64092" w:rsidRPr="00F64092" w:rsidRDefault="00F64092" w:rsidP="00F640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092" w:rsidRPr="00E05B26" w:rsidRDefault="00F64092" w:rsidP="00F64092">
            <w:pPr>
              <w:jc w:val="both"/>
              <w:rPr>
                <w:sz w:val="20"/>
                <w:szCs w:val="20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732F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2F8D">
              <w:rPr>
                <w:rFonts w:ascii="Arial" w:hAnsi="Arial" w:cs="Arial"/>
                <w:sz w:val="18"/>
                <w:szCs w:val="18"/>
              </w:rPr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32F8D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4092" w:rsidRPr="00E05B26" w:rsidRDefault="00F64092" w:rsidP="00F640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64092" w:rsidRPr="00F64092" w:rsidRDefault="00F64092" w:rsidP="00F640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Artículos de alimentación: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092" w:rsidRPr="00E05B26" w:rsidRDefault="00F64092" w:rsidP="00F64092">
            <w:pPr>
              <w:jc w:val="both"/>
              <w:rPr>
                <w:sz w:val="20"/>
                <w:szCs w:val="20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732F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2F8D">
              <w:rPr>
                <w:rFonts w:ascii="Arial" w:hAnsi="Arial" w:cs="Arial"/>
                <w:sz w:val="18"/>
                <w:szCs w:val="18"/>
              </w:rPr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32F8D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64092" w:rsidRPr="00E05B26" w:rsidRDefault="00F64092" w:rsidP="00F640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64092" w:rsidRPr="00E05B26" w:rsidRDefault="00F64092" w:rsidP="00F64092">
            <w:pPr>
              <w:rPr>
                <w:sz w:val="20"/>
                <w:szCs w:val="20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t>Discos, videos, juguetes, regalos y artículos varios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092" w:rsidRPr="00E05B26" w:rsidRDefault="00F64092" w:rsidP="00F64092">
            <w:pPr>
              <w:jc w:val="both"/>
              <w:rPr>
                <w:sz w:val="20"/>
                <w:szCs w:val="20"/>
              </w:rPr>
            </w:pPr>
            <w:r w:rsidRPr="00732F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732F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2F8D">
              <w:rPr>
                <w:rFonts w:ascii="Arial" w:hAnsi="Arial" w:cs="Arial"/>
                <w:sz w:val="18"/>
                <w:szCs w:val="18"/>
              </w:rPr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2F8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32F8D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4092" w:rsidRPr="00E05B26" w:rsidRDefault="00F64092" w:rsidP="00F64092">
            <w:pPr>
              <w:jc w:val="both"/>
              <w:rPr>
                <w:sz w:val="20"/>
                <w:szCs w:val="20"/>
              </w:rPr>
            </w:pPr>
          </w:p>
        </w:tc>
      </w:tr>
      <w:tr w:rsidR="000E6674" w:rsidRPr="00E05B26" w:rsidTr="00F64092">
        <w:trPr>
          <w:trHeight w:hRule="exact" w:val="57"/>
        </w:trPr>
        <w:tc>
          <w:tcPr>
            <w:tcW w:w="10523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6674" w:rsidRPr="00E05B26" w:rsidRDefault="000E6674" w:rsidP="00E05B26">
            <w:pPr>
              <w:jc w:val="both"/>
              <w:rPr>
                <w:sz w:val="20"/>
                <w:szCs w:val="20"/>
              </w:rPr>
            </w:pPr>
          </w:p>
        </w:tc>
      </w:tr>
      <w:tr w:rsidR="00F64092" w:rsidRPr="00E05B26" w:rsidTr="007F1D19">
        <w:trPr>
          <w:trHeight w:hRule="exact" w:val="57"/>
        </w:trPr>
        <w:tc>
          <w:tcPr>
            <w:tcW w:w="10523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92" w:rsidRPr="00E05B26" w:rsidRDefault="00F64092" w:rsidP="00E05B26">
            <w:pPr>
              <w:jc w:val="both"/>
              <w:rPr>
                <w:sz w:val="20"/>
                <w:szCs w:val="20"/>
              </w:rPr>
            </w:pPr>
          </w:p>
        </w:tc>
      </w:tr>
      <w:tr w:rsidR="000E6674" w:rsidRPr="00D9508B" w:rsidTr="007F1D19">
        <w:trPr>
          <w:trHeight w:hRule="exact" w:val="397"/>
        </w:trPr>
        <w:tc>
          <w:tcPr>
            <w:tcW w:w="10523" w:type="dxa"/>
            <w:gridSpan w:val="32"/>
            <w:shd w:val="clear" w:color="auto" w:fill="D9D9D9" w:themeFill="background1" w:themeFillShade="D9"/>
            <w:vAlign w:val="center"/>
          </w:tcPr>
          <w:p w:rsidR="000B612E" w:rsidRPr="00732F8D" w:rsidRDefault="000B612E" w:rsidP="000B612E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32F8D">
              <w:rPr>
                <w:rFonts w:ascii="Arial" w:hAnsi="Arial" w:cs="Arial"/>
                <w:b/>
                <w:sz w:val="20"/>
                <w:szCs w:val="20"/>
              </w:rPr>
              <w:t>DATOS DE LA SOLICITUD</w:t>
            </w:r>
          </w:p>
        </w:tc>
      </w:tr>
      <w:tr w:rsidR="000E6674" w:rsidRPr="00D9508B" w:rsidTr="007F1D19">
        <w:tc>
          <w:tcPr>
            <w:tcW w:w="10523" w:type="dxa"/>
            <w:gridSpan w:val="32"/>
            <w:tcBorders>
              <w:bottom w:val="nil"/>
            </w:tcBorders>
            <w:vAlign w:val="center"/>
          </w:tcPr>
          <w:p w:rsidR="000E6674" w:rsidRPr="00732F8D" w:rsidRDefault="000E6674" w:rsidP="00D4085E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b/>
                <w:sz w:val="18"/>
                <w:szCs w:val="18"/>
              </w:rPr>
              <w:t>Expone:</w:t>
            </w:r>
            <w:r w:rsidR="00D408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32F8D">
              <w:rPr>
                <w:rFonts w:ascii="Arial" w:hAnsi="Arial" w:cs="Arial"/>
                <w:sz w:val="18"/>
                <w:szCs w:val="18"/>
              </w:rPr>
              <w:t xml:space="preserve">Que el artículo 4 apartado b)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732F8D">
                <w:rPr>
                  <w:rFonts w:ascii="Arial" w:hAnsi="Arial" w:cs="Arial"/>
                  <w:sz w:val="18"/>
                  <w:szCs w:val="18"/>
                </w:rPr>
                <w:t>la Ley</w:t>
              </w:r>
            </w:smartTag>
            <w:r w:rsidRPr="00732F8D">
              <w:rPr>
                <w:rFonts w:ascii="Arial" w:hAnsi="Arial" w:cs="Arial"/>
                <w:sz w:val="18"/>
                <w:szCs w:val="18"/>
              </w:rPr>
              <w:t xml:space="preserve"> 28/2005, de 26 de diciembre, de medidas sanitarias frente al tabaquismo y reguladora de la venta, el suministro, el consumo y la publicidad de los productos del tabaco, remite a la autoridad competente en materia de comercio de cada Comunidad Autónoma para que expida la certificación acreditativa de la condición de tienda de conveniencia a los efectos instalar máquinas expendedoras de productos del tabaco para su venta.</w:t>
            </w:r>
          </w:p>
        </w:tc>
      </w:tr>
      <w:tr w:rsidR="000E6674" w:rsidRPr="00B8416A" w:rsidTr="007F1D19">
        <w:tc>
          <w:tcPr>
            <w:tcW w:w="10523" w:type="dxa"/>
            <w:gridSpan w:val="32"/>
            <w:tcBorders>
              <w:top w:val="nil"/>
              <w:bottom w:val="single" w:sz="4" w:space="0" w:color="auto"/>
            </w:tcBorders>
            <w:vAlign w:val="center"/>
          </w:tcPr>
          <w:p w:rsidR="000E6674" w:rsidRPr="00732F8D" w:rsidRDefault="000E6674" w:rsidP="00D4085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32F8D">
              <w:rPr>
                <w:rFonts w:ascii="Arial" w:hAnsi="Arial" w:cs="Arial"/>
                <w:b/>
                <w:sz w:val="18"/>
                <w:szCs w:val="18"/>
              </w:rPr>
              <w:t>Solicita:</w:t>
            </w:r>
            <w:r w:rsidR="00D408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32F8D">
              <w:rPr>
                <w:rFonts w:ascii="Arial" w:hAnsi="Arial" w:cs="Arial"/>
                <w:sz w:val="18"/>
                <w:szCs w:val="18"/>
              </w:rPr>
              <w:t>La emisión de un certificado acreditativo de la condición de tienda de conveniencia, a los solos efectos de la instalación de máquinas expendedoras de productos del tabaco para su venta.</w:t>
            </w:r>
          </w:p>
        </w:tc>
      </w:tr>
      <w:tr w:rsidR="009D719B" w:rsidRPr="00D9508B" w:rsidTr="007F1D19">
        <w:trPr>
          <w:trHeight w:hRule="exact" w:val="397"/>
        </w:trPr>
        <w:tc>
          <w:tcPr>
            <w:tcW w:w="10523" w:type="dxa"/>
            <w:gridSpan w:val="3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202B2" w:rsidRPr="00732F8D" w:rsidRDefault="000B612E" w:rsidP="000B612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32F8D">
              <w:rPr>
                <w:rFonts w:ascii="Arial" w:hAnsi="Arial" w:cs="Arial"/>
                <w:b/>
                <w:sz w:val="20"/>
                <w:szCs w:val="20"/>
              </w:rPr>
              <w:t>ACREDITACIÓN DEL CUMPLIMIENTO DE LOS REQUISITOS</w:t>
            </w:r>
          </w:p>
        </w:tc>
      </w:tr>
      <w:tr w:rsidR="00D15F75" w:rsidRPr="00D9508B" w:rsidTr="007F1D19">
        <w:trPr>
          <w:trHeight w:val="1129"/>
        </w:trPr>
        <w:tc>
          <w:tcPr>
            <w:tcW w:w="10523" w:type="dxa"/>
            <w:gridSpan w:val="32"/>
            <w:tcBorders>
              <w:top w:val="single" w:sz="4" w:space="0" w:color="auto"/>
            </w:tcBorders>
          </w:tcPr>
          <w:p w:rsidR="0007009F" w:rsidRPr="00D4085E" w:rsidRDefault="0007009F" w:rsidP="00B841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4085E">
              <w:rPr>
                <w:rFonts w:ascii="Arial" w:hAnsi="Arial" w:cs="Arial"/>
                <w:b/>
                <w:sz w:val="18"/>
                <w:szCs w:val="18"/>
              </w:rPr>
              <w:t>Declaraciones responsables:</w:t>
            </w:r>
          </w:p>
          <w:p w:rsidR="0007009F" w:rsidRPr="00D4085E" w:rsidRDefault="0007009F" w:rsidP="00D561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4085E">
              <w:rPr>
                <w:rFonts w:ascii="Arial" w:hAnsi="Arial" w:cs="Arial"/>
                <w:sz w:val="18"/>
                <w:szCs w:val="18"/>
              </w:rPr>
              <w:t xml:space="preserve">La persona abajo firmante, en su propio nombre o en representación de persona interesada o entidad que se indica, declara que todos los datos consignados son veraces, declarando expresamente que: </w:t>
            </w:r>
          </w:p>
          <w:p w:rsidR="0007009F" w:rsidRPr="00D4085E" w:rsidRDefault="0007009F" w:rsidP="00B8416A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07009F" w:rsidRPr="00D4085E" w:rsidRDefault="0007009F" w:rsidP="00081575">
            <w:pPr>
              <w:tabs>
                <w:tab w:val="left" w:pos="10204"/>
              </w:tabs>
              <w:autoSpaceDE w:val="0"/>
              <w:autoSpaceDN w:val="0"/>
              <w:adjustRightInd w:val="0"/>
              <w:ind w:left="360" w:right="-56" w:hanging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08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Casilla21"/>
            <w:r w:rsidRPr="00D408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67AA5">
              <w:rPr>
                <w:rFonts w:ascii="Arial" w:hAnsi="Arial" w:cs="Arial"/>
                <w:sz w:val="18"/>
                <w:szCs w:val="18"/>
              </w:rPr>
            </w:r>
            <w:r w:rsidR="00167A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4085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  <w:r w:rsidR="00A15F3B" w:rsidRPr="00D408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3998" w:rsidRPr="00D4085E">
              <w:rPr>
                <w:rFonts w:ascii="Arial" w:hAnsi="Arial" w:cs="Arial"/>
                <w:bCs/>
                <w:sz w:val="18"/>
                <w:szCs w:val="18"/>
              </w:rPr>
              <w:t xml:space="preserve">Que el establecimiento para el que se solicita certificación </w:t>
            </w:r>
            <w:r w:rsidR="00EE3998" w:rsidRPr="00D4085E">
              <w:rPr>
                <w:rFonts w:ascii="Arial" w:hAnsi="Arial" w:cs="Arial"/>
                <w:sz w:val="18"/>
                <w:szCs w:val="18"/>
              </w:rPr>
              <w:t>es una tienda de conveniencia</w:t>
            </w:r>
            <w:r w:rsidR="00EE3998" w:rsidRPr="00D4085E">
              <w:rPr>
                <w:rFonts w:ascii="Arial" w:hAnsi="Arial" w:cs="Arial"/>
                <w:bCs/>
                <w:sz w:val="18"/>
                <w:szCs w:val="18"/>
              </w:rPr>
              <w:t xml:space="preserve">, de acuerdo con lo establecido en el artículo 5.3 de </w:t>
            </w:r>
            <w:smartTag w:uri="urn:schemas-microsoft-com:office:smarttags" w:element="PersonName">
              <w:smartTagPr>
                <w:attr w:name="ProductID" w:val="la Ley"/>
              </w:smartTagPr>
              <w:r w:rsidR="00EE3998" w:rsidRPr="00D4085E">
                <w:rPr>
                  <w:rFonts w:ascii="Arial" w:hAnsi="Arial" w:cs="Arial"/>
                  <w:bCs/>
                  <w:sz w:val="18"/>
                  <w:szCs w:val="18"/>
                </w:rPr>
                <w:t>la Ley</w:t>
              </w:r>
            </w:smartTag>
            <w:r w:rsidR="00EE3998" w:rsidRPr="00D4085E">
              <w:rPr>
                <w:rFonts w:ascii="Arial" w:hAnsi="Arial" w:cs="Arial"/>
                <w:bCs/>
                <w:sz w:val="18"/>
                <w:szCs w:val="18"/>
              </w:rPr>
              <w:t xml:space="preserve"> 1/2004, de 21 de diciembre, de Horarios Comerciales.</w:t>
            </w:r>
          </w:p>
          <w:p w:rsidR="0007009F" w:rsidRPr="00D4085E" w:rsidRDefault="0007009F" w:rsidP="00B8416A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07009F" w:rsidRPr="00D4085E" w:rsidRDefault="0007009F" w:rsidP="00081575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08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Casilla18"/>
            <w:r w:rsidRPr="00D408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67AA5">
              <w:rPr>
                <w:rFonts w:ascii="Arial" w:hAnsi="Arial" w:cs="Arial"/>
                <w:sz w:val="18"/>
                <w:szCs w:val="18"/>
              </w:rPr>
            </w:r>
            <w:r w:rsidR="00167A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4085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  <w:r w:rsidR="00A15F3B" w:rsidRPr="00D408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085E">
              <w:rPr>
                <w:rFonts w:ascii="Arial" w:hAnsi="Arial" w:cs="Arial"/>
                <w:sz w:val="18"/>
                <w:szCs w:val="18"/>
              </w:rPr>
              <w:t>Son ciertos los datos consignados en la presente solicitud comprometiéndose a probar documentalmente los mismos, cuando se le requiera para ello.</w:t>
            </w:r>
          </w:p>
          <w:p w:rsidR="00663522" w:rsidRPr="00D4085E" w:rsidRDefault="00663522" w:rsidP="00B8416A">
            <w:pPr>
              <w:autoSpaceDE w:val="0"/>
              <w:autoSpaceDN w:val="0"/>
              <w:adjustRightInd w:val="0"/>
              <w:ind w:left="540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07009F" w:rsidRPr="00D4085E" w:rsidRDefault="0007009F" w:rsidP="00C771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4085E">
              <w:rPr>
                <w:rFonts w:ascii="Arial" w:hAnsi="Arial" w:cs="Arial"/>
                <w:sz w:val="18"/>
                <w:szCs w:val="18"/>
              </w:rPr>
              <w:t>Igualmente</w:t>
            </w:r>
            <w:r w:rsidR="000F5366" w:rsidRPr="00D4085E">
              <w:rPr>
                <w:rFonts w:ascii="Arial" w:hAnsi="Arial" w:cs="Arial"/>
                <w:sz w:val="18"/>
                <w:szCs w:val="18"/>
              </w:rPr>
              <w:t>,</w:t>
            </w:r>
            <w:r w:rsidRPr="00D4085E">
              <w:rPr>
                <w:rFonts w:ascii="Arial" w:hAnsi="Arial" w:cs="Arial"/>
                <w:sz w:val="18"/>
                <w:szCs w:val="18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Pr="00D4085E">
              <w:rPr>
                <w:rStyle w:val="nfasis"/>
                <w:rFonts w:ascii="Arial" w:hAnsi="Arial" w:cs="Arial"/>
                <w:i w:val="0"/>
                <w:sz w:val="18"/>
                <w:szCs w:val="18"/>
              </w:rPr>
              <w:t>y, en su caso, los hechos se pondrán en conocimiento del Ministerio Fiscal por si pudieran ser constitutivos de un ilícito penal.</w:t>
            </w:r>
          </w:p>
          <w:p w:rsidR="0007009F" w:rsidRPr="00D4085E" w:rsidRDefault="0007009F" w:rsidP="00B8416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07009F" w:rsidRDefault="0007009F" w:rsidP="00B841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D4085E">
              <w:rPr>
                <w:rFonts w:ascii="Arial" w:hAnsi="Arial" w:cs="Arial"/>
                <w:b/>
                <w:sz w:val="18"/>
                <w:szCs w:val="18"/>
              </w:rPr>
              <w:t>Autorizaciones</w:t>
            </w:r>
            <w:r w:rsidR="00A15F3B" w:rsidRPr="00D4085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8F2B57" w:rsidRDefault="008F2B57" w:rsidP="00B841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8F2B57" w:rsidRPr="004774F2" w:rsidRDefault="008F2B57" w:rsidP="008F2B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74F2">
              <w:rPr>
                <w:rFonts w:ascii="Arial" w:hAnsi="Arial" w:cs="Arial"/>
                <w:sz w:val="18"/>
                <w:szCs w:val="18"/>
              </w:rPr>
              <w:t>Con la presentación de esta solicitud, y de acuerdo con el artículo 28 de la Ley 39/2015, de 1 de octubre, de Procedimiento Administrativo Común de las Administraciones Públicas, la Consejería podrá consultar o recabar documentos elaborados por cualquier otra Administración salvo que conste en el procedimiento su oposición expresa.</w:t>
            </w:r>
          </w:p>
          <w:p w:rsidR="008F2B57" w:rsidRPr="004774F2" w:rsidRDefault="008F2B57" w:rsidP="008F2B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8F2B57" w:rsidRPr="004774F2" w:rsidRDefault="008F2B57" w:rsidP="008F2B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74F2">
              <w:rPr>
                <w:rFonts w:ascii="Arial" w:hAnsi="Arial" w:cs="Arial"/>
                <w:sz w:val="18"/>
                <w:szCs w:val="18"/>
              </w:rPr>
              <w:t>En particular, se recabarán los siguientes datos, salvo que marque expresamente:</w:t>
            </w:r>
          </w:p>
          <w:p w:rsidR="0055714F" w:rsidRPr="004774F2" w:rsidRDefault="0055714F" w:rsidP="00B8416A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bookmarkStart w:id="30" w:name="Casilla19"/>
          <w:p w:rsidR="00D15F75" w:rsidRPr="004774F2" w:rsidRDefault="00D15F75" w:rsidP="00B8416A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74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4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67AA5" w:rsidRPr="004774F2">
              <w:rPr>
                <w:rFonts w:ascii="Arial" w:hAnsi="Arial" w:cs="Arial"/>
                <w:sz w:val="18"/>
                <w:szCs w:val="18"/>
              </w:rPr>
            </w:r>
            <w:r w:rsidR="00167AA5" w:rsidRPr="004774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74F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  <w:r w:rsidRPr="004774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F2B57" w:rsidRPr="004774F2">
              <w:rPr>
                <w:rFonts w:ascii="Arial" w:hAnsi="Arial" w:cs="Arial"/>
                <w:bCs/>
                <w:sz w:val="18"/>
                <w:szCs w:val="18"/>
              </w:rPr>
              <w:t>Me opongo a la consulta de los datos acreditativos de identidad</w:t>
            </w:r>
            <w:r w:rsidRPr="004774F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15F75" w:rsidRPr="004774F2" w:rsidRDefault="00D15F75" w:rsidP="00B8416A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74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4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67AA5" w:rsidRPr="004774F2">
              <w:rPr>
                <w:rFonts w:ascii="Arial" w:hAnsi="Arial" w:cs="Arial"/>
                <w:sz w:val="18"/>
                <w:szCs w:val="18"/>
              </w:rPr>
            </w:r>
            <w:r w:rsidR="00167AA5" w:rsidRPr="004774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774F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774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2B57" w:rsidRPr="004774F2">
              <w:rPr>
                <w:rFonts w:ascii="Arial" w:hAnsi="Arial" w:cs="Arial"/>
                <w:bCs/>
                <w:sz w:val="18"/>
                <w:szCs w:val="18"/>
              </w:rPr>
              <w:t>Me opongo a la consulta de datos acreditativos de domicilio o residencia a través del Servicio de Verificación de Datos de Residencia (SVDR)</w:t>
            </w:r>
          </w:p>
          <w:p w:rsidR="00D4085E" w:rsidRPr="004774F2" w:rsidRDefault="00D4085E" w:rsidP="00D561B2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386D6E" w:rsidRPr="00D4085E" w:rsidRDefault="000363B3" w:rsidP="00386D6E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74F2">
              <w:rPr>
                <w:rFonts w:ascii="Arial" w:hAnsi="Arial" w:cs="Arial"/>
                <w:sz w:val="18"/>
                <w:szCs w:val="18"/>
              </w:rPr>
              <w:t>En caso de</w:t>
            </w:r>
            <w:r w:rsidR="00DF2DF4" w:rsidRPr="004774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2B57" w:rsidRPr="004774F2">
              <w:rPr>
                <w:rFonts w:ascii="Arial" w:hAnsi="Arial" w:cs="Arial"/>
                <w:sz w:val="18"/>
                <w:szCs w:val="18"/>
              </w:rPr>
              <w:t>oponerse a</w:t>
            </w:r>
            <w:r w:rsidR="00DF2DF4" w:rsidRPr="004774F2">
              <w:rPr>
                <w:rFonts w:ascii="Arial" w:hAnsi="Arial" w:cs="Arial"/>
                <w:sz w:val="18"/>
                <w:szCs w:val="18"/>
              </w:rPr>
              <w:t xml:space="preserve"> la</w:t>
            </w:r>
            <w:r w:rsidRPr="004774F2">
              <w:rPr>
                <w:rFonts w:ascii="Arial" w:hAnsi="Arial" w:cs="Arial"/>
                <w:sz w:val="18"/>
                <w:szCs w:val="18"/>
              </w:rPr>
              <w:t xml:space="preserve"> comprobación de los datos anteriores, se compromete a aportar la documentación pertinente</w:t>
            </w:r>
            <w:r w:rsidR="00DF2DF4" w:rsidRPr="004774F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9835EB" w:rsidRDefault="009835EB" w:rsidP="009835EB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:rsidR="009835EB" w:rsidRPr="00732F8D" w:rsidRDefault="00E00D9D" w:rsidP="009835EB">
      <w:pPr>
        <w:spacing w:before="60"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Fecha: </w:t>
      </w:r>
      <w:r w:rsidR="009835EB" w:rsidRPr="00732F8D">
        <w:rPr>
          <w:rFonts w:ascii="Arial" w:hAnsi="Arial" w:cs="Arial"/>
          <w:sz w:val="18"/>
          <w:szCs w:val="18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9835EB" w:rsidRPr="00732F8D">
        <w:rPr>
          <w:rFonts w:ascii="Arial" w:hAnsi="Arial" w:cs="Arial"/>
          <w:sz w:val="18"/>
          <w:szCs w:val="18"/>
        </w:rPr>
        <w:instrText xml:space="preserve"> FORMTEXT </w:instrText>
      </w:r>
      <w:r w:rsidR="009835EB" w:rsidRPr="00732F8D">
        <w:rPr>
          <w:rFonts w:ascii="Arial" w:hAnsi="Arial" w:cs="Arial"/>
          <w:sz w:val="18"/>
          <w:szCs w:val="18"/>
        </w:rPr>
      </w:r>
      <w:r w:rsidR="009835EB" w:rsidRPr="00732F8D">
        <w:rPr>
          <w:rFonts w:ascii="Arial" w:hAnsi="Arial" w:cs="Arial"/>
          <w:sz w:val="18"/>
          <w:szCs w:val="18"/>
        </w:rPr>
        <w:fldChar w:fldCharType="separate"/>
      </w:r>
      <w:bookmarkStart w:id="31" w:name="_GoBack"/>
      <w:r w:rsidR="009835EB" w:rsidRPr="00732F8D">
        <w:rPr>
          <w:rFonts w:ascii="Arial" w:hAnsi="Arial" w:cs="Arial"/>
          <w:noProof/>
          <w:sz w:val="18"/>
          <w:szCs w:val="18"/>
        </w:rPr>
        <w:t> </w:t>
      </w:r>
      <w:r w:rsidR="009835EB" w:rsidRPr="00732F8D">
        <w:rPr>
          <w:rFonts w:ascii="Arial" w:hAnsi="Arial" w:cs="Arial"/>
          <w:noProof/>
          <w:sz w:val="18"/>
          <w:szCs w:val="18"/>
        </w:rPr>
        <w:t> </w:t>
      </w:r>
      <w:r w:rsidR="009835EB" w:rsidRPr="00732F8D">
        <w:rPr>
          <w:rFonts w:ascii="Arial" w:hAnsi="Arial" w:cs="Arial"/>
          <w:noProof/>
          <w:sz w:val="18"/>
          <w:szCs w:val="18"/>
        </w:rPr>
        <w:t> </w:t>
      </w:r>
      <w:r w:rsidR="009835EB" w:rsidRPr="00732F8D">
        <w:rPr>
          <w:rFonts w:ascii="Arial" w:hAnsi="Arial" w:cs="Arial"/>
          <w:noProof/>
          <w:sz w:val="18"/>
          <w:szCs w:val="18"/>
        </w:rPr>
        <w:t> </w:t>
      </w:r>
      <w:r w:rsidR="009835EB" w:rsidRPr="00732F8D">
        <w:rPr>
          <w:rFonts w:ascii="Arial" w:hAnsi="Arial" w:cs="Arial"/>
          <w:noProof/>
          <w:sz w:val="18"/>
          <w:szCs w:val="18"/>
        </w:rPr>
        <w:t> </w:t>
      </w:r>
      <w:bookmarkEnd w:id="31"/>
      <w:r w:rsidR="009835EB" w:rsidRPr="00732F8D">
        <w:rPr>
          <w:rFonts w:ascii="Arial" w:hAnsi="Arial" w:cs="Arial"/>
          <w:sz w:val="18"/>
          <w:szCs w:val="18"/>
        </w:rPr>
        <w:fldChar w:fldCharType="end"/>
      </w:r>
    </w:p>
    <w:p w:rsidR="00081575" w:rsidRDefault="00E00D9D" w:rsidP="002C1696">
      <w:pPr>
        <w:tabs>
          <w:tab w:val="left" w:pos="7556"/>
        </w:tabs>
        <w:spacing w:before="240"/>
        <w:jc w:val="both"/>
      </w:pPr>
      <w:r w:rsidRPr="00E00D9D">
        <w:rPr>
          <w:rFonts w:ascii="Arial" w:hAnsi="Arial" w:cs="Arial"/>
          <w:sz w:val="20"/>
          <w:szCs w:val="20"/>
        </w:rPr>
        <w:t>Firma (DNI electrónico o certificado válido):</w:t>
      </w:r>
      <w:r w:rsidR="002C1696">
        <w:rPr>
          <w:rFonts w:ascii="Arial" w:hAnsi="Arial" w:cs="Arial"/>
          <w:sz w:val="20"/>
          <w:szCs w:val="20"/>
        </w:rPr>
        <w:tab/>
      </w:r>
    </w:p>
    <w:p w:rsidR="00D02D99" w:rsidRPr="00D02D99" w:rsidRDefault="00D02D99" w:rsidP="00386D6E">
      <w:pPr>
        <w:framePr w:w="10331" w:h="901" w:hSpace="141" w:wrap="around" w:vAnchor="text" w:hAnchor="page" w:x="999" w:y="60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rFonts w:ascii="Arial" w:hAnsi="Arial" w:cs="Arial"/>
        </w:rPr>
      </w:pPr>
      <w:r w:rsidRPr="00D02D99">
        <w:rPr>
          <w:rFonts w:ascii="Arial" w:hAnsi="Arial" w:cs="Arial"/>
        </w:rPr>
        <w:t>Organismo destinatario: DIRECCIÓN GENERAL DE TURISMO, COMERCIO Y ARTESANÍA</w:t>
      </w:r>
    </w:p>
    <w:p w:rsidR="00D02D99" w:rsidRPr="00D02D99" w:rsidRDefault="00D02D99" w:rsidP="00386D6E">
      <w:pPr>
        <w:framePr w:w="10331" w:h="901" w:hSpace="141" w:wrap="around" w:vAnchor="text" w:hAnchor="page" w:x="999" w:y="60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rFonts w:ascii="Arial" w:hAnsi="Arial" w:cs="Arial"/>
        </w:rPr>
      </w:pPr>
      <w:r w:rsidRPr="00D02D99">
        <w:rPr>
          <w:rFonts w:ascii="Arial" w:hAnsi="Arial" w:cs="Arial"/>
        </w:rPr>
        <w:t>Código DIR3: A08013845</w:t>
      </w:r>
    </w:p>
    <w:p w:rsidR="00D02D99" w:rsidRDefault="00D02D99" w:rsidP="00F64092">
      <w:pPr>
        <w:tabs>
          <w:tab w:val="left" w:pos="3742"/>
        </w:tabs>
        <w:spacing w:before="240"/>
        <w:jc w:val="both"/>
      </w:pPr>
    </w:p>
    <w:sectPr w:rsidR="00D02D99" w:rsidSect="007F1D19">
      <w:headerReference w:type="default" r:id="rId11"/>
      <w:footerReference w:type="default" r:id="rId12"/>
      <w:pgSz w:w="11906" w:h="16838" w:code="9"/>
      <w:pgMar w:top="2552" w:right="748" w:bottom="426" w:left="851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BF2" w:rsidRDefault="00DB4BF2">
      <w:r>
        <w:separator/>
      </w:r>
    </w:p>
  </w:endnote>
  <w:endnote w:type="continuationSeparator" w:id="0">
    <w:p w:rsidR="00DB4BF2" w:rsidRDefault="00DB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83701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D4085E" w:rsidRPr="00D4085E" w:rsidRDefault="00D4085E">
        <w:pPr>
          <w:pStyle w:val="Piedepgina"/>
          <w:jc w:val="right"/>
          <w:rPr>
            <w:sz w:val="16"/>
            <w:szCs w:val="16"/>
          </w:rPr>
        </w:pPr>
        <w:r w:rsidRPr="00D4085E">
          <w:rPr>
            <w:sz w:val="16"/>
            <w:szCs w:val="16"/>
          </w:rPr>
          <w:fldChar w:fldCharType="begin"/>
        </w:r>
        <w:r w:rsidRPr="00D4085E">
          <w:rPr>
            <w:sz w:val="16"/>
            <w:szCs w:val="16"/>
          </w:rPr>
          <w:instrText>PAGE   \* MERGEFORMAT</w:instrText>
        </w:r>
        <w:r w:rsidRPr="00D4085E">
          <w:rPr>
            <w:sz w:val="16"/>
            <w:szCs w:val="16"/>
          </w:rPr>
          <w:fldChar w:fldCharType="separate"/>
        </w:r>
        <w:r w:rsidRPr="00D4085E">
          <w:rPr>
            <w:sz w:val="16"/>
            <w:szCs w:val="16"/>
          </w:rPr>
          <w:t>2</w:t>
        </w:r>
        <w:r w:rsidRPr="00D4085E">
          <w:rPr>
            <w:sz w:val="16"/>
            <w:szCs w:val="16"/>
          </w:rPr>
          <w:fldChar w:fldCharType="end"/>
        </w:r>
      </w:p>
    </w:sdtContent>
  </w:sdt>
  <w:p w:rsidR="00D4085E" w:rsidRDefault="00D408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BF2" w:rsidRDefault="00DB4BF2">
      <w:r>
        <w:separator/>
      </w:r>
    </w:p>
  </w:footnote>
  <w:footnote w:type="continuationSeparator" w:id="0">
    <w:p w:rsidR="00DB4BF2" w:rsidRDefault="00DB4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Ind w:w="-4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21"/>
    </w:tblGrid>
    <w:tr w:rsidR="00A04280" w:rsidTr="0032395F">
      <w:tc>
        <w:tcPr>
          <w:tcW w:w="2466" w:type="dxa"/>
        </w:tcPr>
        <w:p w:rsidR="00A04280" w:rsidRDefault="007837DD" w:rsidP="00A04280">
          <w:pPr>
            <w:pStyle w:val="Encabezado"/>
          </w:pPr>
          <w:r w:rsidRPr="00AF176F">
            <w:rPr>
              <w:noProof/>
            </w:rPr>
            <w:drawing>
              <wp:inline distT="0" distB="0" distL="0" distR="0">
                <wp:extent cx="989965" cy="643255"/>
                <wp:effectExtent l="0" t="0" r="0" b="0"/>
                <wp:docPr id="50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965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04280" w:rsidTr="0032395F">
      <w:tc>
        <w:tcPr>
          <w:tcW w:w="2466" w:type="dxa"/>
        </w:tcPr>
        <w:p w:rsidR="00A04280" w:rsidRDefault="007837DD" w:rsidP="00A04280">
          <w:pPr>
            <w:pStyle w:val="Encabezado"/>
            <w:rPr>
              <w:noProof/>
            </w:rPr>
          </w:pPr>
          <w:r w:rsidRPr="00AF176F">
            <w:rPr>
              <w:noProof/>
            </w:rPr>
            <w:drawing>
              <wp:inline distT="0" distB="0" distL="0" distR="0">
                <wp:extent cx="1527175" cy="256540"/>
                <wp:effectExtent l="0" t="0" r="0" b="0"/>
                <wp:docPr id="5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717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109A5" w:rsidRDefault="008109A5" w:rsidP="00D778F5">
    <w:pPr>
      <w:pStyle w:val="Encabezado"/>
      <w:tabs>
        <w:tab w:val="clear" w:pos="4252"/>
        <w:tab w:val="clear" w:pos="8504"/>
        <w:tab w:val="left" w:pos="5760"/>
      </w:tabs>
      <w:spacing w:after="120"/>
      <w:rPr>
        <w:b/>
        <w:color w:val="0000F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D156FA"/>
    <w:multiLevelType w:val="hybridMultilevel"/>
    <w:tmpl w:val="AD0E76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ShadeFormData/>
  <w:characterSpacingControl w:val="doNotCompress"/>
  <w:hdrShapeDefaults>
    <o:shapedefaults v:ext="edit" spidmax="21505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64D6"/>
    <w:rsid w:val="000075D7"/>
    <w:rsid w:val="000273C0"/>
    <w:rsid w:val="000363B3"/>
    <w:rsid w:val="00043F07"/>
    <w:rsid w:val="00053A77"/>
    <w:rsid w:val="00055D83"/>
    <w:rsid w:val="00057B2B"/>
    <w:rsid w:val="00063B84"/>
    <w:rsid w:val="0007009F"/>
    <w:rsid w:val="00071776"/>
    <w:rsid w:val="00072B50"/>
    <w:rsid w:val="000749CF"/>
    <w:rsid w:val="00080B07"/>
    <w:rsid w:val="00081575"/>
    <w:rsid w:val="00082C4B"/>
    <w:rsid w:val="000931AD"/>
    <w:rsid w:val="00095667"/>
    <w:rsid w:val="00095AC7"/>
    <w:rsid w:val="00096104"/>
    <w:rsid w:val="000A12D3"/>
    <w:rsid w:val="000A5010"/>
    <w:rsid w:val="000B2D50"/>
    <w:rsid w:val="000B612E"/>
    <w:rsid w:val="000C09D4"/>
    <w:rsid w:val="000C163F"/>
    <w:rsid w:val="000C498C"/>
    <w:rsid w:val="000C545E"/>
    <w:rsid w:val="000C7ACB"/>
    <w:rsid w:val="000C7E6E"/>
    <w:rsid w:val="000D3ED6"/>
    <w:rsid w:val="000E29A8"/>
    <w:rsid w:val="000E6674"/>
    <w:rsid w:val="000F16BA"/>
    <w:rsid w:val="000F415C"/>
    <w:rsid w:val="000F42BC"/>
    <w:rsid w:val="000F5366"/>
    <w:rsid w:val="0010411C"/>
    <w:rsid w:val="0010413B"/>
    <w:rsid w:val="00134558"/>
    <w:rsid w:val="00143B4A"/>
    <w:rsid w:val="0015026E"/>
    <w:rsid w:val="00151652"/>
    <w:rsid w:val="00153FB9"/>
    <w:rsid w:val="001678AE"/>
    <w:rsid w:val="00167AA5"/>
    <w:rsid w:val="00174E5E"/>
    <w:rsid w:val="001803B8"/>
    <w:rsid w:val="001805E6"/>
    <w:rsid w:val="001860AD"/>
    <w:rsid w:val="0019444B"/>
    <w:rsid w:val="001970D7"/>
    <w:rsid w:val="001A01F5"/>
    <w:rsid w:val="001A7353"/>
    <w:rsid w:val="001A73FB"/>
    <w:rsid w:val="001C1DF9"/>
    <w:rsid w:val="001C2406"/>
    <w:rsid w:val="001C3AEF"/>
    <w:rsid w:val="001D0AE7"/>
    <w:rsid w:val="001D58D4"/>
    <w:rsid w:val="001D6851"/>
    <w:rsid w:val="001E30D6"/>
    <w:rsid w:val="001E3165"/>
    <w:rsid w:val="001E711E"/>
    <w:rsid w:val="001F08B9"/>
    <w:rsid w:val="002077C5"/>
    <w:rsid w:val="00207D84"/>
    <w:rsid w:val="00217BD5"/>
    <w:rsid w:val="00221213"/>
    <w:rsid w:val="00224BEC"/>
    <w:rsid w:val="00230274"/>
    <w:rsid w:val="002356CA"/>
    <w:rsid w:val="002478BE"/>
    <w:rsid w:val="00252996"/>
    <w:rsid w:val="00253168"/>
    <w:rsid w:val="00260A70"/>
    <w:rsid w:val="00271F89"/>
    <w:rsid w:val="0027628C"/>
    <w:rsid w:val="00276957"/>
    <w:rsid w:val="00277C01"/>
    <w:rsid w:val="00292DFF"/>
    <w:rsid w:val="002948D3"/>
    <w:rsid w:val="00294E80"/>
    <w:rsid w:val="002C1696"/>
    <w:rsid w:val="002C3076"/>
    <w:rsid w:val="002D6797"/>
    <w:rsid w:val="002D7765"/>
    <w:rsid w:val="002D7FE2"/>
    <w:rsid w:val="002E2451"/>
    <w:rsid w:val="002E3B71"/>
    <w:rsid w:val="002E55C3"/>
    <w:rsid w:val="002F1490"/>
    <w:rsid w:val="002F2FE6"/>
    <w:rsid w:val="002F5C29"/>
    <w:rsid w:val="003013D1"/>
    <w:rsid w:val="00302E42"/>
    <w:rsid w:val="003079C9"/>
    <w:rsid w:val="00312271"/>
    <w:rsid w:val="00314104"/>
    <w:rsid w:val="00316FB3"/>
    <w:rsid w:val="00333BBD"/>
    <w:rsid w:val="00340FE4"/>
    <w:rsid w:val="00342C46"/>
    <w:rsid w:val="0034364D"/>
    <w:rsid w:val="00344760"/>
    <w:rsid w:val="0034684F"/>
    <w:rsid w:val="00350452"/>
    <w:rsid w:val="003512B4"/>
    <w:rsid w:val="00353D30"/>
    <w:rsid w:val="00361711"/>
    <w:rsid w:val="0036419D"/>
    <w:rsid w:val="003664B5"/>
    <w:rsid w:val="00382F40"/>
    <w:rsid w:val="00386D6E"/>
    <w:rsid w:val="003879E6"/>
    <w:rsid w:val="00392B76"/>
    <w:rsid w:val="003A4CDD"/>
    <w:rsid w:val="003A5225"/>
    <w:rsid w:val="003A7F5C"/>
    <w:rsid w:val="003B3FA1"/>
    <w:rsid w:val="003C4F52"/>
    <w:rsid w:val="003C72AB"/>
    <w:rsid w:val="003D478A"/>
    <w:rsid w:val="003D48D6"/>
    <w:rsid w:val="003E049B"/>
    <w:rsid w:val="003E494B"/>
    <w:rsid w:val="003F0493"/>
    <w:rsid w:val="003F1A11"/>
    <w:rsid w:val="003F5C9B"/>
    <w:rsid w:val="0043125F"/>
    <w:rsid w:val="0043544F"/>
    <w:rsid w:val="004459BD"/>
    <w:rsid w:val="00446035"/>
    <w:rsid w:val="004555EA"/>
    <w:rsid w:val="004615BB"/>
    <w:rsid w:val="00463033"/>
    <w:rsid w:val="00463105"/>
    <w:rsid w:val="00467FE5"/>
    <w:rsid w:val="004774F2"/>
    <w:rsid w:val="00481A6E"/>
    <w:rsid w:val="00484B46"/>
    <w:rsid w:val="00495FB6"/>
    <w:rsid w:val="004A3336"/>
    <w:rsid w:val="004A3CF1"/>
    <w:rsid w:val="004A72E0"/>
    <w:rsid w:val="004A7F18"/>
    <w:rsid w:val="004B271D"/>
    <w:rsid w:val="004B2739"/>
    <w:rsid w:val="004D1D21"/>
    <w:rsid w:val="004D2494"/>
    <w:rsid w:val="004E147C"/>
    <w:rsid w:val="004E2E64"/>
    <w:rsid w:val="004E49F0"/>
    <w:rsid w:val="004F06AF"/>
    <w:rsid w:val="0050505B"/>
    <w:rsid w:val="00506B70"/>
    <w:rsid w:val="00506CA2"/>
    <w:rsid w:val="00507039"/>
    <w:rsid w:val="00512532"/>
    <w:rsid w:val="0051491B"/>
    <w:rsid w:val="00531BB5"/>
    <w:rsid w:val="00544FE6"/>
    <w:rsid w:val="005502C9"/>
    <w:rsid w:val="00552478"/>
    <w:rsid w:val="0055714F"/>
    <w:rsid w:val="00560357"/>
    <w:rsid w:val="00580274"/>
    <w:rsid w:val="00583BB9"/>
    <w:rsid w:val="005841F1"/>
    <w:rsid w:val="0058781E"/>
    <w:rsid w:val="00590FF1"/>
    <w:rsid w:val="00596E37"/>
    <w:rsid w:val="005A24D6"/>
    <w:rsid w:val="005C1902"/>
    <w:rsid w:val="005C528B"/>
    <w:rsid w:val="005D1A60"/>
    <w:rsid w:val="005E3299"/>
    <w:rsid w:val="005F303F"/>
    <w:rsid w:val="006057E0"/>
    <w:rsid w:val="00614758"/>
    <w:rsid w:val="00623205"/>
    <w:rsid w:val="006249F1"/>
    <w:rsid w:val="00627EA2"/>
    <w:rsid w:val="00635848"/>
    <w:rsid w:val="00640192"/>
    <w:rsid w:val="00642EFA"/>
    <w:rsid w:val="006515A1"/>
    <w:rsid w:val="006538F6"/>
    <w:rsid w:val="00654E18"/>
    <w:rsid w:val="006578F1"/>
    <w:rsid w:val="00662236"/>
    <w:rsid w:val="00663522"/>
    <w:rsid w:val="00665036"/>
    <w:rsid w:val="00667321"/>
    <w:rsid w:val="006674EE"/>
    <w:rsid w:val="00672CC1"/>
    <w:rsid w:val="00677EA4"/>
    <w:rsid w:val="0068149C"/>
    <w:rsid w:val="00690FCD"/>
    <w:rsid w:val="006A2222"/>
    <w:rsid w:val="006A5D3E"/>
    <w:rsid w:val="006B4A4B"/>
    <w:rsid w:val="006E10BD"/>
    <w:rsid w:val="006E600D"/>
    <w:rsid w:val="006E6D36"/>
    <w:rsid w:val="006E742C"/>
    <w:rsid w:val="006F3FD6"/>
    <w:rsid w:val="007015D4"/>
    <w:rsid w:val="007032C7"/>
    <w:rsid w:val="007037BD"/>
    <w:rsid w:val="0070394E"/>
    <w:rsid w:val="00710EF3"/>
    <w:rsid w:val="007127DA"/>
    <w:rsid w:val="00712F84"/>
    <w:rsid w:val="00715827"/>
    <w:rsid w:val="0072166C"/>
    <w:rsid w:val="007326BE"/>
    <w:rsid w:val="00732F8D"/>
    <w:rsid w:val="00743E89"/>
    <w:rsid w:val="00745310"/>
    <w:rsid w:val="00752610"/>
    <w:rsid w:val="00753F0A"/>
    <w:rsid w:val="00767285"/>
    <w:rsid w:val="00780D86"/>
    <w:rsid w:val="007837DD"/>
    <w:rsid w:val="00786C0D"/>
    <w:rsid w:val="00791184"/>
    <w:rsid w:val="007918A6"/>
    <w:rsid w:val="00793AE4"/>
    <w:rsid w:val="00797138"/>
    <w:rsid w:val="007A5B0B"/>
    <w:rsid w:val="007B20BC"/>
    <w:rsid w:val="007B328A"/>
    <w:rsid w:val="007B6C4B"/>
    <w:rsid w:val="007D03E7"/>
    <w:rsid w:val="007D0F39"/>
    <w:rsid w:val="007D620C"/>
    <w:rsid w:val="007F14FF"/>
    <w:rsid w:val="007F1D19"/>
    <w:rsid w:val="007F2B7F"/>
    <w:rsid w:val="0080698F"/>
    <w:rsid w:val="00806DA4"/>
    <w:rsid w:val="008100A9"/>
    <w:rsid w:val="008109A5"/>
    <w:rsid w:val="00812C2C"/>
    <w:rsid w:val="00822D17"/>
    <w:rsid w:val="008263C0"/>
    <w:rsid w:val="00841959"/>
    <w:rsid w:val="0084416B"/>
    <w:rsid w:val="008511DE"/>
    <w:rsid w:val="00867A1D"/>
    <w:rsid w:val="008800A1"/>
    <w:rsid w:val="0089106C"/>
    <w:rsid w:val="008938DB"/>
    <w:rsid w:val="008A1169"/>
    <w:rsid w:val="008A178C"/>
    <w:rsid w:val="008B3537"/>
    <w:rsid w:val="008B54F2"/>
    <w:rsid w:val="008B748A"/>
    <w:rsid w:val="008C78CB"/>
    <w:rsid w:val="008D05EA"/>
    <w:rsid w:val="008D168B"/>
    <w:rsid w:val="008D3096"/>
    <w:rsid w:val="008D4078"/>
    <w:rsid w:val="008E59C3"/>
    <w:rsid w:val="008F2B57"/>
    <w:rsid w:val="008F53D3"/>
    <w:rsid w:val="0090003F"/>
    <w:rsid w:val="0090247D"/>
    <w:rsid w:val="00903DAB"/>
    <w:rsid w:val="00913756"/>
    <w:rsid w:val="0091393B"/>
    <w:rsid w:val="009203F8"/>
    <w:rsid w:val="009232E4"/>
    <w:rsid w:val="00927238"/>
    <w:rsid w:val="0093398B"/>
    <w:rsid w:val="00935946"/>
    <w:rsid w:val="00935D5C"/>
    <w:rsid w:val="009403EC"/>
    <w:rsid w:val="00943B38"/>
    <w:rsid w:val="00950078"/>
    <w:rsid w:val="00971BD6"/>
    <w:rsid w:val="009803FF"/>
    <w:rsid w:val="009835EB"/>
    <w:rsid w:val="009923C9"/>
    <w:rsid w:val="009930E5"/>
    <w:rsid w:val="009A14C3"/>
    <w:rsid w:val="009B6919"/>
    <w:rsid w:val="009C3418"/>
    <w:rsid w:val="009C6E3C"/>
    <w:rsid w:val="009D1EF3"/>
    <w:rsid w:val="009D719B"/>
    <w:rsid w:val="009E6239"/>
    <w:rsid w:val="009F00F6"/>
    <w:rsid w:val="009F10E6"/>
    <w:rsid w:val="009F3598"/>
    <w:rsid w:val="009F7E50"/>
    <w:rsid w:val="00A01AE0"/>
    <w:rsid w:val="00A04280"/>
    <w:rsid w:val="00A04352"/>
    <w:rsid w:val="00A04B17"/>
    <w:rsid w:val="00A14E21"/>
    <w:rsid w:val="00A15F3B"/>
    <w:rsid w:val="00A248B1"/>
    <w:rsid w:val="00A408BD"/>
    <w:rsid w:val="00A41FD6"/>
    <w:rsid w:val="00A436A2"/>
    <w:rsid w:val="00A53BBD"/>
    <w:rsid w:val="00A56552"/>
    <w:rsid w:val="00A567B4"/>
    <w:rsid w:val="00A66017"/>
    <w:rsid w:val="00A6641B"/>
    <w:rsid w:val="00A667B9"/>
    <w:rsid w:val="00A70C9A"/>
    <w:rsid w:val="00A70E9F"/>
    <w:rsid w:val="00A71E12"/>
    <w:rsid w:val="00A82AAD"/>
    <w:rsid w:val="00A8673B"/>
    <w:rsid w:val="00A929CD"/>
    <w:rsid w:val="00AA1F16"/>
    <w:rsid w:val="00AA2CFD"/>
    <w:rsid w:val="00AA6281"/>
    <w:rsid w:val="00AB1AE3"/>
    <w:rsid w:val="00AC0420"/>
    <w:rsid w:val="00AC33C6"/>
    <w:rsid w:val="00AC661A"/>
    <w:rsid w:val="00AC7992"/>
    <w:rsid w:val="00AD434E"/>
    <w:rsid w:val="00AE298F"/>
    <w:rsid w:val="00AF1818"/>
    <w:rsid w:val="00B01ADF"/>
    <w:rsid w:val="00B103F2"/>
    <w:rsid w:val="00B127B5"/>
    <w:rsid w:val="00B14B7F"/>
    <w:rsid w:val="00B25B6C"/>
    <w:rsid w:val="00B32591"/>
    <w:rsid w:val="00B376E8"/>
    <w:rsid w:val="00B46129"/>
    <w:rsid w:val="00B61012"/>
    <w:rsid w:val="00B76A67"/>
    <w:rsid w:val="00B8416A"/>
    <w:rsid w:val="00B84AF1"/>
    <w:rsid w:val="00B92BF6"/>
    <w:rsid w:val="00B97F4C"/>
    <w:rsid w:val="00BA0AE2"/>
    <w:rsid w:val="00BA73CB"/>
    <w:rsid w:val="00BA7AD2"/>
    <w:rsid w:val="00BB78EE"/>
    <w:rsid w:val="00BC2C23"/>
    <w:rsid w:val="00BC6BDF"/>
    <w:rsid w:val="00BD2ABA"/>
    <w:rsid w:val="00BD74F8"/>
    <w:rsid w:val="00BE052C"/>
    <w:rsid w:val="00BE469D"/>
    <w:rsid w:val="00BF0F51"/>
    <w:rsid w:val="00BF27BD"/>
    <w:rsid w:val="00C01310"/>
    <w:rsid w:val="00C0172E"/>
    <w:rsid w:val="00C14455"/>
    <w:rsid w:val="00C57740"/>
    <w:rsid w:val="00C606EE"/>
    <w:rsid w:val="00C64DDB"/>
    <w:rsid w:val="00C709BB"/>
    <w:rsid w:val="00C771D2"/>
    <w:rsid w:val="00C77358"/>
    <w:rsid w:val="00C85969"/>
    <w:rsid w:val="00C90E17"/>
    <w:rsid w:val="00CC0048"/>
    <w:rsid w:val="00CC1ADC"/>
    <w:rsid w:val="00CC5726"/>
    <w:rsid w:val="00CD0C8D"/>
    <w:rsid w:val="00CD148D"/>
    <w:rsid w:val="00CD2345"/>
    <w:rsid w:val="00CD2787"/>
    <w:rsid w:val="00CE01BE"/>
    <w:rsid w:val="00CE52A8"/>
    <w:rsid w:val="00CE6EB1"/>
    <w:rsid w:val="00CF2F83"/>
    <w:rsid w:val="00D02D99"/>
    <w:rsid w:val="00D03787"/>
    <w:rsid w:val="00D044AC"/>
    <w:rsid w:val="00D1318D"/>
    <w:rsid w:val="00D14EF3"/>
    <w:rsid w:val="00D15F75"/>
    <w:rsid w:val="00D20382"/>
    <w:rsid w:val="00D219DC"/>
    <w:rsid w:val="00D27D85"/>
    <w:rsid w:val="00D35BEE"/>
    <w:rsid w:val="00D36055"/>
    <w:rsid w:val="00D4085E"/>
    <w:rsid w:val="00D4223A"/>
    <w:rsid w:val="00D45DDD"/>
    <w:rsid w:val="00D45E26"/>
    <w:rsid w:val="00D521D5"/>
    <w:rsid w:val="00D55019"/>
    <w:rsid w:val="00D561B2"/>
    <w:rsid w:val="00D57148"/>
    <w:rsid w:val="00D64FC6"/>
    <w:rsid w:val="00D70A78"/>
    <w:rsid w:val="00D72039"/>
    <w:rsid w:val="00D73CB0"/>
    <w:rsid w:val="00D73D4A"/>
    <w:rsid w:val="00D75E64"/>
    <w:rsid w:val="00D778F5"/>
    <w:rsid w:val="00D8105F"/>
    <w:rsid w:val="00D83F84"/>
    <w:rsid w:val="00D925E3"/>
    <w:rsid w:val="00D9508B"/>
    <w:rsid w:val="00D96359"/>
    <w:rsid w:val="00DA3D00"/>
    <w:rsid w:val="00DA662C"/>
    <w:rsid w:val="00DB00F4"/>
    <w:rsid w:val="00DB4BF2"/>
    <w:rsid w:val="00DC242C"/>
    <w:rsid w:val="00DC623C"/>
    <w:rsid w:val="00DE4B40"/>
    <w:rsid w:val="00DF02F4"/>
    <w:rsid w:val="00DF22ED"/>
    <w:rsid w:val="00DF2DF4"/>
    <w:rsid w:val="00DF5519"/>
    <w:rsid w:val="00DF58D8"/>
    <w:rsid w:val="00E00982"/>
    <w:rsid w:val="00E00D9D"/>
    <w:rsid w:val="00E05A11"/>
    <w:rsid w:val="00E05B26"/>
    <w:rsid w:val="00E067BC"/>
    <w:rsid w:val="00E15AB4"/>
    <w:rsid w:val="00E202B2"/>
    <w:rsid w:val="00E37ABF"/>
    <w:rsid w:val="00E40459"/>
    <w:rsid w:val="00E525FF"/>
    <w:rsid w:val="00E565A8"/>
    <w:rsid w:val="00E56ED0"/>
    <w:rsid w:val="00E572CF"/>
    <w:rsid w:val="00E5774D"/>
    <w:rsid w:val="00E6208B"/>
    <w:rsid w:val="00E7287F"/>
    <w:rsid w:val="00E8090D"/>
    <w:rsid w:val="00E81544"/>
    <w:rsid w:val="00E86D32"/>
    <w:rsid w:val="00E916E3"/>
    <w:rsid w:val="00EA56BB"/>
    <w:rsid w:val="00EB62B9"/>
    <w:rsid w:val="00EB6343"/>
    <w:rsid w:val="00EC2E8C"/>
    <w:rsid w:val="00EC38F1"/>
    <w:rsid w:val="00EC64CB"/>
    <w:rsid w:val="00EC6802"/>
    <w:rsid w:val="00EC71A2"/>
    <w:rsid w:val="00ED408D"/>
    <w:rsid w:val="00ED5441"/>
    <w:rsid w:val="00ED6790"/>
    <w:rsid w:val="00ED6847"/>
    <w:rsid w:val="00EE3998"/>
    <w:rsid w:val="00EF1A00"/>
    <w:rsid w:val="00EF59B1"/>
    <w:rsid w:val="00EF72B9"/>
    <w:rsid w:val="00F00087"/>
    <w:rsid w:val="00F10B10"/>
    <w:rsid w:val="00F1174A"/>
    <w:rsid w:val="00F205A2"/>
    <w:rsid w:val="00F208D6"/>
    <w:rsid w:val="00F45A20"/>
    <w:rsid w:val="00F45B69"/>
    <w:rsid w:val="00F460CF"/>
    <w:rsid w:val="00F5617D"/>
    <w:rsid w:val="00F61BD1"/>
    <w:rsid w:val="00F64092"/>
    <w:rsid w:val="00F651DB"/>
    <w:rsid w:val="00F65595"/>
    <w:rsid w:val="00F66089"/>
    <w:rsid w:val="00F77D32"/>
    <w:rsid w:val="00F823F5"/>
    <w:rsid w:val="00F851D5"/>
    <w:rsid w:val="00F9307B"/>
    <w:rsid w:val="00F94AE2"/>
    <w:rsid w:val="00FA0D05"/>
    <w:rsid w:val="00FB7BA0"/>
    <w:rsid w:val="00FC5624"/>
    <w:rsid w:val="00FD1B42"/>
    <w:rsid w:val="00FD2D82"/>
    <w:rsid w:val="00FE1AE0"/>
    <w:rsid w:val="00FE3D6F"/>
    <w:rsid w:val="00FE5029"/>
    <w:rsid w:val="00FE6B10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1505">
      <o:colormru v:ext="edit" colors="#ddd"/>
    </o:shapedefaults>
    <o:shapelayout v:ext="edit">
      <o:idmap v:ext="edit" data="1"/>
    </o:shapelayout>
  </w:shapeDefaults>
  <w:decimalSymbol w:val=","/>
  <w:listSeparator w:val=";"/>
  <w15:chartTrackingRefBased/>
  <w15:docId w15:val="{97B96804-1F06-40EC-AC53-F82CCC26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78F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2F2F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F2FE6"/>
    <w:rPr>
      <w:rFonts w:ascii="Tahoma" w:hAnsi="Tahoma" w:cs="Tahoma"/>
      <w:sz w:val="16"/>
      <w:szCs w:val="16"/>
    </w:rPr>
  </w:style>
  <w:style w:type="paragraph" w:customStyle="1" w:styleId="CarCar1Car">
    <w:name w:val="Car Car1 Car"/>
    <w:basedOn w:val="Normal"/>
    <w:rsid w:val="00EE399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Mencinsinresolver">
    <w:name w:val="Unresolved Mention"/>
    <w:uiPriority w:val="99"/>
    <w:semiHidden/>
    <w:unhideWhenUsed/>
    <w:rsid w:val="000E6674"/>
    <w:rPr>
      <w:color w:val="605E5C"/>
      <w:shd w:val="clear" w:color="auto" w:fill="E1DFDD"/>
    </w:rPr>
  </w:style>
  <w:style w:type="character" w:customStyle="1" w:styleId="EncabezadoCar">
    <w:name w:val="Encabezado Car"/>
    <w:link w:val="Encabezado"/>
    <w:uiPriority w:val="99"/>
    <w:rsid w:val="00A04280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4085E"/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E00D9D"/>
    <w:rPr>
      <w:color w:val="808080"/>
    </w:rPr>
  </w:style>
  <w:style w:type="paragraph" w:styleId="Prrafodelista">
    <w:name w:val="List Paragraph"/>
    <w:basedOn w:val="Normal"/>
    <w:uiPriority w:val="34"/>
    <w:qFormat/>
    <w:rsid w:val="00445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otecci&#243;ndatos@jccm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276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5A0A1-F71B-4E4D-9320-55F058563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</Template>
  <TotalTime>0</TotalTime>
  <Pages>2</Pages>
  <Words>1042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SJSB</vt:lpstr>
    </vt:vector>
  </TitlesOfParts>
  <Company>jccm</Company>
  <LinksUpToDate>false</LinksUpToDate>
  <CharactersWithSpaces>6761</CharactersWithSpaces>
  <SharedDoc>false</SharedDoc>
  <HLinks>
    <vt:vector size="6" baseType="variant">
      <vt:variant>
        <vt:i4>8060987</vt:i4>
      </vt:variant>
      <vt:variant>
        <vt:i4>94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SJSB</dc:title>
  <dc:subject/>
  <dc:creator>Ángel Luis Conejo</dc:creator>
  <cp:keywords/>
  <dc:description>Marzo de 2010</dc:description>
  <cp:lastModifiedBy>Sandra Belen Arriba Cereijo</cp:lastModifiedBy>
  <cp:revision>2</cp:revision>
  <cp:lastPrinted>2015-08-10T07:14:00Z</cp:lastPrinted>
  <dcterms:created xsi:type="dcterms:W3CDTF">2026-01-15T12:56:00Z</dcterms:created>
  <dcterms:modified xsi:type="dcterms:W3CDTF">2026-01-15T12:56:00Z</dcterms:modified>
</cp:coreProperties>
</file>