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23" w:rsidRPr="003C571D" w:rsidRDefault="007479D6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-1729740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FBC42" id="AutoShape 10" o:spid="_x0000_s1026" style="position:absolute;margin-left:319.2pt;margin-top:-136.2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7639685</wp:posOffset>
                </wp:positionH>
                <wp:positionV relativeFrom="paragraph">
                  <wp:posOffset>-490220</wp:posOffset>
                </wp:positionV>
                <wp:extent cx="989965" cy="581025"/>
                <wp:effectExtent l="0" t="0" r="1968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63A2" w:rsidRPr="001B7FC3" w:rsidRDefault="002363A2" w:rsidP="00FB0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01.55pt;margin-top:-38.6pt;width:77.9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" filled="f" strokeweight=".5pt">
                <v:fill opacity="52428f"/>
                <v:textbox inset=",.3mm,,.3mm">
                  <w:txbxContent>
                    <w:p w:rsidR="002363A2" w:rsidRPr="001B7FC3" w:rsidRDefault="002363A2" w:rsidP="00FB0B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-854075</wp:posOffset>
                </wp:positionV>
                <wp:extent cx="1371600" cy="428625"/>
                <wp:effectExtent l="0" t="0" r="0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A2" w:rsidRPr="00912A41" w:rsidRDefault="002363A2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642pt;margin-top:-67.25pt;width:108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t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" filled="f" stroked="f">
                <v:textbox inset=",1mm,,1mm">
                  <w:txbxContent>
                    <w:p w:rsidR="002363A2" w:rsidRPr="00912A41" w:rsidRDefault="002363A2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8536305</wp:posOffset>
                </wp:positionH>
                <wp:positionV relativeFrom="paragraph">
                  <wp:posOffset>-578485</wp:posOffset>
                </wp:positionV>
                <wp:extent cx="989965" cy="253365"/>
                <wp:effectExtent l="0" t="0" r="63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Default="00236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72.15pt;margin-top:-45.55pt;width:77.9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BBKwIAAFc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">
                <v:textbox>
                  <w:txbxContent>
                    <w:p w:rsidR="002363A2" w:rsidRDefault="002363A2"/>
                  </w:txbxContent>
                </v:textbox>
              </v:shape>
            </w:pict>
          </mc:Fallback>
        </mc:AlternateContent>
      </w:r>
      <w:r w:rsidR="00963F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-314960</wp:posOffset>
                </wp:positionV>
                <wp:extent cx="6515100" cy="88582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C4459B" w:rsidRDefault="002363A2" w:rsidP="009C6DE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PROCEDIMIENTO 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030763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TRÁMITE 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SKZY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PARA LA JUSTIFICACIÓN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 AYUDAS PARA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="00D85916" w:rsidRPr="001B29C5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2"/>
                                <w:szCs w:val="20"/>
                              </w:rPr>
                              <w:t>SENSIBILIZACIÓN Y PREVENCIÓN DE LA MUTILACIÓN GENITAL FEMENINA (MGF), ASÍ COMO LA ATENCIÓN A MUJERES VÍCTIMAS DE MGF</w:t>
                            </w:r>
                            <w:r w:rsidR="00D85916" w:rsidRPr="001B29C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  <w:lang w:val="es"/>
                              </w:rPr>
                              <w:t xml:space="preserve">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EN EL AÑO </w:t>
                            </w:r>
                            <w:r w:rsidRPr="00C4459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5011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:rsidR="002363A2" w:rsidRPr="00CB66E3" w:rsidRDefault="002363A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.55pt;margin-top:-24.8pt;width:513pt;height:69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" fillcolor="#ddd">
                <v:textbox inset=",2.3mm,,2.3mm">
                  <w:txbxContent>
                    <w:p w:rsidR="002363A2" w:rsidRPr="00C4459B" w:rsidRDefault="002363A2" w:rsidP="009C6DE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PROCEDIMIENTO </w:t>
                      </w:r>
                      <w:r w:rsidRPr="00CB66E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030763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TRÁMITE 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SKZY 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PARA LA JUSTIFICACIÓN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 AYUDAS PARA </w:t>
                      </w:r>
                      <w:r w:rsidRPr="001B29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LA </w:t>
                      </w:r>
                      <w:r w:rsidR="00D85916" w:rsidRPr="001B29C5">
                        <w:rPr>
                          <w:rFonts w:ascii="Arial" w:hAnsi="Arial" w:cs="Arial"/>
                          <w:b/>
                          <w:bCs/>
                          <w:spacing w:val="2"/>
                          <w:sz w:val="22"/>
                          <w:szCs w:val="20"/>
                        </w:rPr>
                        <w:t>SENSIBILIZACIÓN Y PREVENCIÓN DE LA MUTILACIÓN GENITAL FEMENINA (MGF), ASÍ COMO LA ATENCIÓN A MUJERES VÍCTIMAS DE MGF</w:t>
                      </w:r>
                      <w:r w:rsidR="00D85916" w:rsidRPr="001B29C5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  <w:lang w:val="es"/>
                        </w:rPr>
                        <w:t xml:space="preserve"> </w:t>
                      </w:r>
                      <w:r w:rsidRPr="001B29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EN EL AÑO </w:t>
                      </w:r>
                      <w:r w:rsidRPr="00C4459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</w:t>
                      </w:r>
                      <w:r w:rsidR="00E5011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2363A2" w:rsidRPr="00CB66E3" w:rsidRDefault="002363A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"/>
        <w:gridCol w:w="560"/>
        <w:gridCol w:w="265"/>
        <w:gridCol w:w="166"/>
        <w:gridCol w:w="373"/>
        <w:gridCol w:w="107"/>
        <w:gridCol w:w="43"/>
        <w:gridCol w:w="117"/>
        <w:gridCol w:w="474"/>
        <w:gridCol w:w="1138"/>
        <w:gridCol w:w="62"/>
        <w:gridCol w:w="14"/>
        <w:gridCol w:w="992"/>
        <w:gridCol w:w="351"/>
        <w:gridCol w:w="439"/>
        <w:gridCol w:w="2986"/>
        <w:gridCol w:w="8"/>
        <w:gridCol w:w="730"/>
      </w:tblGrid>
      <w:tr w:rsidR="00F73EAA" w:rsidRPr="003C571D" w:rsidTr="00CB66E3">
        <w:trPr>
          <w:trHeight w:val="4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:rsidTr="00CB66E3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bookmarkStart w:id="0" w:name="_GoBack"/>
      <w:tr w:rsidR="00963F9F" w:rsidRPr="003C571D" w:rsidTr="00283EF8">
        <w:trPr>
          <w:trHeight w:val="563"/>
        </w:trPr>
        <w:tc>
          <w:tcPr>
            <w:tcW w:w="970" w:type="pct"/>
            <w:gridSpan w:val="3"/>
            <w:tcBorders>
              <w:top w:val="nil"/>
              <w:bottom w:val="nil"/>
            </w:tcBorders>
          </w:tcPr>
          <w:p w:rsidR="00F00F92" w:rsidRPr="003C571D" w:rsidRDefault="00963F9F" w:rsidP="00454B0C">
            <w:pPr>
              <w:tabs>
                <w:tab w:val="left" w:pos="4320"/>
              </w:tabs>
              <w:spacing w:before="60" w:after="60"/>
              <w:ind w:right="-9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53C">
              <w:rPr>
                <w:rFonts w:ascii="Arial" w:hAnsi="Arial" w:cs="Arial"/>
                <w:sz w:val="20"/>
                <w:szCs w:val="20"/>
              </w:rPr>
            </w:r>
            <w:r w:rsidR="00931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44" w:type="pct"/>
            <w:gridSpan w:val="4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283E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283EF8">
        <w:trPr>
          <w:trHeight w:val="34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4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:rsidTr="00283EF8">
        <w:trPr>
          <w:trHeight w:val="439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44030A">
        <w:trPr>
          <w:trHeight w:hRule="exact" w:val="263"/>
        </w:trPr>
        <w:tc>
          <w:tcPr>
            <w:tcW w:w="1492" w:type="pct"/>
            <w:gridSpan w:val="9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007ED9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53C">
              <w:rPr>
                <w:rFonts w:ascii="Arial" w:hAnsi="Arial" w:cs="Arial"/>
                <w:sz w:val="20"/>
                <w:szCs w:val="20"/>
              </w:rPr>
            </w:r>
            <w:r w:rsidR="00931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53C">
              <w:rPr>
                <w:rFonts w:ascii="Arial" w:hAnsi="Arial" w:cs="Arial"/>
                <w:sz w:val="20"/>
                <w:szCs w:val="20"/>
              </w:rPr>
            </w:r>
            <w:r w:rsidR="00931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1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73EAA" w:rsidRPr="003C571D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3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53C">
              <w:rPr>
                <w:rFonts w:ascii="Arial" w:hAnsi="Arial" w:cs="Arial"/>
                <w:sz w:val="20"/>
                <w:szCs w:val="20"/>
              </w:rPr>
            </w:r>
            <w:r w:rsidR="00931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53C">
              <w:rPr>
                <w:rFonts w:ascii="Arial" w:hAnsi="Arial" w:cs="Arial"/>
                <w:sz w:val="20"/>
                <w:szCs w:val="20"/>
              </w:rPr>
            </w:r>
            <w:r w:rsidR="00931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9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0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1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:rsidTr="00007ED9">
        <w:trPr>
          <w:trHeight w:val="1087"/>
        </w:trPr>
        <w:tc>
          <w:tcPr>
            <w:tcW w:w="5000" w:type="pct"/>
            <w:tcBorders>
              <w:top w:val="single" w:sz="6" w:space="0" w:color="808080"/>
            </w:tcBorders>
          </w:tcPr>
          <w:p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53C">
              <w:rPr>
                <w:rFonts w:ascii="Arial" w:hAnsi="Arial" w:cs="Arial"/>
                <w:sz w:val="20"/>
                <w:szCs w:val="20"/>
              </w:rPr>
            </w:r>
            <w:r w:rsidR="00931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   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Default="00AB06EB" w:rsidP="00E707BB">
      <w:pPr>
        <w:rPr>
          <w:rFonts w:ascii="Arial" w:hAnsi="Arial" w:cs="Arial"/>
          <w:b/>
          <w:sz w:val="20"/>
          <w:szCs w:val="20"/>
        </w:rPr>
      </w:pPr>
    </w:p>
    <w:p w:rsidR="00AB06EB" w:rsidRPr="003C571D" w:rsidRDefault="00AB06EB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Y="-390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672"/>
      </w:tblGrid>
      <w:tr w:rsidR="00D4619D" w:rsidRPr="00007ED9" w:rsidTr="00FC2AF6">
        <w:trPr>
          <w:trHeight w:val="364"/>
        </w:trPr>
        <w:tc>
          <w:tcPr>
            <w:tcW w:w="10156" w:type="dxa"/>
            <w:gridSpan w:val="2"/>
            <w:shd w:val="clear" w:color="auto" w:fill="auto"/>
            <w:vAlign w:val="center"/>
          </w:tcPr>
          <w:p w:rsidR="00D4619D" w:rsidRPr="00007ED9" w:rsidRDefault="00D4619D" w:rsidP="00FC2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2F6E9F" w:rsidP="00FC2AF6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2F6E9F" w:rsidP="00FC2A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A409A5" w:rsidRPr="00C4459B" w:rsidRDefault="00A409A5" w:rsidP="00A40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59B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D4619D" w:rsidRPr="00146478" w:rsidRDefault="00A409A5" w:rsidP="00A409A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59B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  <w:r w:rsidR="00C445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:rsidTr="00FC2AF6">
        <w:trPr>
          <w:trHeight w:val="575"/>
        </w:trPr>
        <w:tc>
          <w:tcPr>
            <w:tcW w:w="1484" w:type="dxa"/>
            <w:shd w:val="clear" w:color="auto" w:fill="auto"/>
            <w:vAlign w:val="center"/>
          </w:tcPr>
          <w:p w:rsidR="00D4619D" w:rsidRPr="00007ED9" w:rsidRDefault="00D4619D" w:rsidP="00FC2A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672" w:type="dxa"/>
            <w:shd w:val="clear" w:color="auto" w:fill="auto"/>
            <w:vAlign w:val="center"/>
          </w:tcPr>
          <w:p w:rsidR="00D4619D" w:rsidRPr="00007ED9" w:rsidRDefault="00D4619D" w:rsidP="00FC2AF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:rsidTr="009B5648">
        <w:trPr>
          <w:trHeight w:val="529"/>
        </w:trPr>
        <w:tc>
          <w:tcPr>
            <w:tcW w:w="10297" w:type="dxa"/>
            <w:vAlign w:val="center"/>
          </w:tcPr>
          <w:p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:rsidTr="009B5648">
        <w:trPr>
          <w:trHeight w:val="4250"/>
        </w:trPr>
        <w:tc>
          <w:tcPr>
            <w:tcW w:w="10297" w:type="dxa"/>
          </w:tcPr>
          <w:p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FC2AF6">
              <w:rPr>
                <w:rFonts w:ascii="Arial" w:hAnsi="Arial" w:cs="Arial"/>
                <w:sz w:val="20"/>
                <w:szCs w:val="20"/>
              </w:rPr>
              <w:t>40</w:t>
            </w:r>
            <w:r w:rsidRPr="00007ED9">
              <w:rPr>
                <w:rFonts w:ascii="Arial" w:hAnsi="Arial" w:cs="Arial"/>
                <w:sz w:val="20"/>
                <w:szCs w:val="20"/>
              </w:rPr>
              <w:t>/202</w:t>
            </w:r>
            <w:r w:rsidR="00FC2AF6">
              <w:rPr>
                <w:rFonts w:ascii="Arial" w:hAnsi="Arial" w:cs="Arial"/>
                <w:sz w:val="20"/>
                <w:szCs w:val="20"/>
              </w:rPr>
              <w:t>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FC2AF6">
              <w:rPr>
                <w:rFonts w:ascii="Arial" w:hAnsi="Arial" w:cs="Arial"/>
                <w:sz w:val="20"/>
                <w:szCs w:val="20"/>
              </w:rPr>
              <w:t>23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C2AF6">
              <w:rPr>
                <w:rFonts w:ascii="Arial" w:hAnsi="Arial" w:cs="Arial"/>
                <w:sz w:val="20"/>
                <w:szCs w:val="20"/>
              </w:rPr>
              <w:t>febrero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ayudas, declara aportar:</w:t>
            </w:r>
          </w:p>
          <w:p w:rsidR="009B5648" w:rsidRPr="00A409A5" w:rsidRDefault="009B5648" w:rsidP="009B5648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 Producto resultante de la actividad subvencionada, en su caso.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2º Memoria económica justificativa del total del coste de las actividades realizadas, en la que se incluya una relación clasificada de los gastos realizados con identificación del acreedor y del documento, su importe, fecha de emisión y fecha de pago.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3º Acreditación de la especialización de las personas y/o consultorías que ejecutan el proyecto, de al menos 60 horas, certificada por una entidad especializada en la materia, administración pública o universidad, o 12 créditos universitarios ECTS (European Credit Transfer and Accumulation System).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4º Acreditación mediante certificado de la persona responsable de la entidad del lugar de realización y personas asistentes a las actividades del proyecto, mediante registro de firmas con DNI, que se considerarán realizadas si han participado en las actividades colectivas, al menos, ocho personas.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5º Documentos que justifiquen que se ha hecho constar en la publicidad del proyecto la colaboración del Instituto de la Mujer y/o otros fondos.</w:t>
            </w:r>
          </w:p>
          <w:p w:rsidR="001921CA" w:rsidRPr="0016647D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6º Relación detallada de otros ingresos y/o subvenciones que hayan financiado la actividad subvencionada con indicación del importe y su procedencia.</w:t>
            </w:r>
          </w:p>
          <w:p w:rsidR="009B5648" w:rsidRPr="001921CA" w:rsidRDefault="001921CA" w:rsidP="001921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47D">
              <w:rPr>
                <w:rFonts w:ascii="Arial" w:hAnsi="Arial" w:cs="Arial"/>
                <w:sz w:val="20"/>
                <w:szCs w:val="20"/>
              </w:rPr>
              <w:t>7º En su caso, carta de pago de reintegro en el supuesto de remanentes no aplicados, así como de los intereses derivados de los mismos.</w:t>
            </w:r>
          </w:p>
        </w:tc>
      </w:tr>
    </w:tbl>
    <w:p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</w:t>
                  </w:r>
                  <w:r w:rsidR="00D85916">
                    <w:rPr>
                      <w:rFonts w:ascii="Arial" w:hAnsi="Arial" w:cs="Arial"/>
                      <w:sz w:val="20"/>
                      <w:szCs w:val="20"/>
                    </w:rPr>
                    <w:t xml:space="preserve"> guión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  <w:hideMark/>
                </w:tcPr>
                <w:p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</w:tcPr>
                <w:p w:rsidR="009B5648" w:rsidRPr="004B5D14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3.- FECHA DE PUESTA EN MARCHA Y REALIZACIÓN DE CADA ACTIVIDAD</w:t>
                  </w:r>
                  <w:r w:rsidR="00034C91"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:rsidTr="00007ED9">
              <w:tc>
                <w:tcPr>
                  <w:tcW w:w="5000" w:type="pct"/>
                  <w:hideMark/>
                </w:tcPr>
                <w:p w:rsidR="009B5648" w:rsidRPr="004B5D14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</w:t>
                  </w:r>
                  <w:r w:rsidR="00007ED9"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4B5D14">
                    <w:rPr>
                      <w:rFonts w:ascii="Arial" w:hAnsi="Arial" w:cs="Arial"/>
                      <w:sz w:val="20"/>
                      <w:szCs w:val="20"/>
                    </w:rPr>
                    <w:t>(En este apartado deberá figurar el</w:t>
                  </w:r>
                  <w:r w:rsidR="00007ED9" w:rsidRPr="004B5D1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B5D14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4B5D14">
                    <w:rPr>
                      <w:rFonts w:ascii="Arial" w:hAnsi="Arial" w:cs="Arial"/>
                      <w:b/>
                      <w:sz w:val="20"/>
                      <w:szCs w:val="20"/>
                    </w:rPr>
                    <w:t>).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INDICADORES. </w:t>
                  </w:r>
                </w:p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 / INDICADOR / RESULTADO</w:t>
                  </w:r>
                </w:p>
                <w:p w:rsidR="00E31779" w:rsidRPr="00C4459B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3"/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C4459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E31779" w:rsidRPr="009B5648" w:rsidTr="00D85916">
              <w:trPr>
                <w:trHeight w:val="997"/>
              </w:trPr>
              <w:tc>
                <w:tcPr>
                  <w:tcW w:w="5000" w:type="pct"/>
                </w:tcPr>
                <w:p w:rsidR="00E31779" w:rsidRPr="00C4459B" w:rsidRDefault="00E31779" w:rsidP="00E31779">
                  <w:pPr>
                    <w:spacing w:before="60" w:after="2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4459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6.- BALANCE FINAL DE LOS RESULTADOS Y CONCLUSIÓN DE LAS CONSECUENCIAS DERIVADAS DE LA EJECUCIÓN DEL PROYECTO Y/O LAS ACTUACIONES. 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283EF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DATOS ESTADISTICOS.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 xml:space="preserve"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Así como los datos </w:t>
                  </w:r>
                  <w:r w:rsidRPr="00CB7E51">
                    <w:rPr>
                      <w:rFonts w:ascii="Arial" w:hAnsi="Arial" w:cs="Arial"/>
                      <w:sz w:val="20"/>
                      <w:szCs w:val="20"/>
                    </w:rPr>
                    <w:t xml:space="preserve">que evalúen </w:t>
                  </w:r>
                  <w:r w:rsidRPr="00C4459B">
                    <w:rPr>
                      <w:rFonts w:ascii="Arial" w:hAnsi="Arial" w:cs="Arial"/>
                      <w:sz w:val="20"/>
                      <w:szCs w:val="20"/>
                    </w:rPr>
                    <w:t>actuaciones para la sensibilización y prevención de la mutilación genital femenina (MGF), así como la atención a mujeres víctimas de MGF).</w:t>
                  </w:r>
                </w:p>
              </w:tc>
            </w:tr>
            <w:tr w:rsidR="00E31779" w:rsidRPr="009B5648" w:rsidTr="00007ED9">
              <w:tc>
                <w:tcPr>
                  <w:tcW w:w="5000" w:type="pct"/>
                  <w:hideMark/>
                </w:tcPr>
                <w:p w:rsidR="00E31779" w:rsidRPr="009B564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:rsidR="00E31779" w:rsidRPr="009B5648" w:rsidRDefault="00E31779" w:rsidP="00E31779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648" w:rsidRPr="00D85916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"/>
          <w:szCs w:val="20"/>
        </w:rPr>
      </w:pPr>
    </w:p>
    <w:p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:rsidR="00D62247" w:rsidRPr="00D85916" w:rsidRDefault="00D62247" w:rsidP="009B5648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:rsidTr="00007ED9">
        <w:tc>
          <w:tcPr>
            <w:tcW w:w="4784" w:type="dxa"/>
            <w:vAlign w:val="center"/>
          </w:tcPr>
          <w:p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6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B5648" w:rsidRPr="009B5648" w:rsidTr="00007ED9">
        <w:tc>
          <w:tcPr>
            <w:tcW w:w="4784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02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2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10" w:type="dxa"/>
          </w:tcPr>
          <w:p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3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9B5648" w:rsidRPr="00D85916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p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beneficiaria al proyecto y/o actuaciones realizadas.</w:t>
      </w:r>
    </w:p>
    <w:p w:rsidR="009B5648" w:rsidRPr="00D85916" w:rsidRDefault="009B5648" w:rsidP="009B5648">
      <w:pPr>
        <w:spacing w:line="276" w:lineRule="auto"/>
        <w:jc w:val="both"/>
        <w:rPr>
          <w:rFonts w:ascii="Arial" w:hAnsi="Arial" w:cs="Arial"/>
          <w:sz w:val="14"/>
          <w:szCs w:val="20"/>
        </w:rPr>
      </w:pPr>
    </w:p>
    <w:p w:rsidR="009B5648" w:rsidRPr="009B5648" w:rsidRDefault="009B5648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4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4"/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5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6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:rsidR="00AB06EB" w:rsidRPr="00D85916" w:rsidRDefault="00AB06EB" w:rsidP="00107077">
      <w:pPr>
        <w:spacing w:before="240" w:line="276" w:lineRule="auto"/>
        <w:jc w:val="center"/>
        <w:rPr>
          <w:rFonts w:ascii="Arial" w:hAnsi="Arial" w:cs="Arial"/>
          <w:sz w:val="10"/>
          <w:szCs w:val="20"/>
        </w:rPr>
      </w:pPr>
    </w:p>
    <w:p w:rsidR="009B5648" w:rsidRPr="009B5648" w:rsidRDefault="009B5648" w:rsidP="001070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7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</w:p>
    <w:p w:rsidR="009B5648" w:rsidRPr="009B5648" w:rsidRDefault="009B5648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62247" w:rsidRDefault="0010707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15875</wp:posOffset>
                </wp:positionV>
                <wp:extent cx="3781425" cy="609600"/>
                <wp:effectExtent l="0" t="0" r="9525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A2" w:rsidRDefault="002363A2" w:rsidP="009B5648">
                            <w:pPr>
                              <w:rPr>
                                <w:b/>
                              </w:rPr>
                            </w:pPr>
                          </w:p>
                          <w:p w:rsidR="00107077" w:rsidRDefault="002363A2" w:rsidP="009B5648">
                            <w:pPr>
                              <w:jc w:val="center"/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  <w:r w:rsidR="00107077" w:rsidRPr="00107077">
                              <w:t xml:space="preserve"> </w:t>
                            </w:r>
                          </w:p>
                          <w:p w:rsidR="002363A2" w:rsidRPr="00107077" w:rsidRDefault="00107077" w:rsidP="009B56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70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  <w:p w:rsidR="002363A2" w:rsidRPr="00107077" w:rsidRDefault="002363A2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margin-left:107.45pt;margin-top:1.25pt;width:297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" stroked="f">
                <v:textbox>
                  <w:txbxContent>
                    <w:p w:rsidR="002363A2" w:rsidRDefault="002363A2" w:rsidP="009B5648">
                      <w:pPr>
                        <w:rPr>
                          <w:b/>
                        </w:rPr>
                      </w:pPr>
                    </w:p>
                    <w:p w:rsidR="00107077" w:rsidRDefault="002363A2" w:rsidP="009B5648">
                      <w:pPr>
                        <w:jc w:val="center"/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  <w:r w:rsidR="00107077" w:rsidRPr="00107077">
                        <w:t xml:space="preserve"> </w:t>
                      </w:r>
                    </w:p>
                    <w:p w:rsidR="002363A2" w:rsidRPr="00107077" w:rsidRDefault="00107077" w:rsidP="009B56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7077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DIR3: A08016374</w:t>
                      </w:r>
                    </w:p>
                    <w:p w:rsidR="002363A2" w:rsidRPr="00107077" w:rsidRDefault="002363A2" w:rsidP="009B5648"/>
                  </w:txbxContent>
                </v:textbox>
              </v:shape>
            </w:pict>
          </mc:Fallback>
        </mc:AlternateContent>
      </w:r>
    </w:p>
    <w:p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07ED9" w:rsidRDefault="00007ED9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007ED9" w:rsidSect="00AB06EB">
          <w:headerReference w:type="default" r:id="rId10"/>
          <w:footerReference w:type="default" r:id="rId11"/>
          <w:headerReference w:type="first" r:id="rId12"/>
          <w:pgSz w:w="11906" w:h="16838" w:code="9"/>
          <w:pgMar w:top="2836" w:right="849" w:bottom="284" w:left="851" w:header="426" w:footer="567" w:gutter="0"/>
          <w:cols w:space="708"/>
          <w:titlePg/>
          <w:docGrid w:linePitch="360"/>
        </w:sectPr>
      </w:pPr>
    </w:p>
    <w:p w:rsidR="004751F6" w:rsidRDefault="004751F6" w:rsidP="005C3D6B">
      <w:pPr>
        <w:tabs>
          <w:tab w:val="left" w:pos="3270"/>
        </w:tabs>
        <w:jc w:val="both"/>
      </w:pPr>
    </w:p>
    <w:p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:rsidR="002363A2" w:rsidRDefault="002363A2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ENMA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">
                <v:textbox>
                  <w:txbxContent>
                    <w:p w:rsidR="002363A2" w:rsidRPr="003B5F75" w:rsidRDefault="002363A2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:rsidR="002363A2" w:rsidRDefault="002363A2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D6B" w:rsidRDefault="005C3D6B" w:rsidP="005C3D6B">
      <w:pPr>
        <w:tabs>
          <w:tab w:val="left" w:pos="3270"/>
        </w:tabs>
        <w:jc w:val="both"/>
      </w:pPr>
    </w:p>
    <w:p w:rsidR="005C3D6B" w:rsidRDefault="005C3D6B" w:rsidP="005C3D6B">
      <w:pPr>
        <w:tabs>
          <w:tab w:val="left" w:pos="3270"/>
        </w:tabs>
        <w:jc w:val="both"/>
      </w:pP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2801"/>
        <w:gridCol w:w="1984"/>
      </w:tblGrid>
      <w:tr w:rsidR="005C3D6B" w:rsidRPr="003B5F75" w:rsidTr="00AB06EB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454B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15205" w:rsidRPr="003B5F75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:rsidR="005C3D6B" w:rsidRDefault="005C3D6B" w:rsidP="00107077">
      <w:pPr>
        <w:jc w:val="center"/>
        <w:rPr>
          <w:rFonts w:ascii="Arial" w:hAnsi="Arial" w:cs="Arial"/>
          <w:b/>
          <w:sz w:val="20"/>
          <w:szCs w:val="20"/>
        </w:rPr>
      </w:pPr>
    </w:p>
    <w:p w:rsidR="003B5F75" w:rsidRPr="009B5648" w:rsidRDefault="003B5F75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3B5F75" w:rsidRPr="009B5648" w:rsidRDefault="003B5F75" w:rsidP="00107077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</w:p>
    <w:p w:rsidR="0045036C" w:rsidRDefault="003B5F75" w:rsidP="00107077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32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s1F7uzICAABiBAAADgAAAAAAAAAAAAAAAAAuAgAA&#10;ZHJzL2Uyb0RvYy54bWxQSwECLQAUAAYACAAAACEAno1JZ9sAAAAIAQAADwAAAAAAAAAAAAAAAACM&#10;BAAAZHJzL2Rvd25yZXYueG1sUEsFBgAAAAAEAAQA8wAAAJQFAAAAAA==&#10;">
                <v:textbox>
                  <w:txbxContent>
                    <w:p w:rsidR="002363A2" w:rsidRPr="003B5F75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:rsidR="009B5648" w:rsidRPr="00D62247" w:rsidRDefault="00454B0C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5648" w:rsidRPr="00D62247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rPr>
          <w:trHeight w:val="340"/>
        </w:trPr>
        <w:tc>
          <w:tcPr>
            <w:tcW w:w="14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3153C">
        <w:rPr>
          <w:rFonts w:ascii="Arial" w:hAnsi="Arial" w:cs="Arial"/>
          <w:b/>
          <w:bCs/>
          <w:sz w:val="20"/>
          <w:szCs w:val="20"/>
        </w:rPr>
      </w:r>
      <w:r w:rsidR="0093153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3153C">
        <w:rPr>
          <w:rFonts w:ascii="Arial" w:hAnsi="Arial" w:cs="Arial"/>
          <w:b/>
          <w:bCs/>
          <w:sz w:val="20"/>
          <w:szCs w:val="20"/>
        </w:rPr>
      </w:r>
      <w:r w:rsidR="0093153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3D2B34" w:rsidRDefault="009B5648" w:rsidP="001070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9B5648" w:rsidRDefault="009B5648" w:rsidP="0010707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45036C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33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DR+bAnMgIAAGIEAAAOAAAAAAAAAAAAAAAAAC4CAABk&#10;cnMvZTJvRG9jLnhtbFBLAQItABQABgAIAAAAIQACVrKd2gAAAAgBAAAPAAAAAAAAAAAAAAAAAIwE&#10;AABkcnMvZG93bnJldi54bWxQSwUGAAAAAAQABADzAAAAkwUAAAAA&#10;">
                <v:textbox>
                  <w:txbxContent>
                    <w:p w:rsidR="002363A2" w:rsidRPr="0045036C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3715"/>
        <w:gridCol w:w="3544"/>
      </w:tblGrid>
      <w:tr w:rsidR="009B5648" w:rsidRPr="00D62247" w:rsidTr="00AB06EB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59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9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5" w:type="dxa"/>
            <w:tcBorders>
              <w:top w:val="nil"/>
              <w:bottom w:val="nil"/>
            </w:tcBorders>
          </w:tcPr>
          <w:p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44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:rsidR="009B5648" w:rsidRPr="0045036C" w:rsidRDefault="00454B0C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113" w:type="dxa"/>
            <w:vAlign w:val="center"/>
          </w:tcPr>
          <w:p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0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137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:rsidR="009B5648" w:rsidRPr="0045036C" w:rsidRDefault="00454B0C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1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2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3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1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4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5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6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7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9B5648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8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4751F6" w:rsidRPr="00D6224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6EB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B06EB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B5648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p w:rsidR="00AB06EB" w:rsidRPr="008E4F13" w:rsidRDefault="00AB06E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:rsidR="009B5648" w:rsidRPr="0045036C" w:rsidRDefault="00454B0C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B06EB" w:rsidRDefault="00AB06EB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45036C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:rsidR="00AB06EB" w:rsidRDefault="00AB06EB" w:rsidP="00107077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45036C" w:rsidRDefault="00550430" w:rsidP="00107077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4751F6" w:rsidRDefault="00143317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59055</wp:posOffset>
                </wp:positionV>
                <wp:extent cx="8972550" cy="451485"/>
                <wp:effectExtent l="0" t="0" r="19050" b="2476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 w:rsidRPr="001B29C5">
                              <w:rPr>
                                <w:rFonts w:ascii="Arial" w:hAnsi="Arial" w:cs="Arial"/>
                                <w:b/>
                              </w:rPr>
                              <w:t>MATERIALES PARA LA EJECUCIÓN,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4" type="#_x0000_t202" style="position:absolute;margin-left:9.3pt;margin-top:4.65pt;width:706.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">
                <v:textbox>
                  <w:txbxContent>
                    <w:p w:rsidR="002363A2" w:rsidRPr="003B5F75" w:rsidRDefault="002363A2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 w:rsidRPr="001B29C5">
                        <w:rPr>
                          <w:rFonts w:ascii="Arial" w:hAnsi="Arial" w:cs="Arial"/>
                          <w:b/>
                        </w:rPr>
                        <w:t>MATERIALES PARA LA EJECUCIÓN,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</w:t>
      </w:r>
      <w:r w:rsidR="002363A2">
        <w:rPr>
          <w:rFonts w:ascii="Arial" w:hAnsi="Arial" w:cs="Arial"/>
          <w:sz w:val="20"/>
          <w:szCs w:val="20"/>
        </w:rPr>
        <w:t xml:space="preserve"> </w:t>
      </w:r>
      <w:r w:rsidR="002363A2" w:rsidRPr="001B29C5">
        <w:rPr>
          <w:rFonts w:ascii="Arial" w:hAnsi="Arial" w:cs="Arial"/>
          <w:sz w:val="20"/>
          <w:szCs w:val="20"/>
        </w:rPr>
        <w:t>materiales para la ejecución</w:t>
      </w:r>
      <w:r w:rsidRPr="001B29C5">
        <w:rPr>
          <w:rFonts w:ascii="Arial" w:hAnsi="Arial" w:cs="Arial"/>
          <w:sz w:val="20"/>
          <w:szCs w:val="20"/>
        </w:rPr>
        <w:t>,</w:t>
      </w:r>
      <w:r w:rsidRPr="00D62247">
        <w:rPr>
          <w:rFonts w:ascii="Arial" w:hAnsi="Arial" w:cs="Arial"/>
          <w:sz w:val="20"/>
          <w:szCs w:val="20"/>
        </w:rPr>
        <w:t xml:space="preserve"> promoción, edición, publicación y difusión.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:rsidR="009B5648" w:rsidRPr="00D62247" w:rsidRDefault="00454B0C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5648" w:rsidRPr="00D62247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rPr>
          <w:trHeight w:val="340"/>
        </w:trPr>
        <w:tc>
          <w:tcPr>
            <w:tcW w:w="1203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3153C">
        <w:rPr>
          <w:rFonts w:ascii="Arial" w:hAnsi="Arial" w:cs="Arial"/>
          <w:b/>
          <w:bCs/>
          <w:sz w:val="20"/>
          <w:szCs w:val="20"/>
        </w:rPr>
      </w:r>
      <w:r w:rsidR="0093153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3153C">
        <w:rPr>
          <w:rFonts w:ascii="Arial" w:hAnsi="Arial" w:cs="Arial"/>
          <w:b/>
          <w:bCs/>
          <w:sz w:val="20"/>
          <w:szCs w:val="20"/>
        </w:rPr>
      </w:r>
      <w:r w:rsidR="0093153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:rsidR="009B5648" w:rsidRPr="00D62247" w:rsidRDefault="009B5648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845038" w:rsidRDefault="009B5648" w:rsidP="00107077">
      <w:pPr>
        <w:jc w:val="center"/>
        <w:rPr>
          <w:rFonts w:ascii="Arial" w:hAnsi="Arial" w:cs="Arial"/>
          <w:sz w:val="20"/>
          <w:szCs w:val="20"/>
        </w:rPr>
        <w:sectPr w:rsidR="0084503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:rsidR="009B5648" w:rsidRPr="00D62247" w:rsidRDefault="009B5648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3A2" w:rsidRPr="003B5F75" w:rsidRDefault="002363A2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35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P0xBSIyAgAAYAQAAA4AAAAAAAAAAAAAAAAA&#10;LgIAAGRycy9lMm9Eb2MueG1sUEsBAi0AFAAGAAgAAAAhAACTndTfAAAACQEAAA8AAAAAAAAAAAAA&#10;AAAAjAQAAGRycy9kb3ducmV2LnhtbFBLBQYAAAAABAAEAPMAAACYBQAAAAA=&#10;">
                <v:textbox>
                  <w:txbxContent>
                    <w:p w:rsidR="002363A2" w:rsidRPr="003B5F75" w:rsidRDefault="002363A2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:rsidR="009B5648" w:rsidRPr="002363A2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</w:t>
      </w:r>
      <w:r w:rsidR="001B29C5" w:rsidRPr="001B29C5">
        <w:rPr>
          <w:rFonts w:ascii="Arial" w:hAnsi="Arial" w:cs="Arial"/>
          <w:sz w:val="20"/>
          <w:szCs w:val="20"/>
        </w:rPr>
        <w:t xml:space="preserve"> </w:t>
      </w:r>
      <w:r w:rsidR="002363A2" w:rsidRPr="001B29C5">
        <w:rPr>
          <w:rFonts w:ascii="Arial" w:hAnsi="Arial" w:cs="Arial"/>
          <w:sz w:val="20"/>
          <w:szCs w:val="20"/>
        </w:rPr>
        <w:t>costes indirectos</w:t>
      </w:r>
      <w:r w:rsidR="001B29C5">
        <w:rPr>
          <w:rFonts w:ascii="Arial" w:hAnsi="Arial" w:cs="Arial"/>
          <w:sz w:val="20"/>
          <w:szCs w:val="20"/>
        </w:rPr>
        <w:t>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2835"/>
        <w:gridCol w:w="1984"/>
      </w:tblGrid>
      <w:tr w:rsidR="009B5648" w:rsidRPr="00D62247" w:rsidTr="00AB06EB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984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3153C">
        <w:rPr>
          <w:rFonts w:ascii="Arial" w:hAnsi="Arial" w:cs="Arial"/>
          <w:b/>
          <w:bCs/>
          <w:sz w:val="20"/>
          <w:szCs w:val="20"/>
        </w:rPr>
      </w:r>
      <w:r w:rsidR="0093153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3153C">
        <w:rPr>
          <w:rFonts w:ascii="Arial" w:hAnsi="Arial" w:cs="Arial"/>
          <w:b/>
          <w:bCs/>
          <w:sz w:val="20"/>
          <w:szCs w:val="20"/>
        </w:rPr>
      </w:r>
      <w:r w:rsidR="0093153C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:rsidR="00550430" w:rsidRPr="00D62247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9B5648" w:rsidRDefault="00550430" w:rsidP="00107077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107077" w:rsidRDefault="00107077" w:rsidP="00107077">
      <w:pPr>
        <w:jc w:val="center"/>
        <w:rPr>
          <w:rFonts w:ascii="Arial" w:hAnsi="Arial" w:cs="Arial"/>
          <w:b/>
          <w:sz w:val="20"/>
          <w:szCs w:val="20"/>
        </w:rPr>
      </w:pPr>
    </w:p>
    <w:p w:rsidR="00107077" w:rsidRDefault="00107077" w:rsidP="00107077">
      <w:pPr>
        <w:jc w:val="center"/>
        <w:rPr>
          <w:rFonts w:ascii="Arial" w:hAnsi="Arial" w:cs="Arial"/>
          <w:b/>
          <w:sz w:val="20"/>
          <w:szCs w:val="20"/>
        </w:rPr>
      </w:pPr>
    </w:p>
    <w:sectPr w:rsidR="00107077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53C" w:rsidRDefault="0093153C">
      <w:r>
        <w:separator/>
      </w:r>
    </w:p>
  </w:endnote>
  <w:endnote w:type="continuationSeparator" w:id="0">
    <w:p w:rsidR="0093153C" w:rsidRDefault="009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Pr="003664B5" w:rsidRDefault="002363A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3A2" w:rsidRPr="003664B5" w:rsidRDefault="002363A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2363A2" w:rsidRDefault="002363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2363A2" w:rsidRPr="003664B5" w:rsidRDefault="002363A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2363A2" w:rsidRDefault="002363A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53C" w:rsidRDefault="0093153C">
      <w:r>
        <w:separator/>
      </w:r>
    </w:p>
  </w:footnote>
  <w:footnote w:type="continuationSeparator" w:id="0">
    <w:p w:rsidR="0093153C" w:rsidRDefault="0093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bookmarkStart w:id="38" w:name="_Hlk121990296"/>
    <w:bookmarkStart w:id="39" w:name="_Hlk121990297"/>
    <w:r>
      <w:rPr>
        <w:noProof/>
      </w:rPr>
      <w:drawing>
        <wp:anchor distT="0" distB="0" distL="114300" distR="114300" simplePos="0" relativeHeight="251664896" behindDoc="0" locked="0" layoutInCell="1" allowOverlap="1" wp14:anchorId="2226C8E6" wp14:editId="44F5EAC8">
          <wp:simplePos x="0" y="0"/>
          <wp:positionH relativeFrom="column">
            <wp:posOffset>5226685</wp:posOffset>
          </wp:positionH>
          <wp:positionV relativeFrom="paragraph">
            <wp:posOffset>85992</wp:posOffset>
          </wp:positionV>
          <wp:extent cx="1052679" cy="581025"/>
          <wp:effectExtent l="0" t="0" r="0" b="0"/>
          <wp:wrapNone/>
          <wp:docPr id="105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679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D1173EF" wp14:editId="31996C32">
          <wp:simplePos x="0" y="0"/>
          <wp:positionH relativeFrom="column">
            <wp:posOffset>2631440</wp:posOffset>
          </wp:positionH>
          <wp:positionV relativeFrom="paragraph">
            <wp:posOffset>190500</wp:posOffset>
          </wp:positionV>
          <wp:extent cx="676275" cy="518925"/>
          <wp:effectExtent l="0" t="0" r="0" b="0"/>
          <wp:wrapNone/>
          <wp:docPr id="106" name="Imagen 106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1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32C41AA4" wp14:editId="283ED11C">
          <wp:extent cx="2352675" cy="461030"/>
          <wp:effectExtent l="0" t="0" r="0" b="0"/>
          <wp:docPr id="107" name="Imagen 107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409" cy="49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39E8E53C" wp14:editId="36AF09D6">
          <wp:extent cx="1034316" cy="666750"/>
          <wp:effectExtent l="0" t="0" r="0" b="0"/>
          <wp:docPr id="1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20" cy="681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8"/>
  <w:bookmarkEnd w:id="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AB06EB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687B136" wp14:editId="3EA61911">
          <wp:simplePos x="0" y="0"/>
          <wp:positionH relativeFrom="column">
            <wp:posOffset>1936115</wp:posOffset>
          </wp:positionH>
          <wp:positionV relativeFrom="paragraph">
            <wp:posOffset>8890</wp:posOffset>
          </wp:positionV>
          <wp:extent cx="619125" cy="475072"/>
          <wp:effectExtent l="0" t="0" r="0" b="0"/>
          <wp:wrapNone/>
          <wp:docPr id="109" name="Imagen 109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1C80B7" wp14:editId="3182904C">
          <wp:extent cx="2326650" cy="455930"/>
          <wp:effectExtent l="0" t="0" r="0" b="1270"/>
          <wp:docPr id="110" name="Imagen 110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128" cy="48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363A2" w:rsidRDefault="002363A2" w:rsidP="00AB06EB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78E686B4" wp14:editId="3ECA9217">
          <wp:simplePos x="0" y="0"/>
          <wp:positionH relativeFrom="column">
            <wp:posOffset>1078865</wp:posOffset>
          </wp:positionH>
          <wp:positionV relativeFrom="paragraph">
            <wp:posOffset>170815</wp:posOffset>
          </wp:positionV>
          <wp:extent cx="885862" cy="488950"/>
          <wp:effectExtent l="0" t="0" r="0" b="0"/>
          <wp:wrapNone/>
          <wp:docPr id="11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C534901" wp14:editId="2224A499">
          <wp:extent cx="942975" cy="607869"/>
          <wp:effectExtent l="0" t="0" r="0" b="0"/>
          <wp:docPr id="1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363A2" w:rsidRPr="00AB06EB" w:rsidRDefault="002363A2" w:rsidP="00AB06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A2" w:rsidRDefault="002363A2" w:rsidP="00F632C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245B9A93" wp14:editId="6945ADDA">
          <wp:simplePos x="0" y="0"/>
          <wp:positionH relativeFrom="column">
            <wp:posOffset>2914650</wp:posOffset>
          </wp:positionH>
          <wp:positionV relativeFrom="paragraph">
            <wp:posOffset>132715</wp:posOffset>
          </wp:positionV>
          <wp:extent cx="619125" cy="475072"/>
          <wp:effectExtent l="0" t="0" r="0" b="0"/>
          <wp:wrapNone/>
          <wp:docPr id="26" name="Imagen 26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2094EA14" wp14:editId="0BE4BF16">
          <wp:simplePos x="0" y="0"/>
          <wp:positionH relativeFrom="column">
            <wp:posOffset>7515225</wp:posOffset>
          </wp:positionH>
          <wp:positionV relativeFrom="paragraph">
            <wp:posOffset>3810</wp:posOffset>
          </wp:positionV>
          <wp:extent cx="885862" cy="488950"/>
          <wp:effectExtent l="0" t="0" r="0" b="0"/>
          <wp:wrapNone/>
          <wp:docPr id="2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83CA5E" wp14:editId="55F75249">
          <wp:extent cx="2618281" cy="513078"/>
          <wp:effectExtent l="0" t="0" r="0" b="1905"/>
          <wp:docPr id="25" name="Imagen 25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912" cy="55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4005CDAA" wp14:editId="39AFCACD">
          <wp:extent cx="942975" cy="607869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3A2" w:rsidRDefault="002363A2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m0eZ4EbIvdaI10YHmu93bjm8sD1tJHv5pE2L9m9I0iqU2vdCNP1GuJvzuCibP4kEfzBlJPZSHmaTCcO3X0zOQ==" w:salt="1aBgIBW5okRWWCEDUalo3A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73C0"/>
    <w:rsid w:val="00034C91"/>
    <w:rsid w:val="000359C5"/>
    <w:rsid w:val="00035DC7"/>
    <w:rsid w:val="000365D6"/>
    <w:rsid w:val="00036F9E"/>
    <w:rsid w:val="00040903"/>
    <w:rsid w:val="00043F07"/>
    <w:rsid w:val="00052DC0"/>
    <w:rsid w:val="00055706"/>
    <w:rsid w:val="00057039"/>
    <w:rsid w:val="000615C4"/>
    <w:rsid w:val="00061D01"/>
    <w:rsid w:val="00062050"/>
    <w:rsid w:val="00063B84"/>
    <w:rsid w:val="00065F6E"/>
    <w:rsid w:val="00071776"/>
    <w:rsid w:val="00080B07"/>
    <w:rsid w:val="00082A2D"/>
    <w:rsid w:val="00082C4B"/>
    <w:rsid w:val="00090894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413B"/>
    <w:rsid w:val="00107077"/>
    <w:rsid w:val="001103DF"/>
    <w:rsid w:val="00115B2A"/>
    <w:rsid w:val="00125890"/>
    <w:rsid w:val="00127F84"/>
    <w:rsid w:val="00143317"/>
    <w:rsid w:val="00146478"/>
    <w:rsid w:val="0014728C"/>
    <w:rsid w:val="0015026E"/>
    <w:rsid w:val="00152B94"/>
    <w:rsid w:val="00153514"/>
    <w:rsid w:val="00154607"/>
    <w:rsid w:val="00160AE2"/>
    <w:rsid w:val="0016647D"/>
    <w:rsid w:val="001678AE"/>
    <w:rsid w:val="00167A23"/>
    <w:rsid w:val="00174E5E"/>
    <w:rsid w:val="00175914"/>
    <w:rsid w:val="00177203"/>
    <w:rsid w:val="001803B8"/>
    <w:rsid w:val="0018223C"/>
    <w:rsid w:val="001860AD"/>
    <w:rsid w:val="001921CA"/>
    <w:rsid w:val="0019444B"/>
    <w:rsid w:val="001970D7"/>
    <w:rsid w:val="001A7353"/>
    <w:rsid w:val="001A73FB"/>
    <w:rsid w:val="001B29C5"/>
    <w:rsid w:val="001B7FC3"/>
    <w:rsid w:val="001C1DF9"/>
    <w:rsid w:val="001C2406"/>
    <w:rsid w:val="001C3AEF"/>
    <w:rsid w:val="001D0AE7"/>
    <w:rsid w:val="001D4B80"/>
    <w:rsid w:val="001D514C"/>
    <w:rsid w:val="001D6851"/>
    <w:rsid w:val="001D733F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63A2"/>
    <w:rsid w:val="00240AA7"/>
    <w:rsid w:val="00252996"/>
    <w:rsid w:val="00253168"/>
    <w:rsid w:val="00253BED"/>
    <w:rsid w:val="0025699F"/>
    <w:rsid w:val="00261CBE"/>
    <w:rsid w:val="002659D1"/>
    <w:rsid w:val="002661EC"/>
    <w:rsid w:val="00271F89"/>
    <w:rsid w:val="00272371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B6B82"/>
    <w:rsid w:val="002B7632"/>
    <w:rsid w:val="002C0BFE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1E05"/>
    <w:rsid w:val="00312271"/>
    <w:rsid w:val="003126AC"/>
    <w:rsid w:val="00314104"/>
    <w:rsid w:val="00316FB3"/>
    <w:rsid w:val="00322B5A"/>
    <w:rsid w:val="003234E7"/>
    <w:rsid w:val="0032770F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404CF3"/>
    <w:rsid w:val="00405B0B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4B0C"/>
    <w:rsid w:val="004555EA"/>
    <w:rsid w:val="00457D1F"/>
    <w:rsid w:val="004615BB"/>
    <w:rsid w:val="00467FE5"/>
    <w:rsid w:val="00472DA7"/>
    <w:rsid w:val="004751F6"/>
    <w:rsid w:val="00484AD6"/>
    <w:rsid w:val="00484B46"/>
    <w:rsid w:val="00487109"/>
    <w:rsid w:val="004924BD"/>
    <w:rsid w:val="00495FB6"/>
    <w:rsid w:val="004A1606"/>
    <w:rsid w:val="004A2925"/>
    <w:rsid w:val="004A3336"/>
    <w:rsid w:val="004A3CF1"/>
    <w:rsid w:val="004A49B1"/>
    <w:rsid w:val="004A72E0"/>
    <w:rsid w:val="004A7F18"/>
    <w:rsid w:val="004B08D4"/>
    <w:rsid w:val="004B12A8"/>
    <w:rsid w:val="004B2739"/>
    <w:rsid w:val="004B5D14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17E73"/>
    <w:rsid w:val="005254E6"/>
    <w:rsid w:val="00531BB5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2C5D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7EA2"/>
    <w:rsid w:val="006353F6"/>
    <w:rsid w:val="00647A5A"/>
    <w:rsid w:val="006514BE"/>
    <w:rsid w:val="006524D7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4AC0"/>
    <w:rsid w:val="006C6B73"/>
    <w:rsid w:val="006D09AF"/>
    <w:rsid w:val="006D2476"/>
    <w:rsid w:val="006D476E"/>
    <w:rsid w:val="006E10BD"/>
    <w:rsid w:val="006E5DC0"/>
    <w:rsid w:val="006F1DF3"/>
    <w:rsid w:val="006F2095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479D6"/>
    <w:rsid w:val="00752610"/>
    <w:rsid w:val="0075284D"/>
    <w:rsid w:val="00753F0A"/>
    <w:rsid w:val="00754020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B627A"/>
    <w:rsid w:val="007C1BC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153C"/>
    <w:rsid w:val="00932E4E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A7C52"/>
    <w:rsid w:val="009B0226"/>
    <w:rsid w:val="009B5648"/>
    <w:rsid w:val="009B6919"/>
    <w:rsid w:val="009C091A"/>
    <w:rsid w:val="009C6DEC"/>
    <w:rsid w:val="009C6E3C"/>
    <w:rsid w:val="009D1EF3"/>
    <w:rsid w:val="009D719B"/>
    <w:rsid w:val="009D74F0"/>
    <w:rsid w:val="009E0023"/>
    <w:rsid w:val="009E0783"/>
    <w:rsid w:val="009E6239"/>
    <w:rsid w:val="009E7EC6"/>
    <w:rsid w:val="009F00F6"/>
    <w:rsid w:val="009F2E2A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09A5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290"/>
    <w:rsid w:val="00A6641B"/>
    <w:rsid w:val="00A667B9"/>
    <w:rsid w:val="00A70C9A"/>
    <w:rsid w:val="00A71BCB"/>
    <w:rsid w:val="00A71E12"/>
    <w:rsid w:val="00A73307"/>
    <w:rsid w:val="00A82AAD"/>
    <w:rsid w:val="00A867A8"/>
    <w:rsid w:val="00AA1F16"/>
    <w:rsid w:val="00AA2CFD"/>
    <w:rsid w:val="00AB06EB"/>
    <w:rsid w:val="00AB1AE3"/>
    <w:rsid w:val="00AC0420"/>
    <w:rsid w:val="00AC33C6"/>
    <w:rsid w:val="00AC4BB5"/>
    <w:rsid w:val="00AC661A"/>
    <w:rsid w:val="00AC792D"/>
    <w:rsid w:val="00AC7992"/>
    <w:rsid w:val="00AD0CB4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57A6E"/>
    <w:rsid w:val="00B61012"/>
    <w:rsid w:val="00B6131F"/>
    <w:rsid w:val="00B63B63"/>
    <w:rsid w:val="00B76A67"/>
    <w:rsid w:val="00B8143C"/>
    <w:rsid w:val="00B8416A"/>
    <w:rsid w:val="00B84AF1"/>
    <w:rsid w:val="00B97F4C"/>
    <w:rsid w:val="00BA2D41"/>
    <w:rsid w:val="00BA4EEB"/>
    <w:rsid w:val="00BA73CB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59B"/>
    <w:rsid w:val="00C44D76"/>
    <w:rsid w:val="00C45487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9BB"/>
    <w:rsid w:val="00C72CDA"/>
    <w:rsid w:val="00C74B1D"/>
    <w:rsid w:val="00C77358"/>
    <w:rsid w:val="00C85969"/>
    <w:rsid w:val="00C870FB"/>
    <w:rsid w:val="00C90E17"/>
    <w:rsid w:val="00CA41FB"/>
    <w:rsid w:val="00CB12B7"/>
    <w:rsid w:val="00CB4D4E"/>
    <w:rsid w:val="00CB5F41"/>
    <w:rsid w:val="00CB66E3"/>
    <w:rsid w:val="00CB7E51"/>
    <w:rsid w:val="00CC0048"/>
    <w:rsid w:val="00CC1ADC"/>
    <w:rsid w:val="00CC677D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76B2D"/>
    <w:rsid w:val="00D8105F"/>
    <w:rsid w:val="00D823B2"/>
    <w:rsid w:val="00D8353A"/>
    <w:rsid w:val="00D83F84"/>
    <w:rsid w:val="00D85916"/>
    <w:rsid w:val="00D86DA1"/>
    <w:rsid w:val="00D925E3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0BD4"/>
    <w:rsid w:val="00E15AB4"/>
    <w:rsid w:val="00E165DF"/>
    <w:rsid w:val="00E16FEF"/>
    <w:rsid w:val="00E31779"/>
    <w:rsid w:val="00E37ABF"/>
    <w:rsid w:val="00E41212"/>
    <w:rsid w:val="00E43BBB"/>
    <w:rsid w:val="00E50116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4616"/>
    <w:rsid w:val="00EB62B9"/>
    <w:rsid w:val="00EB6343"/>
    <w:rsid w:val="00EB69E6"/>
    <w:rsid w:val="00EB6A25"/>
    <w:rsid w:val="00EC544D"/>
    <w:rsid w:val="00EC6802"/>
    <w:rsid w:val="00ED408D"/>
    <w:rsid w:val="00ED574D"/>
    <w:rsid w:val="00ED6847"/>
    <w:rsid w:val="00EF49D4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2AF6"/>
    <w:rsid w:val="00FC48A5"/>
    <w:rsid w:val="00FC5624"/>
    <w:rsid w:val="00FC7615"/>
    <w:rsid w:val="00FD1B42"/>
    <w:rsid w:val="00FD2D82"/>
    <w:rsid w:val="00FD59D7"/>
    <w:rsid w:val="00FD7303"/>
    <w:rsid w:val="00FE04EE"/>
    <w:rsid w:val="00FE2280"/>
    <w:rsid w:val="00FE3D6F"/>
    <w:rsid w:val="00FE52D9"/>
    <w:rsid w:val="00FE6B10"/>
    <w:rsid w:val="00FE6E57"/>
    <w:rsid w:val="00FE7471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1474-18E0-4E77-9C5C-95750F16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9</Pages>
  <Words>3074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Carmen Menchero Cano</cp:lastModifiedBy>
  <cp:revision>3</cp:revision>
  <cp:lastPrinted>2018-04-04T11:29:00Z</cp:lastPrinted>
  <dcterms:created xsi:type="dcterms:W3CDTF">2026-02-11T12:34:00Z</dcterms:created>
  <dcterms:modified xsi:type="dcterms:W3CDTF">2026-02-23T12:12:00Z</dcterms:modified>
</cp:coreProperties>
</file>