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74BCF3D" w14:textId="212422E2" w:rsidR="00D6460B" w:rsidRPr="00B13CDD" w:rsidRDefault="002B2C1C" w:rsidP="00DD4BC3">
                            <w:pPr>
                              <w:jc w:val="center"/>
                              <w:rPr>
                                <w:rFonts w:ascii="Arial" w:hAnsi="Arial" w:cs="Arial"/>
                                <w:b/>
                                <w:color w:val="000000"/>
                                <w:sz w:val="20"/>
                                <w:szCs w:val="2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FE2B78">
                              <w:rPr>
                                <w:rFonts w:ascii="Arial" w:hAnsi="Arial" w:cs="Arial"/>
                                <w:b/>
                                <w:color w:val="000000"/>
                                <w:sz w:val="20"/>
                                <w:szCs w:val="20"/>
                              </w:rPr>
                              <w:t xml:space="preserve">037006 </w:t>
                            </w:r>
                            <w:r w:rsidR="008D050B" w:rsidRPr="00B01E6E">
                              <w:rPr>
                                <w:rFonts w:ascii="Arial" w:hAnsi="Arial" w:cs="Arial"/>
                                <w:b/>
                                <w:color w:val="000000"/>
                                <w:sz w:val="20"/>
                                <w:szCs w:val="20"/>
                              </w:rPr>
                              <w:t>TRÁMITE</w:t>
                            </w:r>
                            <w:r w:rsidR="008D050B">
                              <w:rPr>
                                <w:rFonts w:ascii="Arial" w:hAnsi="Arial" w:cs="Arial"/>
                                <w:b/>
                                <w:color w:val="000000"/>
                                <w:sz w:val="20"/>
                                <w:szCs w:val="20"/>
                              </w:rPr>
                              <w:t xml:space="preserve"> </w:t>
                            </w:r>
                            <w:r w:rsidR="00FE2B78">
                              <w:rPr>
                                <w:rFonts w:ascii="Arial" w:hAnsi="Arial" w:cs="Arial"/>
                                <w:b/>
                                <w:color w:val="000000"/>
                                <w:sz w:val="20"/>
                                <w:szCs w:val="20"/>
                              </w:rPr>
                              <w:t>KMKH</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E2B78">
                              <w:rPr>
                                <w:rFonts w:ascii="Arial" w:hAnsi="Arial" w:cs="Arial"/>
                                <w:b/>
                                <w:color w:val="000000"/>
                                <w:sz w:val="20"/>
                                <w:szCs w:val="20"/>
                              </w:rPr>
                              <w:t>MISION ESTUDIO SECTOR MODA A ESTADOS UNIDOS Y VISITA A LA FERIA COTERIE &amp; MAGIC NUEVA YORK</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74BCF3D" w14:textId="212422E2" w:rsidR="00D6460B" w:rsidRPr="00B13CDD" w:rsidRDefault="002B2C1C" w:rsidP="00DD4BC3">
                      <w:pPr>
                        <w:jc w:val="center"/>
                        <w:rPr>
                          <w:rFonts w:ascii="Arial" w:hAnsi="Arial" w:cs="Arial"/>
                          <w:b/>
                          <w:color w:val="000000"/>
                          <w:sz w:val="20"/>
                          <w:szCs w:val="2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FE2B78">
                        <w:rPr>
                          <w:rFonts w:ascii="Arial" w:hAnsi="Arial" w:cs="Arial"/>
                          <w:b/>
                          <w:color w:val="000000"/>
                          <w:sz w:val="20"/>
                          <w:szCs w:val="20"/>
                        </w:rPr>
                        <w:t xml:space="preserve">037006 </w:t>
                      </w:r>
                      <w:r w:rsidR="008D050B" w:rsidRPr="00B01E6E">
                        <w:rPr>
                          <w:rFonts w:ascii="Arial" w:hAnsi="Arial" w:cs="Arial"/>
                          <w:b/>
                          <w:color w:val="000000"/>
                          <w:sz w:val="20"/>
                          <w:szCs w:val="20"/>
                        </w:rPr>
                        <w:t>TRÁMITE</w:t>
                      </w:r>
                      <w:r w:rsidR="008D050B">
                        <w:rPr>
                          <w:rFonts w:ascii="Arial" w:hAnsi="Arial" w:cs="Arial"/>
                          <w:b/>
                          <w:color w:val="000000"/>
                          <w:sz w:val="20"/>
                          <w:szCs w:val="20"/>
                        </w:rPr>
                        <w:t xml:space="preserve"> </w:t>
                      </w:r>
                      <w:r w:rsidR="00FE2B78">
                        <w:rPr>
                          <w:rFonts w:ascii="Arial" w:hAnsi="Arial" w:cs="Arial"/>
                          <w:b/>
                          <w:color w:val="000000"/>
                          <w:sz w:val="20"/>
                          <w:szCs w:val="20"/>
                        </w:rPr>
                        <w:t>KMKH</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E2B78">
                        <w:rPr>
                          <w:rFonts w:ascii="Arial" w:hAnsi="Arial" w:cs="Arial"/>
                          <w:b/>
                          <w:color w:val="000000"/>
                          <w:sz w:val="20"/>
                          <w:szCs w:val="20"/>
                        </w:rPr>
                        <w:t>MISION ESTUDIO SECTOR MODA A ESTADOS UNIDOS Y VISITA A LA FERIA COTERIE &amp; MAGIC NUEVA YORK</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AA5F" w14:textId="77777777" w:rsidR="0017103B" w:rsidRDefault="0017103B">
      <w:r>
        <w:separator/>
      </w:r>
    </w:p>
  </w:endnote>
  <w:endnote w:type="continuationSeparator" w:id="0">
    <w:p w14:paraId="62B06E41" w14:textId="77777777" w:rsidR="0017103B" w:rsidRDefault="0017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C595" w14:textId="77777777" w:rsidR="0017103B" w:rsidRDefault="0017103B">
      <w:r>
        <w:separator/>
      </w:r>
    </w:p>
  </w:footnote>
  <w:footnote w:type="continuationSeparator" w:id="0">
    <w:p w14:paraId="1631F672" w14:textId="77777777" w:rsidR="0017103B" w:rsidRDefault="0017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LNZQyBWIMPFlfMoaIsaTnkBmHIlVd3OyiIqPCuOYSF4C8KTiAj+3C+XkLE/J4oAYzjW3h/wi3JQEqs468zuVA==" w:salt="VqQaaDXyamgA/VInX/vk8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103B"/>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4AC"/>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2B78"/>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2026-06-11T11:01:00Z</dcterms:modified>
</cp:coreProperties>
</file>