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3F204" w14:textId="77777777" w:rsidR="00A00B6C" w:rsidRPr="0025250B" w:rsidRDefault="00874EAC" w:rsidP="00112152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250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759CC0" wp14:editId="760B57CD">
                <wp:simplePos x="0" y="0"/>
                <wp:positionH relativeFrom="column">
                  <wp:posOffset>-37465</wp:posOffset>
                </wp:positionH>
                <wp:positionV relativeFrom="paragraph">
                  <wp:posOffset>132715</wp:posOffset>
                </wp:positionV>
                <wp:extent cx="9861550" cy="776605"/>
                <wp:effectExtent l="0" t="0" r="6350" b="44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0" cy="7766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DA555" w14:textId="77777777" w:rsidR="003950EE" w:rsidRPr="00086DDF" w:rsidRDefault="0081603C" w:rsidP="008160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6DD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ANEXO </w:t>
                            </w:r>
                            <w:r w:rsidR="005745DA" w:rsidRPr="00086DD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IV</w:t>
                            </w:r>
                          </w:p>
                          <w:p w14:paraId="645C91FB" w14:textId="77777777" w:rsidR="00A00B6C" w:rsidRPr="00086DDF" w:rsidRDefault="00A00B6C" w:rsidP="0011215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593DCC" w14:textId="77777777" w:rsidR="001A5F5C" w:rsidRPr="00086DDF" w:rsidRDefault="003950EE" w:rsidP="001A5F5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6DD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MEMORIA ECONOMICA</w:t>
                            </w:r>
                            <w:r w:rsidR="001A5F5C" w:rsidRPr="00086DD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JUSTIFICATIVA</w:t>
                            </w:r>
                            <w:r w:rsidRPr="00086DD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5F5C" w:rsidRPr="00086DD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 LAS </w:t>
                            </w:r>
                            <w:r w:rsidR="001A5F5C" w:rsidRPr="00086DD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SUBVENCIONES DEL PROGRAMA </w:t>
                            </w:r>
                          </w:p>
                          <w:p w14:paraId="50A49F5D" w14:textId="77777777" w:rsidR="001A5F5C" w:rsidRPr="00086DDF" w:rsidRDefault="001A5F5C" w:rsidP="001A5F5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6DD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“MUJERES QUE LIDERAN CASTILLA-LA MANCHA”</w:t>
                            </w:r>
                          </w:p>
                          <w:p w14:paraId="56828DF9" w14:textId="77777777" w:rsidR="003950EE" w:rsidRPr="00D628B3" w:rsidRDefault="003950EE" w:rsidP="00D628B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59CC0" id="Rectangle 2" o:spid="_x0000_s1026" style="position:absolute;margin-left:-2.95pt;margin-top:10.45pt;width:776.5pt;height:6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" fillcolor="#ddd">
                <v:textbox inset=",2.3mm,,2.3mm">
                  <w:txbxContent>
                    <w:p w14:paraId="381DA555" w14:textId="77777777" w:rsidR="003950EE" w:rsidRPr="00086DDF" w:rsidRDefault="0081603C" w:rsidP="0081603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6DD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ANEXO </w:t>
                      </w:r>
                      <w:r w:rsidR="005745DA" w:rsidRPr="00086DD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IV</w:t>
                      </w:r>
                    </w:p>
                    <w:p w14:paraId="645C91FB" w14:textId="77777777" w:rsidR="00A00B6C" w:rsidRPr="00086DDF" w:rsidRDefault="00A00B6C" w:rsidP="00112152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E593DCC" w14:textId="77777777" w:rsidR="001A5F5C" w:rsidRPr="00086DDF" w:rsidRDefault="003950EE" w:rsidP="001A5F5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6DD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MEMORIA ECONOMICA</w:t>
                      </w:r>
                      <w:r w:rsidR="001A5F5C" w:rsidRPr="00086DD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JUSTIFICATIVA</w:t>
                      </w:r>
                      <w:r w:rsidRPr="00086DD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A5F5C" w:rsidRPr="00086DD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DE LAS </w:t>
                      </w:r>
                      <w:r w:rsidR="001A5F5C" w:rsidRPr="00086DD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SUBVENCIONES DEL PROGRAMA </w:t>
                      </w:r>
                    </w:p>
                    <w:p w14:paraId="50A49F5D" w14:textId="77777777" w:rsidR="001A5F5C" w:rsidRPr="00086DDF" w:rsidRDefault="001A5F5C" w:rsidP="001A5F5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6DD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“MUJERES QUE LIDERAN CASTILLA-LA MANCHA”</w:t>
                      </w:r>
                    </w:p>
                    <w:p w14:paraId="56828DF9" w14:textId="77777777" w:rsidR="003950EE" w:rsidRPr="00D628B3" w:rsidRDefault="003950EE" w:rsidP="00D628B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684816" w14:textId="77777777" w:rsidR="00A00B6C" w:rsidRPr="0025250B" w:rsidRDefault="00A00B6C" w:rsidP="0011215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A25C84" w14:textId="77777777" w:rsidR="00A00B6C" w:rsidRPr="0025250B" w:rsidRDefault="00A00B6C" w:rsidP="0011215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5C41CB3" w14:textId="77777777" w:rsidR="00A00B6C" w:rsidRPr="0025250B" w:rsidRDefault="00A00B6C" w:rsidP="0011215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8DFCAE" w14:textId="77777777" w:rsidR="00A00B6C" w:rsidRPr="0025250B" w:rsidRDefault="00A00B6C" w:rsidP="0011215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5239095" w14:textId="77777777" w:rsidR="00A00B6C" w:rsidRDefault="00A00B6C" w:rsidP="0011215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06E50DD" w14:textId="77777777" w:rsidR="00086DDF" w:rsidRDefault="00086DDF" w:rsidP="0011215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20F29E" w14:textId="77777777" w:rsidR="00086DDF" w:rsidRDefault="00086DDF" w:rsidP="0011215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088A6B" w14:textId="77777777" w:rsidR="00086DDF" w:rsidRPr="0025250B" w:rsidRDefault="00086DDF" w:rsidP="0011215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B2D762" w14:textId="77777777" w:rsidR="00A00B6C" w:rsidRPr="0025250B" w:rsidRDefault="00A00B6C" w:rsidP="0011215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1"/>
      </w:tblGrid>
      <w:tr w:rsidR="00923FF8" w:rsidRPr="0025250B" w14:paraId="7E3F74EC" w14:textId="77777777" w:rsidTr="00CE226B">
        <w:trPr>
          <w:trHeight w:val="623"/>
        </w:trPr>
        <w:tc>
          <w:tcPr>
            <w:tcW w:w="15451" w:type="dxa"/>
            <w:vAlign w:val="center"/>
          </w:tcPr>
          <w:p w14:paraId="13FD7A09" w14:textId="559D30DB" w:rsidR="00923FF8" w:rsidRPr="00086DDF" w:rsidRDefault="005B3357" w:rsidP="009B268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ENTI</w:t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  <w:t xml:space="preserve">DAD: </w:t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031A87">
              <w:rPr>
                <w:rFonts w:ascii="Arial" w:hAnsi="Arial" w:cs="Arial"/>
                <w:sz w:val="20"/>
                <w:szCs w:val="20"/>
              </w:rPr>
              <w:t> </w:t>
            </w:r>
            <w:r w:rsidR="00031A87">
              <w:rPr>
                <w:rFonts w:ascii="Arial" w:hAnsi="Arial" w:cs="Arial"/>
                <w:sz w:val="20"/>
                <w:szCs w:val="20"/>
              </w:rPr>
              <w:t> </w:t>
            </w:r>
            <w:r w:rsidR="00031A87">
              <w:rPr>
                <w:rFonts w:ascii="Arial" w:hAnsi="Arial" w:cs="Arial"/>
                <w:sz w:val="20"/>
                <w:szCs w:val="20"/>
              </w:rPr>
              <w:t> </w:t>
            </w:r>
            <w:r w:rsidR="00031A87">
              <w:rPr>
                <w:rFonts w:ascii="Arial" w:hAnsi="Arial" w:cs="Arial"/>
                <w:sz w:val="20"/>
                <w:szCs w:val="20"/>
              </w:rPr>
              <w:t> </w:t>
            </w:r>
            <w:r w:rsidR="00031A87">
              <w:rPr>
                <w:rFonts w:ascii="Arial" w:hAnsi="Arial" w:cs="Arial"/>
                <w:sz w:val="20"/>
                <w:szCs w:val="20"/>
              </w:rPr>
              <w:t> </w:t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3FF8" w:rsidRPr="0025250B" w14:paraId="2B7463A0" w14:textId="77777777" w:rsidTr="00CE226B">
        <w:trPr>
          <w:trHeight w:val="547"/>
        </w:trPr>
        <w:tc>
          <w:tcPr>
            <w:tcW w:w="15451" w:type="dxa"/>
            <w:vAlign w:val="center"/>
          </w:tcPr>
          <w:p w14:paraId="637570C7" w14:textId="78DA4467" w:rsidR="00923FF8" w:rsidRPr="00086DDF" w:rsidRDefault="00923FF8" w:rsidP="00FC17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 xml:space="preserve">AMBITO TERRITORIAL: </w:t>
            </w:r>
            <w:r w:rsidRPr="00086D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86D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6DDF">
              <w:rPr>
                <w:rFonts w:ascii="Arial" w:hAnsi="Arial" w:cs="Arial"/>
                <w:sz w:val="20"/>
                <w:szCs w:val="20"/>
              </w:rPr>
            </w:r>
            <w:r w:rsidRPr="00086D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1A87">
              <w:rPr>
                <w:rFonts w:ascii="Arial" w:hAnsi="Arial" w:cs="Arial"/>
                <w:sz w:val="20"/>
                <w:szCs w:val="20"/>
              </w:rPr>
              <w:t> </w:t>
            </w:r>
            <w:r w:rsidR="00031A87">
              <w:rPr>
                <w:rFonts w:ascii="Arial" w:hAnsi="Arial" w:cs="Arial"/>
                <w:sz w:val="20"/>
                <w:szCs w:val="20"/>
              </w:rPr>
              <w:t> </w:t>
            </w:r>
            <w:r w:rsidR="00031A87">
              <w:rPr>
                <w:rFonts w:ascii="Arial" w:hAnsi="Arial" w:cs="Arial"/>
                <w:sz w:val="20"/>
                <w:szCs w:val="20"/>
              </w:rPr>
              <w:t> </w:t>
            </w:r>
            <w:r w:rsidR="00031A87">
              <w:rPr>
                <w:rFonts w:ascii="Arial" w:hAnsi="Arial" w:cs="Arial"/>
                <w:sz w:val="20"/>
                <w:szCs w:val="20"/>
              </w:rPr>
              <w:t> </w:t>
            </w:r>
            <w:r w:rsidR="00031A87">
              <w:rPr>
                <w:rFonts w:ascii="Arial" w:hAnsi="Arial" w:cs="Arial"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3FF8" w:rsidRPr="0025250B" w14:paraId="57155AA2" w14:textId="77777777" w:rsidTr="00CE226B">
        <w:trPr>
          <w:trHeight w:val="555"/>
        </w:trPr>
        <w:tc>
          <w:tcPr>
            <w:tcW w:w="15451" w:type="dxa"/>
            <w:vAlign w:val="center"/>
          </w:tcPr>
          <w:p w14:paraId="2B1EC918" w14:textId="77777777" w:rsidR="00923FF8" w:rsidRPr="00086DDF" w:rsidRDefault="00923FF8" w:rsidP="00FC17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 xml:space="preserve">DURACIÓN: </w:t>
            </w:r>
            <w:r w:rsidRPr="00086D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86D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6DDF">
              <w:rPr>
                <w:rFonts w:ascii="Arial" w:hAnsi="Arial" w:cs="Arial"/>
                <w:sz w:val="20"/>
                <w:szCs w:val="20"/>
              </w:rPr>
            </w:r>
            <w:r w:rsidRPr="00086D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3FF8" w:rsidRPr="0025250B" w14:paraId="1A112998" w14:textId="77777777" w:rsidTr="00CE226B">
        <w:trPr>
          <w:trHeight w:val="1549"/>
        </w:trPr>
        <w:tc>
          <w:tcPr>
            <w:tcW w:w="15451" w:type="dxa"/>
            <w:vAlign w:val="center"/>
          </w:tcPr>
          <w:p w14:paraId="6942EC8A" w14:textId="77777777" w:rsidR="00923FF8" w:rsidRPr="00086DDF" w:rsidRDefault="004D452C" w:rsidP="00FC17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PERIODO QUE SE JUSTIFIC</w:t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  <w:t xml:space="preserve">A: </w:t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3FF8"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23FF8"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23FF8"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23FF8"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23FF8"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79555B" w14:textId="77777777" w:rsidR="00923FF8" w:rsidRPr="00086DDF" w:rsidRDefault="00923FF8" w:rsidP="00FC17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CC5B21" w14:textId="77777777" w:rsidR="00923FF8" w:rsidRPr="00086DDF" w:rsidRDefault="00795030" w:rsidP="00FC17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INIC</w:t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  <w:t xml:space="preserve">IO: </w:t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3FF8"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23FF8"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23FF8"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23FF8"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23FF8"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23FF8" w:rsidRPr="00086D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D0B702" w14:textId="77777777" w:rsidR="00923FF8" w:rsidRPr="00086DDF" w:rsidRDefault="00923FF8" w:rsidP="00FC17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809C682" w14:textId="77777777" w:rsidR="00923FF8" w:rsidRPr="00086DDF" w:rsidRDefault="00923FF8" w:rsidP="00FC17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 xml:space="preserve">FINALIZACIÓN: </w:t>
            </w:r>
            <w:r w:rsidRPr="00086D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86D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6DDF">
              <w:rPr>
                <w:rFonts w:ascii="Arial" w:hAnsi="Arial" w:cs="Arial"/>
                <w:sz w:val="20"/>
                <w:szCs w:val="20"/>
              </w:rPr>
            </w:r>
            <w:r w:rsidRPr="00086D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F7560D2" w14:textId="77777777" w:rsidR="002B2C6A" w:rsidRPr="0025250B" w:rsidRDefault="002B2C6A" w:rsidP="002B2C6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green"/>
        </w:rPr>
      </w:pPr>
    </w:p>
    <w:p w14:paraId="75101F65" w14:textId="77777777" w:rsidR="006A5D70" w:rsidRPr="0025250B" w:rsidRDefault="001A5F5C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25250B">
        <w:rPr>
          <w:rFonts w:ascii="Arial" w:hAnsi="Arial" w:cs="Arial"/>
          <w:sz w:val="20"/>
          <w:szCs w:val="20"/>
        </w:rPr>
        <w:tab/>
      </w:r>
    </w:p>
    <w:p w14:paraId="06914DFF" w14:textId="77777777" w:rsidR="001A5F5C" w:rsidRPr="0025250B" w:rsidRDefault="001A5F5C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0F69DD1F" w14:textId="77777777" w:rsidR="001D1D70" w:rsidRPr="0025250B" w:rsidRDefault="001D1D70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B54AB8D" w14:textId="77777777" w:rsidR="001D1D70" w:rsidRPr="0025250B" w:rsidRDefault="001D1D70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2A463064" w14:textId="77777777" w:rsidR="0025250B" w:rsidRPr="0025250B" w:rsidRDefault="0025250B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1BB4305" w14:textId="77777777" w:rsidR="0025250B" w:rsidRPr="0025250B" w:rsidRDefault="0025250B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806F6B9" w14:textId="77777777" w:rsidR="0025250B" w:rsidRPr="0025250B" w:rsidRDefault="0025250B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E34043A" w14:textId="77777777" w:rsidR="0025250B" w:rsidRPr="0025250B" w:rsidRDefault="0025250B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5C9309EC" w14:textId="77777777" w:rsidR="001D1D70" w:rsidRPr="0025250B" w:rsidRDefault="001D1D70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0FF08F75" w14:textId="77777777" w:rsidR="006638B2" w:rsidRPr="0025250B" w:rsidRDefault="006638B2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14"/>
        <w:gridCol w:w="1125"/>
        <w:gridCol w:w="1838"/>
        <w:gridCol w:w="1110"/>
        <w:gridCol w:w="2482"/>
        <w:gridCol w:w="6"/>
        <w:gridCol w:w="1222"/>
        <w:gridCol w:w="1418"/>
        <w:gridCol w:w="1276"/>
        <w:gridCol w:w="1427"/>
        <w:gridCol w:w="1407"/>
      </w:tblGrid>
      <w:tr w:rsidR="00675CBE" w:rsidRPr="0025250B" w14:paraId="439C1FBD" w14:textId="77777777" w:rsidTr="00262548">
        <w:trPr>
          <w:trHeight w:val="509"/>
        </w:trPr>
        <w:tc>
          <w:tcPr>
            <w:tcW w:w="15559" w:type="dxa"/>
            <w:gridSpan w:val="12"/>
            <w:shd w:val="clear" w:color="auto" w:fill="D9D9D9"/>
            <w:vAlign w:val="center"/>
          </w:tcPr>
          <w:p w14:paraId="1ABC447D" w14:textId="77777777" w:rsidR="00675CBE" w:rsidRPr="00086DDF" w:rsidRDefault="00675CBE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DDF">
              <w:rPr>
                <w:rFonts w:ascii="Arial" w:hAnsi="Arial" w:cs="Arial"/>
                <w:b/>
                <w:sz w:val="20"/>
                <w:szCs w:val="20"/>
              </w:rPr>
              <w:t>RELACIÓN CLASIFICADA DE GASTOS</w:t>
            </w:r>
          </w:p>
        </w:tc>
      </w:tr>
      <w:tr w:rsidR="00675CBE" w:rsidRPr="0025250B" w14:paraId="5193400B" w14:textId="77777777" w:rsidTr="00262548">
        <w:trPr>
          <w:trHeight w:val="559"/>
        </w:trPr>
        <w:tc>
          <w:tcPr>
            <w:tcW w:w="534" w:type="dxa"/>
            <w:shd w:val="clear" w:color="auto" w:fill="D9D9D9"/>
            <w:vAlign w:val="center"/>
          </w:tcPr>
          <w:p w14:paraId="577A7591" w14:textId="77777777" w:rsidR="00675CBE" w:rsidRPr="00086DDF" w:rsidRDefault="00675CBE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N</w:t>
            </w:r>
            <w:r w:rsidR="0025250B" w:rsidRPr="00086DDF">
              <w:rPr>
                <w:rFonts w:ascii="Arial" w:hAnsi="Arial" w:cs="Arial"/>
                <w:sz w:val="20"/>
                <w:szCs w:val="20"/>
              </w:rPr>
              <w:t>.</w:t>
            </w:r>
            <w:r w:rsidRPr="00086DDF">
              <w:rPr>
                <w:rFonts w:ascii="Arial" w:hAnsi="Arial" w:cs="Arial"/>
                <w:sz w:val="20"/>
                <w:szCs w:val="20"/>
              </w:rPr>
              <w:t>º</w:t>
            </w:r>
          </w:p>
        </w:tc>
        <w:tc>
          <w:tcPr>
            <w:tcW w:w="1714" w:type="dxa"/>
            <w:shd w:val="clear" w:color="auto" w:fill="D9D9D9"/>
            <w:vAlign w:val="center"/>
          </w:tcPr>
          <w:p w14:paraId="0FFD28B3" w14:textId="77777777" w:rsidR="00675CBE" w:rsidRPr="00086DDF" w:rsidRDefault="00675CBE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N</w:t>
            </w:r>
            <w:r w:rsidR="0025250B" w:rsidRPr="00086DDF">
              <w:rPr>
                <w:rFonts w:ascii="Arial" w:hAnsi="Arial" w:cs="Arial"/>
                <w:sz w:val="20"/>
                <w:szCs w:val="20"/>
              </w:rPr>
              <w:t>.</w:t>
            </w:r>
            <w:r w:rsidRPr="00086DDF">
              <w:rPr>
                <w:rFonts w:ascii="Arial" w:hAnsi="Arial" w:cs="Arial"/>
                <w:sz w:val="20"/>
                <w:szCs w:val="20"/>
              </w:rPr>
              <w:t>º factura o documento</w:t>
            </w:r>
          </w:p>
        </w:tc>
        <w:tc>
          <w:tcPr>
            <w:tcW w:w="1125" w:type="dxa"/>
            <w:shd w:val="clear" w:color="auto" w:fill="D9D9D9"/>
            <w:vAlign w:val="center"/>
          </w:tcPr>
          <w:p w14:paraId="7E0F1984" w14:textId="77777777" w:rsidR="00675CBE" w:rsidRPr="00086DDF" w:rsidRDefault="00675CBE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2452C987" w14:textId="77777777" w:rsidR="00675CBE" w:rsidRPr="00086DDF" w:rsidRDefault="00675CBE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110" w:type="dxa"/>
            <w:shd w:val="clear" w:color="auto" w:fill="D9D9D9"/>
            <w:vAlign w:val="center"/>
          </w:tcPr>
          <w:p w14:paraId="1709FB2A" w14:textId="77777777" w:rsidR="00675CBE" w:rsidRPr="00086DDF" w:rsidRDefault="00675CBE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NIF/CIF</w:t>
            </w:r>
            <w:r w:rsidR="0025250B" w:rsidRPr="00086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6DDF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2482" w:type="dxa"/>
            <w:shd w:val="clear" w:color="auto" w:fill="D9D9D9"/>
            <w:vAlign w:val="center"/>
          </w:tcPr>
          <w:p w14:paraId="74F539CB" w14:textId="77777777" w:rsidR="00675CBE" w:rsidRPr="00086DDF" w:rsidRDefault="00675CBE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Descripción del gasto efectuado/Relación con el proyecto</w:t>
            </w:r>
          </w:p>
        </w:tc>
        <w:tc>
          <w:tcPr>
            <w:tcW w:w="1228" w:type="dxa"/>
            <w:gridSpan w:val="2"/>
            <w:shd w:val="clear" w:color="auto" w:fill="D9D9D9"/>
            <w:vAlign w:val="center"/>
          </w:tcPr>
          <w:p w14:paraId="7EB72225" w14:textId="77777777" w:rsidR="00675CBE" w:rsidRPr="00086DDF" w:rsidRDefault="00675CBE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Importe total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2A5D9F4" w14:textId="77777777" w:rsidR="00675CBE" w:rsidRPr="00086DDF" w:rsidRDefault="00675CBE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Importe imputado a la subvención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FA750DD" w14:textId="77777777" w:rsidR="00675CBE" w:rsidRPr="00086DDF" w:rsidRDefault="00675CBE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%imputado a la subvención</w:t>
            </w:r>
          </w:p>
        </w:tc>
        <w:tc>
          <w:tcPr>
            <w:tcW w:w="1427" w:type="dxa"/>
            <w:shd w:val="clear" w:color="auto" w:fill="D9D9D9"/>
            <w:vAlign w:val="center"/>
          </w:tcPr>
          <w:p w14:paraId="10D6055B" w14:textId="77777777" w:rsidR="00675CBE" w:rsidRPr="00086DDF" w:rsidRDefault="00675CBE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7D982A14" w14:textId="77777777" w:rsidR="00675CBE" w:rsidRPr="00086DDF" w:rsidRDefault="00675CBE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Desviaciones</w:t>
            </w:r>
          </w:p>
        </w:tc>
      </w:tr>
      <w:tr w:rsidR="0025250B" w:rsidRPr="0025250B" w14:paraId="3E821BBE" w14:textId="77777777" w:rsidTr="00262548">
        <w:trPr>
          <w:trHeight w:val="499"/>
        </w:trPr>
        <w:tc>
          <w:tcPr>
            <w:tcW w:w="534" w:type="dxa"/>
            <w:vAlign w:val="center"/>
          </w:tcPr>
          <w:p w14:paraId="190CCCBA" w14:textId="77777777" w:rsidR="0025250B" w:rsidRPr="0025250B" w:rsidRDefault="0025250B" w:rsidP="00252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4" w:type="dxa"/>
            <w:vAlign w:val="center"/>
          </w:tcPr>
          <w:p w14:paraId="1B16B02C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5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5250B">
              <w:rPr>
                <w:rFonts w:ascii="Arial" w:hAnsi="Arial" w:cs="Arial"/>
                <w:b/>
                <w:sz w:val="20"/>
                <w:szCs w:val="20"/>
              </w:rPr>
            </w:r>
            <w:r w:rsidRPr="002525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525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525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525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525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525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525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</w:tcPr>
          <w:p w14:paraId="50714F17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</w:tcPr>
          <w:p w14:paraId="25F40DA8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</w:tcPr>
          <w:p w14:paraId="1EBCB9E1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</w:tcPr>
          <w:p w14:paraId="4933AA08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8" w:type="dxa"/>
            <w:gridSpan w:val="2"/>
          </w:tcPr>
          <w:p w14:paraId="5E0EBEB6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76B722BB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ABC5F3C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</w:tcPr>
          <w:p w14:paraId="579E7203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14:paraId="7488C889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5250B" w:rsidRPr="0025250B" w14:paraId="0435DDF9" w14:textId="77777777" w:rsidTr="00262548">
        <w:trPr>
          <w:trHeight w:val="421"/>
        </w:trPr>
        <w:tc>
          <w:tcPr>
            <w:tcW w:w="534" w:type="dxa"/>
            <w:vAlign w:val="center"/>
          </w:tcPr>
          <w:p w14:paraId="206F1820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0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14:paraId="60FD3DC5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5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5250B">
              <w:rPr>
                <w:rFonts w:ascii="Arial" w:hAnsi="Arial" w:cs="Arial"/>
                <w:b/>
                <w:sz w:val="20"/>
                <w:szCs w:val="20"/>
              </w:rPr>
            </w:r>
            <w:r w:rsidRPr="002525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525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525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525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525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525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525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</w:tcPr>
          <w:p w14:paraId="6E37869B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</w:tcPr>
          <w:p w14:paraId="6333D28E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</w:tcPr>
          <w:p w14:paraId="5621814E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</w:tcPr>
          <w:p w14:paraId="5E6A6081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8" w:type="dxa"/>
            <w:gridSpan w:val="2"/>
          </w:tcPr>
          <w:p w14:paraId="32052688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AA3F7F1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F6B856F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</w:tcPr>
          <w:p w14:paraId="6AEAC598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14:paraId="4BAB42FE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5250B" w:rsidRPr="0025250B" w14:paraId="5541D6A5" w14:textId="77777777" w:rsidTr="00262548">
        <w:trPr>
          <w:trHeight w:val="414"/>
        </w:trPr>
        <w:tc>
          <w:tcPr>
            <w:tcW w:w="534" w:type="dxa"/>
            <w:vAlign w:val="center"/>
          </w:tcPr>
          <w:p w14:paraId="219148D0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0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14" w:type="dxa"/>
            <w:vAlign w:val="center"/>
          </w:tcPr>
          <w:p w14:paraId="5DA3259C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6E6A78A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</w:tcPr>
          <w:p w14:paraId="69B6391D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</w:tcPr>
          <w:p w14:paraId="0EBA0187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</w:tcPr>
          <w:p w14:paraId="10D9526A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8" w:type="dxa"/>
            <w:gridSpan w:val="2"/>
          </w:tcPr>
          <w:p w14:paraId="7C3B7316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FBB173E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7776FEE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</w:tcPr>
          <w:p w14:paraId="5C0DBF19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14:paraId="1669006B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5250B" w:rsidRPr="0025250B" w14:paraId="67B8F307" w14:textId="77777777" w:rsidTr="00262548">
        <w:trPr>
          <w:trHeight w:val="419"/>
        </w:trPr>
        <w:tc>
          <w:tcPr>
            <w:tcW w:w="534" w:type="dxa"/>
            <w:vAlign w:val="center"/>
          </w:tcPr>
          <w:p w14:paraId="59D4669C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0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4" w:type="dxa"/>
            <w:vAlign w:val="center"/>
          </w:tcPr>
          <w:p w14:paraId="44715360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A986882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</w:tcPr>
          <w:p w14:paraId="53EE2CE0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</w:tcPr>
          <w:p w14:paraId="733C6B8F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</w:tcPr>
          <w:p w14:paraId="6FF73326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8" w:type="dxa"/>
            <w:gridSpan w:val="2"/>
          </w:tcPr>
          <w:p w14:paraId="79722FB6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C9D6383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CFF5EF3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</w:tcPr>
          <w:p w14:paraId="5BEA5942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14:paraId="486F0FAB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5250B" w:rsidRPr="0025250B" w14:paraId="411CD600" w14:textId="77777777" w:rsidTr="00262548">
        <w:trPr>
          <w:trHeight w:val="411"/>
        </w:trPr>
        <w:tc>
          <w:tcPr>
            <w:tcW w:w="534" w:type="dxa"/>
            <w:vAlign w:val="center"/>
          </w:tcPr>
          <w:p w14:paraId="3D504090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0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4" w:type="dxa"/>
            <w:vAlign w:val="center"/>
          </w:tcPr>
          <w:p w14:paraId="4AC9B92A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7D16CD4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</w:tcPr>
          <w:p w14:paraId="7848E26B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</w:tcPr>
          <w:p w14:paraId="1F23282C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</w:tcPr>
          <w:p w14:paraId="22C8D8DB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8" w:type="dxa"/>
            <w:gridSpan w:val="2"/>
          </w:tcPr>
          <w:p w14:paraId="0E341E3B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0787AA7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9061B81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</w:tcPr>
          <w:p w14:paraId="6A59FE9A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14:paraId="19893E04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5250B" w:rsidRPr="0025250B" w14:paraId="39C14E4C" w14:textId="77777777" w:rsidTr="00262548">
        <w:trPr>
          <w:trHeight w:val="417"/>
        </w:trPr>
        <w:tc>
          <w:tcPr>
            <w:tcW w:w="534" w:type="dxa"/>
            <w:vAlign w:val="center"/>
          </w:tcPr>
          <w:p w14:paraId="0A4AA0D6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0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14" w:type="dxa"/>
            <w:vAlign w:val="center"/>
          </w:tcPr>
          <w:p w14:paraId="6C08D541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9EA2290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</w:tcPr>
          <w:p w14:paraId="163CC336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</w:tcPr>
          <w:p w14:paraId="34199A60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</w:tcPr>
          <w:p w14:paraId="554431B6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8" w:type="dxa"/>
            <w:gridSpan w:val="2"/>
          </w:tcPr>
          <w:p w14:paraId="3433EEFB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763E12F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DC2A549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</w:tcPr>
          <w:p w14:paraId="0F4BB9DD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14:paraId="67260CAE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5250B" w:rsidRPr="0025250B" w14:paraId="6BA5BC11" w14:textId="77777777" w:rsidTr="00262548">
        <w:trPr>
          <w:trHeight w:val="422"/>
        </w:trPr>
        <w:tc>
          <w:tcPr>
            <w:tcW w:w="534" w:type="dxa"/>
            <w:vAlign w:val="center"/>
          </w:tcPr>
          <w:p w14:paraId="47E58057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0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14" w:type="dxa"/>
            <w:vAlign w:val="center"/>
          </w:tcPr>
          <w:p w14:paraId="4A79756D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09ABF0D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</w:tcPr>
          <w:p w14:paraId="3BA01124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</w:tcPr>
          <w:p w14:paraId="06BE6D7F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</w:tcPr>
          <w:p w14:paraId="527B4554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8" w:type="dxa"/>
            <w:gridSpan w:val="2"/>
          </w:tcPr>
          <w:p w14:paraId="5E1F7717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78288372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547A14D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</w:tcPr>
          <w:p w14:paraId="6803EE99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14:paraId="79E5456F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5250B" w:rsidRPr="0025250B" w14:paraId="3C0481B4" w14:textId="77777777" w:rsidTr="00262548">
        <w:trPr>
          <w:trHeight w:val="415"/>
        </w:trPr>
        <w:tc>
          <w:tcPr>
            <w:tcW w:w="534" w:type="dxa"/>
            <w:vAlign w:val="center"/>
          </w:tcPr>
          <w:p w14:paraId="502CC50C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0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14" w:type="dxa"/>
            <w:vAlign w:val="center"/>
          </w:tcPr>
          <w:p w14:paraId="60903459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735361E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</w:tcPr>
          <w:p w14:paraId="6F69D312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</w:tcPr>
          <w:p w14:paraId="49D33FE4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</w:tcPr>
          <w:p w14:paraId="4846EC76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8" w:type="dxa"/>
            <w:gridSpan w:val="2"/>
          </w:tcPr>
          <w:p w14:paraId="63EA5484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FB92A24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D9266EA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</w:tcPr>
          <w:p w14:paraId="248315EC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14:paraId="53ECBC66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5250B" w:rsidRPr="0025250B" w14:paraId="632079FC" w14:textId="77777777" w:rsidTr="00262548">
        <w:trPr>
          <w:trHeight w:val="407"/>
        </w:trPr>
        <w:tc>
          <w:tcPr>
            <w:tcW w:w="534" w:type="dxa"/>
            <w:vAlign w:val="center"/>
          </w:tcPr>
          <w:p w14:paraId="13F09868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0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14" w:type="dxa"/>
            <w:vAlign w:val="center"/>
          </w:tcPr>
          <w:p w14:paraId="1013823C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777F0F7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</w:tcPr>
          <w:p w14:paraId="2F642446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</w:tcPr>
          <w:p w14:paraId="2FD06487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</w:tcPr>
          <w:p w14:paraId="68AD5360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8" w:type="dxa"/>
            <w:gridSpan w:val="2"/>
          </w:tcPr>
          <w:p w14:paraId="5C647CE3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61809B4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338EDD2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</w:tcPr>
          <w:p w14:paraId="2A086A4E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14:paraId="1FE30416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5250B" w:rsidRPr="0025250B" w14:paraId="5A5B32F4" w14:textId="77777777" w:rsidTr="00262548">
        <w:trPr>
          <w:trHeight w:val="413"/>
        </w:trPr>
        <w:tc>
          <w:tcPr>
            <w:tcW w:w="534" w:type="dxa"/>
            <w:vAlign w:val="center"/>
          </w:tcPr>
          <w:p w14:paraId="6FF4A903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0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14" w:type="dxa"/>
            <w:vAlign w:val="center"/>
          </w:tcPr>
          <w:p w14:paraId="1804CA95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ADC7E97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</w:tcPr>
          <w:p w14:paraId="47F10CC5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</w:tcPr>
          <w:p w14:paraId="0583B7F6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</w:tcPr>
          <w:p w14:paraId="29351C67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8" w:type="dxa"/>
            <w:gridSpan w:val="2"/>
          </w:tcPr>
          <w:p w14:paraId="758F728E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B2ABB4F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16073C8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</w:tcPr>
          <w:p w14:paraId="7C468E54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14:paraId="39CF2214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5250B" w:rsidRPr="0025250B" w14:paraId="3FFE33A2" w14:textId="77777777" w:rsidTr="00262548">
        <w:trPr>
          <w:trHeight w:val="418"/>
        </w:trPr>
        <w:tc>
          <w:tcPr>
            <w:tcW w:w="534" w:type="dxa"/>
            <w:vAlign w:val="center"/>
          </w:tcPr>
          <w:p w14:paraId="77BEA4BC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0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14" w:type="dxa"/>
            <w:vAlign w:val="center"/>
          </w:tcPr>
          <w:p w14:paraId="67C2C84A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68AB2CC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</w:tcPr>
          <w:p w14:paraId="01FA15E1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</w:tcPr>
          <w:p w14:paraId="7225FD13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</w:tcPr>
          <w:p w14:paraId="366AC5C8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8" w:type="dxa"/>
            <w:gridSpan w:val="2"/>
          </w:tcPr>
          <w:p w14:paraId="39324839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9097FE2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C7BDE63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</w:tcPr>
          <w:p w14:paraId="170F5B47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14:paraId="432D6811" w14:textId="77777777" w:rsidR="0025250B" w:rsidRDefault="0025250B" w:rsidP="0025250B"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904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5250B" w:rsidRPr="0025250B" w14:paraId="30E1292C" w14:textId="77777777" w:rsidTr="00262548">
        <w:trPr>
          <w:trHeight w:val="425"/>
        </w:trPr>
        <w:tc>
          <w:tcPr>
            <w:tcW w:w="8809" w:type="dxa"/>
            <w:gridSpan w:val="7"/>
            <w:vAlign w:val="center"/>
          </w:tcPr>
          <w:p w14:paraId="160FB76E" w14:textId="77777777" w:rsidR="0025250B" w:rsidRPr="0025250B" w:rsidRDefault="0025250B" w:rsidP="0025250B">
            <w:pPr>
              <w:widowControl w:val="0"/>
              <w:tabs>
                <w:tab w:val="left" w:pos="573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50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22" w:type="dxa"/>
          </w:tcPr>
          <w:p w14:paraId="73FCA7D0" w14:textId="77777777" w:rsidR="0025250B" w:rsidRDefault="0025250B" w:rsidP="0025250B">
            <w:r w:rsidRPr="00B45E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EBEC0E3" w14:textId="77777777" w:rsidR="0025250B" w:rsidRDefault="0025250B" w:rsidP="0025250B">
            <w:r w:rsidRPr="00B45E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6FA94B7" w14:textId="77777777" w:rsidR="0025250B" w:rsidRDefault="0025250B" w:rsidP="0025250B">
            <w:r w:rsidRPr="00B45E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</w:tcPr>
          <w:p w14:paraId="4627F890" w14:textId="77777777" w:rsidR="0025250B" w:rsidRDefault="0025250B" w:rsidP="0025250B">
            <w:r w:rsidRPr="00B45E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14:paraId="06777C1D" w14:textId="77777777" w:rsidR="0025250B" w:rsidRDefault="0025250B" w:rsidP="0025250B">
            <w:r w:rsidRPr="00B45E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E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8F53F25" w14:textId="77777777" w:rsidR="001A5F5C" w:rsidRPr="0025250B" w:rsidRDefault="001A5F5C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25250B">
        <w:rPr>
          <w:rFonts w:ascii="Arial" w:hAnsi="Arial" w:cs="Arial"/>
          <w:sz w:val="20"/>
          <w:szCs w:val="20"/>
        </w:rPr>
        <w:t xml:space="preserve"> </w:t>
      </w:r>
    </w:p>
    <w:p w14:paraId="03845732" w14:textId="77777777" w:rsidR="0025250B" w:rsidRPr="0025250B" w:rsidRDefault="0025250B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0711CA19" w14:textId="77777777" w:rsidR="0025250B" w:rsidRPr="0025250B" w:rsidRDefault="0025250B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5082C5A5" w14:textId="77777777" w:rsidR="0025250B" w:rsidRPr="0025250B" w:rsidRDefault="0025250B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43E53D5B" w14:textId="77777777" w:rsidR="0025250B" w:rsidRPr="0025250B" w:rsidRDefault="0025250B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4C6FB3E9" w14:textId="77777777" w:rsidR="00216156" w:rsidRPr="00086DDF" w:rsidRDefault="00BD1DBD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086DDF">
        <w:rPr>
          <w:rFonts w:ascii="Arial" w:hAnsi="Arial" w:cs="Arial"/>
          <w:sz w:val="20"/>
          <w:szCs w:val="20"/>
        </w:rPr>
        <w:t xml:space="preserve">Para el apunte de cada gasto que se refleje, se cumplimentará: </w:t>
      </w:r>
    </w:p>
    <w:p w14:paraId="7455C20A" w14:textId="77777777" w:rsidR="00216156" w:rsidRPr="00086DDF" w:rsidRDefault="00216156" w:rsidP="001A5F5C">
      <w:pPr>
        <w:tabs>
          <w:tab w:val="left" w:pos="5736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1901F604" w14:textId="77777777" w:rsidR="00216156" w:rsidRPr="00086DDF" w:rsidRDefault="00BD1DBD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  <w:r w:rsidRPr="00086DDF">
        <w:rPr>
          <w:rFonts w:ascii="Arial" w:hAnsi="Arial" w:cs="Arial"/>
          <w:sz w:val="20"/>
          <w:szCs w:val="20"/>
        </w:rPr>
        <w:t>N</w:t>
      </w:r>
      <w:r w:rsidR="0025250B" w:rsidRPr="00086DDF">
        <w:rPr>
          <w:rFonts w:ascii="Arial" w:hAnsi="Arial" w:cs="Arial"/>
          <w:sz w:val="20"/>
          <w:szCs w:val="20"/>
        </w:rPr>
        <w:t>.</w:t>
      </w:r>
      <w:r w:rsidRPr="00086DDF">
        <w:rPr>
          <w:rFonts w:ascii="Arial" w:hAnsi="Arial" w:cs="Arial"/>
          <w:sz w:val="20"/>
          <w:szCs w:val="20"/>
        </w:rPr>
        <w:t>º: Ya aparece un dato consignado que nos permitirá identificar el apunte al que se refiere.</w:t>
      </w:r>
    </w:p>
    <w:p w14:paraId="7B47BF02" w14:textId="77777777" w:rsidR="00086DDF" w:rsidRDefault="00086DDF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</w:p>
    <w:p w14:paraId="0A779B7A" w14:textId="77777777" w:rsidR="00216156" w:rsidRPr="00086DDF" w:rsidRDefault="00BD1DBD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  <w:r w:rsidRPr="00086DDF">
        <w:rPr>
          <w:rFonts w:ascii="Arial" w:hAnsi="Arial" w:cs="Arial"/>
          <w:sz w:val="20"/>
          <w:szCs w:val="20"/>
        </w:rPr>
        <w:t>FECHA: Fecha con formato dd/mm/aaaa, comprendida entre el 01/01/202</w:t>
      </w:r>
      <w:r w:rsidR="00216156" w:rsidRPr="00086DDF">
        <w:rPr>
          <w:rFonts w:ascii="Arial" w:hAnsi="Arial" w:cs="Arial"/>
          <w:sz w:val="20"/>
          <w:szCs w:val="20"/>
        </w:rPr>
        <w:t>6</w:t>
      </w:r>
      <w:r w:rsidRPr="00086DDF">
        <w:rPr>
          <w:rFonts w:ascii="Arial" w:hAnsi="Arial" w:cs="Arial"/>
          <w:sz w:val="20"/>
          <w:szCs w:val="20"/>
        </w:rPr>
        <w:t xml:space="preserve"> y el 31/01/202</w:t>
      </w:r>
      <w:r w:rsidR="00216156" w:rsidRPr="00086DDF">
        <w:rPr>
          <w:rFonts w:ascii="Arial" w:hAnsi="Arial" w:cs="Arial"/>
          <w:sz w:val="20"/>
          <w:szCs w:val="20"/>
        </w:rPr>
        <w:t>6</w:t>
      </w:r>
      <w:r w:rsidRPr="00086DDF">
        <w:rPr>
          <w:rFonts w:ascii="Arial" w:hAnsi="Arial" w:cs="Arial"/>
          <w:sz w:val="20"/>
          <w:szCs w:val="20"/>
        </w:rPr>
        <w:t>, correspondiente a la fecha que aparece en la factura del gasto.</w:t>
      </w:r>
    </w:p>
    <w:p w14:paraId="29945297" w14:textId="77777777" w:rsidR="00086DDF" w:rsidRDefault="00086DDF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</w:p>
    <w:p w14:paraId="3A313855" w14:textId="77777777" w:rsidR="00216156" w:rsidRPr="00086DDF" w:rsidRDefault="00BD1DBD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  <w:r w:rsidRPr="00086DDF">
        <w:rPr>
          <w:rFonts w:ascii="Arial" w:hAnsi="Arial" w:cs="Arial"/>
          <w:sz w:val="20"/>
          <w:szCs w:val="20"/>
        </w:rPr>
        <w:t xml:space="preserve">EMISOR/A: Nombre de la empresa / Profesional por cuenta propia emisor/a de la factura del gasto. </w:t>
      </w:r>
    </w:p>
    <w:p w14:paraId="0D4AE7AE" w14:textId="77777777" w:rsidR="00086DDF" w:rsidRDefault="00086DDF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</w:p>
    <w:p w14:paraId="0DA6A6AD" w14:textId="77777777" w:rsidR="00216156" w:rsidRPr="00086DDF" w:rsidRDefault="00BD1DBD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  <w:r w:rsidRPr="00086DDF">
        <w:rPr>
          <w:rFonts w:ascii="Arial" w:hAnsi="Arial" w:cs="Arial"/>
          <w:sz w:val="20"/>
          <w:szCs w:val="20"/>
        </w:rPr>
        <w:t xml:space="preserve">DNI/CIF DEL EMISOR/A: CIF de la empresa o DNI de el/la Profesional por cuenta propia emisor/a de la factura del gasto reflejado. </w:t>
      </w:r>
    </w:p>
    <w:p w14:paraId="4D54F19F" w14:textId="77777777" w:rsidR="00086DDF" w:rsidRDefault="00086DDF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</w:p>
    <w:p w14:paraId="4EC63222" w14:textId="77777777" w:rsidR="00216156" w:rsidRPr="00086DDF" w:rsidRDefault="00BD1DBD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  <w:r w:rsidRPr="00086DDF">
        <w:rPr>
          <w:rFonts w:ascii="Arial" w:hAnsi="Arial" w:cs="Arial"/>
          <w:sz w:val="20"/>
          <w:szCs w:val="20"/>
        </w:rPr>
        <w:t xml:space="preserve">DESCRIPCIÓN DEL GASTO EFECTUADO: Se reflejará aquí el concepto que aparece en la factura añadiendo la actividad del proyecto a la que se refiere el gasto o la información necesaria para que se conozca la naturaleza del mismo y su relación con las actuaciones desarrolladas. Ejemplos: Material fungible de oficina para labores de coordinación y seguimiento del proyecto / Seguro de personas voluntarias del Proyecto / Ponencia del Taller sobre XXXX / Productos de alimentación para el Encuentro XXXX / Alquiler local para la impartición del Taller XXXX / </w:t>
      </w:r>
    </w:p>
    <w:p w14:paraId="247E263C" w14:textId="77777777" w:rsidR="00086DDF" w:rsidRDefault="00086DDF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</w:p>
    <w:p w14:paraId="168D8425" w14:textId="77777777" w:rsidR="00216156" w:rsidRPr="00086DDF" w:rsidRDefault="00BD1DBD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  <w:r w:rsidRPr="00086DDF">
        <w:rPr>
          <w:rFonts w:ascii="Arial" w:hAnsi="Arial" w:cs="Arial"/>
          <w:sz w:val="20"/>
          <w:szCs w:val="20"/>
        </w:rPr>
        <w:t xml:space="preserve">IMPORTE TOTAL: Cuantía total de la factura correspondiente al gasto descrito. </w:t>
      </w:r>
    </w:p>
    <w:p w14:paraId="4E1349B2" w14:textId="77777777" w:rsidR="00086DDF" w:rsidRDefault="00086DDF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</w:p>
    <w:p w14:paraId="54FF0BBA" w14:textId="77777777" w:rsidR="00216156" w:rsidRPr="00086DDF" w:rsidRDefault="00BD1DBD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  <w:r w:rsidRPr="00086DDF">
        <w:rPr>
          <w:rFonts w:ascii="Arial" w:hAnsi="Arial" w:cs="Arial"/>
          <w:sz w:val="20"/>
          <w:szCs w:val="20"/>
        </w:rPr>
        <w:t xml:space="preserve">IMPORTE IMPUTADO A LA SUBVENCIÓN: Se reflejará el importe proporcional de la factura correspondiente al gasto descrito del proyecto. Para aquellos gastos que se hayan realizado íntegramente con cargo a la subvención concedida, este dato coincidirá con el reflejado en el apartado Importe total. </w:t>
      </w:r>
    </w:p>
    <w:p w14:paraId="5771C525" w14:textId="77777777" w:rsidR="00086DDF" w:rsidRDefault="00086DDF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</w:p>
    <w:p w14:paraId="42A50FD5" w14:textId="77777777" w:rsidR="00216156" w:rsidRPr="00086DDF" w:rsidRDefault="00BD1DBD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  <w:r w:rsidRPr="00086DDF">
        <w:rPr>
          <w:rFonts w:ascii="Arial" w:hAnsi="Arial" w:cs="Arial"/>
          <w:sz w:val="20"/>
          <w:szCs w:val="20"/>
        </w:rPr>
        <w:t>% IMPUTADO A LA SUBVENCIÓN: Se cumplimentará automáticamente el porcentaje referido al importe imputado a la subvención sobre el importe total del gasto.</w:t>
      </w:r>
    </w:p>
    <w:p w14:paraId="515D2DBA" w14:textId="77777777" w:rsidR="00086DDF" w:rsidRDefault="00086DDF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</w:p>
    <w:p w14:paraId="7EB0201E" w14:textId="77777777" w:rsidR="006A5D70" w:rsidRPr="00086DDF" w:rsidRDefault="00BD1DBD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  <w:r w:rsidRPr="00086DDF">
        <w:rPr>
          <w:rFonts w:ascii="Arial" w:hAnsi="Arial" w:cs="Arial"/>
          <w:sz w:val="20"/>
          <w:szCs w:val="20"/>
        </w:rPr>
        <w:t>FECHA DE PAGO: Fecha con formato dd/mm/aaaa, comprendida entre el 01/01/202</w:t>
      </w:r>
      <w:r w:rsidR="008D7EAC" w:rsidRPr="00086DDF">
        <w:rPr>
          <w:rFonts w:ascii="Arial" w:hAnsi="Arial" w:cs="Arial"/>
          <w:sz w:val="20"/>
          <w:szCs w:val="20"/>
        </w:rPr>
        <w:t>6</w:t>
      </w:r>
      <w:r w:rsidRPr="00086DDF">
        <w:rPr>
          <w:rFonts w:ascii="Arial" w:hAnsi="Arial" w:cs="Arial"/>
          <w:sz w:val="20"/>
          <w:szCs w:val="20"/>
        </w:rPr>
        <w:t xml:space="preserve"> y el 31/01/202</w:t>
      </w:r>
      <w:r w:rsidR="008D7EAC" w:rsidRPr="00086DDF">
        <w:rPr>
          <w:rFonts w:ascii="Arial" w:hAnsi="Arial" w:cs="Arial"/>
          <w:sz w:val="20"/>
          <w:szCs w:val="20"/>
        </w:rPr>
        <w:t>6</w:t>
      </w:r>
      <w:r w:rsidRPr="00086DDF">
        <w:rPr>
          <w:rFonts w:ascii="Arial" w:hAnsi="Arial" w:cs="Arial"/>
          <w:sz w:val="20"/>
          <w:szCs w:val="20"/>
        </w:rPr>
        <w:t xml:space="preserve"> correspondiente a la fecha de ingreso efectivo del pago de la pertinente factura de gasto.</w:t>
      </w:r>
    </w:p>
    <w:p w14:paraId="45CD2026" w14:textId="77777777" w:rsidR="00086DDF" w:rsidRDefault="00086DDF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9573861" w14:textId="77777777" w:rsidR="00675CBE" w:rsidRPr="00086DDF" w:rsidRDefault="00675CBE" w:rsidP="00CE226B">
      <w:pPr>
        <w:tabs>
          <w:tab w:val="left" w:pos="5736"/>
        </w:tabs>
        <w:autoSpaceDE w:val="0"/>
        <w:autoSpaceDN w:val="0"/>
        <w:ind w:left="720"/>
        <w:jc w:val="both"/>
        <w:rPr>
          <w:rFonts w:ascii="Arial" w:hAnsi="Arial" w:cs="Arial"/>
          <w:sz w:val="20"/>
          <w:szCs w:val="20"/>
        </w:rPr>
      </w:pPr>
      <w:r w:rsidRPr="00086DDF">
        <w:rPr>
          <w:rFonts w:ascii="Arial" w:hAnsi="Arial" w:cs="Arial"/>
          <w:sz w:val="20"/>
          <w:szCs w:val="20"/>
        </w:rPr>
        <w:t xml:space="preserve">DESVIACIÓN: </w:t>
      </w:r>
      <w:r w:rsidR="00AB37D1" w:rsidRPr="00086DDF">
        <w:rPr>
          <w:rFonts w:ascii="Arial" w:hAnsi="Arial" w:cs="Arial"/>
          <w:sz w:val="20"/>
          <w:szCs w:val="20"/>
        </w:rPr>
        <w:t>Detalle de las desviaciones acaecidas en la ejecución del proyecto respecto al presupuesto presentado.</w:t>
      </w:r>
    </w:p>
    <w:p w14:paraId="521AD4A1" w14:textId="77777777" w:rsidR="00216156" w:rsidRPr="00086DDF" w:rsidRDefault="00216156" w:rsidP="00086DDF">
      <w:pPr>
        <w:tabs>
          <w:tab w:val="left" w:pos="5736"/>
        </w:tabs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A5BF3D6" w14:textId="77777777" w:rsidR="00944273" w:rsidRPr="0025250B" w:rsidRDefault="00944273" w:rsidP="00CE226B">
      <w:pPr>
        <w:autoSpaceDE w:val="0"/>
        <w:autoSpaceDN w:val="0"/>
        <w:spacing w:before="120" w:after="40" w:line="280" w:lineRule="exact"/>
        <w:rPr>
          <w:rFonts w:ascii="Arial" w:hAnsi="Arial" w:cs="Arial"/>
          <w:b/>
          <w:sz w:val="20"/>
          <w:szCs w:val="20"/>
        </w:rPr>
      </w:pPr>
    </w:p>
    <w:p w14:paraId="64A6404B" w14:textId="77777777" w:rsidR="00CD5C56" w:rsidRPr="0025250B" w:rsidRDefault="00CD5C56" w:rsidP="00CE226B">
      <w:pPr>
        <w:autoSpaceDE w:val="0"/>
        <w:autoSpaceDN w:val="0"/>
        <w:spacing w:before="120" w:after="40" w:line="280" w:lineRule="exact"/>
        <w:rPr>
          <w:rFonts w:ascii="Arial" w:hAnsi="Arial" w:cs="Arial"/>
          <w:b/>
          <w:sz w:val="20"/>
          <w:szCs w:val="20"/>
        </w:rPr>
      </w:pPr>
    </w:p>
    <w:tbl>
      <w:tblPr>
        <w:tblW w:w="54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5"/>
      </w:tblGrid>
      <w:tr w:rsidR="00AF6A1B" w:rsidRPr="00086DDF" w14:paraId="0A2AF6DB" w14:textId="77777777" w:rsidTr="00CE226B">
        <w:trPr>
          <w:trHeight w:val="448"/>
        </w:trPr>
        <w:tc>
          <w:tcPr>
            <w:tcW w:w="5000" w:type="pct"/>
            <w:shd w:val="clear" w:color="auto" w:fill="D9D9D9"/>
            <w:vAlign w:val="center"/>
          </w:tcPr>
          <w:p w14:paraId="58FD5822" w14:textId="77777777" w:rsidR="00AF6A1B" w:rsidRPr="00086DDF" w:rsidRDefault="00AF6A1B" w:rsidP="00FC17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b/>
                <w:sz w:val="20"/>
                <w:szCs w:val="20"/>
              </w:rPr>
              <w:t>DETALLE DE OTROS INGRESOS O SUBVENCIONES QUE HAYAN FINANCIADO LA ACTIVIDAD SUBVENCIONADA CON INDICACIÓN DEL IMPORTE Y SU PROCEDENCIA</w:t>
            </w:r>
          </w:p>
        </w:tc>
      </w:tr>
      <w:tr w:rsidR="00AF6A1B" w:rsidRPr="00086DDF" w14:paraId="0FBE08D4" w14:textId="77777777" w:rsidTr="00CE226B">
        <w:trPr>
          <w:trHeight w:val="1943"/>
        </w:trPr>
        <w:tc>
          <w:tcPr>
            <w:tcW w:w="5000" w:type="pct"/>
          </w:tcPr>
          <w:p w14:paraId="2D4CF59E" w14:textId="77777777" w:rsidR="0060125A" w:rsidRPr="00086DDF" w:rsidRDefault="0025250B" w:rsidP="00FC172E">
            <w:pPr>
              <w:ind w:right="-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C7781DD" w14:textId="77777777" w:rsidR="0060125A" w:rsidRPr="00086DDF" w:rsidRDefault="0025250B" w:rsidP="00FC172E">
            <w:pPr>
              <w:ind w:right="-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8656524" w14:textId="77777777" w:rsidR="003C6285" w:rsidRPr="00086DDF" w:rsidRDefault="003C6285" w:rsidP="007A22C3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34E5CB6E" w14:textId="77777777" w:rsidR="003C6285" w:rsidRPr="00086DDF" w:rsidRDefault="003C6285" w:rsidP="003C6285">
      <w:pPr>
        <w:tabs>
          <w:tab w:val="left" w:pos="3198"/>
        </w:tabs>
        <w:rPr>
          <w:rFonts w:ascii="Arial" w:hAnsi="Arial" w:cs="Arial"/>
          <w:sz w:val="20"/>
          <w:szCs w:val="20"/>
        </w:rPr>
      </w:pPr>
    </w:p>
    <w:p w14:paraId="6EB9FB06" w14:textId="77777777" w:rsidR="00944273" w:rsidRPr="00086DDF" w:rsidRDefault="00944273" w:rsidP="003C6285">
      <w:pPr>
        <w:tabs>
          <w:tab w:val="left" w:pos="3198"/>
        </w:tabs>
        <w:rPr>
          <w:rFonts w:ascii="Arial" w:hAnsi="Arial" w:cs="Arial"/>
          <w:sz w:val="20"/>
          <w:szCs w:val="20"/>
        </w:rPr>
      </w:pPr>
    </w:p>
    <w:p w14:paraId="6FDFFAA1" w14:textId="77777777" w:rsidR="00944273" w:rsidRPr="00086DDF" w:rsidRDefault="00944273" w:rsidP="003C6285">
      <w:pPr>
        <w:tabs>
          <w:tab w:val="left" w:pos="3198"/>
        </w:tabs>
        <w:rPr>
          <w:rFonts w:ascii="Arial" w:hAnsi="Arial" w:cs="Arial"/>
          <w:sz w:val="20"/>
          <w:szCs w:val="20"/>
        </w:rPr>
      </w:pPr>
    </w:p>
    <w:p w14:paraId="7E9EF097" w14:textId="77777777" w:rsidR="003C6285" w:rsidRPr="00086DDF" w:rsidRDefault="003C6285" w:rsidP="003C6285">
      <w:pPr>
        <w:tabs>
          <w:tab w:val="left" w:pos="3198"/>
        </w:tabs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Spec="center" w:tblpY="149"/>
        <w:tblW w:w="7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953"/>
        <w:gridCol w:w="424"/>
        <w:gridCol w:w="565"/>
        <w:gridCol w:w="439"/>
        <w:gridCol w:w="1964"/>
        <w:gridCol w:w="565"/>
        <w:gridCol w:w="1434"/>
      </w:tblGrid>
      <w:tr w:rsidR="00944273" w:rsidRPr="00086DDF" w14:paraId="34912283" w14:textId="77777777" w:rsidTr="00601671">
        <w:trPr>
          <w:trHeight w:val="307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280C5AB" w14:textId="77777777" w:rsidR="00944273" w:rsidRPr="00086DDF" w:rsidRDefault="00944273" w:rsidP="00612A65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75209591"/>
            <w:r w:rsidRPr="00086DDF">
              <w:rPr>
                <w:rFonts w:ascii="Arial" w:hAnsi="Arial" w:cs="Arial"/>
                <w:sz w:val="20"/>
                <w:szCs w:val="20"/>
              </w:rPr>
              <w:t xml:space="preserve">En  </w:t>
            </w:r>
          </w:p>
        </w:tc>
        <w:tc>
          <w:tcPr>
            <w:tcW w:w="1953" w:type="dxa"/>
            <w:vAlign w:val="center"/>
          </w:tcPr>
          <w:p w14:paraId="112C11DB" w14:textId="77777777" w:rsidR="00944273" w:rsidRPr="00086DDF" w:rsidRDefault="00944273" w:rsidP="00612A65">
            <w:pPr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2B5C524" w14:textId="77777777" w:rsidR="00944273" w:rsidRPr="00086DDF" w:rsidRDefault="00944273" w:rsidP="00612A65">
            <w:pPr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 xml:space="preserve">, a        </w:t>
            </w:r>
          </w:p>
        </w:tc>
        <w:tc>
          <w:tcPr>
            <w:tcW w:w="565" w:type="dxa"/>
            <w:vAlign w:val="center"/>
          </w:tcPr>
          <w:p w14:paraId="7258D3F6" w14:textId="77777777" w:rsidR="00944273" w:rsidRPr="00086DDF" w:rsidRDefault="00944273" w:rsidP="00612A65">
            <w:pPr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54C8750F" w14:textId="77777777" w:rsidR="00944273" w:rsidRPr="00086DDF" w:rsidRDefault="00944273" w:rsidP="00612A65">
            <w:pPr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 xml:space="preserve">de                            </w:t>
            </w:r>
          </w:p>
        </w:tc>
        <w:tc>
          <w:tcPr>
            <w:tcW w:w="1964" w:type="dxa"/>
            <w:vAlign w:val="center"/>
          </w:tcPr>
          <w:p w14:paraId="293FA17C" w14:textId="77777777" w:rsidR="00944273" w:rsidRPr="00086DDF" w:rsidRDefault="00944273" w:rsidP="00612A65">
            <w:pPr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86DDF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0922CE25" w14:textId="77777777" w:rsidR="00944273" w:rsidRPr="00086DDF" w:rsidRDefault="00944273" w:rsidP="00612A65">
            <w:pPr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434" w:type="dxa"/>
          </w:tcPr>
          <w:p w14:paraId="174B087B" w14:textId="77777777" w:rsidR="00944273" w:rsidRPr="00086DDF" w:rsidRDefault="00944273" w:rsidP="00612A65">
            <w:pPr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86DDF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086D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bookmarkEnd w:id="1"/>
    </w:tbl>
    <w:p w14:paraId="3EE5CE89" w14:textId="77777777" w:rsidR="003C6285" w:rsidRPr="00086DDF" w:rsidRDefault="003C6285" w:rsidP="003C6285">
      <w:pPr>
        <w:tabs>
          <w:tab w:val="left" w:pos="3198"/>
        </w:tabs>
        <w:rPr>
          <w:rFonts w:ascii="Arial" w:hAnsi="Arial" w:cs="Arial"/>
          <w:sz w:val="20"/>
          <w:szCs w:val="20"/>
        </w:rPr>
      </w:pPr>
    </w:p>
    <w:p w14:paraId="11313A89" w14:textId="77777777" w:rsidR="003C1471" w:rsidRPr="00086DDF" w:rsidRDefault="003C1471" w:rsidP="00944273">
      <w:pPr>
        <w:tabs>
          <w:tab w:val="left" w:pos="1440"/>
          <w:tab w:val="left" w:pos="3240"/>
          <w:tab w:val="left" w:pos="5220"/>
        </w:tabs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</w:p>
    <w:p w14:paraId="289F484D" w14:textId="77777777" w:rsidR="003C1471" w:rsidRPr="00086DDF" w:rsidRDefault="003C1471" w:rsidP="003C1471">
      <w:pPr>
        <w:tabs>
          <w:tab w:val="left" w:pos="1440"/>
          <w:tab w:val="left" w:pos="3240"/>
          <w:tab w:val="left" w:pos="5220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01A58419" w14:textId="77777777" w:rsidR="003C1471" w:rsidRPr="00086DDF" w:rsidRDefault="003C1471" w:rsidP="003C1471">
      <w:pPr>
        <w:tabs>
          <w:tab w:val="left" w:pos="1440"/>
          <w:tab w:val="left" w:pos="3240"/>
          <w:tab w:val="left" w:pos="5220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45C9698E" w14:textId="77777777" w:rsidR="003C1471" w:rsidRPr="00086DDF" w:rsidRDefault="003C1471" w:rsidP="003C1471">
      <w:pPr>
        <w:autoSpaceDE w:val="0"/>
        <w:autoSpaceDN w:val="0"/>
        <w:spacing w:before="120" w:after="40" w:line="280" w:lineRule="exact"/>
        <w:jc w:val="center"/>
        <w:rPr>
          <w:rFonts w:ascii="Arial" w:hAnsi="Arial" w:cs="Arial"/>
          <w:sz w:val="20"/>
          <w:szCs w:val="20"/>
        </w:rPr>
      </w:pPr>
      <w:r w:rsidRPr="00086DDF">
        <w:rPr>
          <w:rFonts w:ascii="Arial" w:hAnsi="Arial" w:cs="Arial"/>
          <w:sz w:val="20"/>
          <w:szCs w:val="20"/>
        </w:rPr>
        <w:t>Firma de la persona responsable de la entidad solicitante</w:t>
      </w:r>
    </w:p>
    <w:p w14:paraId="5AE34873" w14:textId="77777777" w:rsidR="003C1471" w:rsidRPr="00086DDF" w:rsidRDefault="003C1471" w:rsidP="003C1471">
      <w:pPr>
        <w:autoSpaceDE w:val="0"/>
        <w:autoSpaceDN w:val="0"/>
        <w:spacing w:before="120" w:after="40" w:line="280" w:lineRule="exact"/>
        <w:jc w:val="center"/>
        <w:rPr>
          <w:rFonts w:ascii="Arial" w:hAnsi="Arial" w:cs="Arial"/>
          <w:sz w:val="20"/>
          <w:szCs w:val="20"/>
        </w:rPr>
      </w:pPr>
      <w:r w:rsidRPr="00086DDF">
        <w:rPr>
          <w:rFonts w:ascii="Arial" w:hAnsi="Arial" w:cs="Arial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086DDF">
        <w:rPr>
          <w:rFonts w:ascii="Arial" w:hAnsi="Arial" w:cs="Arial"/>
          <w:sz w:val="20"/>
          <w:szCs w:val="20"/>
        </w:rPr>
        <w:instrText xml:space="preserve"> FORMTEXT </w:instrText>
      </w:r>
      <w:r w:rsidRPr="00086DDF">
        <w:rPr>
          <w:rFonts w:ascii="Arial" w:hAnsi="Arial" w:cs="Arial"/>
          <w:sz w:val="20"/>
          <w:szCs w:val="20"/>
        </w:rPr>
      </w:r>
      <w:r w:rsidRPr="00086DDF">
        <w:rPr>
          <w:rFonts w:ascii="Arial" w:hAnsi="Arial" w:cs="Arial"/>
          <w:sz w:val="20"/>
          <w:szCs w:val="20"/>
        </w:rPr>
        <w:fldChar w:fldCharType="separate"/>
      </w:r>
      <w:r w:rsidRPr="00086DDF">
        <w:rPr>
          <w:rFonts w:ascii="Arial" w:hAnsi="Arial" w:cs="Arial"/>
          <w:noProof/>
          <w:sz w:val="20"/>
          <w:szCs w:val="20"/>
        </w:rPr>
        <w:t> </w:t>
      </w:r>
      <w:r w:rsidRPr="00086DDF">
        <w:rPr>
          <w:rFonts w:ascii="Arial" w:hAnsi="Arial" w:cs="Arial"/>
          <w:noProof/>
          <w:sz w:val="20"/>
          <w:szCs w:val="20"/>
        </w:rPr>
        <w:t> </w:t>
      </w:r>
      <w:r w:rsidRPr="00086DDF">
        <w:rPr>
          <w:rFonts w:ascii="Arial" w:hAnsi="Arial" w:cs="Arial"/>
          <w:noProof/>
          <w:sz w:val="20"/>
          <w:szCs w:val="20"/>
        </w:rPr>
        <w:t> </w:t>
      </w:r>
      <w:r w:rsidRPr="00086DDF">
        <w:rPr>
          <w:rFonts w:ascii="Arial" w:hAnsi="Arial" w:cs="Arial"/>
          <w:noProof/>
          <w:sz w:val="20"/>
          <w:szCs w:val="20"/>
        </w:rPr>
        <w:t> </w:t>
      </w:r>
      <w:r w:rsidRPr="00086DDF">
        <w:rPr>
          <w:rFonts w:ascii="Arial" w:hAnsi="Arial" w:cs="Arial"/>
          <w:noProof/>
          <w:sz w:val="20"/>
          <w:szCs w:val="20"/>
        </w:rPr>
        <w:t> </w:t>
      </w:r>
      <w:r w:rsidRPr="00086DDF">
        <w:rPr>
          <w:rFonts w:ascii="Arial" w:hAnsi="Arial" w:cs="Arial"/>
          <w:sz w:val="20"/>
          <w:szCs w:val="20"/>
        </w:rPr>
        <w:fldChar w:fldCharType="end"/>
      </w:r>
    </w:p>
    <w:p w14:paraId="5C5F3D3E" w14:textId="77777777" w:rsidR="00C9006F" w:rsidRPr="00086DDF" w:rsidRDefault="00C9006F" w:rsidP="003C1471">
      <w:pPr>
        <w:autoSpaceDE w:val="0"/>
        <w:autoSpaceDN w:val="0"/>
        <w:spacing w:before="120" w:after="40" w:line="280" w:lineRule="exact"/>
        <w:jc w:val="center"/>
        <w:rPr>
          <w:rFonts w:ascii="Arial" w:hAnsi="Arial" w:cs="Arial"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C9006F" w:rsidRPr="00086DDF" w14:paraId="682CB9BE" w14:textId="77777777" w:rsidTr="00CE226B">
        <w:tc>
          <w:tcPr>
            <w:tcW w:w="15417" w:type="dxa"/>
          </w:tcPr>
          <w:p w14:paraId="4CBD48B7" w14:textId="77777777" w:rsidR="00C9006F" w:rsidRPr="00086DDF" w:rsidRDefault="00C9006F" w:rsidP="00515A6D">
            <w:pPr>
              <w:widowControl w:val="0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9B827A" w14:textId="77777777" w:rsidR="00C9006F" w:rsidRPr="00086DDF" w:rsidRDefault="00C9006F" w:rsidP="00515A6D">
            <w:pPr>
              <w:widowControl w:val="0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ORGANISMO DESTINATARIO: DIRECCIÓN GENERAL DE AUTÓNOMOS, TRABAJO Y ECONOMÍA SOCIAL DE LA CONSEJERÍA DE ECONOMÍA, EMPRESAS Y EMPLEO DE LA JUNTA DE COMUNIDADES DE CASTILLA-LA MANCHA</w:t>
            </w:r>
          </w:p>
          <w:p w14:paraId="2CE94EAC" w14:textId="77777777" w:rsidR="00C9006F" w:rsidRPr="00086DDF" w:rsidRDefault="00C9006F" w:rsidP="00515A6D">
            <w:pPr>
              <w:widowControl w:val="0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7BF9D9" w14:textId="77777777" w:rsidR="00C9006F" w:rsidRPr="00086DDF" w:rsidRDefault="00C9006F" w:rsidP="00515A6D">
            <w:pPr>
              <w:widowControl w:val="0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DDF">
              <w:rPr>
                <w:rFonts w:ascii="Arial" w:hAnsi="Arial" w:cs="Arial"/>
                <w:sz w:val="20"/>
                <w:szCs w:val="20"/>
              </w:rPr>
              <w:t>CÓDIGO DIR3: A08029364-Servicio de Autónomos</w:t>
            </w:r>
          </w:p>
        </w:tc>
      </w:tr>
    </w:tbl>
    <w:p w14:paraId="16DEABE8" w14:textId="77777777" w:rsidR="003C6285" w:rsidRPr="00086DDF" w:rsidRDefault="003C6285" w:rsidP="003C1471">
      <w:pPr>
        <w:tabs>
          <w:tab w:val="left" w:pos="3198"/>
        </w:tabs>
        <w:rPr>
          <w:rFonts w:ascii="Arial" w:hAnsi="Arial" w:cs="Arial"/>
          <w:sz w:val="20"/>
          <w:szCs w:val="20"/>
        </w:rPr>
      </w:pPr>
    </w:p>
    <w:sectPr w:rsidR="003C6285" w:rsidRPr="00086DDF" w:rsidSect="007D5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410" w:right="1812" w:bottom="1702" w:left="1134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42BB5" w14:textId="77777777" w:rsidR="00BD798D" w:rsidRDefault="00BD798D">
      <w:r>
        <w:separator/>
      </w:r>
    </w:p>
  </w:endnote>
  <w:endnote w:type="continuationSeparator" w:id="0">
    <w:p w14:paraId="0B6F4426" w14:textId="77777777" w:rsidR="00BD798D" w:rsidRDefault="00BD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85 Heavy">
    <w:altName w:val="Britannic Bol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6E53A" w14:textId="77777777" w:rsidR="007D59BB" w:rsidRDefault="007D59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C2FEB" w14:textId="77777777" w:rsidR="007D59BB" w:rsidRDefault="00874EAC">
    <w:pPr>
      <w:pStyle w:val="Piedepgina"/>
    </w:pPr>
    <w:r w:rsidRPr="00ED564A">
      <w:rPr>
        <w:noProof/>
      </w:rPr>
      <w:drawing>
        <wp:inline distT="0" distB="0" distL="0" distR="0" wp14:anchorId="5F340976" wp14:editId="6A5BDEB6">
          <wp:extent cx="6753225" cy="885825"/>
          <wp:effectExtent l="0" t="0" r="0" b="0"/>
          <wp:docPr id="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B6164" w14:textId="77777777" w:rsidR="0060125A" w:rsidRDefault="00874EAC">
    <w:pPr>
      <w:pStyle w:val="Piedepgina"/>
    </w:pPr>
    <w:bookmarkStart w:id="4" w:name="_Hlk233205190"/>
    <w:r w:rsidRPr="00ED564A">
      <w:rPr>
        <w:noProof/>
      </w:rPr>
      <w:drawing>
        <wp:inline distT="0" distB="0" distL="0" distR="0" wp14:anchorId="1787C62B" wp14:editId="4ECA0B3B">
          <wp:extent cx="6753225" cy="885825"/>
          <wp:effectExtent l="0" t="0" r="0" b="0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77B6A" w14:textId="77777777" w:rsidR="00BD798D" w:rsidRDefault="00BD798D">
      <w:r>
        <w:separator/>
      </w:r>
    </w:p>
  </w:footnote>
  <w:footnote w:type="continuationSeparator" w:id="0">
    <w:p w14:paraId="2DF5519C" w14:textId="77777777" w:rsidR="00BD798D" w:rsidRDefault="00BD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D4BD5" w14:textId="77777777" w:rsidR="007D59BB" w:rsidRDefault="007D59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211C" w14:textId="77777777" w:rsidR="007D59BB" w:rsidRPr="0060125A" w:rsidRDefault="00874EAC" w:rsidP="007D59BB">
    <w:pPr>
      <w:pStyle w:val="Encabezado"/>
    </w:pPr>
    <w:r w:rsidRPr="0060125A">
      <w:rPr>
        <w:noProof/>
        <w:lang w:val="en-US"/>
      </w:rPr>
      <w:drawing>
        <wp:inline distT="0" distB="0" distL="0" distR="0" wp14:anchorId="1AC54155" wp14:editId="1C680FD4">
          <wp:extent cx="1133475" cy="685800"/>
          <wp:effectExtent l="0" t="0" r="0" b="0"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BFF6C" w14:textId="77777777" w:rsidR="003C6285" w:rsidRDefault="003C6285" w:rsidP="009F013D">
    <w:pPr>
      <w:pStyle w:val="Encabezad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425A3" w14:textId="77777777" w:rsidR="0060125A" w:rsidRPr="0060125A" w:rsidRDefault="00874EAC" w:rsidP="0060125A">
    <w:pPr>
      <w:pStyle w:val="Encabezado"/>
    </w:pPr>
    <w:bookmarkStart w:id="2" w:name="_Hlk233205168"/>
    <w:bookmarkStart w:id="3" w:name="_Hlk233205169"/>
    <w:r w:rsidRPr="0060125A">
      <w:rPr>
        <w:noProof/>
        <w:lang w:val="en-US"/>
      </w:rPr>
      <w:drawing>
        <wp:inline distT="0" distB="0" distL="0" distR="0" wp14:anchorId="617BED11" wp14:editId="6A42962A">
          <wp:extent cx="1133475" cy="685800"/>
          <wp:effectExtent l="0" t="0" r="0" b="0"/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B1EEB"/>
    <w:multiLevelType w:val="multilevel"/>
    <w:tmpl w:val="7FD6CD7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1"/>
      <w:numFmt w:val="none"/>
      <w:lvlText w:val="9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"/>
      <w:lvlJc w:val="left"/>
      <w:pPr>
        <w:tabs>
          <w:tab w:val="num" w:pos="1620"/>
        </w:tabs>
        <w:ind w:left="1404" w:hanging="504"/>
      </w:pPr>
      <w:rPr>
        <w:rFonts w:ascii="HelveticaNeue LT 85 Heavy" w:hAnsi="HelveticaNeue LT 85 Heavy" w:cs="HelveticaNeue LT 85 Heavy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5F36FCA"/>
    <w:multiLevelType w:val="hybridMultilevel"/>
    <w:tmpl w:val="C1B6E85E"/>
    <w:lvl w:ilvl="0" w:tplc="2E8E794A">
      <w:start w:val="1"/>
      <w:numFmt w:val="bullet"/>
      <w:lvlText w:val=""/>
      <w:lvlJc w:val="left"/>
      <w:pPr>
        <w:tabs>
          <w:tab w:val="num" w:pos="680"/>
        </w:tabs>
        <w:ind w:left="567" w:hanging="2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0073"/>
    <w:multiLevelType w:val="hybridMultilevel"/>
    <w:tmpl w:val="CE460E64"/>
    <w:lvl w:ilvl="0" w:tplc="437A17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9A269E"/>
    <w:multiLevelType w:val="hybridMultilevel"/>
    <w:tmpl w:val="4AC02512"/>
    <w:lvl w:ilvl="0" w:tplc="0B2AB3A8">
      <w:start w:val="1"/>
      <w:numFmt w:val="bullet"/>
      <w:lvlText w:val=""/>
      <w:lvlJc w:val="left"/>
      <w:pPr>
        <w:tabs>
          <w:tab w:val="num" w:pos="1142"/>
        </w:tabs>
        <w:ind w:left="802" w:hanging="9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625ACB"/>
    <w:multiLevelType w:val="singleLevel"/>
    <w:tmpl w:val="C39EFF6A"/>
    <w:lvl w:ilvl="0">
      <w:numFmt w:val="none"/>
      <w:lvlText w:val="·"/>
      <w:legacy w:legacy="1" w:legacySpace="0" w:legacyIndent="336"/>
      <w:lvlJc w:val="left"/>
      <w:rPr>
        <w:rFonts w:ascii="Symbol" w:hAnsi="Symbol" w:cs="Times New Roman" w:hint="default"/>
        <w:color w:val="000000"/>
        <w:sz w:val="24"/>
      </w:rPr>
    </w:lvl>
  </w:abstractNum>
  <w:abstractNum w:abstractNumId="5" w15:restartNumberingAfterBreak="0">
    <w:nsid w:val="14373F67"/>
    <w:multiLevelType w:val="hybridMultilevel"/>
    <w:tmpl w:val="2BC22B9E"/>
    <w:lvl w:ilvl="0" w:tplc="E77AD2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019EF"/>
    <w:multiLevelType w:val="hybridMultilevel"/>
    <w:tmpl w:val="3B4052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F5EEB"/>
    <w:multiLevelType w:val="hybridMultilevel"/>
    <w:tmpl w:val="3C084D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3FAF"/>
    <w:multiLevelType w:val="hybridMultilevel"/>
    <w:tmpl w:val="9D2640C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83206"/>
    <w:multiLevelType w:val="singleLevel"/>
    <w:tmpl w:val="C39EFF6A"/>
    <w:lvl w:ilvl="0">
      <w:numFmt w:val="none"/>
      <w:lvlText w:val="·"/>
      <w:legacy w:legacy="1" w:legacySpace="0" w:legacyIndent="336"/>
      <w:lvlJc w:val="left"/>
      <w:rPr>
        <w:rFonts w:ascii="Symbol" w:hAnsi="Symbol" w:cs="Times New Roman" w:hint="default"/>
        <w:color w:val="000000"/>
        <w:sz w:val="24"/>
      </w:rPr>
    </w:lvl>
  </w:abstractNum>
  <w:abstractNum w:abstractNumId="10" w15:restartNumberingAfterBreak="0">
    <w:nsid w:val="20017EFC"/>
    <w:multiLevelType w:val="hybridMultilevel"/>
    <w:tmpl w:val="E104028A"/>
    <w:lvl w:ilvl="0" w:tplc="437A17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DA62EE"/>
    <w:multiLevelType w:val="hybridMultilevel"/>
    <w:tmpl w:val="6BF0311E"/>
    <w:lvl w:ilvl="0" w:tplc="2E8E794A">
      <w:start w:val="1"/>
      <w:numFmt w:val="bullet"/>
      <w:lvlText w:val=""/>
      <w:lvlJc w:val="left"/>
      <w:pPr>
        <w:tabs>
          <w:tab w:val="num" w:pos="964"/>
        </w:tabs>
        <w:ind w:left="851" w:hanging="2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3E25A87"/>
    <w:multiLevelType w:val="hybridMultilevel"/>
    <w:tmpl w:val="779E7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12FA5"/>
    <w:multiLevelType w:val="hybridMultilevel"/>
    <w:tmpl w:val="3BCC94AE"/>
    <w:lvl w:ilvl="0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071453"/>
    <w:multiLevelType w:val="singleLevel"/>
    <w:tmpl w:val="C39EFF6A"/>
    <w:lvl w:ilvl="0">
      <w:numFmt w:val="none"/>
      <w:lvlText w:val="·"/>
      <w:legacy w:legacy="1" w:legacySpace="0" w:legacyIndent="336"/>
      <w:lvlJc w:val="left"/>
      <w:rPr>
        <w:rFonts w:ascii="Symbol" w:hAnsi="Symbol" w:cs="Times New Roman" w:hint="default"/>
        <w:color w:val="000000"/>
        <w:sz w:val="24"/>
      </w:rPr>
    </w:lvl>
  </w:abstractNum>
  <w:abstractNum w:abstractNumId="15" w15:restartNumberingAfterBreak="0">
    <w:nsid w:val="2D91619B"/>
    <w:multiLevelType w:val="hybridMultilevel"/>
    <w:tmpl w:val="6F463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71CBD"/>
    <w:multiLevelType w:val="hybridMultilevel"/>
    <w:tmpl w:val="579A1AC4"/>
    <w:lvl w:ilvl="0" w:tplc="0B2AB3A8">
      <w:start w:val="1"/>
      <w:numFmt w:val="bullet"/>
      <w:lvlText w:val=""/>
      <w:lvlJc w:val="left"/>
      <w:pPr>
        <w:tabs>
          <w:tab w:val="num" w:pos="794"/>
        </w:tabs>
        <w:ind w:left="454" w:hanging="9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30CF5"/>
    <w:multiLevelType w:val="hybridMultilevel"/>
    <w:tmpl w:val="AF50253E"/>
    <w:lvl w:ilvl="0" w:tplc="B718A9EC">
      <w:start w:val="1"/>
      <w:numFmt w:val="decimal"/>
      <w:lvlText w:val="%1.-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8" w15:restartNumberingAfterBreak="0">
    <w:nsid w:val="38FF3FE4"/>
    <w:multiLevelType w:val="multilevel"/>
    <w:tmpl w:val="B5CC0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AD82255"/>
    <w:multiLevelType w:val="hybridMultilevel"/>
    <w:tmpl w:val="AC1C34D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E0633"/>
    <w:multiLevelType w:val="hybridMultilevel"/>
    <w:tmpl w:val="4E407558"/>
    <w:lvl w:ilvl="0" w:tplc="2E8E794A">
      <w:start w:val="1"/>
      <w:numFmt w:val="bullet"/>
      <w:lvlText w:val=""/>
      <w:lvlJc w:val="left"/>
      <w:pPr>
        <w:tabs>
          <w:tab w:val="num" w:pos="680"/>
        </w:tabs>
        <w:ind w:left="567" w:hanging="20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83CD2"/>
    <w:multiLevelType w:val="hybridMultilevel"/>
    <w:tmpl w:val="50A08D60"/>
    <w:lvl w:ilvl="0" w:tplc="0C0A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30CA2708">
      <w:start w:val="1"/>
      <w:numFmt w:val="bullet"/>
      <w:lvlText w:val="-"/>
      <w:lvlJc w:val="left"/>
      <w:pPr>
        <w:ind w:left="2775" w:hanging="360"/>
      </w:pPr>
      <w:rPr>
        <w:rFonts w:ascii="HelveticaNeue LT 55 Roman" w:eastAsia="Times New Roman" w:hAnsi="HelveticaNeue LT 55 Roman" w:hint="default"/>
      </w:rPr>
    </w:lvl>
    <w:lvl w:ilvl="2" w:tplc="0C0A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22" w15:restartNumberingAfterBreak="0">
    <w:nsid w:val="40042D57"/>
    <w:multiLevelType w:val="multilevel"/>
    <w:tmpl w:val="9A064AD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Neue LT 85 Heavy" w:hAnsi="HelveticaNeue LT 85 Heavy" w:cs="HelveticaNeue LT 85 Heavy" w:hint="default"/>
        <w:sz w:val="20"/>
        <w:szCs w:val="20"/>
      </w:rPr>
    </w:lvl>
    <w:lvl w:ilvl="1">
      <w:start w:val="2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ascii="HelveticaNeue LT 85 Heavy" w:hAnsi="HelveticaNeue LT 85 Heavy" w:cs="HelveticaNeue LT 85 Heavy" w:hint="default"/>
        <w:sz w:val="20"/>
        <w:szCs w:val="20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440" w:hanging="720"/>
      </w:pPr>
      <w:rPr>
        <w:rFonts w:ascii="HelveticaNeue LT 85 Heavy" w:hAnsi="HelveticaNeue LT 85 Heavy" w:cs="HelveticaNeue LT 85 Heavy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HelveticaNeue LT 85 Heavy" w:hAnsi="HelveticaNeue LT 85 Heavy" w:cs="HelveticaNeue LT 85 Heavy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ascii="HelveticaNeue LT 85 Heavy" w:hAnsi="HelveticaNeue LT 85 Heavy" w:cs="HelveticaNeue LT 85 Heavy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HelveticaNeue LT 85 Heavy" w:hAnsi="HelveticaNeue LT 85 Heavy" w:cs="HelveticaNeue LT 85 Heavy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HelveticaNeue LT 85 Heavy" w:hAnsi="HelveticaNeue LT 85 Heavy" w:cs="HelveticaNeue LT 85 Heavy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ascii="HelveticaNeue LT 85 Heavy" w:hAnsi="HelveticaNeue LT 85 Heavy" w:cs="HelveticaNeue LT 85 Heavy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HelveticaNeue LT 85 Heavy" w:hAnsi="HelveticaNeue LT 85 Heavy" w:cs="HelveticaNeue LT 85 Heavy" w:hint="default"/>
        <w:sz w:val="20"/>
        <w:szCs w:val="20"/>
      </w:rPr>
    </w:lvl>
  </w:abstractNum>
  <w:abstractNum w:abstractNumId="23" w15:restartNumberingAfterBreak="0">
    <w:nsid w:val="41954453"/>
    <w:multiLevelType w:val="hybridMultilevel"/>
    <w:tmpl w:val="BD7268BC"/>
    <w:lvl w:ilvl="0" w:tplc="437A1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94978"/>
    <w:multiLevelType w:val="hybridMultilevel"/>
    <w:tmpl w:val="29CA94DE"/>
    <w:lvl w:ilvl="0" w:tplc="6BD2F770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1112CD"/>
    <w:multiLevelType w:val="hybridMultilevel"/>
    <w:tmpl w:val="F89E6404"/>
    <w:lvl w:ilvl="0" w:tplc="4F96A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C4862"/>
    <w:multiLevelType w:val="hybridMultilevel"/>
    <w:tmpl w:val="3EDAA8B8"/>
    <w:lvl w:ilvl="0" w:tplc="45309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643F4"/>
    <w:multiLevelType w:val="multilevel"/>
    <w:tmpl w:val="91ECAD00"/>
    <w:lvl w:ilvl="0">
      <w:start w:val="9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485939EB"/>
    <w:multiLevelType w:val="hybridMultilevel"/>
    <w:tmpl w:val="3A52E3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95466E5"/>
    <w:multiLevelType w:val="hybridMultilevel"/>
    <w:tmpl w:val="3E04A2D4"/>
    <w:lvl w:ilvl="0" w:tplc="E77AD2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64DC1"/>
    <w:multiLevelType w:val="hybridMultilevel"/>
    <w:tmpl w:val="2F68FFB2"/>
    <w:lvl w:ilvl="0" w:tplc="2E8E794A">
      <w:start w:val="1"/>
      <w:numFmt w:val="bullet"/>
      <w:lvlText w:val=""/>
      <w:lvlJc w:val="left"/>
      <w:pPr>
        <w:tabs>
          <w:tab w:val="num" w:pos="680"/>
        </w:tabs>
        <w:ind w:left="567" w:hanging="2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EB5341"/>
    <w:multiLevelType w:val="hybridMultilevel"/>
    <w:tmpl w:val="4EF20B8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B46707"/>
    <w:multiLevelType w:val="multilevel"/>
    <w:tmpl w:val="714CEE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Neue LT 85 Heavy" w:hAnsi="HelveticaNeue LT 85 Heavy" w:cs="HelveticaNeue LT 85 Heavy" w:hint="default"/>
        <w:sz w:val="20"/>
        <w:szCs w:val="20"/>
      </w:rPr>
    </w:lvl>
    <w:lvl w:ilvl="1">
      <w:start w:val="2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ascii="HelveticaNeue LT 85 Heavy" w:hAnsi="HelveticaNeue LT 85 Heavy" w:cs="HelveticaNeue LT 85 Heavy" w:hint="default"/>
        <w:sz w:val="20"/>
        <w:szCs w:val="20"/>
      </w:rPr>
    </w:lvl>
    <w:lvl w:ilvl="2">
      <w:start w:val="1"/>
      <w:numFmt w:val="decimal"/>
      <w:lvlText w:val="6.1.%3."/>
      <w:lvlJc w:val="left"/>
      <w:pPr>
        <w:tabs>
          <w:tab w:val="num" w:pos="1440"/>
        </w:tabs>
        <w:ind w:left="1440" w:hanging="720"/>
      </w:pPr>
      <w:rPr>
        <w:rFonts w:ascii="HelveticaNeue LT 85 Heavy" w:hAnsi="HelveticaNeue LT 85 Heavy" w:cs="HelveticaNeue LT 85 Heavy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HelveticaNeue LT 85 Heavy" w:hAnsi="HelveticaNeue LT 85 Heavy" w:cs="HelveticaNeue LT 85 Heavy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ascii="HelveticaNeue LT 85 Heavy" w:hAnsi="HelveticaNeue LT 85 Heavy" w:cs="HelveticaNeue LT 85 Heavy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HelveticaNeue LT 85 Heavy" w:hAnsi="HelveticaNeue LT 85 Heavy" w:cs="HelveticaNeue LT 85 Heavy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HelveticaNeue LT 85 Heavy" w:hAnsi="HelveticaNeue LT 85 Heavy" w:cs="HelveticaNeue LT 85 Heavy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ascii="HelveticaNeue LT 85 Heavy" w:hAnsi="HelveticaNeue LT 85 Heavy" w:cs="HelveticaNeue LT 85 Heavy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HelveticaNeue LT 85 Heavy" w:hAnsi="HelveticaNeue LT 85 Heavy" w:cs="HelveticaNeue LT 85 Heavy" w:hint="default"/>
        <w:sz w:val="20"/>
        <w:szCs w:val="20"/>
      </w:rPr>
    </w:lvl>
  </w:abstractNum>
  <w:abstractNum w:abstractNumId="33" w15:restartNumberingAfterBreak="0">
    <w:nsid w:val="56A12C7D"/>
    <w:multiLevelType w:val="hybridMultilevel"/>
    <w:tmpl w:val="2C9CC690"/>
    <w:lvl w:ilvl="0" w:tplc="437A17A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B4523"/>
    <w:multiLevelType w:val="hybridMultilevel"/>
    <w:tmpl w:val="38F2244A"/>
    <w:lvl w:ilvl="0" w:tplc="6826E0C0">
      <w:start w:val="1"/>
      <w:numFmt w:val="bullet"/>
      <w:lvlText w:val=""/>
      <w:lvlJc w:val="left"/>
      <w:pPr>
        <w:tabs>
          <w:tab w:val="num" w:pos="1068"/>
        </w:tabs>
        <w:ind w:left="1068" w:hanging="360"/>
      </w:pPr>
      <w:rPr>
        <w:rFonts w:ascii="HelveticaNeue LT 55 Roman" w:hAnsi="HelveticaNeue LT 55 Roman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2" w:tplc="B7B666DA">
      <w:start w:val="7"/>
      <w:numFmt w:val="bullet"/>
      <w:lvlText w:val=""/>
      <w:lvlJc w:val="left"/>
      <w:pPr>
        <w:tabs>
          <w:tab w:val="num" w:pos="3204"/>
        </w:tabs>
        <w:ind w:left="3204" w:hanging="360"/>
      </w:pPr>
      <w:rPr>
        <w:rFonts w:ascii="Wingdings" w:eastAsia="Times New Roman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35" w15:restartNumberingAfterBreak="0">
    <w:nsid w:val="5AD20482"/>
    <w:multiLevelType w:val="hybridMultilevel"/>
    <w:tmpl w:val="228A5A6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F5DE8"/>
    <w:multiLevelType w:val="hybridMultilevel"/>
    <w:tmpl w:val="53B6D010"/>
    <w:lvl w:ilvl="0" w:tplc="0070224C">
      <w:start w:val="1"/>
      <w:numFmt w:val="bullet"/>
      <w:lvlText w:val=""/>
      <w:lvlJc w:val="left"/>
      <w:pPr>
        <w:tabs>
          <w:tab w:val="num" w:pos="397"/>
        </w:tabs>
        <w:ind w:left="720" w:hanging="360"/>
      </w:pPr>
      <w:rPr>
        <w:rFonts w:ascii="Wingdings" w:hAnsi="Wingdings" w:hint="default"/>
      </w:rPr>
    </w:lvl>
    <w:lvl w:ilvl="1" w:tplc="C600A5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Neue LT 55 Roman" w:eastAsia="Times New Roman" w:hAnsi="HelveticaNeue LT 55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97480"/>
    <w:multiLevelType w:val="singleLevel"/>
    <w:tmpl w:val="349479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5EB340F9"/>
    <w:multiLevelType w:val="multilevel"/>
    <w:tmpl w:val="9A064AD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Neue LT 85 Heavy" w:hAnsi="HelveticaNeue LT 85 Heavy" w:cs="HelveticaNeue LT 85 Heavy" w:hint="default"/>
        <w:sz w:val="20"/>
        <w:szCs w:val="20"/>
      </w:rPr>
    </w:lvl>
    <w:lvl w:ilvl="1">
      <w:start w:val="2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ascii="HelveticaNeue LT 85 Heavy" w:hAnsi="HelveticaNeue LT 85 Heavy" w:cs="HelveticaNeue LT 85 Heavy" w:hint="default"/>
        <w:sz w:val="20"/>
        <w:szCs w:val="20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440" w:hanging="720"/>
      </w:pPr>
      <w:rPr>
        <w:rFonts w:ascii="HelveticaNeue LT 85 Heavy" w:hAnsi="HelveticaNeue LT 85 Heavy" w:cs="HelveticaNeue LT 85 Heavy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HelveticaNeue LT 85 Heavy" w:hAnsi="HelveticaNeue LT 85 Heavy" w:cs="HelveticaNeue LT 85 Heavy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ascii="HelveticaNeue LT 85 Heavy" w:hAnsi="HelveticaNeue LT 85 Heavy" w:cs="HelveticaNeue LT 85 Heavy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HelveticaNeue LT 85 Heavy" w:hAnsi="HelveticaNeue LT 85 Heavy" w:cs="HelveticaNeue LT 85 Heavy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HelveticaNeue LT 85 Heavy" w:hAnsi="HelveticaNeue LT 85 Heavy" w:cs="HelveticaNeue LT 85 Heavy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ascii="HelveticaNeue LT 85 Heavy" w:hAnsi="HelveticaNeue LT 85 Heavy" w:cs="HelveticaNeue LT 85 Heavy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HelveticaNeue LT 85 Heavy" w:hAnsi="HelveticaNeue LT 85 Heavy" w:cs="HelveticaNeue LT 85 Heavy" w:hint="default"/>
        <w:sz w:val="20"/>
        <w:szCs w:val="20"/>
      </w:rPr>
    </w:lvl>
  </w:abstractNum>
  <w:abstractNum w:abstractNumId="39" w15:restartNumberingAfterBreak="0">
    <w:nsid w:val="5F806BFB"/>
    <w:multiLevelType w:val="multilevel"/>
    <w:tmpl w:val="C056165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HelveticaNeue LT 85 Heavy" w:hAnsi="HelveticaNeue LT 85 Heavy" w:cs="HelveticaNeue LT 85 Heavy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0" w15:restartNumberingAfterBreak="0">
    <w:nsid w:val="61024AFB"/>
    <w:multiLevelType w:val="hybridMultilevel"/>
    <w:tmpl w:val="C7128C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701A1F"/>
    <w:multiLevelType w:val="hybridMultilevel"/>
    <w:tmpl w:val="B42A67A8"/>
    <w:lvl w:ilvl="0" w:tplc="5BC61D1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A091EA5"/>
    <w:multiLevelType w:val="hybridMultilevel"/>
    <w:tmpl w:val="3A925B04"/>
    <w:lvl w:ilvl="0" w:tplc="7FB4A0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85F72"/>
    <w:multiLevelType w:val="hybridMultilevel"/>
    <w:tmpl w:val="167CF550"/>
    <w:lvl w:ilvl="0" w:tplc="ABFC64AA">
      <w:start w:val="1"/>
      <w:numFmt w:val="bullet"/>
      <w:lvlText w:val=""/>
      <w:lvlJc w:val="left"/>
      <w:pPr>
        <w:tabs>
          <w:tab w:val="num" w:pos="1068"/>
        </w:tabs>
        <w:ind w:left="1068" w:hanging="360"/>
      </w:pPr>
      <w:rPr>
        <w:rFonts w:ascii="HelveticaNeue LT 55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C82083A"/>
    <w:multiLevelType w:val="hybridMultilevel"/>
    <w:tmpl w:val="8F50909C"/>
    <w:lvl w:ilvl="0" w:tplc="AB485E2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5D6300"/>
    <w:multiLevelType w:val="hybridMultilevel"/>
    <w:tmpl w:val="A2B4801A"/>
    <w:lvl w:ilvl="0" w:tplc="1726866E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0A3529"/>
    <w:multiLevelType w:val="multilevel"/>
    <w:tmpl w:val="3620F50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Neue LT 85 Heavy" w:hAnsi="HelveticaNeue LT 85 Heavy" w:cs="HelveticaNeue LT 85 Heavy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HelveticaNeue LT 85 Heavy" w:hAnsi="HelveticaNeue LT 85 Heavy" w:cs="HelveticaNeue LT 85 Heavy" w:hint="default"/>
      </w:rPr>
    </w:lvl>
    <w:lvl w:ilvl="2">
      <w:start w:val="1"/>
      <w:numFmt w:val="decimal"/>
      <w:lvlText w:val="%1.%2"/>
      <w:lvlJc w:val="left"/>
      <w:pPr>
        <w:tabs>
          <w:tab w:val="num" w:pos="1620"/>
        </w:tabs>
        <w:ind w:left="1404" w:hanging="504"/>
      </w:pPr>
      <w:rPr>
        <w:rFonts w:ascii="HelveticaNeue LT 85 Heavy" w:hAnsi="HelveticaNeue LT 85 Heavy" w:cs="HelveticaNeue LT 85 Heavy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7939562C"/>
    <w:multiLevelType w:val="hybridMultilevel"/>
    <w:tmpl w:val="B4CEDE48"/>
    <w:lvl w:ilvl="0" w:tplc="3F506456">
      <w:start w:val="7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335A5"/>
    <w:multiLevelType w:val="hybridMultilevel"/>
    <w:tmpl w:val="8B42D2EA"/>
    <w:lvl w:ilvl="0" w:tplc="699AA5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711ACA"/>
    <w:multiLevelType w:val="hybridMultilevel"/>
    <w:tmpl w:val="C240AF9C"/>
    <w:lvl w:ilvl="0" w:tplc="2E8E794A">
      <w:start w:val="1"/>
      <w:numFmt w:val="bullet"/>
      <w:lvlText w:val=""/>
      <w:lvlJc w:val="left"/>
      <w:pPr>
        <w:tabs>
          <w:tab w:val="num" w:pos="680"/>
        </w:tabs>
        <w:ind w:left="567" w:hanging="207"/>
      </w:pPr>
      <w:rPr>
        <w:rFonts w:ascii="Symbol" w:hAnsi="Symbol" w:hint="default"/>
      </w:rPr>
    </w:lvl>
    <w:lvl w:ilvl="1" w:tplc="0B2AB3A8">
      <w:start w:val="1"/>
      <w:numFmt w:val="bullet"/>
      <w:lvlText w:val=""/>
      <w:lvlJc w:val="left"/>
      <w:pPr>
        <w:tabs>
          <w:tab w:val="num" w:pos="1514"/>
        </w:tabs>
        <w:ind w:left="1174" w:hanging="94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25"/>
  </w:num>
  <w:num w:numId="5">
    <w:abstractNumId w:val="17"/>
  </w:num>
  <w:num w:numId="6">
    <w:abstractNumId w:val="26"/>
  </w:num>
  <w:num w:numId="7">
    <w:abstractNumId w:val="31"/>
  </w:num>
  <w:num w:numId="8">
    <w:abstractNumId w:val="28"/>
  </w:num>
  <w:num w:numId="9">
    <w:abstractNumId w:val="21"/>
  </w:num>
  <w:num w:numId="10">
    <w:abstractNumId w:val="15"/>
  </w:num>
  <w:num w:numId="11">
    <w:abstractNumId w:val="37"/>
  </w:num>
  <w:num w:numId="12">
    <w:abstractNumId w:val="36"/>
  </w:num>
  <w:num w:numId="13">
    <w:abstractNumId w:val="40"/>
  </w:num>
  <w:num w:numId="14">
    <w:abstractNumId w:val="45"/>
  </w:num>
  <w:num w:numId="15">
    <w:abstractNumId w:val="38"/>
  </w:num>
  <w:num w:numId="16">
    <w:abstractNumId w:val="22"/>
  </w:num>
  <w:num w:numId="17">
    <w:abstractNumId w:val="32"/>
  </w:num>
  <w:num w:numId="18">
    <w:abstractNumId w:val="48"/>
  </w:num>
  <w:num w:numId="19">
    <w:abstractNumId w:val="34"/>
  </w:num>
  <w:num w:numId="20">
    <w:abstractNumId w:val="47"/>
  </w:num>
  <w:num w:numId="21">
    <w:abstractNumId w:val="39"/>
  </w:num>
  <w:num w:numId="22">
    <w:abstractNumId w:val="43"/>
  </w:num>
  <w:num w:numId="23">
    <w:abstractNumId w:val="27"/>
  </w:num>
  <w:num w:numId="24">
    <w:abstractNumId w:val="18"/>
  </w:num>
  <w:num w:numId="25">
    <w:abstractNumId w:val="0"/>
  </w:num>
  <w:num w:numId="26">
    <w:abstractNumId w:val="46"/>
  </w:num>
  <w:num w:numId="27">
    <w:abstractNumId w:val="44"/>
  </w:num>
  <w:num w:numId="28">
    <w:abstractNumId w:val="5"/>
  </w:num>
  <w:num w:numId="29">
    <w:abstractNumId w:val="29"/>
  </w:num>
  <w:num w:numId="30">
    <w:abstractNumId w:val="42"/>
  </w:num>
  <w:num w:numId="31">
    <w:abstractNumId w:val="20"/>
  </w:num>
  <w:num w:numId="32">
    <w:abstractNumId w:val="1"/>
  </w:num>
  <w:num w:numId="33">
    <w:abstractNumId w:val="11"/>
  </w:num>
  <w:num w:numId="34">
    <w:abstractNumId w:val="30"/>
  </w:num>
  <w:num w:numId="35">
    <w:abstractNumId w:val="49"/>
  </w:num>
  <w:num w:numId="36">
    <w:abstractNumId w:val="16"/>
  </w:num>
  <w:num w:numId="37">
    <w:abstractNumId w:val="13"/>
  </w:num>
  <w:num w:numId="38">
    <w:abstractNumId w:val="3"/>
  </w:num>
  <w:num w:numId="39">
    <w:abstractNumId w:val="35"/>
  </w:num>
  <w:num w:numId="40">
    <w:abstractNumId w:val="19"/>
  </w:num>
  <w:num w:numId="41">
    <w:abstractNumId w:val="8"/>
  </w:num>
  <w:num w:numId="42">
    <w:abstractNumId w:val="6"/>
  </w:num>
  <w:num w:numId="43">
    <w:abstractNumId w:val="41"/>
  </w:num>
  <w:num w:numId="44">
    <w:abstractNumId w:val="7"/>
  </w:num>
  <w:num w:numId="45">
    <w:abstractNumId w:val="12"/>
  </w:num>
  <w:num w:numId="46">
    <w:abstractNumId w:val="23"/>
  </w:num>
  <w:num w:numId="47">
    <w:abstractNumId w:val="2"/>
  </w:num>
  <w:num w:numId="48">
    <w:abstractNumId w:val="24"/>
  </w:num>
  <w:num w:numId="49">
    <w:abstractNumId w:val="33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ETdAOEMW4QdLJnydoidPo+Sj1Shc9CvwAZAvfJ6ti8SVDER8YkagzjTeR48r4sjk75CMcKN2KtM/n6zTpExaA==" w:salt="aqrVQKAQQpf6zsAHDefRU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8D"/>
    <w:rsid w:val="00003641"/>
    <w:rsid w:val="00005ABF"/>
    <w:rsid w:val="00006DDB"/>
    <w:rsid w:val="00012E9B"/>
    <w:rsid w:val="000130AF"/>
    <w:rsid w:val="00014D57"/>
    <w:rsid w:val="00015379"/>
    <w:rsid w:val="00017323"/>
    <w:rsid w:val="0002011C"/>
    <w:rsid w:val="00031A87"/>
    <w:rsid w:val="000321B5"/>
    <w:rsid w:val="00042A1D"/>
    <w:rsid w:val="00045BF5"/>
    <w:rsid w:val="00063F2E"/>
    <w:rsid w:val="0006406E"/>
    <w:rsid w:val="00065270"/>
    <w:rsid w:val="000708AA"/>
    <w:rsid w:val="00070C34"/>
    <w:rsid w:val="0007593B"/>
    <w:rsid w:val="00076FE1"/>
    <w:rsid w:val="00085AD5"/>
    <w:rsid w:val="00086DDF"/>
    <w:rsid w:val="00087976"/>
    <w:rsid w:val="000918D5"/>
    <w:rsid w:val="00092543"/>
    <w:rsid w:val="00092F4E"/>
    <w:rsid w:val="00097D49"/>
    <w:rsid w:val="000A1FCE"/>
    <w:rsid w:val="000A44ED"/>
    <w:rsid w:val="000A5AAC"/>
    <w:rsid w:val="000A7DA7"/>
    <w:rsid w:val="000B1D23"/>
    <w:rsid w:val="000B22F9"/>
    <w:rsid w:val="000B2EC3"/>
    <w:rsid w:val="000B4C0A"/>
    <w:rsid w:val="000B776A"/>
    <w:rsid w:val="000C0C60"/>
    <w:rsid w:val="000C111B"/>
    <w:rsid w:val="000C1DAD"/>
    <w:rsid w:val="000C1F78"/>
    <w:rsid w:val="000C3A19"/>
    <w:rsid w:val="000C5971"/>
    <w:rsid w:val="000C6D4A"/>
    <w:rsid w:val="000C7B1E"/>
    <w:rsid w:val="000D0479"/>
    <w:rsid w:val="000D4241"/>
    <w:rsid w:val="000D58E5"/>
    <w:rsid w:val="000E1ECC"/>
    <w:rsid w:val="000F2217"/>
    <w:rsid w:val="000F3F52"/>
    <w:rsid w:val="000F47BD"/>
    <w:rsid w:val="000F5DB3"/>
    <w:rsid w:val="00100EE1"/>
    <w:rsid w:val="0010337B"/>
    <w:rsid w:val="00103BF3"/>
    <w:rsid w:val="00106419"/>
    <w:rsid w:val="00107A2D"/>
    <w:rsid w:val="00112152"/>
    <w:rsid w:val="001227C9"/>
    <w:rsid w:val="001246EC"/>
    <w:rsid w:val="00135C7C"/>
    <w:rsid w:val="00143539"/>
    <w:rsid w:val="00145EDA"/>
    <w:rsid w:val="00146C26"/>
    <w:rsid w:val="00152CC9"/>
    <w:rsid w:val="0015709A"/>
    <w:rsid w:val="00157524"/>
    <w:rsid w:val="001578C9"/>
    <w:rsid w:val="001657E3"/>
    <w:rsid w:val="00167AB3"/>
    <w:rsid w:val="00171C5F"/>
    <w:rsid w:val="00177548"/>
    <w:rsid w:val="00177C15"/>
    <w:rsid w:val="00180590"/>
    <w:rsid w:val="001817BC"/>
    <w:rsid w:val="00183D72"/>
    <w:rsid w:val="0019419E"/>
    <w:rsid w:val="001A2D6B"/>
    <w:rsid w:val="001A5822"/>
    <w:rsid w:val="001A5F5C"/>
    <w:rsid w:val="001A6C50"/>
    <w:rsid w:val="001B3AAC"/>
    <w:rsid w:val="001B7159"/>
    <w:rsid w:val="001C0B4F"/>
    <w:rsid w:val="001C0DBE"/>
    <w:rsid w:val="001C3FF9"/>
    <w:rsid w:val="001C57C6"/>
    <w:rsid w:val="001C5B0C"/>
    <w:rsid w:val="001C7518"/>
    <w:rsid w:val="001D1D70"/>
    <w:rsid w:val="001D532F"/>
    <w:rsid w:val="001D7E4D"/>
    <w:rsid w:val="001E38F1"/>
    <w:rsid w:val="001E3D1F"/>
    <w:rsid w:val="001E5EB6"/>
    <w:rsid w:val="001E65C6"/>
    <w:rsid w:val="001E7A1C"/>
    <w:rsid w:val="001F027B"/>
    <w:rsid w:val="001F15E2"/>
    <w:rsid w:val="001F19F4"/>
    <w:rsid w:val="001F2642"/>
    <w:rsid w:val="001F5286"/>
    <w:rsid w:val="001F5510"/>
    <w:rsid w:val="001F61B0"/>
    <w:rsid w:val="0020048A"/>
    <w:rsid w:val="00204981"/>
    <w:rsid w:val="002079DE"/>
    <w:rsid w:val="002101C1"/>
    <w:rsid w:val="00210BC4"/>
    <w:rsid w:val="00212B8D"/>
    <w:rsid w:val="00216156"/>
    <w:rsid w:val="00221727"/>
    <w:rsid w:val="002237D3"/>
    <w:rsid w:val="00224E74"/>
    <w:rsid w:val="00227F1D"/>
    <w:rsid w:val="002328D5"/>
    <w:rsid w:val="00233656"/>
    <w:rsid w:val="002353F8"/>
    <w:rsid w:val="00237ACD"/>
    <w:rsid w:val="00245B52"/>
    <w:rsid w:val="00246D8F"/>
    <w:rsid w:val="0025250B"/>
    <w:rsid w:val="002562C8"/>
    <w:rsid w:val="00257B8F"/>
    <w:rsid w:val="00261A62"/>
    <w:rsid w:val="00262548"/>
    <w:rsid w:val="00263319"/>
    <w:rsid w:val="00265F11"/>
    <w:rsid w:val="002679AD"/>
    <w:rsid w:val="00270D06"/>
    <w:rsid w:val="00271F21"/>
    <w:rsid w:val="002809C1"/>
    <w:rsid w:val="00286E5D"/>
    <w:rsid w:val="002916D5"/>
    <w:rsid w:val="00293A23"/>
    <w:rsid w:val="00293B80"/>
    <w:rsid w:val="002A3328"/>
    <w:rsid w:val="002A591D"/>
    <w:rsid w:val="002A6118"/>
    <w:rsid w:val="002A6260"/>
    <w:rsid w:val="002A76D7"/>
    <w:rsid w:val="002B1721"/>
    <w:rsid w:val="002B2C6A"/>
    <w:rsid w:val="002B4FBE"/>
    <w:rsid w:val="002C02E3"/>
    <w:rsid w:val="002C2AAA"/>
    <w:rsid w:val="002C2EF6"/>
    <w:rsid w:val="002C433D"/>
    <w:rsid w:val="002C4C31"/>
    <w:rsid w:val="002C6EED"/>
    <w:rsid w:val="002C73FC"/>
    <w:rsid w:val="002D0583"/>
    <w:rsid w:val="002D3BA0"/>
    <w:rsid w:val="002D4752"/>
    <w:rsid w:val="002E2AB3"/>
    <w:rsid w:val="002E6A99"/>
    <w:rsid w:val="002F0053"/>
    <w:rsid w:val="002F1574"/>
    <w:rsid w:val="002F1C4D"/>
    <w:rsid w:val="002F2290"/>
    <w:rsid w:val="002F3AEE"/>
    <w:rsid w:val="002F6C2B"/>
    <w:rsid w:val="00300502"/>
    <w:rsid w:val="0031632C"/>
    <w:rsid w:val="00316E61"/>
    <w:rsid w:val="003216F4"/>
    <w:rsid w:val="00322AA6"/>
    <w:rsid w:val="0032617E"/>
    <w:rsid w:val="00327A54"/>
    <w:rsid w:val="00327E7A"/>
    <w:rsid w:val="0033025C"/>
    <w:rsid w:val="00333B38"/>
    <w:rsid w:val="003340B7"/>
    <w:rsid w:val="003402F8"/>
    <w:rsid w:val="0034087D"/>
    <w:rsid w:val="003411EC"/>
    <w:rsid w:val="0034348B"/>
    <w:rsid w:val="00344927"/>
    <w:rsid w:val="00347C25"/>
    <w:rsid w:val="00353AA2"/>
    <w:rsid w:val="0035634F"/>
    <w:rsid w:val="00356C91"/>
    <w:rsid w:val="00363F52"/>
    <w:rsid w:val="0037119E"/>
    <w:rsid w:val="003715A1"/>
    <w:rsid w:val="00371DFA"/>
    <w:rsid w:val="00372B15"/>
    <w:rsid w:val="00373BF3"/>
    <w:rsid w:val="00374DD5"/>
    <w:rsid w:val="00377028"/>
    <w:rsid w:val="0037758E"/>
    <w:rsid w:val="003779C4"/>
    <w:rsid w:val="0038539F"/>
    <w:rsid w:val="003867AF"/>
    <w:rsid w:val="003908A0"/>
    <w:rsid w:val="00393C86"/>
    <w:rsid w:val="003950EE"/>
    <w:rsid w:val="003955F6"/>
    <w:rsid w:val="00397AAD"/>
    <w:rsid w:val="003A0220"/>
    <w:rsid w:val="003A1E3C"/>
    <w:rsid w:val="003A413B"/>
    <w:rsid w:val="003A5176"/>
    <w:rsid w:val="003A583A"/>
    <w:rsid w:val="003A71E5"/>
    <w:rsid w:val="003B2E84"/>
    <w:rsid w:val="003B7DF1"/>
    <w:rsid w:val="003C08A2"/>
    <w:rsid w:val="003C1471"/>
    <w:rsid w:val="003C6285"/>
    <w:rsid w:val="003C7D0E"/>
    <w:rsid w:val="003D03B2"/>
    <w:rsid w:val="003D353F"/>
    <w:rsid w:val="003D5577"/>
    <w:rsid w:val="003E0F43"/>
    <w:rsid w:val="003E4943"/>
    <w:rsid w:val="003F31B3"/>
    <w:rsid w:val="003F41F7"/>
    <w:rsid w:val="003F55C9"/>
    <w:rsid w:val="004029FE"/>
    <w:rsid w:val="004065EC"/>
    <w:rsid w:val="00410178"/>
    <w:rsid w:val="004148AD"/>
    <w:rsid w:val="004208DE"/>
    <w:rsid w:val="00421360"/>
    <w:rsid w:val="00424E20"/>
    <w:rsid w:val="0042557F"/>
    <w:rsid w:val="004258E0"/>
    <w:rsid w:val="00436A5B"/>
    <w:rsid w:val="0044209A"/>
    <w:rsid w:val="00444CBF"/>
    <w:rsid w:val="004462AA"/>
    <w:rsid w:val="00455FFC"/>
    <w:rsid w:val="00456D58"/>
    <w:rsid w:val="00463FE5"/>
    <w:rsid w:val="004648B2"/>
    <w:rsid w:val="00466938"/>
    <w:rsid w:val="00473385"/>
    <w:rsid w:val="0047358B"/>
    <w:rsid w:val="00473A59"/>
    <w:rsid w:val="004742C0"/>
    <w:rsid w:val="0047447C"/>
    <w:rsid w:val="004833A4"/>
    <w:rsid w:val="004857F4"/>
    <w:rsid w:val="00486B6A"/>
    <w:rsid w:val="00496CB9"/>
    <w:rsid w:val="0049720E"/>
    <w:rsid w:val="004A01DA"/>
    <w:rsid w:val="004A496E"/>
    <w:rsid w:val="004B3A5C"/>
    <w:rsid w:val="004B3AD7"/>
    <w:rsid w:val="004B65FC"/>
    <w:rsid w:val="004C024A"/>
    <w:rsid w:val="004C0E00"/>
    <w:rsid w:val="004C13BF"/>
    <w:rsid w:val="004C2228"/>
    <w:rsid w:val="004C2D9D"/>
    <w:rsid w:val="004C30EE"/>
    <w:rsid w:val="004C3D5D"/>
    <w:rsid w:val="004D12AB"/>
    <w:rsid w:val="004D2E60"/>
    <w:rsid w:val="004D3982"/>
    <w:rsid w:val="004D452C"/>
    <w:rsid w:val="004D639D"/>
    <w:rsid w:val="004D74CD"/>
    <w:rsid w:val="004D7C1B"/>
    <w:rsid w:val="004E3BD3"/>
    <w:rsid w:val="004E782E"/>
    <w:rsid w:val="004F149B"/>
    <w:rsid w:val="004F4B7E"/>
    <w:rsid w:val="005033A1"/>
    <w:rsid w:val="005059D9"/>
    <w:rsid w:val="00505A4C"/>
    <w:rsid w:val="005125E1"/>
    <w:rsid w:val="00514504"/>
    <w:rsid w:val="00515A6D"/>
    <w:rsid w:val="00527AFF"/>
    <w:rsid w:val="0053181C"/>
    <w:rsid w:val="005368E2"/>
    <w:rsid w:val="00537356"/>
    <w:rsid w:val="005415E2"/>
    <w:rsid w:val="00543D2F"/>
    <w:rsid w:val="00553513"/>
    <w:rsid w:val="00554829"/>
    <w:rsid w:val="0055484A"/>
    <w:rsid w:val="00562916"/>
    <w:rsid w:val="00562CB9"/>
    <w:rsid w:val="0056403F"/>
    <w:rsid w:val="005678CB"/>
    <w:rsid w:val="005732AE"/>
    <w:rsid w:val="005736FA"/>
    <w:rsid w:val="005745DA"/>
    <w:rsid w:val="00574DCE"/>
    <w:rsid w:val="00580FF7"/>
    <w:rsid w:val="0058786E"/>
    <w:rsid w:val="00590228"/>
    <w:rsid w:val="00596839"/>
    <w:rsid w:val="005A0840"/>
    <w:rsid w:val="005A2310"/>
    <w:rsid w:val="005B0EBF"/>
    <w:rsid w:val="005B3357"/>
    <w:rsid w:val="005B358B"/>
    <w:rsid w:val="005B3FDB"/>
    <w:rsid w:val="005B619E"/>
    <w:rsid w:val="005B72FB"/>
    <w:rsid w:val="005C15F0"/>
    <w:rsid w:val="005C2A8D"/>
    <w:rsid w:val="005C6F8C"/>
    <w:rsid w:val="005D03A7"/>
    <w:rsid w:val="005D0DA6"/>
    <w:rsid w:val="005D1E04"/>
    <w:rsid w:val="005D6623"/>
    <w:rsid w:val="005E0E93"/>
    <w:rsid w:val="005E0FDD"/>
    <w:rsid w:val="005F1483"/>
    <w:rsid w:val="005F23B8"/>
    <w:rsid w:val="005F263A"/>
    <w:rsid w:val="005F3BC3"/>
    <w:rsid w:val="005F454A"/>
    <w:rsid w:val="0060125A"/>
    <w:rsid w:val="00601671"/>
    <w:rsid w:val="00605820"/>
    <w:rsid w:val="00607F23"/>
    <w:rsid w:val="00610756"/>
    <w:rsid w:val="00612A65"/>
    <w:rsid w:val="006155D0"/>
    <w:rsid w:val="00616784"/>
    <w:rsid w:val="00620F78"/>
    <w:rsid w:val="00622485"/>
    <w:rsid w:val="006232DC"/>
    <w:rsid w:val="006235DC"/>
    <w:rsid w:val="00624ED7"/>
    <w:rsid w:val="00631A4C"/>
    <w:rsid w:val="00631D93"/>
    <w:rsid w:val="006378C3"/>
    <w:rsid w:val="006444DE"/>
    <w:rsid w:val="0064486B"/>
    <w:rsid w:val="00644FDE"/>
    <w:rsid w:val="00645120"/>
    <w:rsid w:val="006475D8"/>
    <w:rsid w:val="00652FBC"/>
    <w:rsid w:val="00653A88"/>
    <w:rsid w:val="00653D48"/>
    <w:rsid w:val="00654916"/>
    <w:rsid w:val="0065659F"/>
    <w:rsid w:val="00660634"/>
    <w:rsid w:val="00660755"/>
    <w:rsid w:val="006624AC"/>
    <w:rsid w:val="006638B2"/>
    <w:rsid w:val="00665076"/>
    <w:rsid w:val="00672AA6"/>
    <w:rsid w:val="0067391D"/>
    <w:rsid w:val="00674379"/>
    <w:rsid w:val="00675B24"/>
    <w:rsid w:val="00675CBE"/>
    <w:rsid w:val="006821B9"/>
    <w:rsid w:val="00682A42"/>
    <w:rsid w:val="00683913"/>
    <w:rsid w:val="00684A7E"/>
    <w:rsid w:val="00685EEE"/>
    <w:rsid w:val="00697F11"/>
    <w:rsid w:val="006A12DD"/>
    <w:rsid w:val="006A2190"/>
    <w:rsid w:val="006A30EA"/>
    <w:rsid w:val="006A5D70"/>
    <w:rsid w:val="006A724E"/>
    <w:rsid w:val="006B0B84"/>
    <w:rsid w:val="006B11C1"/>
    <w:rsid w:val="006B4556"/>
    <w:rsid w:val="006B7FE9"/>
    <w:rsid w:val="006C0B41"/>
    <w:rsid w:val="006C1FDC"/>
    <w:rsid w:val="006C346D"/>
    <w:rsid w:val="006C5AFB"/>
    <w:rsid w:val="006C5B3C"/>
    <w:rsid w:val="006D4B28"/>
    <w:rsid w:val="006D5F16"/>
    <w:rsid w:val="006D5F90"/>
    <w:rsid w:val="006E0793"/>
    <w:rsid w:val="006E1041"/>
    <w:rsid w:val="006E3082"/>
    <w:rsid w:val="006E4DF5"/>
    <w:rsid w:val="006E5529"/>
    <w:rsid w:val="006E6960"/>
    <w:rsid w:val="006F19A6"/>
    <w:rsid w:val="006F2BB8"/>
    <w:rsid w:val="006F5C50"/>
    <w:rsid w:val="007046AE"/>
    <w:rsid w:val="0070479E"/>
    <w:rsid w:val="00707051"/>
    <w:rsid w:val="00707629"/>
    <w:rsid w:val="00713C6E"/>
    <w:rsid w:val="0071729E"/>
    <w:rsid w:val="007216F2"/>
    <w:rsid w:val="00721AB2"/>
    <w:rsid w:val="00721B27"/>
    <w:rsid w:val="00721D61"/>
    <w:rsid w:val="00723A91"/>
    <w:rsid w:val="0072682B"/>
    <w:rsid w:val="007318C1"/>
    <w:rsid w:val="00735F4E"/>
    <w:rsid w:val="00736118"/>
    <w:rsid w:val="00736DD0"/>
    <w:rsid w:val="007409CF"/>
    <w:rsid w:val="00741B48"/>
    <w:rsid w:val="0074251E"/>
    <w:rsid w:val="007443D0"/>
    <w:rsid w:val="00745314"/>
    <w:rsid w:val="00747D84"/>
    <w:rsid w:val="00750039"/>
    <w:rsid w:val="00766822"/>
    <w:rsid w:val="00766A67"/>
    <w:rsid w:val="007810F7"/>
    <w:rsid w:val="0078733A"/>
    <w:rsid w:val="00791F25"/>
    <w:rsid w:val="00794B29"/>
    <w:rsid w:val="00795030"/>
    <w:rsid w:val="0079706F"/>
    <w:rsid w:val="007A22C3"/>
    <w:rsid w:val="007A4325"/>
    <w:rsid w:val="007A5086"/>
    <w:rsid w:val="007A69D5"/>
    <w:rsid w:val="007B021B"/>
    <w:rsid w:val="007B3001"/>
    <w:rsid w:val="007B3C0D"/>
    <w:rsid w:val="007B5D34"/>
    <w:rsid w:val="007B60E8"/>
    <w:rsid w:val="007B6800"/>
    <w:rsid w:val="007B7625"/>
    <w:rsid w:val="007C348E"/>
    <w:rsid w:val="007C44B1"/>
    <w:rsid w:val="007C455B"/>
    <w:rsid w:val="007C5F76"/>
    <w:rsid w:val="007C6567"/>
    <w:rsid w:val="007D3877"/>
    <w:rsid w:val="007D59BB"/>
    <w:rsid w:val="007E1836"/>
    <w:rsid w:val="007E4941"/>
    <w:rsid w:val="007E593B"/>
    <w:rsid w:val="007E5B92"/>
    <w:rsid w:val="007E6E9F"/>
    <w:rsid w:val="007E7086"/>
    <w:rsid w:val="007F5F35"/>
    <w:rsid w:val="007F66DC"/>
    <w:rsid w:val="00801C8A"/>
    <w:rsid w:val="00805BBE"/>
    <w:rsid w:val="00810B48"/>
    <w:rsid w:val="008143E2"/>
    <w:rsid w:val="00814DAB"/>
    <w:rsid w:val="0081507C"/>
    <w:rsid w:val="00815D78"/>
    <w:rsid w:val="0081603C"/>
    <w:rsid w:val="00817113"/>
    <w:rsid w:val="008238CB"/>
    <w:rsid w:val="00827B6A"/>
    <w:rsid w:val="008313A7"/>
    <w:rsid w:val="0084155F"/>
    <w:rsid w:val="0084543B"/>
    <w:rsid w:val="0085095A"/>
    <w:rsid w:val="00850FF6"/>
    <w:rsid w:val="008565DA"/>
    <w:rsid w:val="0086027F"/>
    <w:rsid w:val="008613C8"/>
    <w:rsid w:val="00861449"/>
    <w:rsid w:val="008666EB"/>
    <w:rsid w:val="00867614"/>
    <w:rsid w:val="0086765B"/>
    <w:rsid w:val="008741B6"/>
    <w:rsid w:val="00874EAC"/>
    <w:rsid w:val="00877039"/>
    <w:rsid w:val="0088124E"/>
    <w:rsid w:val="008814D0"/>
    <w:rsid w:val="00885FE6"/>
    <w:rsid w:val="00897736"/>
    <w:rsid w:val="008A2EB5"/>
    <w:rsid w:val="008A3FE6"/>
    <w:rsid w:val="008A718F"/>
    <w:rsid w:val="008C07F7"/>
    <w:rsid w:val="008C0B6A"/>
    <w:rsid w:val="008C148F"/>
    <w:rsid w:val="008C29B0"/>
    <w:rsid w:val="008C4907"/>
    <w:rsid w:val="008C6157"/>
    <w:rsid w:val="008C6708"/>
    <w:rsid w:val="008D1543"/>
    <w:rsid w:val="008D180A"/>
    <w:rsid w:val="008D4DB5"/>
    <w:rsid w:val="008D51C5"/>
    <w:rsid w:val="008D67DC"/>
    <w:rsid w:val="008D7EAC"/>
    <w:rsid w:val="008E10D0"/>
    <w:rsid w:val="008E2B8F"/>
    <w:rsid w:val="008E3A58"/>
    <w:rsid w:val="008E4777"/>
    <w:rsid w:val="008F06DC"/>
    <w:rsid w:val="008F5A27"/>
    <w:rsid w:val="008F7F27"/>
    <w:rsid w:val="00904773"/>
    <w:rsid w:val="00905052"/>
    <w:rsid w:val="00913DEC"/>
    <w:rsid w:val="00920B8E"/>
    <w:rsid w:val="00923CAB"/>
    <w:rsid w:val="00923FF8"/>
    <w:rsid w:val="0093396D"/>
    <w:rsid w:val="00933BF8"/>
    <w:rsid w:val="009359ED"/>
    <w:rsid w:val="00940AD6"/>
    <w:rsid w:val="00943D65"/>
    <w:rsid w:val="00944273"/>
    <w:rsid w:val="0095015E"/>
    <w:rsid w:val="009508DD"/>
    <w:rsid w:val="00961A1B"/>
    <w:rsid w:val="0096349D"/>
    <w:rsid w:val="0097021A"/>
    <w:rsid w:val="009726D4"/>
    <w:rsid w:val="0097620D"/>
    <w:rsid w:val="009803D2"/>
    <w:rsid w:val="009813BF"/>
    <w:rsid w:val="00981A26"/>
    <w:rsid w:val="00987407"/>
    <w:rsid w:val="00993154"/>
    <w:rsid w:val="00994AF8"/>
    <w:rsid w:val="009962AC"/>
    <w:rsid w:val="009A1847"/>
    <w:rsid w:val="009A1A54"/>
    <w:rsid w:val="009A3510"/>
    <w:rsid w:val="009A475C"/>
    <w:rsid w:val="009A4D75"/>
    <w:rsid w:val="009A7386"/>
    <w:rsid w:val="009B04FE"/>
    <w:rsid w:val="009B1C6C"/>
    <w:rsid w:val="009B268B"/>
    <w:rsid w:val="009B563B"/>
    <w:rsid w:val="009B73F1"/>
    <w:rsid w:val="009C268E"/>
    <w:rsid w:val="009C31C8"/>
    <w:rsid w:val="009C3ABE"/>
    <w:rsid w:val="009C6280"/>
    <w:rsid w:val="009C68F3"/>
    <w:rsid w:val="009D35C6"/>
    <w:rsid w:val="009D3B42"/>
    <w:rsid w:val="009D5707"/>
    <w:rsid w:val="009D598F"/>
    <w:rsid w:val="009E3E6D"/>
    <w:rsid w:val="009F013D"/>
    <w:rsid w:val="009F214E"/>
    <w:rsid w:val="009F264B"/>
    <w:rsid w:val="009F26AE"/>
    <w:rsid w:val="009F3A64"/>
    <w:rsid w:val="00A00B6C"/>
    <w:rsid w:val="00A0234A"/>
    <w:rsid w:val="00A04825"/>
    <w:rsid w:val="00A07D69"/>
    <w:rsid w:val="00A12D90"/>
    <w:rsid w:val="00A1780E"/>
    <w:rsid w:val="00A23E5C"/>
    <w:rsid w:val="00A24535"/>
    <w:rsid w:val="00A26836"/>
    <w:rsid w:val="00A27A10"/>
    <w:rsid w:val="00A35FEA"/>
    <w:rsid w:val="00A46E03"/>
    <w:rsid w:val="00A57383"/>
    <w:rsid w:val="00A60440"/>
    <w:rsid w:val="00A65FF3"/>
    <w:rsid w:val="00A660B6"/>
    <w:rsid w:val="00A66A6B"/>
    <w:rsid w:val="00A671AE"/>
    <w:rsid w:val="00A706F4"/>
    <w:rsid w:val="00A7352C"/>
    <w:rsid w:val="00A7390A"/>
    <w:rsid w:val="00A76D3F"/>
    <w:rsid w:val="00A80931"/>
    <w:rsid w:val="00A81193"/>
    <w:rsid w:val="00A8527E"/>
    <w:rsid w:val="00A873FA"/>
    <w:rsid w:val="00A9066C"/>
    <w:rsid w:val="00A913B6"/>
    <w:rsid w:val="00A9698A"/>
    <w:rsid w:val="00A979F8"/>
    <w:rsid w:val="00AA2663"/>
    <w:rsid w:val="00AA5252"/>
    <w:rsid w:val="00AB0833"/>
    <w:rsid w:val="00AB10C1"/>
    <w:rsid w:val="00AB1BF3"/>
    <w:rsid w:val="00AB37D1"/>
    <w:rsid w:val="00AB393B"/>
    <w:rsid w:val="00AB46CE"/>
    <w:rsid w:val="00AB49A3"/>
    <w:rsid w:val="00AB65AF"/>
    <w:rsid w:val="00AB7199"/>
    <w:rsid w:val="00AB7C16"/>
    <w:rsid w:val="00AC22AD"/>
    <w:rsid w:val="00AC244E"/>
    <w:rsid w:val="00AC465F"/>
    <w:rsid w:val="00AC7052"/>
    <w:rsid w:val="00AD2937"/>
    <w:rsid w:val="00AD4B0F"/>
    <w:rsid w:val="00AD5C48"/>
    <w:rsid w:val="00AD6B41"/>
    <w:rsid w:val="00AD6D13"/>
    <w:rsid w:val="00AE1E57"/>
    <w:rsid w:val="00AE4F82"/>
    <w:rsid w:val="00AE69A6"/>
    <w:rsid w:val="00AF2301"/>
    <w:rsid w:val="00AF3D09"/>
    <w:rsid w:val="00AF6A1B"/>
    <w:rsid w:val="00B012BF"/>
    <w:rsid w:val="00B01EA1"/>
    <w:rsid w:val="00B024B0"/>
    <w:rsid w:val="00B02C8E"/>
    <w:rsid w:val="00B037B4"/>
    <w:rsid w:val="00B0631C"/>
    <w:rsid w:val="00B073BC"/>
    <w:rsid w:val="00B14330"/>
    <w:rsid w:val="00B16AAD"/>
    <w:rsid w:val="00B17D1D"/>
    <w:rsid w:val="00B17D2F"/>
    <w:rsid w:val="00B21202"/>
    <w:rsid w:val="00B226CA"/>
    <w:rsid w:val="00B22A9E"/>
    <w:rsid w:val="00B23FCC"/>
    <w:rsid w:val="00B2516D"/>
    <w:rsid w:val="00B27834"/>
    <w:rsid w:val="00B27CC5"/>
    <w:rsid w:val="00B30E82"/>
    <w:rsid w:val="00B318DA"/>
    <w:rsid w:val="00B34E52"/>
    <w:rsid w:val="00B3575E"/>
    <w:rsid w:val="00B364D7"/>
    <w:rsid w:val="00B378C6"/>
    <w:rsid w:val="00B4083E"/>
    <w:rsid w:val="00B42F5F"/>
    <w:rsid w:val="00B4648C"/>
    <w:rsid w:val="00B563C0"/>
    <w:rsid w:val="00B6148C"/>
    <w:rsid w:val="00B628CC"/>
    <w:rsid w:val="00B6367F"/>
    <w:rsid w:val="00B63ECE"/>
    <w:rsid w:val="00B6660F"/>
    <w:rsid w:val="00B673E9"/>
    <w:rsid w:val="00B6788A"/>
    <w:rsid w:val="00B702F2"/>
    <w:rsid w:val="00B7181C"/>
    <w:rsid w:val="00B8224A"/>
    <w:rsid w:val="00B87402"/>
    <w:rsid w:val="00B91F91"/>
    <w:rsid w:val="00B94A27"/>
    <w:rsid w:val="00B96138"/>
    <w:rsid w:val="00B96AA5"/>
    <w:rsid w:val="00B9723E"/>
    <w:rsid w:val="00BA75D0"/>
    <w:rsid w:val="00BB329F"/>
    <w:rsid w:val="00BB4367"/>
    <w:rsid w:val="00BB53FE"/>
    <w:rsid w:val="00BB5478"/>
    <w:rsid w:val="00BB5623"/>
    <w:rsid w:val="00BB58BF"/>
    <w:rsid w:val="00BC0EDF"/>
    <w:rsid w:val="00BC2DC3"/>
    <w:rsid w:val="00BC6C78"/>
    <w:rsid w:val="00BC703E"/>
    <w:rsid w:val="00BC7175"/>
    <w:rsid w:val="00BC7266"/>
    <w:rsid w:val="00BD0668"/>
    <w:rsid w:val="00BD1DBD"/>
    <w:rsid w:val="00BD2FAA"/>
    <w:rsid w:val="00BD3269"/>
    <w:rsid w:val="00BD34A1"/>
    <w:rsid w:val="00BD35CD"/>
    <w:rsid w:val="00BD798D"/>
    <w:rsid w:val="00BE2F14"/>
    <w:rsid w:val="00BE4902"/>
    <w:rsid w:val="00BE56EC"/>
    <w:rsid w:val="00BE5BE8"/>
    <w:rsid w:val="00BE78FF"/>
    <w:rsid w:val="00BF0897"/>
    <w:rsid w:val="00BF1DC0"/>
    <w:rsid w:val="00BF3902"/>
    <w:rsid w:val="00C00DF3"/>
    <w:rsid w:val="00C0119A"/>
    <w:rsid w:val="00C04924"/>
    <w:rsid w:val="00C1099E"/>
    <w:rsid w:val="00C11844"/>
    <w:rsid w:val="00C236C8"/>
    <w:rsid w:val="00C41DD3"/>
    <w:rsid w:val="00C460B3"/>
    <w:rsid w:val="00C52725"/>
    <w:rsid w:val="00C52DB3"/>
    <w:rsid w:val="00C532E0"/>
    <w:rsid w:val="00C57A09"/>
    <w:rsid w:val="00C60602"/>
    <w:rsid w:val="00C60D64"/>
    <w:rsid w:val="00C61087"/>
    <w:rsid w:val="00C62E41"/>
    <w:rsid w:val="00C6752B"/>
    <w:rsid w:val="00C73EF4"/>
    <w:rsid w:val="00C7551A"/>
    <w:rsid w:val="00C8006D"/>
    <w:rsid w:val="00C825DF"/>
    <w:rsid w:val="00C85865"/>
    <w:rsid w:val="00C87C2B"/>
    <w:rsid w:val="00C9006F"/>
    <w:rsid w:val="00C90183"/>
    <w:rsid w:val="00C904AA"/>
    <w:rsid w:val="00C90B2C"/>
    <w:rsid w:val="00C9314E"/>
    <w:rsid w:val="00C93586"/>
    <w:rsid w:val="00C9448A"/>
    <w:rsid w:val="00C970C1"/>
    <w:rsid w:val="00CA0D4D"/>
    <w:rsid w:val="00CA61C8"/>
    <w:rsid w:val="00CB0E67"/>
    <w:rsid w:val="00CB2B9B"/>
    <w:rsid w:val="00CB6835"/>
    <w:rsid w:val="00CB7656"/>
    <w:rsid w:val="00CC51B3"/>
    <w:rsid w:val="00CD2CFD"/>
    <w:rsid w:val="00CD4D97"/>
    <w:rsid w:val="00CD5C56"/>
    <w:rsid w:val="00CD77CB"/>
    <w:rsid w:val="00CE03FE"/>
    <w:rsid w:val="00CE0969"/>
    <w:rsid w:val="00CE1800"/>
    <w:rsid w:val="00CE226B"/>
    <w:rsid w:val="00CE5880"/>
    <w:rsid w:val="00CE6F0B"/>
    <w:rsid w:val="00CE7ED4"/>
    <w:rsid w:val="00CF187E"/>
    <w:rsid w:val="00CF1947"/>
    <w:rsid w:val="00CF1F3E"/>
    <w:rsid w:val="00CF62ED"/>
    <w:rsid w:val="00CF714D"/>
    <w:rsid w:val="00D02745"/>
    <w:rsid w:val="00D04F2F"/>
    <w:rsid w:val="00D06773"/>
    <w:rsid w:val="00D139A4"/>
    <w:rsid w:val="00D13E74"/>
    <w:rsid w:val="00D15EA6"/>
    <w:rsid w:val="00D16442"/>
    <w:rsid w:val="00D17728"/>
    <w:rsid w:val="00D2071B"/>
    <w:rsid w:val="00D221D0"/>
    <w:rsid w:val="00D25795"/>
    <w:rsid w:val="00D31294"/>
    <w:rsid w:val="00D329A1"/>
    <w:rsid w:val="00D364CF"/>
    <w:rsid w:val="00D44EC5"/>
    <w:rsid w:val="00D454E7"/>
    <w:rsid w:val="00D54890"/>
    <w:rsid w:val="00D54C98"/>
    <w:rsid w:val="00D624FD"/>
    <w:rsid w:val="00D628B3"/>
    <w:rsid w:val="00D63125"/>
    <w:rsid w:val="00D70E90"/>
    <w:rsid w:val="00D72A51"/>
    <w:rsid w:val="00D76039"/>
    <w:rsid w:val="00D8406C"/>
    <w:rsid w:val="00D848CF"/>
    <w:rsid w:val="00D9020C"/>
    <w:rsid w:val="00D91509"/>
    <w:rsid w:val="00D9178B"/>
    <w:rsid w:val="00D91A8E"/>
    <w:rsid w:val="00D91CD9"/>
    <w:rsid w:val="00D97293"/>
    <w:rsid w:val="00D97818"/>
    <w:rsid w:val="00DA0465"/>
    <w:rsid w:val="00DB0925"/>
    <w:rsid w:val="00DB0CE5"/>
    <w:rsid w:val="00DB14AE"/>
    <w:rsid w:val="00DB1ACF"/>
    <w:rsid w:val="00DB37D5"/>
    <w:rsid w:val="00DB3902"/>
    <w:rsid w:val="00DC1948"/>
    <w:rsid w:val="00DC7985"/>
    <w:rsid w:val="00DD224A"/>
    <w:rsid w:val="00DD37A1"/>
    <w:rsid w:val="00DD49A3"/>
    <w:rsid w:val="00DD4CC4"/>
    <w:rsid w:val="00DE5AEC"/>
    <w:rsid w:val="00DF4203"/>
    <w:rsid w:val="00DF5A8F"/>
    <w:rsid w:val="00DF6DB6"/>
    <w:rsid w:val="00E00BC4"/>
    <w:rsid w:val="00E05A6C"/>
    <w:rsid w:val="00E0626F"/>
    <w:rsid w:val="00E120FC"/>
    <w:rsid w:val="00E136C7"/>
    <w:rsid w:val="00E13DA1"/>
    <w:rsid w:val="00E17510"/>
    <w:rsid w:val="00E20701"/>
    <w:rsid w:val="00E24120"/>
    <w:rsid w:val="00E24E99"/>
    <w:rsid w:val="00E26FD5"/>
    <w:rsid w:val="00E3564D"/>
    <w:rsid w:val="00E35864"/>
    <w:rsid w:val="00E35BA8"/>
    <w:rsid w:val="00E35E1B"/>
    <w:rsid w:val="00E36E6B"/>
    <w:rsid w:val="00E405E2"/>
    <w:rsid w:val="00E515C0"/>
    <w:rsid w:val="00E53B07"/>
    <w:rsid w:val="00E55885"/>
    <w:rsid w:val="00E56F87"/>
    <w:rsid w:val="00E579FE"/>
    <w:rsid w:val="00E57A90"/>
    <w:rsid w:val="00E601F1"/>
    <w:rsid w:val="00E60E4C"/>
    <w:rsid w:val="00E61B76"/>
    <w:rsid w:val="00E723C5"/>
    <w:rsid w:val="00E734DA"/>
    <w:rsid w:val="00E74FE2"/>
    <w:rsid w:val="00E75603"/>
    <w:rsid w:val="00E9453C"/>
    <w:rsid w:val="00E948A5"/>
    <w:rsid w:val="00E9518A"/>
    <w:rsid w:val="00E974E5"/>
    <w:rsid w:val="00EA6964"/>
    <w:rsid w:val="00EB3290"/>
    <w:rsid w:val="00EB6678"/>
    <w:rsid w:val="00EB66E9"/>
    <w:rsid w:val="00EB6740"/>
    <w:rsid w:val="00EB7760"/>
    <w:rsid w:val="00EB7966"/>
    <w:rsid w:val="00EC3452"/>
    <w:rsid w:val="00EC49F2"/>
    <w:rsid w:val="00EC57DB"/>
    <w:rsid w:val="00ED1C09"/>
    <w:rsid w:val="00ED484A"/>
    <w:rsid w:val="00ED48F7"/>
    <w:rsid w:val="00ED6F2D"/>
    <w:rsid w:val="00EE2E5E"/>
    <w:rsid w:val="00EE365E"/>
    <w:rsid w:val="00EE76AB"/>
    <w:rsid w:val="00EF1544"/>
    <w:rsid w:val="00EF57E9"/>
    <w:rsid w:val="00F00679"/>
    <w:rsid w:val="00F0164F"/>
    <w:rsid w:val="00F02E95"/>
    <w:rsid w:val="00F0317F"/>
    <w:rsid w:val="00F04CD7"/>
    <w:rsid w:val="00F05FF0"/>
    <w:rsid w:val="00F07D3D"/>
    <w:rsid w:val="00F11754"/>
    <w:rsid w:val="00F13C0D"/>
    <w:rsid w:val="00F16C51"/>
    <w:rsid w:val="00F206FA"/>
    <w:rsid w:val="00F20B40"/>
    <w:rsid w:val="00F238EC"/>
    <w:rsid w:val="00F25CCF"/>
    <w:rsid w:val="00F268C5"/>
    <w:rsid w:val="00F30C41"/>
    <w:rsid w:val="00F3174D"/>
    <w:rsid w:val="00F32999"/>
    <w:rsid w:val="00F34CC0"/>
    <w:rsid w:val="00F36050"/>
    <w:rsid w:val="00F36242"/>
    <w:rsid w:val="00F471B3"/>
    <w:rsid w:val="00F47962"/>
    <w:rsid w:val="00F47998"/>
    <w:rsid w:val="00F5071B"/>
    <w:rsid w:val="00F53B48"/>
    <w:rsid w:val="00F578C0"/>
    <w:rsid w:val="00F66C5E"/>
    <w:rsid w:val="00F67014"/>
    <w:rsid w:val="00F672E2"/>
    <w:rsid w:val="00F71A3C"/>
    <w:rsid w:val="00F74626"/>
    <w:rsid w:val="00F76142"/>
    <w:rsid w:val="00F769AB"/>
    <w:rsid w:val="00F84B28"/>
    <w:rsid w:val="00F87E76"/>
    <w:rsid w:val="00F9025C"/>
    <w:rsid w:val="00F97B37"/>
    <w:rsid w:val="00FA2D45"/>
    <w:rsid w:val="00FA4499"/>
    <w:rsid w:val="00FA6DEE"/>
    <w:rsid w:val="00FA7152"/>
    <w:rsid w:val="00FC0028"/>
    <w:rsid w:val="00FC0E83"/>
    <w:rsid w:val="00FC172E"/>
    <w:rsid w:val="00FC46FC"/>
    <w:rsid w:val="00FC4942"/>
    <w:rsid w:val="00FC502A"/>
    <w:rsid w:val="00FD2872"/>
    <w:rsid w:val="00FD6C4C"/>
    <w:rsid w:val="00FE0631"/>
    <w:rsid w:val="00FE246C"/>
    <w:rsid w:val="00FE6B3C"/>
    <w:rsid w:val="00FF7A5D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CCA21E"/>
  <w14:defaultImageDpi w14:val="96"/>
  <w15:chartTrackingRefBased/>
  <w15:docId w15:val="{86A6820E-CCD9-43B0-B311-2712E61A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B8D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57A90"/>
    <w:pPr>
      <w:keepNext/>
      <w:autoSpaceDE w:val="0"/>
      <w:autoSpaceDN w:val="0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link w:val="Ttulo2Car"/>
    <w:uiPriority w:val="9"/>
    <w:qFormat/>
    <w:rsid w:val="00A178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183D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mbria" w:hAnsi="Cambria"/>
      <w:b/>
      <w:kern w:val="32"/>
      <w:sz w:val="32"/>
    </w:rPr>
  </w:style>
  <w:style w:type="character" w:customStyle="1" w:styleId="Ttulo2Car">
    <w:name w:val="Título 2 Car"/>
    <w:link w:val="Ttulo2"/>
    <w:uiPriority w:val="9"/>
    <w:semiHidden/>
    <w:locked/>
    <w:rsid w:val="00A1780E"/>
    <w:rPr>
      <w:rFonts w:ascii="Cambria" w:hAnsi="Cambria"/>
      <w:b/>
      <w:i/>
      <w:sz w:val="28"/>
    </w:rPr>
  </w:style>
  <w:style w:type="character" w:customStyle="1" w:styleId="Ttulo3Car">
    <w:name w:val="Título 3 Car"/>
    <w:link w:val="Ttulo3"/>
    <w:uiPriority w:val="9"/>
    <w:semiHidden/>
    <w:locked/>
    <w:rPr>
      <w:rFonts w:ascii="Cambria" w:hAnsi="Cambria"/>
      <w:b/>
      <w:sz w:val="2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Pr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41DD3"/>
    <w:rPr>
      <w:sz w:val="24"/>
    </w:rPr>
  </w:style>
  <w:style w:type="paragraph" w:styleId="Textoindependiente">
    <w:name w:val="Body Text"/>
    <w:basedOn w:val="Normal"/>
    <w:link w:val="TextoindependienteCar"/>
    <w:uiPriority w:val="99"/>
    <w:pPr>
      <w:spacing w:after="40"/>
    </w:pPr>
    <w:rPr>
      <w:rFonts w:ascii="Helvetica 55 Roman" w:hAnsi="Helvetica 55 Roman"/>
      <w:sz w:val="20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sz w:val="24"/>
    </w:rPr>
  </w:style>
  <w:style w:type="paragraph" w:customStyle="1" w:styleId="Estndar">
    <w:name w:val="Estándar"/>
    <w:basedOn w:val="Normal"/>
    <w:pPr>
      <w:tabs>
        <w:tab w:val="left" w:pos="0"/>
      </w:tabs>
      <w:jc w:val="both"/>
    </w:pPr>
    <w:rPr>
      <w:rFonts w:ascii="Arial" w:hAnsi="Arial"/>
      <w:color w:val="000000"/>
      <w:lang w:val="en-US"/>
    </w:rPr>
  </w:style>
  <w:style w:type="paragraph" w:customStyle="1" w:styleId="Textopredeterminado">
    <w:name w:val="Texto predeterminado"/>
    <w:basedOn w:val="Normal"/>
    <w:pPr>
      <w:tabs>
        <w:tab w:val="left" w:pos="0"/>
      </w:tabs>
    </w:pPr>
    <w:rPr>
      <w:color w:val="000000"/>
      <w:sz w:val="20"/>
      <w:lang w:val="en-US"/>
    </w:rPr>
  </w:style>
  <w:style w:type="paragraph" w:styleId="Textoindependiente2">
    <w:name w:val="Body Text 2"/>
    <w:basedOn w:val="Normal"/>
    <w:link w:val="Textoindependiente2Car"/>
    <w:uiPriority w:val="99"/>
    <w:pPr>
      <w:tabs>
        <w:tab w:val="left" w:pos="360"/>
      </w:tabs>
      <w:jc w:val="both"/>
    </w:pPr>
    <w:rPr>
      <w:rFonts w:ascii="HelveticaNeue LT 55 Roman" w:hAnsi="HelveticaNeue LT 55 Roman"/>
      <w:sz w:val="20"/>
    </w:rPr>
  </w:style>
  <w:style w:type="character" w:customStyle="1" w:styleId="Textoindependiente2Car">
    <w:name w:val="Texto independiente 2 Car"/>
    <w:link w:val="Textoindependiente2"/>
    <w:uiPriority w:val="99"/>
    <w:semiHidden/>
    <w:locked/>
    <w:rPr>
      <w:sz w:val="24"/>
    </w:rPr>
  </w:style>
  <w:style w:type="paragraph" w:styleId="Textoindependiente3">
    <w:name w:val="Body Text 3"/>
    <w:basedOn w:val="Normal"/>
    <w:link w:val="Textoindependiente3Car"/>
    <w:uiPriority w:val="99"/>
    <w:pPr>
      <w:jc w:val="both"/>
    </w:pPr>
    <w:rPr>
      <w:rFonts w:ascii="HelveticaNeue LT 55 Roman" w:hAnsi="HelveticaNeue LT 55 Roman"/>
      <w:sz w:val="20"/>
    </w:rPr>
  </w:style>
  <w:style w:type="character" w:customStyle="1" w:styleId="Textoindependiente3Car">
    <w:name w:val="Texto independiente 3 Car"/>
    <w:link w:val="Textoindependiente3"/>
    <w:uiPriority w:val="99"/>
    <w:semiHidden/>
    <w:locked/>
    <w:rPr>
      <w:sz w:val="16"/>
    </w:rPr>
  </w:style>
  <w:style w:type="paragraph" w:customStyle="1" w:styleId="CarCarCarCarCar">
    <w:name w:val="Car Car Car Car Car"/>
    <w:basedOn w:val="Normal"/>
    <w:next w:val="Normal"/>
    <w:rsid w:val="00E57A90"/>
    <w:pPr>
      <w:jc w:val="both"/>
    </w:pPr>
    <w:rPr>
      <w:rFonts w:ascii="Tahoma" w:hAnsi="Tahoma"/>
      <w:sz w:val="22"/>
      <w:szCs w:val="20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E57A9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Pr>
      <w:sz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E57A9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Pr>
      <w:sz w:val="24"/>
    </w:rPr>
  </w:style>
  <w:style w:type="paragraph" w:customStyle="1" w:styleId="Nuevo">
    <w:name w:val="Nuevo"/>
    <w:rsid w:val="00E57A90"/>
    <w:pPr>
      <w:autoSpaceDE w:val="0"/>
      <w:autoSpaceDN w:val="0"/>
    </w:pPr>
    <w:rPr>
      <w:rFonts w:ascii="Helvetica-Narrow" w:hAnsi="Helvetica-Narrow" w:cs="Helvetica-Narrow"/>
      <w:noProof/>
      <w:lang w:val="en-US"/>
    </w:rPr>
  </w:style>
  <w:style w:type="paragraph" w:customStyle="1" w:styleId="Epgrafe">
    <w:name w:val="Epígrafe"/>
    <w:basedOn w:val="Normal"/>
    <w:next w:val="Normal"/>
    <w:uiPriority w:val="35"/>
    <w:qFormat/>
    <w:rsid w:val="00E57A90"/>
    <w:pPr>
      <w:autoSpaceDE w:val="0"/>
      <w:autoSpaceDN w:val="0"/>
    </w:pPr>
    <w:rPr>
      <w:rFonts w:ascii="Arial" w:hAnsi="Arial" w:cs="Arial"/>
      <w:b/>
      <w:bCs/>
      <w:sz w:val="18"/>
      <w:szCs w:val="18"/>
    </w:rPr>
  </w:style>
  <w:style w:type="paragraph" w:customStyle="1" w:styleId="CarCarCarCarCarCarCarCarCarCarCar">
    <w:name w:val="Car Car Car Car Car Car Car Car Car Car Car"/>
    <w:basedOn w:val="Normal"/>
    <w:next w:val="Normal"/>
    <w:rsid w:val="00B87402"/>
    <w:pPr>
      <w:jc w:val="both"/>
    </w:pPr>
    <w:rPr>
      <w:rFonts w:ascii="Tahoma" w:hAnsi="Tahoma"/>
      <w:sz w:val="22"/>
      <w:szCs w:val="20"/>
      <w:lang w:val="en-US" w:eastAsia="en-US"/>
    </w:rPr>
  </w:style>
  <w:style w:type="table" w:styleId="Tablaconcuadrcula">
    <w:name w:val="Table Grid"/>
    <w:basedOn w:val="Tablanormal"/>
    <w:uiPriority w:val="59"/>
    <w:rsid w:val="00DE5AEC"/>
    <w:pPr>
      <w:widowControl w:val="0"/>
      <w:autoSpaceDE w:val="0"/>
      <w:autoSpaceDN w:val="0"/>
      <w:adjustRightInd w:val="0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rsid w:val="007B021B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Pr>
      <w:rFonts w:ascii="Tahoma" w:hAnsi="Tahoma"/>
      <w:sz w:val="16"/>
    </w:rPr>
  </w:style>
  <w:style w:type="paragraph" w:styleId="NormalWeb">
    <w:name w:val="Normal (Web)"/>
    <w:basedOn w:val="Normal"/>
    <w:uiPriority w:val="99"/>
    <w:rsid w:val="009A1A54"/>
    <w:pPr>
      <w:spacing w:before="100" w:beforeAutospacing="1" w:after="100" w:afterAutospacing="1"/>
    </w:pPr>
  </w:style>
  <w:style w:type="character" w:customStyle="1" w:styleId="NEGRITA">
    <w:name w:val="NEGRITA"/>
    <w:rsid w:val="009A1A54"/>
    <w:rPr>
      <w:rFonts w:ascii="HelveticaNeue LT 85 Heavy" w:hAnsi="HelveticaNeue LT 85 Heavy"/>
      <w:sz w:val="20"/>
    </w:rPr>
  </w:style>
  <w:style w:type="character" w:styleId="Hipervnculo">
    <w:name w:val="Hyperlink"/>
    <w:uiPriority w:val="99"/>
    <w:rsid w:val="009A1A5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47998"/>
    <w:pPr>
      <w:ind w:left="708"/>
    </w:pPr>
  </w:style>
  <w:style w:type="paragraph" w:customStyle="1" w:styleId="Pa15">
    <w:name w:val="Pa15"/>
    <w:basedOn w:val="Normal"/>
    <w:next w:val="Normal"/>
    <w:uiPriority w:val="99"/>
    <w:rsid w:val="00CE0969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Default">
    <w:name w:val="Default"/>
    <w:rsid w:val="00CE09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78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1780E"/>
    <w:rPr>
      <w:rFonts w:ascii="Tahoma" w:hAnsi="Tahoma"/>
      <w:sz w:val="16"/>
    </w:rPr>
  </w:style>
  <w:style w:type="paragraph" w:customStyle="1" w:styleId="Simple">
    <w:name w:val="Simple"/>
    <w:basedOn w:val="Normal"/>
    <w:rsid w:val="00A1780E"/>
    <w:rPr>
      <w:lang w:val="en-US"/>
    </w:rPr>
  </w:style>
  <w:style w:type="paragraph" w:customStyle="1" w:styleId="296">
    <w:name w:val="296"/>
    <w:basedOn w:val="Normal"/>
    <w:rsid w:val="00A1780E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  <w:lang w:val="en-US"/>
    </w:rPr>
  </w:style>
  <w:style w:type="table" w:customStyle="1" w:styleId="Tablaconcuadrcula1">
    <w:name w:val="Tabla con cuadrícula1"/>
    <w:basedOn w:val="Tablanormal"/>
    <w:next w:val="Tablaconcuadrcula"/>
    <w:rsid w:val="00A17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A1780E"/>
    <w:rPr>
      <w:rFonts w:cs="Times New Roman"/>
    </w:rPr>
  </w:style>
  <w:style w:type="paragraph" w:customStyle="1" w:styleId="CarCar6CarCarCar">
    <w:name w:val="Car Car6 Car Car Car"/>
    <w:basedOn w:val="Normal"/>
    <w:next w:val="Normal"/>
    <w:rsid w:val="00A1780E"/>
    <w:pPr>
      <w:jc w:val="both"/>
    </w:pPr>
    <w:rPr>
      <w:rFonts w:ascii="Tahoma" w:hAnsi="Tahoma"/>
      <w:sz w:val="22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624ED7"/>
    <w:rPr>
      <w:rFonts w:eastAsia="SimSun"/>
      <w:sz w:val="20"/>
      <w:szCs w:val="20"/>
      <w:lang w:eastAsia="zh-CN"/>
    </w:rPr>
  </w:style>
  <w:style w:type="character" w:customStyle="1" w:styleId="TextonotapieCar">
    <w:name w:val="Texto nota pie Car"/>
    <w:link w:val="Textonotapie"/>
    <w:rsid w:val="00624ED7"/>
    <w:rPr>
      <w:rFonts w:eastAsia="SimSun"/>
      <w:lang w:eastAsia="zh-CN"/>
    </w:rPr>
  </w:style>
  <w:style w:type="character" w:styleId="Refdenotaalpie">
    <w:name w:val="footnote reference"/>
    <w:rsid w:val="00624ED7"/>
    <w:rPr>
      <w:rFonts w:cs="Times New Roman"/>
      <w:vertAlign w:val="superscript"/>
    </w:rPr>
  </w:style>
  <w:style w:type="table" w:customStyle="1" w:styleId="Tablaconcuadrcula2">
    <w:name w:val="Tabla con cuadrícula2"/>
    <w:basedOn w:val="Tablanormal"/>
    <w:next w:val="Tablaconcuadrcula"/>
    <w:rsid w:val="009B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2B2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2C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2C6A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2C6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B2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foronda\AppData\Roaming\Microsoft\Plantillas\01%20EDU%20EMP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F9CE-8880-4358-8C0B-5E470323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EDU EMPL</Template>
  <TotalTime>4</TotalTime>
  <Pages>4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Red de Empleo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 Foronda González</dc:creator>
  <cp:keywords/>
  <cp:lastModifiedBy>Fernando Javier Muñoz Ramírez</cp:lastModifiedBy>
  <cp:revision>4</cp:revision>
  <cp:lastPrinted>2014-05-13T07:54:00Z</cp:lastPrinted>
  <dcterms:created xsi:type="dcterms:W3CDTF">2026-06-25T06:04:00Z</dcterms:created>
  <dcterms:modified xsi:type="dcterms:W3CDTF">2026-06-29T09:07:00Z</dcterms:modified>
</cp:coreProperties>
</file>