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6EEBF7C6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48FB6" w14:textId="5087850D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266F99">
              <w:rPr>
                <w:rFonts w:ascii="Arial" w:hAnsi="Arial" w:cs="Arial"/>
                <w:b/>
                <w:bCs/>
              </w:rPr>
              <w:t>L PERSONAL TÉCNICO COMPETENTE</w:t>
            </w:r>
          </w:p>
          <w:p w14:paraId="7A5A228A" w14:textId="343FCCDF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C52BF7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6D8D59A4" w14:textId="6040373F" w:rsidR="007037E9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338"/>
        <w:gridCol w:w="24"/>
        <w:gridCol w:w="699"/>
        <w:gridCol w:w="26"/>
        <w:gridCol w:w="822"/>
        <w:gridCol w:w="40"/>
        <w:gridCol w:w="886"/>
        <w:gridCol w:w="142"/>
        <w:gridCol w:w="413"/>
        <w:gridCol w:w="13"/>
        <w:gridCol w:w="1043"/>
        <w:gridCol w:w="70"/>
        <w:gridCol w:w="18"/>
        <w:gridCol w:w="308"/>
        <w:gridCol w:w="24"/>
        <w:gridCol w:w="95"/>
        <w:gridCol w:w="59"/>
        <w:gridCol w:w="75"/>
        <w:gridCol w:w="22"/>
        <w:gridCol w:w="75"/>
        <w:gridCol w:w="195"/>
        <w:gridCol w:w="197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770"/>
        <w:gridCol w:w="121"/>
        <w:gridCol w:w="79"/>
        <w:gridCol w:w="425"/>
        <w:gridCol w:w="150"/>
        <w:gridCol w:w="275"/>
        <w:gridCol w:w="142"/>
        <w:gridCol w:w="437"/>
        <w:gridCol w:w="272"/>
        <w:gridCol w:w="404"/>
        <w:gridCol w:w="21"/>
        <w:gridCol w:w="43"/>
        <w:gridCol w:w="48"/>
        <w:gridCol w:w="193"/>
        <w:gridCol w:w="320"/>
      </w:tblGrid>
      <w:tr w:rsidR="00C52BF7" w:rsidRPr="00D9508B" w14:paraId="6E217E73" w14:textId="77777777" w:rsidTr="006B0640">
        <w:trPr>
          <w:trHeight w:val="594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C8B5" w14:textId="00B8AE4B" w:rsidR="00C52BF7" w:rsidRPr="00DE76E9" w:rsidRDefault="00C52BF7" w:rsidP="006B0640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266F99">
              <w:rPr>
                <w:b/>
                <w:bCs/>
                <w:sz w:val="22"/>
                <w:szCs w:val="22"/>
              </w:rPr>
              <w:t xml:space="preserve">PERSONAL TÉCNICO TITULADO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C52BF7" w:rsidRPr="00DE76E9" w14:paraId="526DEBCE" w14:textId="77777777" w:rsidTr="006B0640">
        <w:trPr>
          <w:trHeight w:val="119"/>
        </w:trPr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5FCF28C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23F1A693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01459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93DA0" w14:textId="77777777" w:rsidR="00C52BF7" w:rsidRPr="00DE76E9" w:rsidRDefault="00C52BF7" w:rsidP="006B0640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C52BF7" w:rsidRPr="00DE76E9" w14:paraId="75A7DFF7" w14:textId="77777777" w:rsidTr="006B0640">
        <w:trPr>
          <w:trHeight w:val="119"/>
        </w:trPr>
        <w:tc>
          <w:tcPr>
            <w:tcW w:w="34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5DFC1F04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ECCD9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04565FF" w14:textId="77777777" w:rsidR="00C52BF7" w:rsidRPr="00DE587B" w:rsidRDefault="00C52BF7" w:rsidP="006B0640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01668DDB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565CB019" w14:textId="77777777" w:rsidR="00C52BF7" w:rsidRPr="00DE587B" w:rsidRDefault="00C52BF7" w:rsidP="006B0640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3CDC975F" w14:textId="77777777" w:rsidR="00C52BF7" w:rsidRPr="00DE76E9" w:rsidRDefault="00C52BF7" w:rsidP="006B0640">
            <w:pPr>
              <w:spacing w:before="20" w:after="20"/>
              <w:ind w:left="172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52BF7" w:rsidRPr="00DE76E9" w14:paraId="63953559" w14:textId="77777777" w:rsidTr="006B0640">
        <w:trPr>
          <w:trHeight w:val="229"/>
        </w:trPr>
        <w:tc>
          <w:tcPr>
            <w:tcW w:w="3816" w:type="dxa"/>
            <w:gridSpan w:val="11"/>
            <w:tcBorders>
              <w:top w:val="nil"/>
              <w:bottom w:val="nil"/>
            </w:tcBorders>
            <w:tcMar>
              <w:right w:w="17" w:type="dxa"/>
            </w:tcMar>
          </w:tcPr>
          <w:p w14:paraId="4447F95F" w14:textId="77777777" w:rsidR="00C52BF7" w:rsidRPr="00DE76E9" w:rsidRDefault="00C52BF7" w:rsidP="006B0640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1836880F" w14:textId="77777777" w:rsidR="00C52BF7" w:rsidRPr="00DE76E9" w:rsidRDefault="00C52BF7" w:rsidP="006B0640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7F0E530E" w14:textId="77777777" w:rsidR="00C52BF7" w:rsidRPr="00DE76E9" w:rsidRDefault="00C52BF7" w:rsidP="006B0640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C52BF7" w:rsidRPr="00DE76E9" w14:paraId="1EA51BD5" w14:textId="77777777" w:rsidTr="006B0640">
        <w:trPr>
          <w:trHeight w:val="27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E2C7B8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8B24CF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0FF95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D0D71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6259808A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05DAF133" w14:textId="77777777" w:rsidTr="006B0640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F296ADC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32F54168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C52BF7" w:rsidRPr="00DE76E9" w14:paraId="1749C073" w14:textId="77777777" w:rsidTr="006B0640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B63F0C4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1874B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3087E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5BA9AC74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3EEA526A" w14:textId="77777777" w:rsidTr="006B0640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368BB3F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63E40D97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C52BF7" w:rsidRPr="00DE76E9" w14:paraId="62E7B06F" w14:textId="77777777" w:rsidTr="006B0640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E689050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7524CE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1C13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552E0E4E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5B354B7A" w14:textId="77777777" w:rsidTr="006B0640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6D6873F4" w14:textId="77777777" w:rsidR="00C52BF7" w:rsidRPr="00DE76E9" w:rsidRDefault="00C52BF7" w:rsidP="006B0640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04B41" w14:paraId="0E3DD526" w14:textId="77777777" w:rsidTr="006B0640">
        <w:trPr>
          <w:trHeight w:val="513"/>
        </w:trPr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9D80A2" w14:textId="77777777" w:rsidR="00C52BF7" w:rsidRPr="00604B41" w:rsidRDefault="00C52BF7" w:rsidP="006B0640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C7D41" w14:textId="77777777" w:rsidR="00C52BF7" w:rsidRPr="00604B41" w:rsidRDefault="00C52BF7" w:rsidP="006B0640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C52BF7" w:rsidRPr="00DE76E9" w14:paraId="194CD39A" w14:textId="77777777" w:rsidTr="006B0640">
        <w:trPr>
          <w:trHeight w:hRule="exact" w:val="257"/>
        </w:trPr>
        <w:tc>
          <w:tcPr>
            <w:tcW w:w="151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7526BE8F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A697725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B0CC8BD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47DF5FE" w14:textId="77777777" w:rsidR="00C52BF7" w:rsidRPr="00DE76E9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F52EA83" w14:textId="77777777" w:rsidR="00C52BF7" w:rsidRPr="00DE76E9" w:rsidRDefault="00C52BF7" w:rsidP="006B0640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AFB8A3E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EF34084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4FEF98C" w14:textId="77777777" w:rsidR="00C52BF7" w:rsidRPr="00DE76E9" w:rsidRDefault="00C52BF7" w:rsidP="006B0640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34B8316C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C52BF7" w:rsidRPr="003926D4" w14:paraId="18FD43EE" w14:textId="77777777" w:rsidTr="006B0640">
        <w:trPr>
          <w:trHeight w:val="179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35E8CD8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4E026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BEEB48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54F608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6F78AF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759B1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CB2F6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538F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C6187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A57FCB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9248488" w14:textId="77777777" w:rsidR="00C52BF7" w:rsidRPr="003926D4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79D26BF9" w14:textId="77777777" w:rsidTr="006B0640">
        <w:trPr>
          <w:trHeight w:hRule="exact" w:val="261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723B1DD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6B5229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133BD7CC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C52BF7" w:rsidRPr="00DE76E9" w14:paraId="38500457" w14:textId="77777777" w:rsidTr="006B0640">
        <w:trPr>
          <w:trHeight w:hRule="exact" w:val="272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885188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0A002E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BB5AD18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E370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351E20E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A1D1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371B95D6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69966C47" w14:textId="77777777" w:rsidTr="006B0640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0C35006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0FE1EEE4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C52BF7" w:rsidRPr="00DE76E9" w14:paraId="1E48EB47" w14:textId="77777777" w:rsidTr="006B0640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AC4DCA0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50B12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81203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9C7BA75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5FE15132" w14:textId="77777777" w:rsidTr="006B0640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E76D549" w14:textId="77777777" w:rsidR="00C52BF7" w:rsidRPr="00DE76E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AF6CA3" w14:paraId="092D66E6" w14:textId="77777777" w:rsidTr="006B0640">
        <w:trPr>
          <w:trHeight w:val="722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4D8C8" w14:textId="77777777" w:rsidR="00C52BF7" w:rsidRPr="00AF6CA3" w:rsidRDefault="00C52BF7" w:rsidP="006B0640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C52BF7" w:rsidRPr="006C7729" w14:paraId="22EAA4EE" w14:textId="77777777" w:rsidTr="006B0640">
        <w:trPr>
          <w:trHeight w:val="473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DD12ACC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C639226" w14:textId="0468E119" w:rsidR="00C52BF7" w:rsidRPr="0082103C" w:rsidRDefault="00C52BF7" w:rsidP="00266F99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266F99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C52BF7" w:rsidRPr="007110C5" w14:paraId="4310FBBF" w14:textId="77777777" w:rsidTr="006B0640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1EC6123C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2FB63E1F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bottom w:val="nil"/>
            </w:tcBorders>
          </w:tcPr>
          <w:p w14:paraId="7D79F92F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</w:tcPr>
          <w:p w14:paraId="4B597CAE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C52BF7" w:rsidRPr="007110C5" w14:paraId="4784C713" w14:textId="77777777" w:rsidTr="006B0640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D96B4BC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A09526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4086883B" w14:textId="77777777" w:rsidR="00C52BF7" w:rsidRPr="00DE587B" w:rsidRDefault="00C52BF7" w:rsidP="006B0640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04250678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  <w:vAlign w:val="center"/>
          </w:tcPr>
          <w:p w14:paraId="1B75E491" w14:textId="77777777" w:rsidR="00C52BF7" w:rsidRPr="004C406E" w:rsidRDefault="00C52BF7" w:rsidP="006B0640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14CE4048" w14:textId="77777777" w:rsidR="00C52BF7" w:rsidRDefault="00C52BF7" w:rsidP="006B0640">
            <w:pPr>
              <w:pBdr>
                <w:left w:val="single" w:sz="4" w:space="4" w:color="D9D9D9" w:themeColor="background1" w:themeShade="D9"/>
              </w:pBd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52BF7" w:rsidRPr="007110C5" w14:paraId="7400F94F" w14:textId="77777777" w:rsidTr="006B0640">
        <w:trPr>
          <w:trHeight w:val="170"/>
        </w:trPr>
        <w:tc>
          <w:tcPr>
            <w:tcW w:w="2335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BD5F13A" w14:textId="77777777" w:rsidR="00C52BF7" w:rsidRPr="007110C5" w:rsidRDefault="00C52BF7" w:rsidP="006B0640">
            <w:pPr>
              <w:spacing w:before="40"/>
              <w:ind w:left="322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</w:tcBorders>
          </w:tcPr>
          <w:p w14:paraId="6994294A" w14:textId="77777777" w:rsidR="00C52BF7" w:rsidRPr="007110C5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</w:tr>
      <w:tr w:rsidR="00C52BF7" w:rsidRPr="007110C5" w14:paraId="74DE2209" w14:textId="77777777" w:rsidTr="006B0640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4694E72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F36A4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7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3340A066" w14:textId="77777777" w:rsidR="00C52BF7" w:rsidRPr="0075639B" w:rsidRDefault="00C52BF7" w:rsidP="006B0640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1563FE5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7110C5" w14:paraId="38A0EAB6" w14:textId="77777777" w:rsidTr="006B0640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08CC980D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7"/>
            <w:tcBorders>
              <w:top w:val="nil"/>
              <w:bottom w:val="nil"/>
            </w:tcBorders>
          </w:tcPr>
          <w:p w14:paraId="2BF1EA0A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040" w:type="dxa"/>
            <w:gridSpan w:val="20"/>
            <w:tcBorders>
              <w:top w:val="nil"/>
              <w:bottom w:val="nil"/>
            </w:tcBorders>
          </w:tcPr>
          <w:p w14:paraId="7AAC47C3" w14:textId="77777777" w:rsidR="00C52BF7" w:rsidRPr="007110C5" w:rsidRDefault="00C52BF7" w:rsidP="006B0640">
            <w:pPr>
              <w:ind w:left="18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809" w:type="dxa"/>
            <w:gridSpan w:val="13"/>
            <w:tcBorders>
              <w:top w:val="nil"/>
              <w:bottom w:val="nil"/>
            </w:tcBorders>
          </w:tcPr>
          <w:p w14:paraId="3E4A04A4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7110C5" w14:paraId="6319A176" w14:textId="77777777" w:rsidTr="006B0640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0590782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81D354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9513D6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3726B5CF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7110C5" w14:paraId="58CA72A6" w14:textId="77777777" w:rsidTr="006B0640"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69540ED8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4BD3F8DF" w14:textId="77777777" w:rsidTr="006B0640">
        <w:trPr>
          <w:trHeight w:hRule="exact" w:val="80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699D1FA5" w14:textId="77777777" w:rsidR="00C52BF7" w:rsidRPr="006C772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6C7729" w14:paraId="149739C5" w14:textId="77777777" w:rsidTr="006B0640">
        <w:trPr>
          <w:trHeight w:val="449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1DFF6D7D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B180C28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C52BF7" w:rsidRPr="006C7729" w14:paraId="0112C7B9" w14:textId="77777777" w:rsidTr="006B0640">
        <w:trPr>
          <w:trHeight w:hRule="exact" w:val="224"/>
        </w:trPr>
        <w:tc>
          <w:tcPr>
            <w:tcW w:w="1487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088FE8F3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3E87677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81571F2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9C12C07" w14:textId="77777777" w:rsidR="00C52BF7" w:rsidRPr="006C7729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2C2DD97" w14:textId="77777777" w:rsidR="00C52BF7" w:rsidRPr="006C7729" w:rsidRDefault="00C52BF7" w:rsidP="006B0640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8BBA38D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17E2CD1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08A2A89" w14:textId="77777777" w:rsidR="00C52BF7" w:rsidRPr="006C7729" w:rsidRDefault="00C52BF7" w:rsidP="006B0640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5F8EB717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C52BF7" w:rsidRPr="006C7729" w14:paraId="40FC4036" w14:textId="77777777" w:rsidTr="006B0640">
        <w:trPr>
          <w:trHeight w:val="156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4884B9EE" w14:textId="77777777" w:rsidR="00C52BF7" w:rsidRPr="006C7729" w:rsidRDefault="00C52BF7" w:rsidP="006B06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DDC25F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766C76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BBC50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E433EA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84C62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7242A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8353ED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375776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22EB5D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6AC09AE" w14:textId="77777777" w:rsidR="00C52BF7" w:rsidRPr="006C7729" w:rsidRDefault="00C52BF7" w:rsidP="006B0640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2BF7" w:rsidRPr="006C7729" w14:paraId="0B3B670E" w14:textId="77777777" w:rsidTr="006B0640">
        <w:trPr>
          <w:trHeight w:hRule="exact" w:val="227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83835F4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7A9F6B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6E42942D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BF7" w:rsidRPr="006C7729" w14:paraId="36E61A81" w14:textId="77777777" w:rsidTr="006B0640">
        <w:trPr>
          <w:trHeight w:hRule="exact" w:val="237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0ED3C5C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3158B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824F5F2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FBE9E5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8AF06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6F5D8B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1D649648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6298C94D" w14:textId="77777777" w:rsidTr="006B0640">
        <w:trPr>
          <w:trHeight w:hRule="exact" w:val="227"/>
        </w:trPr>
        <w:tc>
          <w:tcPr>
            <w:tcW w:w="6035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493923E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1C5E2406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C52BF7" w:rsidRPr="006C7729" w14:paraId="4FD28A03" w14:textId="77777777" w:rsidTr="006B0640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A6F87FC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C08F6F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B7AB4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63AF1C03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7BA584CF" w14:textId="77777777" w:rsidTr="006B0640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5B0576A5" w14:textId="77777777" w:rsidR="00C52BF7" w:rsidRPr="006C772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0C735D" w14:paraId="46EF2BE1" w14:textId="77777777" w:rsidTr="006B0640">
        <w:trPr>
          <w:trHeight w:val="173"/>
        </w:trPr>
        <w:tc>
          <w:tcPr>
            <w:tcW w:w="2375" w:type="dxa"/>
            <w:gridSpan w:val="8"/>
            <w:tcBorders>
              <w:top w:val="nil"/>
              <w:bottom w:val="nil"/>
              <w:right w:val="nil"/>
            </w:tcBorders>
          </w:tcPr>
          <w:p w14:paraId="17E4F67B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5D09B22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EDC4802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69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C35AB5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87B8D79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BF7" w:rsidRPr="000C735D" w14:paraId="2A91144B" w14:textId="77777777" w:rsidTr="006B0640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6073372B" w14:textId="77777777" w:rsidR="00C52BF7" w:rsidRPr="000C735D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8640F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C35B75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86055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B48C00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3B6B9DCA" w14:textId="77777777" w:rsidR="00C52BF7" w:rsidRPr="000C735D" w:rsidRDefault="00C52BF7" w:rsidP="006B0640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2BF7" w:rsidRPr="000C735D" w14:paraId="76DC2FB5" w14:textId="77777777" w:rsidTr="006B0640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1AC446C8" w14:textId="77777777" w:rsidR="00C52BF7" w:rsidRPr="000C735D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C52BF7" w:rsidRPr="006C7729" w14:paraId="74CA4879" w14:textId="77777777" w:rsidTr="006B0640">
        <w:trPr>
          <w:trHeight w:val="528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81F36C6" w14:textId="77777777" w:rsidR="00C52BF7" w:rsidRPr="002B310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0854C3A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C52BF7" w:rsidRPr="006C7729" w14:paraId="502320BB" w14:textId="77777777" w:rsidTr="006B0640">
        <w:trPr>
          <w:trHeight w:hRule="exact" w:val="227"/>
        </w:trPr>
        <w:tc>
          <w:tcPr>
            <w:tcW w:w="8506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4B5062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Actividad principal 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</w:tcBorders>
          </w:tcPr>
          <w:p w14:paraId="57576DFB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C52BF7" w:rsidRPr="006C7729" w14:paraId="48BE7AB2" w14:textId="77777777" w:rsidTr="006B0640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EAB8B02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00CD34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D18F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024268E3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0C735D" w14:paraId="1A6A10C1" w14:textId="77777777" w:rsidTr="006B0640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E75DB47" w14:textId="77777777" w:rsidR="00C52BF7" w:rsidRPr="000C735D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1A945131" w14:textId="1FC7D9A0" w:rsidR="00C52BF7" w:rsidRDefault="00C52BF7">
      <w:pPr>
        <w:rPr>
          <w:sz w:val="10"/>
          <w:szCs w:val="4"/>
        </w:rPr>
      </w:pPr>
    </w:p>
    <w:p w14:paraId="50F49362" w14:textId="6FA5F6A0" w:rsidR="00C52BF7" w:rsidRDefault="00C52BF7">
      <w:pPr>
        <w:rPr>
          <w:sz w:val="10"/>
          <w:szCs w:val="4"/>
        </w:rPr>
      </w:pPr>
    </w:p>
    <w:p w14:paraId="4CF33E07" w14:textId="416EEE77" w:rsidR="00C52BF7" w:rsidRDefault="00C52BF7">
      <w:pPr>
        <w:rPr>
          <w:sz w:val="10"/>
          <w:szCs w:val="4"/>
        </w:rPr>
      </w:pPr>
    </w:p>
    <w:p w14:paraId="57BF1662" w14:textId="4802D199" w:rsidR="00C52BF7" w:rsidRDefault="00C52BF7">
      <w:pPr>
        <w:rPr>
          <w:sz w:val="10"/>
          <w:szCs w:val="4"/>
        </w:rPr>
      </w:pPr>
    </w:p>
    <w:p w14:paraId="2F2FA86F" w14:textId="3FCDC158" w:rsidR="00C52BF7" w:rsidRDefault="00C52BF7">
      <w:pPr>
        <w:rPr>
          <w:sz w:val="10"/>
          <w:szCs w:val="4"/>
        </w:rPr>
      </w:pPr>
    </w:p>
    <w:p w14:paraId="537F2E4D" w14:textId="50D13E4F" w:rsidR="00C52BF7" w:rsidRDefault="00C52BF7">
      <w:pPr>
        <w:rPr>
          <w:sz w:val="10"/>
          <w:szCs w:val="4"/>
        </w:rPr>
      </w:pPr>
    </w:p>
    <w:p w14:paraId="06503964" w14:textId="1784BB67" w:rsidR="00C52BF7" w:rsidRDefault="00C52BF7">
      <w:pPr>
        <w:rPr>
          <w:sz w:val="10"/>
          <w:szCs w:val="4"/>
        </w:rPr>
      </w:pPr>
    </w:p>
    <w:p w14:paraId="5A1611D1" w14:textId="77777777" w:rsidR="00C52BF7" w:rsidRDefault="00C52BF7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072"/>
      </w:tblGrid>
      <w:tr w:rsidR="00C52BF7" w:rsidRPr="00C52BF7" w14:paraId="516A6E20" w14:textId="77777777" w:rsidTr="00C52BF7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B2800" w14:textId="77777777" w:rsidR="00C52BF7" w:rsidRPr="00C52BF7" w:rsidRDefault="00C52BF7" w:rsidP="006B0640">
            <w:pPr>
              <w:jc w:val="center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C52BF7" w:rsidRPr="00C52BF7" w14:paraId="5EC97E20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B191" w14:textId="77777777" w:rsidR="00C52BF7" w:rsidRPr="00C52BF7" w:rsidRDefault="00C52BF7" w:rsidP="006B0640">
            <w:pPr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FC1" w14:textId="77777777" w:rsidR="00C52BF7" w:rsidRPr="00C52BF7" w:rsidRDefault="00C52BF7" w:rsidP="006B0640">
            <w:pPr>
              <w:jc w:val="both"/>
              <w:rPr>
                <w:sz w:val="20"/>
                <w:szCs w:val="20"/>
              </w:rPr>
            </w:pPr>
            <w:r w:rsidRPr="00C52BF7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C52BF7" w:rsidRPr="00C52BF7" w14:paraId="13FFAFDA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889C" w14:textId="77777777" w:rsidR="00C52BF7" w:rsidRPr="00C52BF7" w:rsidRDefault="00C52BF7" w:rsidP="006B0640">
            <w:pPr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B398" w14:textId="77777777" w:rsidR="00C52BF7" w:rsidRPr="00C52BF7" w:rsidRDefault="00C52BF7" w:rsidP="006B0640">
            <w:pPr>
              <w:jc w:val="both"/>
              <w:rPr>
                <w:sz w:val="20"/>
                <w:szCs w:val="20"/>
              </w:rPr>
            </w:pPr>
            <w:r w:rsidRPr="00C52BF7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C52BF7" w:rsidRPr="00C52BF7" w14:paraId="04D4D0FC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BAC" w14:textId="77777777" w:rsidR="00C52BF7" w:rsidRPr="00C52BF7" w:rsidRDefault="00C52BF7" w:rsidP="006B0640">
            <w:pPr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9848" w14:textId="77777777" w:rsidR="00C52BF7" w:rsidRPr="00C52BF7" w:rsidRDefault="00C52BF7" w:rsidP="006B0640">
            <w:pPr>
              <w:jc w:val="both"/>
              <w:rPr>
                <w:sz w:val="20"/>
                <w:szCs w:val="20"/>
              </w:rPr>
            </w:pPr>
            <w:r w:rsidRPr="00C52BF7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C52BF7" w:rsidRPr="00C52BF7" w14:paraId="1C8FB1ED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0A51" w14:textId="77777777" w:rsidR="00C52BF7" w:rsidRPr="00C52BF7" w:rsidRDefault="00C52BF7" w:rsidP="006B0640">
            <w:pPr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BD2A" w14:textId="77777777" w:rsidR="00C52BF7" w:rsidRPr="00C52BF7" w:rsidRDefault="00C52BF7" w:rsidP="006B0640">
            <w:pPr>
              <w:jc w:val="both"/>
              <w:rPr>
                <w:sz w:val="20"/>
                <w:szCs w:val="20"/>
              </w:rPr>
            </w:pPr>
            <w:r w:rsidRPr="00C52BF7">
              <w:rPr>
                <w:sz w:val="20"/>
                <w:szCs w:val="20"/>
              </w:rPr>
              <w:t>Existe cesión de datos.</w:t>
            </w:r>
          </w:p>
        </w:tc>
      </w:tr>
      <w:tr w:rsidR="00C52BF7" w:rsidRPr="00C52BF7" w14:paraId="7084FDD8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761" w14:textId="77777777" w:rsidR="00C52BF7" w:rsidRPr="00C52BF7" w:rsidRDefault="00C52BF7" w:rsidP="006B0640">
            <w:pPr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4C9D" w14:textId="77777777" w:rsidR="00C52BF7" w:rsidRPr="00C52BF7" w:rsidRDefault="00C52BF7" w:rsidP="006B0640">
            <w:pPr>
              <w:jc w:val="both"/>
              <w:rPr>
                <w:sz w:val="20"/>
                <w:szCs w:val="20"/>
              </w:rPr>
            </w:pPr>
            <w:r w:rsidRPr="00C52BF7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52BF7" w:rsidRPr="00C52BF7" w14:paraId="05D81E7C" w14:textId="77777777" w:rsidTr="00C52B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4D5E" w14:textId="77777777" w:rsidR="00C52BF7" w:rsidRPr="00C52BF7" w:rsidRDefault="00C52BF7" w:rsidP="006B0640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C52BF7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D968" w14:textId="7AFD1891" w:rsidR="00C52BF7" w:rsidRPr="00C52BF7" w:rsidRDefault="00C52BF7" w:rsidP="006B0640">
            <w:pPr>
              <w:spacing w:after="40"/>
              <w:jc w:val="both"/>
              <w:rPr>
                <w:sz w:val="20"/>
                <w:szCs w:val="20"/>
              </w:rPr>
            </w:pPr>
            <w:r w:rsidRPr="00C52BF7">
              <w:rPr>
                <w:sz w:val="20"/>
                <w:szCs w:val="20"/>
              </w:rPr>
              <w:t xml:space="preserve">Disponible en la dirección electrónica </w:t>
            </w:r>
            <w:r w:rsidRPr="00C52BF7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</w:tbl>
    <w:p w14:paraId="52647B6F" w14:textId="450CA7B4" w:rsidR="00C52BF7" w:rsidRDefault="00C52BF7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5C00B537" w14:textId="77777777" w:rsidTr="00C52BF7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649F9" w14:textId="5F4CCD1C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266F99">
              <w:rPr>
                <w:b/>
                <w:bCs/>
                <w:sz w:val="22"/>
                <w:szCs w:val="22"/>
              </w:rPr>
              <w:t xml:space="preserve">PERSONAL TÉCNICO TITULADO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6137F8E8" w14:textId="77777777" w:rsidTr="00C52BF7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DE11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543532DE" w14:textId="77777777" w:rsidTr="00C52BF7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B54C81B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D75E5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53F0B3F9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00A12659" w14:textId="77777777" w:rsidTr="00C52BF7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7ED5F91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0D41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2884A83E" w14:textId="77777777" w:rsidTr="00C52BF7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4148CC7E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9E567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2426760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2AB6AB98" w14:textId="77777777" w:rsidTr="00C52BF7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840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43BCB" w14:textId="355C1795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C52BF7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3CB05A33" w14:textId="77777777" w:rsidTr="00C52BF7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1BFAF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71C5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3CC102A1" w14:textId="77777777" w:rsidTr="00C52BF7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548122E1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923EF19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7298785B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5E4E3903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79EE0EF7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538EBFB7" w14:textId="26949063" w:rsidR="00AF6CA3" w:rsidRDefault="00AF6CA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"/>
        <w:gridCol w:w="48"/>
        <w:gridCol w:w="14"/>
        <w:gridCol w:w="40"/>
        <w:gridCol w:w="18"/>
        <w:gridCol w:w="340"/>
        <w:gridCol w:w="6"/>
        <w:gridCol w:w="389"/>
        <w:gridCol w:w="23"/>
        <w:gridCol w:w="154"/>
        <w:gridCol w:w="9"/>
        <w:gridCol w:w="705"/>
        <w:gridCol w:w="46"/>
        <w:gridCol w:w="126"/>
        <w:gridCol w:w="118"/>
        <w:gridCol w:w="902"/>
        <w:gridCol w:w="559"/>
        <w:gridCol w:w="9"/>
        <w:gridCol w:w="880"/>
        <w:gridCol w:w="58"/>
        <w:gridCol w:w="11"/>
        <w:gridCol w:w="155"/>
        <w:gridCol w:w="9"/>
        <w:gridCol w:w="318"/>
        <w:gridCol w:w="28"/>
        <w:gridCol w:w="11"/>
        <w:gridCol w:w="216"/>
        <w:gridCol w:w="34"/>
        <w:gridCol w:w="69"/>
        <w:gridCol w:w="173"/>
        <w:gridCol w:w="13"/>
        <w:gridCol w:w="17"/>
        <w:gridCol w:w="27"/>
        <w:gridCol w:w="33"/>
        <w:gridCol w:w="127"/>
        <w:gridCol w:w="44"/>
        <w:gridCol w:w="186"/>
        <w:gridCol w:w="255"/>
        <w:gridCol w:w="38"/>
        <w:gridCol w:w="125"/>
        <w:gridCol w:w="48"/>
        <w:gridCol w:w="282"/>
        <w:gridCol w:w="28"/>
        <w:gridCol w:w="18"/>
        <w:gridCol w:w="198"/>
        <w:gridCol w:w="26"/>
        <w:gridCol w:w="43"/>
        <w:gridCol w:w="11"/>
        <w:gridCol w:w="69"/>
        <w:gridCol w:w="14"/>
        <w:gridCol w:w="163"/>
        <w:gridCol w:w="641"/>
        <w:gridCol w:w="65"/>
        <w:gridCol w:w="112"/>
        <w:gridCol w:w="132"/>
        <w:gridCol w:w="93"/>
        <w:gridCol w:w="8"/>
        <w:gridCol w:w="388"/>
        <w:gridCol w:w="78"/>
        <w:gridCol w:w="67"/>
        <w:gridCol w:w="32"/>
        <w:gridCol w:w="133"/>
        <w:gridCol w:w="567"/>
        <w:gridCol w:w="140"/>
        <w:gridCol w:w="37"/>
        <w:gridCol w:w="128"/>
        <w:gridCol w:w="475"/>
        <w:gridCol w:w="35"/>
        <w:gridCol w:w="175"/>
        <w:gridCol w:w="54"/>
        <w:gridCol w:w="47"/>
        <w:gridCol w:w="273"/>
      </w:tblGrid>
      <w:tr w:rsidR="00C52BF7" w:rsidRPr="00D9508B" w14:paraId="047DDB51" w14:textId="77777777" w:rsidTr="006B0640">
        <w:trPr>
          <w:trHeight w:val="429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8CD6D" w14:textId="2F090398" w:rsidR="00C52BF7" w:rsidRPr="00DE76E9" w:rsidRDefault="00C52BF7" w:rsidP="006B0640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266F99">
              <w:rPr>
                <w:b/>
                <w:bCs/>
                <w:sz w:val="22"/>
                <w:szCs w:val="22"/>
              </w:rPr>
              <w:t xml:space="preserve">PERSONAL TÉCNICO TITULADO </w:t>
            </w:r>
            <w:r>
              <w:rPr>
                <w:b/>
                <w:bCs/>
                <w:sz w:val="22"/>
                <w:szCs w:val="22"/>
              </w:rPr>
              <w:t>DIRECTOR/A DE LA EJECUCIÓN DE LOS TRABAJOS/OBRAS</w:t>
            </w:r>
          </w:p>
        </w:tc>
      </w:tr>
      <w:tr w:rsidR="00C52BF7" w:rsidRPr="00DE76E9" w14:paraId="2A8FFC8F" w14:textId="77777777" w:rsidTr="006B0640">
        <w:trPr>
          <w:trHeight w:val="119"/>
        </w:trPr>
        <w:tc>
          <w:tcPr>
            <w:tcW w:w="32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B536AB2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977" w:type="dxa"/>
            <w:gridSpan w:val="2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31184F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E9366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E97DE8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C52BF7" w:rsidRPr="00DE76E9" w14:paraId="765A147E" w14:textId="77777777" w:rsidTr="00C52BF7">
        <w:trPr>
          <w:trHeight w:val="470"/>
        </w:trPr>
        <w:tc>
          <w:tcPr>
            <w:tcW w:w="326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70D8B42A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651BC">
              <w:rPr>
                <w:bCs/>
                <w:i/>
                <w:iCs/>
                <w:sz w:val="20"/>
                <w:szCs w:val="20"/>
              </w:rPr>
              <w:t>Pasaporte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84B4A1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2126A9E" w14:textId="77777777" w:rsidR="00C52BF7" w:rsidRPr="00DE76E9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0790F8FB" w14:textId="77777777" w:rsidR="00C52BF7" w:rsidRPr="005651BC" w:rsidRDefault="00C52BF7" w:rsidP="006B0640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FAC76E5" w14:textId="77777777" w:rsidR="00C52BF7" w:rsidRPr="00DE76E9" w:rsidRDefault="00C52BF7" w:rsidP="00C52BF7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52BF7" w:rsidRPr="00DE76E9" w14:paraId="42E1E772" w14:textId="77777777" w:rsidTr="006B0640">
        <w:trPr>
          <w:trHeight w:val="229"/>
        </w:trPr>
        <w:tc>
          <w:tcPr>
            <w:tcW w:w="3820" w:type="dxa"/>
            <w:gridSpan w:val="18"/>
            <w:tcBorders>
              <w:top w:val="nil"/>
              <w:bottom w:val="nil"/>
            </w:tcBorders>
            <w:tcMar>
              <w:right w:w="17" w:type="dxa"/>
            </w:tcMar>
          </w:tcPr>
          <w:p w14:paraId="78D115CA" w14:textId="77777777" w:rsidR="00C52BF7" w:rsidRPr="00DE76E9" w:rsidRDefault="00C52BF7" w:rsidP="006B0640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1"/>
            <w:tcBorders>
              <w:top w:val="nil"/>
              <w:bottom w:val="nil"/>
              <w:right w:val="nil"/>
            </w:tcBorders>
          </w:tcPr>
          <w:p w14:paraId="083DD581" w14:textId="77777777" w:rsidR="00C52BF7" w:rsidRPr="00DE76E9" w:rsidRDefault="00C52BF7" w:rsidP="006B0640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6" w:type="dxa"/>
            <w:gridSpan w:val="24"/>
            <w:tcBorders>
              <w:top w:val="nil"/>
              <w:bottom w:val="nil"/>
            </w:tcBorders>
          </w:tcPr>
          <w:p w14:paraId="473477BA" w14:textId="77777777" w:rsidR="00C52BF7" w:rsidRPr="00DE76E9" w:rsidRDefault="00C52BF7" w:rsidP="006B0640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52BF7" w:rsidRPr="00DE76E9" w14:paraId="44005BC7" w14:textId="77777777" w:rsidTr="00C52BF7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F78E830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0693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81D692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0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118C9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34B1F67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744AD5B2" w14:textId="77777777" w:rsidTr="006B0640">
        <w:trPr>
          <w:trHeight w:hRule="exact" w:val="261"/>
        </w:trPr>
        <w:tc>
          <w:tcPr>
            <w:tcW w:w="6008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CDC552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37"/>
            <w:tcBorders>
              <w:top w:val="nil"/>
              <w:left w:val="nil"/>
              <w:bottom w:val="nil"/>
            </w:tcBorders>
          </w:tcPr>
          <w:p w14:paraId="5D17C76F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C52BF7" w:rsidRPr="00DE76E9" w14:paraId="452A4CA1" w14:textId="77777777" w:rsidTr="00C52BF7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5F50ED6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4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472DA3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8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AEB6D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7A8E37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3B83DD87" w14:textId="77777777" w:rsidTr="006B0640">
        <w:trPr>
          <w:trHeight w:hRule="exact" w:val="261"/>
        </w:trPr>
        <w:tc>
          <w:tcPr>
            <w:tcW w:w="6008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CA8985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37"/>
            <w:tcBorders>
              <w:top w:val="nil"/>
              <w:left w:val="nil"/>
              <w:bottom w:val="nil"/>
            </w:tcBorders>
          </w:tcPr>
          <w:p w14:paraId="2F0A5C4E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Colegiado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C52BF7" w:rsidRPr="00DE76E9" w14:paraId="065C32BB" w14:textId="77777777" w:rsidTr="00C52BF7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CD64F9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4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7717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8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891C34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30BCA49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74550C2B" w14:textId="77777777" w:rsidTr="006B0640">
        <w:trPr>
          <w:trHeight w:hRule="exact" w:val="89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</w:tcPr>
          <w:p w14:paraId="70CC9AA1" w14:textId="77777777" w:rsidR="00C52BF7" w:rsidRPr="00DE76E9" w:rsidRDefault="00C52BF7" w:rsidP="006B0640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04B41" w14:paraId="27677F5D" w14:textId="77777777" w:rsidTr="006B0640">
        <w:trPr>
          <w:trHeight w:val="403"/>
        </w:trPr>
        <w:tc>
          <w:tcPr>
            <w:tcW w:w="78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C0CD38" w14:textId="77777777" w:rsidR="00C52BF7" w:rsidRPr="00604B41" w:rsidRDefault="00C52BF7" w:rsidP="006B0640">
            <w:pPr>
              <w:rPr>
                <w:sz w:val="20"/>
              </w:rPr>
            </w:pPr>
          </w:p>
        </w:tc>
        <w:tc>
          <w:tcPr>
            <w:tcW w:w="10447" w:type="dxa"/>
            <w:gridSpan w:val="6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DEA6E" w14:textId="77777777" w:rsidR="00C52BF7" w:rsidRPr="00604B41" w:rsidRDefault="00C52BF7" w:rsidP="006B0640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C52BF7" w:rsidRPr="00DE76E9" w14:paraId="24FD782A" w14:textId="77777777" w:rsidTr="006B0640">
        <w:trPr>
          <w:trHeight w:hRule="exact" w:val="257"/>
        </w:trPr>
        <w:tc>
          <w:tcPr>
            <w:tcW w:w="1201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488DE0DC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5F83C1B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0" w:type="dxa"/>
            <w:gridSpan w:val="1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F2685AB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3E2AAE5" w14:textId="77777777" w:rsidR="00C52BF7" w:rsidRPr="00DE76E9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9C2C864" w14:textId="77777777" w:rsidR="00C52BF7" w:rsidRPr="00DE76E9" w:rsidRDefault="00C52BF7" w:rsidP="006B0640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08E7CD1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5574BA0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0FCE99C" w14:textId="77777777" w:rsidR="00C52BF7" w:rsidRPr="00DE76E9" w:rsidRDefault="00C52BF7" w:rsidP="006B0640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019AA6CB" w14:textId="77777777" w:rsidR="00C52BF7" w:rsidRPr="00DE76E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C52BF7" w:rsidRPr="003926D4" w14:paraId="3403E100" w14:textId="77777777" w:rsidTr="006B0640">
        <w:trPr>
          <w:trHeight w:val="179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AF7AE00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AECCF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BA93D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5857E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15BD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9C100F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20CC97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559F1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4EDD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E59C8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FB3139B" w14:textId="77777777" w:rsidR="00C52BF7" w:rsidRPr="003926D4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301B06F1" w14:textId="77777777" w:rsidTr="006B0640">
        <w:trPr>
          <w:trHeight w:hRule="exact" w:val="261"/>
        </w:trPr>
        <w:tc>
          <w:tcPr>
            <w:tcW w:w="5288" w:type="dxa"/>
            <w:gridSpan w:val="2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3DB7F9D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6BB6FDE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50" w:type="dxa"/>
            <w:gridSpan w:val="30"/>
            <w:tcBorders>
              <w:top w:val="nil"/>
              <w:left w:val="nil"/>
              <w:bottom w:val="nil"/>
            </w:tcBorders>
          </w:tcPr>
          <w:p w14:paraId="3FBF7C94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C52BF7" w:rsidRPr="00DE76E9" w14:paraId="0ECD0472" w14:textId="77777777" w:rsidTr="006B0640">
        <w:trPr>
          <w:trHeight w:hRule="exact" w:val="272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E628D7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9790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D65C35D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047FF5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BADA42F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4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80722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3DA8C65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2530380F" w14:textId="77777777" w:rsidTr="006B0640">
        <w:trPr>
          <w:trHeight w:hRule="exact" w:val="261"/>
        </w:trPr>
        <w:tc>
          <w:tcPr>
            <w:tcW w:w="5848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3035EB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8" w:type="dxa"/>
            <w:gridSpan w:val="39"/>
            <w:tcBorders>
              <w:top w:val="nil"/>
              <w:left w:val="nil"/>
              <w:bottom w:val="nil"/>
            </w:tcBorders>
          </w:tcPr>
          <w:p w14:paraId="56917487" w14:textId="77777777" w:rsidR="00C52BF7" w:rsidRPr="00DE76E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C52BF7" w:rsidRPr="00DE76E9" w14:paraId="23FDB643" w14:textId="77777777" w:rsidTr="006B0640">
        <w:trPr>
          <w:trHeight w:val="195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5E36932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478386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D75C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57EC6C25" w14:textId="77777777" w:rsidR="00C52BF7" w:rsidRPr="00DE76E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31C627CB" w14:textId="77777777" w:rsidTr="00C52BF7">
        <w:trPr>
          <w:trHeight w:hRule="exact" w:val="90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5745F49E" w14:textId="77777777" w:rsidR="00C52BF7" w:rsidRPr="00DE76E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AF6CA3" w14:paraId="5B3481CC" w14:textId="77777777" w:rsidTr="006B0640">
        <w:trPr>
          <w:trHeight w:val="363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15AC9" w14:textId="77777777" w:rsidR="00C52BF7" w:rsidRPr="00AF6CA3" w:rsidRDefault="00C52BF7" w:rsidP="006B0640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C52BF7" w:rsidRPr="006C7729" w14:paraId="57A8C2C8" w14:textId="77777777" w:rsidTr="006B0640">
        <w:trPr>
          <w:trHeight w:val="411"/>
        </w:trPr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08645278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6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BBC7387" w14:textId="5B4E1402" w:rsidR="00C52BF7" w:rsidRPr="0082103C" w:rsidRDefault="00C52BF7" w:rsidP="00266F99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266F99">
              <w:rPr>
                <w:b/>
                <w:bCs/>
                <w:sz w:val="20"/>
                <w:szCs w:val="20"/>
              </w:rPr>
              <w:t xml:space="preserve"> la persona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C52BF7" w:rsidRPr="007110C5" w14:paraId="201EB6B1" w14:textId="77777777" w:rsidTr="006B0640">
        <w:trPr>
          <w:trHeight w:val="170"/>
        </w:trPr>
        <w:tc>
          <w:tcPr>
            <w:tcW w:w="3261" w:type="dxa"/>
            <w:gridSpan w:val="17"/>
            <w:tcBorders>
              <w:top w:val="nil"/>
              <w:bottom w:val="nil"/>
            </w:tcBorders>
            <w:tcMar>
              <w:right w:w="57" w:type="dxa"/>
            </w:tcMar>
          </w:tcPr>
          <w:p w14:paraId="00454A1A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9"/>
            <w:tcBorders>
              <w:top w:val="nil"/>
              <w:bottom w:val="single" w:sz="4" w:space="0" w:color="D9D9D9" w:themeColor="background1" w:themeShade="D9"/>
            </w:tcBorders>
          </w:tcPr>
          <w:p w14:paraId="7D3879F2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4"/>
            <w:tcBorders>
              <w:top w:val="nil"/>
              <w:bottom w:val="nil"/>
            </w:tcBorders>
          </w:tcPr>
          <w:p w14:paraId="7AAB2316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13"/>
            <w:tcBorders>
              <w:top w:val="nil"/>
              <w:bottom w:val="nil"/>
            </w:tcBorders>
          </w:tcPr>
          <w:p w14:paraId="126DFA0E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C52BF7" w:rsidRPr="007110C5" w14:paraId="25F82AE8" w14:textId="77777777" w:rsidTr="006B0640">
        <w:trPr>
          <w:trHeight w:val="480"/>
        </w:trPr>
        <w:tc>
          <w:tcPr>
            <w:tcW w:w="3261" w:type="dxa"/>
            <w:gridSpan w:val="17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55536257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bookmarkStart w:id="0" w:name="_GoBack"/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bookmarkEnd w:id="0"/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08CBA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953B5B3" w14:textId="77777777" w:rsidR="00C52BF7" w:rsidRPr="00DE587B" w:rsidRDefault="00C52BF7" w:rsidP="006B0640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1B6E973B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7CAC6801" w14:textId="77777777" w:rsidR="00C52BF7" w:rsidRPr="004C406E" w:rsidRDefault="00C52BF7" w:rsidP="006B0640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sz w:val="20"/>
                <w:szCs w:val="20"/>
              </w:rPr>
            </w:r>
            <w:r w:rsidR="00D53426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7D1EE9B1" w14:textId="77777777" w:rsidR="00C52BF7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</w:r>
            <w:r w:rsidR="00D53426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C52BF7" w:rsidRPr="007110C5" w14:paraId="3139C564" w14:textId="77777777" w:rsidTr="006B0640">
        <w:trPr>
          <w:trHeight w:val="170"/>
        </w:trPr>
        <w:tc>
          <w:tcPr>
            <w:tcW w:w="2069" w:type="dxa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C92C6A5" w14:textId="77777777" w:rsidR="00C52BF7" w:rsidRPr="007110C5" w:rsidRDefault="00C52BF7" w:rsidP="006B0640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NIF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167" w:type="dxa"/>
            <w:gridSpan w:val="60"/>
            <w:tcBorders>
              <w:top w:val="nil"/>
              <w:left w:val="nil"/>
              <w:bottom w:val="nil"/>
            </w:tcBorders>
          </w:tcPr>
          <w:p w14:paraId="65DB82E7" w14:textId="77777777" w:rsidR="00C52BF7" w:rsidRPr="007110C5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C52BF7" w:rsidRPr="007110C5" w14:paraId="7AD47717" w14:textId="77777777" w:rsidTr="00C52BF7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0564F45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BB78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75" w:type="dxa"/>
            <w:gridSpan w:val="5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A2D5983" w14:textId="77777777" w:rsidR="00C52BF7" w:rsidRPr="0075639B" w:rsidRDefault="00C52BF7" w:rsidP="006B0640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8CFE6C3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7110C5" w14:paraId="2C1780F6" w14:textId="77777777" w:rsidTr="00C52BF7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43E9ACA9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9"/>
            <w:tcBorders>
              <w:top w:val="nil"/>
              <w:bottom w:val="single" w:sz="4" w:space="0" w:color="D9D9D9" w:themeColor="background1" w:themeShade="D9"/>
            </w:tcBorders>
          </w:tcPr>
          <w:p w14:paraId="76919A3F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298" w:type="dxa"/>
            <w:gridSpan w:val="41"/>
            <w:tcBorders>
              <w:top w:val="nil"/>
              <w:bottom w:val="single" w:sz="4" w:space="0" w:color="D9D9D9" w:themeColor="background1" w:themeShade="D9"/>
            </w:tcBorders>
          </w:tcPr>
          <w:p w14:paraId="4AD74E55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320" w:type="dxa"/>
            <w:gridSpan w:val="2"/>
            <w:tcBorders>
              <w:top w:val="nil"/>
              <w:bottom w:val="nil"/>
            </w:tcBorders>
          </w:tcPr>
          <w:p w14:paraId="40E4FF00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7110C5" w14:paraId="6DE2CBE6" w14:textId="77777777" w:rsidTr="00C52BF7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CBB2EAB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FA0CAB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98" w:type="dxa"/>
            <w:gridSpan w:val="4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C4DEF4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2DAA0085" w14:textId="77777777" w:rsidR="00C52BF7" w:rsidRPr="007110C5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3241EAD0" w14:textId="77777777" w:rsidTr="006B0640">
        <w:trPr>
          <w:trHeight w:hRule="exact" w:val="123"/>
        </w:trPr>
        <w:tc>
          <w:tcPr>
            <w:tcW w:w="11236" w:type="dxa"/>
            <w:gridSpan w:val="7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0B531BD" w14:textId="77777777" w:rsidR="00C52BF7" w:rsidRPr="006C772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6C7729" w14:paraId="7A75B35B" w14:textId="77777777" w:rsidTr="006B0640">
        <w:trPr>
          <w:trHeight w:val="407"/>
        </w:trPr>
        <w:tc>
          <w:tcPr>
            <w:tcW w:w="425" w:type="dxa"/>
            <w:gridSpan w:val="5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5DA0E86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811" w:type="dxa"/>
            <w:gridSpan w:val="6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96BDFCE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C52BF7" w:rsidRPr="006C7729" w14:paraId="010D4A5F" w14:textId="77777777" w:rsidTr="006B0640">
        <w:trPr>
          <w:trHeight w:hRule="exact" w:val="224"/>
        </w:trPr>
        <w:tc>
          <w:tcPr>
            <w:tcW w:w="1178" w:type="dxa"/>
            <w:gridSpan w:val="9"/>
            <w:tcBorders>
              <w:top w:val="single" w:sz="4" w:space="0" w:color="C0C0C0"/>
              <w:bottom w:val="nil"/>
              <w:right w:val="nil"/>
            </w:tcBorders>
          </w:tcPr>
          <w:p w14:paraId="106E9BE1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E5EB6EA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71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29C2759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29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B9E2A06" w14:textId="77777777" w:rsidR="00C52BF7" w:rsidRPr="006C7729" w:rsidRDefault="00C52BF7" w:rsidP="006B0640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BECD7E" w14:textId="77777777" w:rsidR="00C52BF7" w:rsidRPr="006C7729" w:rsidRDefault="00C52BF7" w:rsidP="006B0640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BDE4626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935DE73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2A38F8E" w14:textId="77777777" w:rsidR="00C52BF7" w:rsidRPr="006C7729" w:rsidRDefault="00C52BF7" w:rsidP="006B0640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9"/>
            <w:tcBorders>
              <w:top w:val="single" w:sz="4" w:space="0" w:color="C0C0C0"/>
              <w:left w:val="nil"/>
              <w:bottom w:val="nil"/>
            </w:tcBorders>
          </w:tcPr>
          <w:p w14:paraId="07C73A1E" w14:textId="77777777" w:rsidR="00C52BF7" w:rsidRPr="006C7729" w:rsidRDefault="00C52BF7" w:rsidP="006B06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C52BF7" w:rsidRPr="006C7729" w14:paraId="71F37851" w14:textId="77777777" w:rsidTr="00C52BF7">
        <w:trPr>
          <w:trHeight w:val="156"/>
        </w:trPr>
        <w:tc>
          <w:tcPr>
            <w:tcW w:w="371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5EADE33" w14:textId="77777777" w:rsidR="00C52BF7" w:rsidRPr="006C7729" w:rsidRDefault="00C52BF7" w:rsidP="006B06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5B3381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3AD50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C9A8D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1C772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3D5169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68D954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61720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91F586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84F9C9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5E6F6145" w14:textId="77777777" w:rsidR="00C52BF7" w:rsidRPr="006C7729" w:rsidRDefault="00C52BF7" w:rsidP="006B0640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2BF7" w:rsidRPr="006C7729" w14:paraId="11E4BB4A" w14:textId="77777777" w:rsidTr="006B0640">
        <w:trPr>
          <w:trHeight w:hRule="exact" w:val="227"/>
        </w:trPr>
        <w:tc>
          <w:tcPr>
            <w:tcW w:w="5288" w:type="dxa"/>
            <w:gridSpan w:val="2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5BBCFB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E6D9EE8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2" w:type="dxa"/>
            <w:gridSpan w:val="29"/>
            <w:tcBorders>
              <w:top w:val="nil"/>
              <w:left w:val="nil"/>
              <w:bottom w:val="nil"/>
            </w:tcBorders>
          </w:tcPr>
          <w:p w14:paraId="7E760D2F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BF7" w:rsidRPr="006C7729" w14:paraId="69BED213" w14:textId="77777777" w:rsidTr="006B0640">
        <w:trPr>
          <w:trHeight w:hRule="exact" w:val="237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EF1B910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5509C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6025A8B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3587997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D4954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E33138C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14:paraId="3881E1C3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371B407D" w14:textId="77777777" w:rsidTr="006B0640">
        <w:trPr>
          <w:trHeight w:hRule="exact" w:val="227"/>
        </w:trPr>
        <w:tc>
          <w:tcPr>
            <w:tcW w:w="5881" w:type="dxa"/>
            <w:gridSpan w:val="3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88E13BE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5" w:type="dxa"/>
            <w:gridSpan w:val="38"/>
            <w:tcBorders>
              <w:top w:val="nil"/>
              <w:left w:val="nil"/>
              <w:bottom w:val="nil"/>
            </w:tcBorders>
          </w:tcPr>
          <w:p w14:paraId="5D984EFE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C52BF7" w:rsidRPr="006C7729" w14:paraId="3F60EA63" w14:textId="77777777" w:rsidTr="00C52BF7">
        <w:trPr>
          <w:trHeight w:val="170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B85C990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925E19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30B52D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7FA38637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6C7729" w14:paraId="72C6A345" w14:textId="77777777" w:rsidTr="006B0640">
        <w:trPr>
          <w:trHeight w:hRule="exact" w:val="73"/>
        </w:trPr>
        <w:tc>
          <w:tcPr>
            <w:tcW w:w="11236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040C9BEE" w14:textId="77777777" w:rsidR="00C52BF7" w:rsidRPr="006C7729" w:rsidRDefault="00C52BF7" w:rsidP="006B064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52BF7" w:rsidRPr="000C735D" w14:paraId="679BCF12" w14:textId="77777777" w:rsidTr="006B0640">
        <w:trPr>
          <w:trHeight w:val="173"/>
        </w:trPr>
        <w:tc>
          <w:tcPr>
            <w:tcW w:w="2115" w:type="dxa"/>
            <w:gridSpan w:val="14"/>
            <w:tcBorders>
              <w:top w:val="nil"/>
              <w:bottom w:val="nil"/>
              <w:right w:val="nil"/>
            </w:tcBorders>
          </w:tcPr>
          <w:p w14:paraId="4972758B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714297E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B889200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155F1EC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</w:tcBorders>
          </w:tcPr>
          <w:p w14:paraId="092EE88B" w14:textId="77777777" w:rsidR="00C52BF7" w:rsidRPr="000C735D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BF7" w:rsidRPr="000C735D" w14:paraId="47AFB87F" w14:textId="77777777" w:rsidTr="00C52BF7">
        <w:trPr>
          <w:trHeight w:val="170"/>
        </w:trPr>
        <w:tc>
          <w:tcPr>
            <w:tcW w:w="443" w:type="dxa"/>
            <w:gridSpan w:val="6"/>
            <w:tcBorders>
              <w:top w:val="nil"/>
              <w:bottom w:val="nil"/>
              <w:right w:val="single" w:sz="4" w:space="0" w:color="C0C0C0"/>
            </w:tcBorders>
          </w:tcPr>
          <w:p w14:paraId="5F63D6AE" w14:textId="77777777" w:rsidR="00C52BF7" w:rsidRPr="000C735D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FB5B1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5A1109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C2F8D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C937A5" w14:textId="77777777" w:rsidR="00C52BF7" w:rsidRPr="005967EB" w:rsidRDefault="00C52BF7" w:rsidP="006B0640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668A5DC" w14:textId="77777777" w:rsidR="00C52BF7" w:rsidRPr="000C735D" w:rsidRDefault="00C52BF7" w:rsidP="006B0640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52BF7" w:rsidRPr="000C735D" w14:paraId="7C6CC3F5" w14:textId="77777777" w:rsidTr="006B0640">
        <w:trPr>
          <w:trHeight w:val="101"/>
        </w:trPr>
        <w:tc>
          <w:tcPr>
            <w:tcW w:w="11236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B45B63B" w14:textId="77777777" w:rsidR="00C52BF7" w:rsidRPr="000C735D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C52BF7" w:rsidRPr="006C7729" w14:paraId="72ED894B" w14:textId="77777777" w:rsidTr="00C52BF7">
        <w:trPr>
          <w:trHeight w:val="385"/>
        </w:trPr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3A675A0" w14:textId="77777777" w:rsidR="00C52BF7" w:rsidRPr="002B310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7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3FB836B" w14:textId="77777777" w:rsidR="00C52BF7" w:rsidRPr="006C7729" w:rsidRDefault="00C52BF7" w:rsidP="006B0640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C52BF7" w:rsidRPr="006C7729" w14:paraId="22EFB613" w14:textId="77777777" w:rsidTr="006B0640">
        <w:trPr>
          <w:trHeight w:hRule="exact" w:val="227"/>
        </w:trPr>
        <w:tc>
          <w:tcPr>
            <w:tcW w:w="8506" w:type="dxa"/>
            <w:gridSpan w:val="5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B8F1E4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17"/>
            <w:tcBorders>
              <w:top w:val="nil"/>
              <w:left w:val="nil"/>
              <w:bottom w:val="nil"/>
            </w:tcBorders>
          </w:tcPr>
          <w:p w14:paraId="5B24842E" w14:textId="77777777" w:rsidR="00C52BF7" w:rsidRPr="006C7729" w:rsidRDefault="00C52BF7" w:rsidP="006B0640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C52BF7" w:rsidRPr="006C7729" w14:paraId="3002F604" w14:textId="77777777" w:rsidTr="00C52BF7">
        <w:trPr>
          <w:trHeight w:val="170"/>
        </w:trPr>
        <w:tc>
          <w:tcPr>
            <w:tcW w:w="385" w:type="dxa"/>
            <w:gridSpan w:val="4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128B6D1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A4770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9399E3" w14:textId="77777777" w:rsidR="00C52BF7" w:rsidRPr="005967EB" w:rsidRDefault="00C52BF7" w:rsidP="006B0640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E83593B" w14:textId="77777777" w:rsidR="00C52BF7" w:rsidRPr="006C7729" w:rsidRDefault="00C52BF7" w:rsidP="006B064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0C735D" w14:paraId="5660658F" w14:textId="77777777" w:rsidTr="006B0640">
        <w:trPr>
          <w:trHeight w:val="101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CA4B929" w14:textId="77777777" w:rsidR="00C52BF7" w:rsidRPr="000C735D" w:rsidRDefault="00C52BF7" w:rsidP="006B0640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C52BF7" w:rsidRPr="00D9508B" w14:paraId="67BC08C6" w14:textId="77777777" w:rsidTr="006B0640">
        <w:trPr>
          <w:trHeight w:val="698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50EF7" w14:textId="6F2B93C5" w:rsidR="00C52BF7" w:rsidRPr="00DE76E9" w:rsidRDefault="00C52BF7" w:rsidP="006B0640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266F99">
              <w:rPr>
                <w:b/>
                <w:bCs/>
                <w:sz w:val="22"/>
                <w:szCs w:val="22"/>
              </w:rPr>
              <w:t xml:space="preserve">PERSONAL TÉCNICO TITULADO </w:t>
            </w:r>
            <w:r w:rsidRPr="003A73AB"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z w:val="22"/>
                <w:szCs w:val="22"/>
              </w:rPr>
              <w:t>/A</w:t>
            </w:r>
            <w:r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C52BF7" w:rsidRPr="00DE76E9" w14:paraId="06FEA391" w14:textId="77777777" w:rsidTr="006B0640">
        <w:trPr>
          <w:trHeight w:val="64"/>
        </w:trPr>
        <w:tc>
          <w:tcPr>
            <w:tcW w:w="11236" w:type="dxa"/>
            <w:gridSpan w:val="7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9751D" w14:textId="77777777" w:rsidR="00C52BF7" w:rsidRPr="005D433E" w:rsidRDefault="00C52BF7" w:rsidP="006B064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C52BF7" w:rsidRPr="00DE76E9" w14:paraId="75E49CF4" w14:textId="77777777" w:rsidTr="00C52BF7">
        <w:trPr>
          <w:trHeight w:val="6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D5B6D5" w14:textId="77777777" w:rsidR="00C52BF7" w:rsidRPr="00DE76E9" w:rsidRDefault="00C52BF7" w:rsidP="006B0640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53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ED3FC52" w14:textId="77777777" w:rsidR="00C52BF7" w:rsidRPr="00347341" w:rsidRDefault="00C52BF7" w:rsidP="006B0640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0"/>
            <w:tcBorders>
              <w:top w:val="nil"/>
              <w:left w:val="nil"/>
              <w:bottom w:val="nil"/>
            </w:tcBorders>
          </w:tcPr>
          <w:p w14:paraId="1583A1D8" w14:textId="77777777" w:rsidR="00C52BF7" w:rsidRPr="005D433E" w:rsidRDefault="00C52BF7" w:rsidP="006B0640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52BF7" w:rsidRPr="00DE76E9" w14:paraId="45888C1D" w14:textId="77777777" w:rsidTr="00C52BF7">
        <w:trPr>
          <w:trHeight w:val="242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E663367" w14:textId="77777777" w:rsidR="00C52BF7" w:rsidRPr="00DE76E9" w:rsidRDefault="00C52BF7" w:rsidP="006B0640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52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CC84" w14:textId="77777777" w:rsidR="00C52BF7" w:rsidRPr="00DD4AC9" w:rsidRDefault="00C52BF7" w:rsidP="006B064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C52BF7" w:rsidRPr="00DE76E9" w14:paraId="65A628C8" w14:textId="77777777" w:rsidTr="006B0640">
        <w:trPr>
          <w:trHeight w:val="275"/>
        </w:trPr>
        <w:tc>
          <w:tcPr>
            <w:tcW w:w="7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22741C2A" w14:textId="77777777" w:rsidR="00C52BF7" w:rsidRPr="00DE76E9" w:rsidRDefault="00C52BF7" w:rsidP="006B0640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6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932C0" w14:textId="77777777" w:rsidR="00C52BF7" w:rsidRPr="005967EB" w:rsidRDefault="00C52BF7" w:rsidP="006B0640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DCCD221" w14:textId="77777777" w:rsidR="00C52BF7" w:rsidRPr="00DE76E9" w:rsidRDefault="00C52BF7" w:rsidP="006B0640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2BF7" w:rsidRPr="00DE76E9" w14:paraId="43A08C0A" w14:textId="77777777" w:rsidTr="00C52BF7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776F8" w14:textId="77777777" w:rsidR="00C52BF7" w:rsidRDefault="00C52BF7" w:rsidP="006B0640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52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DAAB" w14:textId="77777777" w:rsidR="00C52BF7" w:rsidRPr="00347341" w:rsidRDefault="00C52BF7" w:rsidP="006B064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del certificado de la ejecución de las citadas obras.</w:t>
            </w:r>
          </w:p>
        </w:tc>
      </w:tr>
      <w:tr w:rsidR="00C52BF7" w:rsidRPr="00DE76E9" w14:paraId="756D5106" w14:textId="77777777" w:rsidTr="00C52BF7">
        <w:trPr>
          <w:trHeight w:val="19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94523" w14:textId="77777777" w:rsidR="00C52BF7" w:rsidRDefault="00C52BF7" w:rsidP="006B0640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D53426">
              <w:rPr>
                <w:i/>
                <w:iCs/>
                <w:sz w:val="20"/>
                <w:szCs w:val="20"/>
              </w:rPr>
            </w:r>
            <w:r w:rsidR="00D53426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52" w:type="dxa"/>
            <w:gridSpan w:val="7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DF99A" w14:textId="77777777" w:rsidR="00C52BF7" w:rsidRDefault="00C52BF7" w:rsidP="006B064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C52BF7" w:rsidRPr="00DE76E9" w14:paraId="5625B5DD" w14:textId="77777777" w:rsidTr="006B0640">
        <w:trPr>
          <w:trHeight w:val="61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DCA54D7" w14:textId="77777777" w:rsidR="00C52BF7" w:rsidRPr="00DE76E9" w:rsidRDefault="00C52BF7" w:rsidP="006B0640">
            <w:pPr>
              <w:ind w:left="181"/>
              <w:rPr>
                <w:sz w:val="4"/>
                <w:szCs w:val="4"/>
              </w:rPr>
            </w:pPr>
          </w:p>
        </w:tc>
      </w:tr>
    </w:tbl>
    <w:p w14:paraId="75A1E76C" w14:textId="77777777" w:rsidR="00410358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28D76D55" w14:textId="77777777" w:rsidTr="00C52BF7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8DEC9" w14:textId="63288895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>FIRMAS DE</w:t>
            </w:r>
            <w:r w:rsidR="00266F99">
              <w:rPr>
                <w:b/>
                <w:bCs/>
                <w:sz w:val="22"/>
                <w:szCs w:val="22"/>
              </w:rPr>
              <w:t>L</w:t>
            </w:r>
            <w:r w:rsidRPr="00794E11">
              <w:rPr>
                <w:b/>
                <w:bCs/>
                <w:sz w:val="22"/>
                <w:szCs w:val="22"/>
              </w:rPr>
              <w:t xml:space="preserve"> </w:t>
            </w:r>
            <w:r w:rsidR="00266F99">
              <w:rPr>
                <w:b/>
                <w:bCs/>
                <w:sz w:val="22"/>
                <w:szCs w:val="22"/>
              </w:rPr>
              <w:t xml:space="preserve">PERSONAL TÉCNICO TITULADO </w:t>
            </w:r>
            <w:r>
              <w:rPr>
                <w:b/>
                <w:bCs/>
                <w:sz w:val="22"/>
                <w:szCs w:val="22"/>
              </w:rPr>
              <w:t>QUE DECLARA</w:t>
            </w:r>
            <w:r>
              <w:t xml:space="preserve"> </w:t>
            </w:r>
          </w:p>
        </w:tc>
      </w:tr>
      <w:tr w:rsidR="002443E0" w:rsidRPr="00794E11" w14:paraId="182C9B49" w14:textId="77777777" w:rsidTr="00C52BF7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B8A2513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2DBD49E2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1C81FDE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6D68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6B20D584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5AC25A2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27E97604" w14:textId="77777777" w:rsidTr="00C52BF7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24DF46C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8FDB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1A819405" w14:textId="77777777" w:rsidTr="00C52BF7">
        <w:trPr>
          <w:trHeight w:hRule="exact" w:val="142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2613D6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7E623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8AB172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6379D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50234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6733B1" w14:textId="3B281024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C52BF7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C52BF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C52BF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2736DB4E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7E87F62E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16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665F58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6472A8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8F8001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2E92A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BC3CD4" w14:textId="7954A6BF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C52BF7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>l técnico</w:t>
            </w:r>
            <w:r w:rsidR="00C52BF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C52BF7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4F763AC0" w14:textId="270451B8" w:rsidR="00176D25" w:rsidRPr="00794E11" w:rsidRDefault="00C52BF7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05B8B843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1847B3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C52BF7" w14:paraId="1B859822" w14:textId="77777777" w:rsidTr="006B0640">
        <w:trPr>
          <w:cantSplit/>
          <w:trHeight w:val="2184"/>
        </w:trPr>
        <w:tc>
          <w:tcPr>
            <w:tcW w:w="11199" w:type="dxa"/>
          </w:tcPr>
          <w:p w14:paraId="1CF94887" w14:textId="77777777" w:rsidR="00C52BF7" w:rsidRPr="00C806EF" w:rsidRDefault="00C52BF7" w:rsidP="006B0640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226015EC" w14:textId="77777777" w:rsidR="00C52BF7" w:rsidRPr="00C806EF" w:rsidRDefault="00C52BF7" w:rsidP="006B0640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C52BF7" w:rsidRPr="00AE77F9" w14:paraId="44E21293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5BF06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E1D2D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C52BF7" w:rsidRPr="00AE77F9" w14:paraId="6FF449FF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FEF7954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10E62E3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C52BF7" w:rsidRPr="00AE77F9" w14:paraId="5E00E7D0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9C7A9EF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BCEF7B0" w14:textId="77777777" w:rsidR="00C52BF7" w:rsidRPr="00C806EF" w:rsidRDefault="00C52BF7" w:rsidP="006B064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C52BF7" w:rsidRPr="00AE77F9" w14:paraId="44E04869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3C9FE56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72F1909" w14:textId="77777777" w:rsidR="00C52BF7" w:rsidRPr="00C806EF" w:rsidRDefault="00C52BF7" w:rsidP="006B064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C52BF7" w:rsidRPr="00AE77F9" w14:paraId="3329C509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B46AB53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1277E6D" w14:textId="77777777" w:rsidR="00C52BF7" w:rsidRPr="00C806EF" w:rsidRDefault="00C52BF7" w:rsidP="006B064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C52BF7" w:rsidRPr="00AE77F9" w14:paraId="567C23CD" w14:textId="77777777" w:rsidTr="006B0640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8AEE7" w14:textId="77777777" w:rsidR="00C52BF7" w:rsidRPr="00C806EF" w:rsidRDefault="00C52BF7" w:rsidP="006B064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ABC72" w14:textId="77777777" w:rsidR="00C52BF7" w:rsidRPr="00C806EF" w:rsidRDefault="00C52BF7" w:rsidP="006B0640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737646C3" w14:textId="77777777" w:rsidR="00C52BF7" w:rsidRPr="00216C30" w:rsidRDefault="00C52BF7" w:rsidP="006B0640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56838D98" w14:textId="517CD976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3DAF607B" w14:textId="77777777" w:rsidR="00C52BF7" w:rsidRDefault="00C52BF7" w:rsidP="00F33AFF">
      <w:pPr>
        <w:jc w:val="both"/>
        <w:rPr>
          <w:rFonts w:ascii="Arial" w:hAnsi="Arial" w:cs="Arial"/>
          <w:sz w:val="12"/>
          <w:szCs w:val="20"/>
        </w:rPr>
      </w:pPr>
    </w:p>
    <w:p w14:paraId="1B1747A2" w14:textId="77777777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6723C627" w14:textId="16D38939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4C440CFF" w14:textId="77777777" w:rsidR="003A712A" w:rsidRPr="00F33AFF" w:rsidRDefault="003A712A" w:rsidP="00F33AFF">
      <w:pPr>
        <w:jc w:val="both"/>
        <w:rPr>
          <w:rFonts w:ascii="Arial" w:hAnsi="Arial" w:cs="Arial"/>
          <w:sz w:val="12"/>
          <w:szCs w:val="20"/>
        </w:rPr>
      </w:pPr>
    </w:p>
    <w:sectPr w:rsidR="003A712A" w:rsidRPr="00F33AFF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FAA51" w14:textId="77777777" w:rsidR="00654029" w:rsidRDefault="00654029">
      <w:r>
        <w:separator/>
      </w:r>
    </w:p>
  </w:endnote>
  <w:endnote w:type="continuationSeparator" w:id="0">
    <w:p w14:paraId="41BA55CD" w14:textId="77777777" w:rsidR="00654029" w:rsidRDefault="006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1EB1" w14:textId="77777777" w:rsidR="00AD3D1F" w:rsidRPr="00347D44" w:rsidRDefault="00AD3D1F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60AB34AE" w14:textId="5809C305" w:rsidR="00AD3D1F" w:rsidRPr="00072EDC" w:rsidRDefault="00AD3D1F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53426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5342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D29D" w14:textId="4AFD957B" w:rsidR="00AD3D1F" w:rsidRPr="00072EDC" w:rsidRDefault="00AD3D1F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5342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D53426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0788BB10" w14:textId="77777777" w:rsidR="00AD3D1F" w:rsidRPr="003355BC" w:rsidRDefault="00AD3D1F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F641C3" w14:textId="0E024FF1" w:rsidR="00AD3D1F" w:rsidRDefault="00AD3D1F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5342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5342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458B30" w14:textId="77777777" w:rsidR="00AD3D1F" w:rsidRDefault="00AD3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E771" w14:textId="77777777" w:rsidR="00654029" w:rsidRDefault="00654029">
      <w:r>
        <w:separator/>
      </w:r>
    </w:p>
  </w:footnote>
  <w:footnote w:type="continuationSeparator" w:id="0">
    <w:p w14:paraId="2A128F58" w14:textId="77777777" w:rsidR="00654029" w:rsidRDefault="00654029">
      <w:r>
        <w:continuationSeparator/>
      </w:r>
    </w:p>
  </w:footnote>
  <w:footnote w:id="1">
    <w:p w14:paraId="60A287ED" w14:textId="77777777" w:rsidR="00AD3D1F" w:rsidRPr="00650F21" w:rsidRDefault="00AD3D1F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56456736" w14:textId="77777777" w:rsidR="00AD3D1F" w:rsidRPr="00650F21" w:rsidRDefault="00AD3D1F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3F9573D6" w14:textId="77777777" w:rsidR="00AD3D1F" w:rsidRDefault="00AD3D1F" w:rsidP="007B44A5">
      <w:pPr>
        <w:pStyle w:val="Textonotapie"/>
        <w:tabs>
          <w:tab w:val="left" w:pos="4252"/>
        </w:tabs>
      </w:pPr>
    </w:p>
  </w:footnote>
  <w:footnote w:id="3">
    <w:p w14:paraId="7FBEBF90" w14:textId="77777777" w:rsidR="00C52BF7" w:rsidRPr="00650F21" w:rsidRDefault="00C52BF7" w:rsidP="00C52BF7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Cuando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</w:t>
      </w:r>
      <w:r>
        <w:rPr>
          <w:rFonts w:ascii="Arial Narrow" w:hAnsi="Arial Narrow"/>
          <w:sz w:val="14"/>
          <w:szCs w:val="16"/>
        </w:rPr>
        <w:t>l/la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53C8072D" w14:textId="77777777" w:rsidR="00C52BF7" w:rsidRPr="00650F21" w:rsidRDefault="00C52BF7" w:rsidP="00C52BF7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3BC81999" w14:textId="77777777" w:rsidR="00C52BF7" w:rsidRDefault="00C52BF7" w:rsidP="00C52BF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3DC7" w14:textId="77777777" w:rsidR="00AD3D1F" w:rsidRPr="00036BC4" w:rsidRDefault="00AD3D1F" w:rsidP="00B339F8">
    <w:pPr>
      <w:pStyle w:val="Encabezado"/>
      <w:rPr>
        <w:sz w:val="16"/>
        <w:szCs w:val="16"/>
      </w:rPr>
    </w:pPr>
    <w:r>
      <w:rPr>
        <w:noProof/>
      </w:rPr>
      <w:drawing>
        <wp:inline distT="0" distB="0" distL="0" distR="0" wp14:anchorId="4009E71F" wp14:editId="56F472F1">
          <wp:extent cx="1060450" cy="715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EAD1F" w14:textId="77777777" w:rsidR="00036BC4" w:rsidRPr="00036BC4" w:rsidRDefault="00036BC4" w:rsidP="00B339F8">
    <w:pPr>
      <w:pStyle w:val="Encabezado"/>
      <w:rPr>
        <w:sz w:val="16"/>
        <w:szCs w:val="16"/>
      </w:rPr>
    </w:pPr>
  </w:p>
  <w:p w14:paraId="10445016" w14:textId="77777777" w:rsidR="00AD3D1F" w:rsidRPr="00AD3D1F" w:rsidRDefault="00AD3D1F" w:rsidP="00AD3D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AD3D1F">
      <w:rPr>
        <w:b/>
        <w:color w:val="002060"/>
        <w:sz w:val="20"/>
        <w:szCs w:val="20"/>
      </w:rPr>
      <w:t>Consejería de Desarrollo Sostenible</w:t>
    </w:r>
  </w:p>
  <w:p w14:paraId="27C11CF5" w14:textId="77777777" w:rsidR="00AD3D1F" w:rsidRPr="00B339F8" w:rsidRDefault="00AD3D1F" w:rsidP="00AD3D1F">
    <w:pPr>
      <w:pStyle w:val="Encabezado"/>
    </w:pPr>
    <w:r w:rsidRPr="00AD3D1F">
      <w:rPr>
        <w:b/>
        <w:color w:val="002060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BE6B" w14:textId="77777777" w:rsidR="00AD3D1F" w:rsidRDefault="00036BC4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7AEA69DA" wp14:editId="0DEBDC64">
          <wp:extent cx="1060450" cy="7156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8AD72" w14:textId="77777777" w:rsidR="00036BC4" w:rsidRDefault="00036BC4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</w:p>
  <w:p w14:paraId="5642A616" w14:textId="77777777" w:rsidR="00AD3D1F" w:rsidRPr="00AD3D1F" w:rsidRDefault="00AD3D1F" w:rsidP="00AD3D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2060"/>
        <w:sz w:val="20"/>
        <w:szCs w:val="20"/>
      </w:rPr>
    </w:pPr>
    <w:r w:rsidRPr="00AD3D1F">
      <w:rPr>
        <w:b/>
        <w:color w:val="002060"/>
        <w:sz w:val="20"/>
        <w:szCs w:val="20"/>
      </w:rPr>
      <w:t>Consejería de Desarrollo Sostenible</w:t>
    </w:r>
  </w:p>
  <w:p w14:paraId="55EA7DC2" w14:textId="77777777" w:rsidR="00AD3D1F" w:rsidRPr="00185EB9" w:rsidRDefault="00AD3D1F" w:rsidP="00AD3D1F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AD3D1F">
      <w:rPr>
        <w:b/>
        <w:color w:val="002060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111"/>
      <w:gridCol w:w="2506"/>
    </w:tblGrid>
    <w:tr w:rsidR="00AD3D1F" w14:paraId="1AEEC242" w14:textId="77777777" w:rsidTr="003A712A">
      <w:trPr>
        <w:trHeight w:val="1200"/>
      </w:trPr>
      <w:tc>
        <w:tcPr>
          <w:tcW w:w="4111" w:type="dxa"/>
        </w:tcPr>
        <w:p w14:paraId="0ED36F23" w14:textId="77777777" w:rsidR="00AD3D1F" w:rsidRDefault="00AD3D1F" w:rsidP="0067548D">
          <w:r>
            <w:rPr>
              <w:noProof/>
            </w:rPr>
            <w:drawing>
              <wp:inline distT="0" distB="0" distL="0" distR="0" wp14:anchorId="2C72961C" wp14:editId="42F58956">
                <wp:extent cx="1060450" cy="71564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</w:tcPr>
        <w:p w14:paraId="605B3DC5" w14:textId="77777777" w:rsidR="00AD3D1F" w:rsidRPr="003B7520" w:rsidRDefault="00AD3D1F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275DA747" w14:textId="77777777" w:rsidR="00AD3D1F" w:rsidRDefault="00AD3D1F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4EE71A2C" w14:textId="77777777" w:rsidR="00AD3D1F" w:rsidRDefault="00AD3D1F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12E3D97D" w14:textId="77777777" w:rsidR="00AD3D1F" w:rsidRDefault="00AD3D1F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4A1B392C" w14:textId="77777777" w:rsidR="00AD3D1F" w:rsidRDefault="00AD3D1F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22634ABE" w14:textId="77777777" w:rsidR="00AD3D1F" w:rsidRPr="003B7520" w:rsidRDefault="00AD3D1F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506" w:type="dxa"/>
          <w:vMerge w:val="restart"/>
        </w:tcPr>
        <w:p w14:paraId="56371A09" w14:textId="77777777" w:rsidR="00AD3D1F" w:rsidRPr="003B7520" w:rsidRDefault="00AD3D1F" w:rsidP="006C3E23">
          <w:pPr>
            <w:jc w:val="center"/>
          </w:pPr>
        </w:p>
      </w:tc>
    </w:tr>
    <w:tr w:rsidR="00AD3D1F" w14:paraId="65F9EA67" w14:textId="77777777" w:rsidTr="003A712A">
      <w:tc>
        <w:tcPr>
          <w:tcW w:w="4111" w:type="dxa"/>
          <w:vAlign w:val="center"/>
        </w:tcPr>
        <w:p w14:paraId="549F2289" w14:textId="77777777" w:rsidR="00AD3D1F" w:rsidRPr="00AD3D1F" w:rsidRDefault="00AD3D1F" w:rsidP="00AD3D1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2060"/>
              <w:sz w:val="20"/>
              <w:szCs w:val="20"/>
            </w:rPr>
          </w:pPr>
          <w:r w:rsidRPr="00AD3D1F">
            <w:rPr>
              <w:b/>
              <w:color w:val="002060"/>
              <w:sz w:val="20"/>
              <w:szCs w:val="20"/>
            </w:rPr>
            <w:t>Consejería de Desarrollo Sostenible</w:t>
          </w:r>
        </w:p>
        <w:p w14:paraId="77FCC353" w14:textId="77777777" w:rsidR="00AD3D1F" w:rsidRPr="00A63C07" w:rsidRDefault="00AD3D1F" w:rsidP="00AD3D1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AD3D1F">
            <w:rPr>
              <w:b/>
              <w:color w:val="002060"/>
              <w:sz w:val="20"/>
              <w:szCs w:val="20"/>
            </w:rPr>
            <w:t>Dirección General de Transición Energética</w:t>
          </w:r>
        </w:p>
      </w:tc>
      <w:tc>
        <w:tcPr>
          <w:tcW w:w="4111" w:type="dxa"/>
          <w:vMerge/>
          <w:vAlign w:val="center"/>
        </w:tcPr>
        <w:p w14:paraId="36DE3406" w14:textId="77777777" w:rsidR="00AD3D1F" w:rsidRDefault="00AD3D1F" w:rsidP="0067548D"/>
      </w:tc>
      <w:tc>
        <w:tcPr>
          <w:tcW w:w="2506" w:type="dxa"/>
          <w:vMerge/>
          <w:vAlign w:val="bottom"/>
        </w:tcPr>
        <w:p w14:paraId="057EA12D" w14:textId="77777777" w:rsidR="00AD3D1F" w:rsidRPr="006B76EE" w:rsidRDefault="00AD3D1F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3FA24DF4" w14:textId="77777777" w:rsidR="00AD3D1F" w:rsidRPr="00AD3D1F" w:rsidRDefault="00AD3D1F" w:rsidP="00AD3D1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68T3/8IHPGGMWhueBAGOpsH8Eoxyc7ccY76ay65sehWHkFuZUN/x6iVAl7JO75BJI91P89F2TCOj4wyjjg97A==" w:salt="318wXiaPfyDpWvs8DARE0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6BC4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847D0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28B7"/>
    <w:rsid w:val="001D33B1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66F99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A3883"/>
    <w:rsid w:val="002A41A6"/>
    <w:rsid w:val="002B00DF"/>
    <w:rsid w:val="002B302B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12A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0F2F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27F7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029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D3D1F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2BF7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4F0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3426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29E2FD0"/>
  <w15:docId w15:val="{7FECC300-644E-4D90-B9B7-90CE858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CA14-48B9-4481-B5B9-7FD20764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2020-07-09T11:35:00Z</dcterms:created>
  <dcterms:modified xsi:type="dcterms:W3CDTF">2020-07-09T11:35:00Z</dcterms:modified>
</cp:coreProperties>
</file>