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2F1FD4DA" w14:textId="77777777" w:rsidTr="00650F21">
        <w:trPr>
          <w:trHeight w:val="681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70AA0" w14:textId="4C11EF5E" w:rsidR="007037E9" w:rsidRPr="00F939DD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939DD">
              <w:rPr>
                <w:rFonts w:ascii="Arial" w:hAnsi="Arial" w:cs="Arial"/>
                <w:b/>
                <w:bCs/>
              </w:rPr>
              <w:t>DECLARACIÓN RESPONSABLE DE</w:t>
            </w:r>
            <w:r w:rsidR="00B44E87">
              <w:rPr>
                <w:rFonts w:ascii="Arial" w:hAnsi="Arial" w:cs="Arial"/>
                <w:b/>
                <w:bCs/>
              </w:rPr>
              <w:t>L PERSONAL</w:t>
            </w:r>
            <w:r w:rsidRPr="00F939DD">
              <w:rPr>
                <w:rFonts w:ascii="Arial" w:hAnsi="Arial" w:cs="Arial"/>
                <w:b/>
                <w:bCs/>
              </w:rPr>
              <w:t xml:space="preserve"> TÉCNICO COMPETENTE</w:t>
            </w:r>
          </w:p>
          <w:p w14:paraId="011F76DE" w14:textId="22CF85A3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PROYECTISTA Y DIRECTOR</w:t>
            </w:r>
            <w:r w:rsidR="00AB73FE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 xml:space="preserve"> DE LA EJECUCIÓN DE TRABAJOS/OBRAS</w:t>
            </w:r>
          </w:p>
        </w:tc>
      </w:tr>
    </w:tbl>
    <w:p w14:paraId="73357D7E" w14:textId="36296CEE" w:rsidR="007037E9" w:rsidRPr="009B6B06" w:rsidRDefault="007037E9">
      <w:pPr>
        <w:rPr>
          <w:sz w:val="20"/>
          <w:szCs w:val="20"/>
        </w:rPr>
      </w:pPr>
    </w:p>
    <w:tbl>
      <w:tblPr>
        <w:tblW w:w="16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"/>
        <w:gridCol w:w="24"/>
        <w:gridCol w:w="12"/>
        <w:gridCol w:w="26"/>
        <w:gridCol w:w="10"/>
        <w:gridCol w:w="7"/>
        <w:gridCol w:w="146"/>
        <w:gridCol w:w="54"/>
        <w:gridCol w:w="24"/>
        <w:gridCol w:w="699"/>
        <w:gridCol w:w="26"/>
        <w:gridCol w:w="862"/>
        <w:gridCol w:w="886"/>
        <w:gridCol w:w="284"/>
        <w:gridCol w:w="271"/>
        <w:gridCol w:w="13"/>
        <w:gridCol w:w="1043"/>
        <w:gridCol w:w="70"/>
        <w:gridCol w:w="18"/>
        <w:gridCol w:w="308"/>
        <w:gridCol w:w="24"/>
        <w:gridCol w:w="154"/>
        <w:gridCol w:w="75"/>
        <w:gridCol w:w="8"/>
        <w:gridCol w:w="14"/>
        <w:gridCol w:w="236"/>
        <w:gridCol w:w="33"/>
        <w:gridCol w:w="198"/>
        <w:gridCol w:w="25"/>
        <w:gridCol w:w="203"/>
        <w:gridCol w:w="411"/>
        <w:gridCol w:w="33"/>
        <w:gridCol w:w="279"/>
        <w:gridCol w:w="31"/>
        <w:gridCol w:w="125"/>
        <w:gridCol w:w="24"/>
        <w:gridCol w:w="119"/>
        <w:gridCol w:w="59"/>
        <w:gridCol w:w="195"/>
        <w:gridCol w:w="22"/>
        <w:gridCol w:w="770"/>
        <w:gridCol w:w="189"/>
        <w:gridCol w:w="11"/>
        <w:gridCol w:w="283"/>
        <w:gridCol w:w="292"/>
        <w:gridCol w:w="152"/>
        <w:gridCol w:w="702"/>
        <w:gridCol w:w="144"/>
        <w:gridCol w:w="596"/>
        <w:gridCol w:w="99"/>
        <w:gridCol w:w="50"/>
        <w:gridCol w:w="375"/>
        <w:gridCol w:w="5600"/>
      </w:tblGrid>
      <w:tr w:rsidR="00AB73FE" w:rsidRPr="00D9508B" w14:paraId="512D0474" w14:textId="77777777" w:rsidTr="00AB73FE">
        <w:trPr>
          <w:gridAfter w:val="1"/>
          <w:wAfter w:w="5600" w:type="dxa"/>
          <w:trHeight w:val="417"/>
        </w:trPr>
        <w:tc>
          <w:tcPr>
            <w:tcW w:w="11199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27B31" w14:textId="69EE80BD" w:rsidR="00AB73FE" w:rsidRPr="00DE76E9" w:rsidRDefault="00AB73FE" w:rsidP="00B44E87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DATOS </w:t>
            </w:r>
            <w:r w:rsidRPr="004F56D4">
              <w:rPr>
                <w:b/>
                <w:bCs/>
                <w:sz w:val="22"/>
                <w:szCs w:val="22"/>
              </w:rPr>
              <w:t xml:space="preserve">DEL </w:t>
            </w:r>
            <w:r w:rsidR="00B44E87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>TÉCNICO TITULADO COMPETENTE PROYECTISTA</w:t>
            </w:r>
          </w:p>
        </w:tc>
      </w:tr>
      <w:tr w:rsidR="00AB73FE" w:rsidRPr="00DE76E9" w14:paraId="7B494A2F" w14:textId="77777777" w:rsidTr="00AB73FE">
        <w:trPr>
          <w:gridAfter w:val="1"/>
          <w:wAfter w:w="5600" w:type="dxa"/>
          <w:trHeight w:val="119"/>
        </w:trPr>
        <w:tc>
          <w:tcPr>
            <w:tcW w:w="326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710C76F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977" w:type="dxa"/>
            <w:gridSpan w:val="17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BFB960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377FB9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2BD2F9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AB73FE" w:rsidRPr="00DE76E9" w14:paraId="2C6B4CDD" w14:textId="77777777" w:rsidTr="00AB73FE">
        <w:trPr>
          <w:gridAfter w:val="1"/>
          <w:wAfter w:w="5600" w:type="dxa"/>
          <w:trHeight w:val="119"/>
        </w:trPr>
        <w:tc>
          <w:tcPr>
            <w:tcW w:w="326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45AFE1F6" w14:textId="77777777" w:rsidR="00AB73FE" w:rsidRPr="00DE76E9" w:rsidRDefault="00AB73FE" w:rsidP="00AB73FE">
            <w:pPr>
              <w:spacing w:before="20" w:after="20"/>
              <w:rPr>
                <w:sz w:val="4"/>
                <w:szCs w:val="4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651BC">
              <w:rPr>
                <w:bCs/>
                <w:i/>
                <w:iCs/>
                <w:sz w:val="20"/>
                <w:szCs w:val="20"/>
              </w:rPr>
              <w:t>Pasaporte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1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7C81FF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3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E93CF21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i/>
                <w:iCs/>
                <w:sz w:val="20"/>
                <w:szCs w:val="20"/>
              </w:rPr>
              <w:t xml:space="preserve">Física   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9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177E075F" w14:textId="77777777" w:rsidR="00AB73FE" w:rsidRPr="005651BC" w:rsidRDefault="00AB73FE" w:rsidP="00AB73FE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sz w:val="20"/>
                <w:szCs w:val="20"/>
              </w:rPr>
            </w:r>
            <w:r w:rsidR="008E379D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58ED8DF1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AB73FE" w:rsidRPr="00DE76E9" w14:paraId="73E48207" w14:textId="77777777" w:rsidTr="00AB73FE">
        <w:trPr>
          <w:gridAfter w:val="1"/>
          <w:wAfter w:w="5600" w:type="dxa"/>
          <w:trHeight w:val="119"/>
        </w:trPr>
        <w:tc>
          <w:tcPr>
            <w:tcW w:w="326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2B708CDC" w14:textId="77777777" w:rsidR="00AB73FE" w:rsidRPr="00DE76E9" w:rsidRDefault="00AB73FE" w:rsidP="00AB73FE">
            <w:pPr>
              <w:spacing w:before="20" w:after="20"/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17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7D88DD8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69C65A9A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798EBC8E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AB73FE" w:rsidRPr="00DE76E9" w14:paraId="559EE475" w14:textId="77777777" w:rsidTr="00AB73FE">
        <w:trPr>
          <w:gridAfter w:val="1"/>
          <w:wAfter w:w="5600" w:type="dxa"/>
          <w:trHeight w:val="229"/>
        </w:trPr>
        <w:tc>
          <w:tcPr>
            <w:tcW w:w="3816" w:type="dxa"/>
            <w:gridSpan w:val="16"/>
            <w:tcBorders>
              <w:top w:val="nil"/>
              <w:bottom w:val="nil"/>
            </w:tcBorders>
            <w:tcMar>
              <w:right w:w="17" w:type="dxa"/>
            </w:tcMar>
          </w:tcPr>
          <w:p w14:paraId="205D3CDB" w14:textId="77777777" w:rsidR="00AB73FE" w:rsidRPr="00DE76E9" w:rsidRDefault="00AB73FE" w:rsidP="00AB73FE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03" w:type="dxa"/>
            <w:gridSpan w:val="23"/>
            <w:tcBorders>
              <w:top w:val="nil"/>
              <w:bottom w:val="nil"/>
              <w:right w:val="nil"/>
            </w:tcBorders>
          </w:tcPr>
          <w:p w14:paraId="33F47035" w14:textId="77777777" w:rsidR="00AB73FE" w:rsidRPr="00DE76E9" w:rsidRDefault="00AB73FE" w:rsidP="00AB73FE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880" w:type="dxa"/>
            <w:gridSpan w:val="14"/>
            <w:tcBorders>
              <w:top w:val="nil"/>
              <w:bottom w:val="nil"/>
            </w:tcBorders>
          </w:tcPr>
          <w:p w14:paraId="43816224" w14:textId="77777777" w:rsidR="00AB73FE" w:rsidRPr="00DE76E9" w:rsidRDefault="00AB73FE" w:rsidP="00AB73FE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</w:tr>
      <w:tr w:rsidR="00AB73FE" w:rsidRPr="00DE76E9" w14:paraId="1927BEFC" w14:textId="77777777" w:rsidTr="00AB73FE">
        <w:trPr>
          <w:gridAfter w:val="1"/>
          <w:wAfter w:w="5600" w:type="dxa"/>
          <w:trHeight w:val="275"/>
        </w:trPr>
        <w:tc>
          <w:tcPr>
            <w:tcW w:w="485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4BAF2D20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4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630F8D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584F6A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4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EB8262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</w:tcPr>
          <w:p w14:paraId="70F59A27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DE76E9" w14:paraId="23523287" w14:textId="77777777" w:rsidTr="00AB73FE">
        <w:trPr>
          <w:gridAfter w:val="1"/>
          <w:wAfter w:w="5600" w:type="dxa"/>
          <w:trHeight w:hRule="exact" w:val="261"/>
        </w:trPr>
        <w:tc>
          <w:tcPr>
            <w:tcW w:w="6010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4D683EB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189" w:type="dxa"/>
            <w:gridSpan w:val="24"/>
            <w:tcBorders>
              <w:top w:val="nil"/>
              <w:left w:val="nil"/>
              <w:bottom w:val="nil"/>
            </w:tcBorders>
          </w:tcPr>
          <w:p w14:paraId="548F94F4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AB73FE" w:rsidRPr="00DE76E9" w14:paraId="02BF6DD4" w14:textId="77777777" w:rsidTr="00AB73FE">
        <w:trPr>
          <w:gridAfter w:val="1"/>
          <w:wAfter w:w="5600" w:type="dxa"/>
          <w:trHeight w:val="195"/>
        </w:trPr>
        <w:tc>
          <w:tcPr>
            <w:tcW w:w="521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3692F60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4B308C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9226F5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</w:tcPr>
          <w:p w14:paraId="01ED2C0C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DE76E9" w14:paraId="4913A2C4" w14:textId="77777777" w:rsidTr="00AB73FE">
        <w:trPr>
          <w:gridAfter w:val="1"/>
          <w:wAfter w:w="5600" w:type="dxa"/>
          <w:trHeight w:hRule="exact" w:val="261"/>
        </w:trPr>
        <w:tc>
          <w:tcPr>
            <w:tcW w:w="6010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4E5161A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189" w:type="dxa"/>
            <w:gridSpan w:val="24"/>
            <w:tcBorders>
              <w:top w:val="nil"/>
              <w:left w:val="nil"/>
              <w:bottom w:val="nil"/>
            </w:tcBorders>
          </w:tcPr>
          <w:p w14:paraId="638D917F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Colegiado 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</w:tr>
      <w:tr w:rsidR="00AB73FE" w:rsidRPr="00DE76E9" w14:paraId="7E6102F3" w14:textId="77777777" w:rsidTr="00AB73FE">
        <w:trPr>
          <w:gridAfter w:val="1"/>
          <w:wAfter w:w="5600" w:type="dxa"/>
          <w:trHeight w:val="195"/>
        </w:trPr>
        <w:tc>
          <w:tcPr>
            <w:tcW w:w="521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158185D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AB757C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C6FDBF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</w:tcPr>
          <w:p w14:paraId="1C017137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DE76E9" w14:paraId="113527CC" w14:textId="77777777" w:rsidTr="00AB73FE">
        <w:trPr>
          <w:gridAfter w:val="1"/>
          <w:wAfter w:w="5600" w:type="dxa"/>
          <w:trHeight w:hRule="exact" w:val="89"/>
        </w:trPr>
        <w:tc>
          <w:tcPr>
            <w:tcW w:w="11199" w:type="dxa"/>
            <w:gridSpan w:val="53"/>
            <w:tcBorders>
              <w:top w:val="nil"/>
              <w:bottom w:val="single" w:sz="4" w:space="0" w:color="auto"/>
            </w:tcBorders>
          </w:tcPr>
          <w:p w14:paraId="6ABB186A" w14:textId="77777777" w:rsidR="00AB73FE" w:rsidRDefault="00AB73FE" w:rsidP="00AB73FE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  <w:p w14:paraId="26A48954" w14:textId="77777777" w:rsidR="00AB73FE" w:rsidRPr="00DE76E9" w:rsidRDefault="00AB73FE" w:rsidP="00AB73FE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604B41" w14:paraId="46643534" w14:textId="77777777" w:rsidTr="00AB73FE">
        <w:trPr>
          <w:gridAfter w:val="1"/>
          <w:wAfter w:w="5600" w:type="dxa"/>
          <w:trHeight w:val="268"/>
        </w:trPr>
        <w:tc>
          <w:tcPr>
            <w:tcW w:w="78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446D24" w14:textId="77777777" w:rsidR="00AB73FE" w:rsidRPr="00604B41" w:rsidRDefault="00AB73FE" w:rsidP="00AB73FE">
            <w:pPr>
              <w:rPr>
                <w:sz w:val="20"/>
              </w:rPr>
            </w:pPr>
          </w:p>
        </w:tc>
        <w:tc>
          <w:tcPr>
            <w:tcW w:w="10411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BC21D" w14:textId="77777777" w:rsidR="00AB73FE" w:rsidRDefault="00AB73FE" w:rsidP="00AB73FE">
            <w:pPr>
              <w:rPr>
                <w:b/>
                <w:bCs/>
                <w:sz w:val="20"/>
                <w:szCs w:val="22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  <w:p w14:paraId="26F2A9AE" w14:textId="77777777" w:rsidR="00AB73FE" w:rsidRPr="004F56D4" w:rsidRDefault="00AB73FE" w:rsidP="00AB73FE">
            <w:pPr>
              <w:rPr>
                <w:b/>
                <w:bCs/>
                <w:sz w:val="20"/>
                <w:szCs w:val="22"/>
              </w:rPr>
            </w:pPr>
          </w:p>
        </w:tc>
      </w:tr>
      <w:tr w:rsidR="00AB73FE" w:rsidRPr="00DE76E9" w14:paraId="0ACB452D" w14:textId="77777777" w:rsidTr="00AB73FE">
        <w:trPr>
          <w:gridAfter w:val="1"/>
          <w:wAfter w:w="5600" w:type="dxa"/>
          <w:trHeight w:hRule="exact" w:val="257"/>
        </w:trPr>
        <w:tc>
          <w:tcPr>
            <w:tcW w:w="1513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0D59E030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47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BFA522D" w14:textId="77777777" w:rsidR="00AB73FE" w:rsidRPr="00DE76E9" w:rsidRDefault="00AB73FE" w:rsidP="00AB73F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D2F5FCA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D7AA13F" w14:textId="77777777" w:rsidR="00AB73FE" w:rsidRPr="00DE76E9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 xml:space="preserve">ue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87" w:type="dxa"/>
            <w:gridSpan w:val="9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488D80F" w14:textId="77777777" w:rsidR="00AB73FE" w:rsidRPr="00DE76E9" w:rsidRDefault="00AB73FE" w:rsidP="00AB73FE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0D5A01F" w14:textId="77777777" w:rsidR="00AB73FE" w:rsidRPr="00DE76E9" w:rsidRDefault="00AB73FE" w:rsidP="00AB73F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E6CBBF3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C732854" w14:textId="77777777" w:rsidR="00AB73FE" w:rsidRPr="00DE76E9" w:rsidRDefault="00AB73FE" w:rsidP="00AB73FE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28DEEA32" w14:textId="77777777" w:rsidR="00AB73FE" w:rsidRPr="00DE76E9" w:rsidRDefault="00AB73FE" w:rsidP="00AB73F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AB73FE" w:rsidRPr="003926D4" w14:paraId="6F504FF7" w14:textId="77777777" w:rsidTr="00AB73FE">
        <w:trPr>
          <w:gridAfter w:val="1"/>
          <w:wAfter w:w="5600" w:type="dxa"/>
          <w:trHeight w:val="179"/>
        </w:trPr>
        <w:tc>
          <w:tcPr>
            <w:tcW w:w="564" w:type="dxa"/>
            <w:gridSpan w:val="7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33298DFD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38F70E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6AAD41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854FEE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585BF2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CBF767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DF15DE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56B9A5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1CBA2B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1EEB8D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0C3F313B" w14:textId="77777777" w:rsidR="00AB73FE" w:rsidRPr="003926D4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DE76E9" w14:paraId="5F5485AD" w14:textId="77777777" w:rsidTr="00AB73FE">
        <w:trPr>
          <w:gridAfter w:val="1"/>
          <w:wAfter w:w="5600" w:type="dxa"/>
          <w:trHeight w:hRule="exact" w:val="261"/>
        </w:trPr>
        <w:tc>
          <w:tcPr>
            <w:tcW w:w="5446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718A506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7FBF69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082" w:type="dxa"/>
            <w:gridSpan w:val="17"/>
            <w:tcBorders>
              <w:top w:val="nil"/>
              <w:left w:val="nil"/>
              <w:bottom w:val="nil"/>
            </w:tcBorders>
          </w:tcPr>
          <w:p w14:paraId="4ADEC5BB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AB73FE" w:rsidRPr="00DE76E9" w14:paraId="63FF92B0" w14:textId="77777777" w:rsidTr="00AB73FE">
        <w:trPr>
          <w:gridAfter w:val="1"/>
          <w:wAfter w:w="5600" w:type="dxa"/>
          <w:trHeight w:hRule="exact" w:val="272"/>
        </w:trPr>
        <w:tc>
          <w:tcPr>
            <w:tcW w:w="521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8992985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7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DAADD5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E4B8809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AEC24C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560AF5A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34166B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</w:tcPr>
          <w:p w14:paraId="7E4CD11F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DE76E9" w14:paraId="271ED451" w14:textId="77777777" w:rsidTr="00AB73FE">
        <w:trPr>
          <w:gridAfter w:val="1"/>
          <w:wAfter w:w="5600" w:type="dxa"/>
          <w:trHeight w:hRule="exact" w:val="261"/>
        </w:trPr>
        <w:tc>
          <w:tcPr>
            <w:tcW w:w="6010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EAB50AA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189" w:type="dxa"/>
            <w:gridSpan w:val="24"/>
            <w:tcBorders>
              <w:top w:val="nil"/>
              <w:left w:val="nil"/>
              <w:bottom w:val="nil"/>
            </w:tcBorders>
          </w:tcPr>
          <w:p w14:paraId="6D4264B8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</w:tr>
      <w:tr w:rsidR="00AB73FE" w:rsidRPr="00DE76E9" w14:paraId="2F902C06" w14:textId="77777777" w:rsidTr="00AB73FE">
        <w:trPr>
          <w:gridAfter w:val="1"/>
          <w:wAfter w:w="5600" w:type="dxa"/>
          <w:trHeight w:val="195"/>
        </w:trPr>
        <w:tc>
          <w:tcPr>
            <w:tcW w:w="521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4C3E970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DF4880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ED3608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</w:tcPr>
          <w:p w14:paraId="113EC174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DE76E9" w14:paraId="15188A8E" w14:textId="77777777" w:rsidTr="00AB73FE">
        <w:trPr>
          <w:gridAfter w:val="1"/>
          <w:wAfter w:w="5600" w:type="dxa"/>
          <w:trHeight w:hRule="exact" w:val="84"/>
        </w:trPr>
        <w:tc>
          <w:tcPr>
            <w:tcW w:w="11199" w:type="dxa"/>
            <w:gridSpan w:val="5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8F5B473" w14:textId="77777777" w:rsidR="00AB73FE" w:rsidRPr="00DE76E9" w:rsidRDefault="00AB73FE" w:rsidP="00AB73F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73FE" w:rsidRPr="00AF6CA3" w14:paraId="5EFC4C15" w14:textId="77777777" w:rsidTr="00AB73FE">
        <w:trPr>
          <w:trHeight w:val="517"/>
        </w:trPr>
        <w:tc>
          <w:tcPr>
            <w:tcW w:w="71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8816D7" w14:textId="77777777" w:rsidR="00AB73FE" w:rsidRPr="00AF6CA3" w:rsidRDefault="00AB73FE" w:rsidP="00AB73FE">
            <w:pPr>
              <w:rPr>
                <w:sz w:val="20"/>
              </w:rPr>
            </w:pPr>
          </w:p>
        </w:tc>
        <w:tc>
          <w:tcPr>
            <w:tcW w:w="1048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12B38" w14:textId="77777777" w:rsidR="00AB73FE" w:rsidRPr="00AF6CA3" w:rsidRDefault="00AB73FE" w:rsidP="00AB73FE">
            <w:pPr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Identificación </w:t>
            </w:r>
            <w:r w:rsidRPr="004F56D4">
              <w:rPr>
                <w:b/>
                <w:bCs/>
                <w:sz w:val="20"/>
                <w:szCs w:val="20"/>
              </w:rPr>
              <w:t>de</w:t>
            </w:r>
            <w:r>
              <w:rPr>
                <w:b/>
                <w:bCs/>
                <w:sz w:val="20"/>
                <w:szCs w:val="20"/>
              </w:rPr>
              <w:t xml:space="preserve"> la persona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  <w:tc>
          <w:tcPr>
            <w:tcW w:w="5600" w:type="dxa"/>
            <w:tcBorders>
              <w:left w:val="single" w:sz="4" w:space="0" w:color="auto"/>
            </w:tcBorders>
            <w:vAlign w:val="center"/>
          </w:tcPr>
          <w:p w14:paraId="6D43D982" w14:textId="77777777" w:rsidR="00AB73FE" w:rsidRPr="00AF6CA3" w:rsidRDefault="00AB73FE" w:rsidP="00AB73FE"/>
        </w:tc>
      </w:tr>
      <w:tr w:rsidR="00AB73FE" w:rsidRPr="007110C5" w14:paraId="503CE1C9" w14:textId="77777777" w:rsidTr="00AB73FE">
        <w:trPr>
          <w:gridAfter w:val="1"/>
          <w:wAfter w:w="5600" w:type="dxa"/>
          <w:trHeight w:val="170"/>
        </w:trPr>
        <w:tc>
          <w:tcPr>
            <w:tcW w:w="3545" w:type="dxa"/>
            <w:gridSpan w:val="15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0FFFA536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693" w:type="dxa"/>
            <w:gridSpan w:val="16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5D71CB74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551" w:type="dxa"/>
            <w:gridSpan w:val="14"/>
            <w:tcBorders>
              <w:top w:val="nil"/>
              <w:bottom w:val="nil"/>
            </w:tcBorders>
            <w:vAlign w:val="center"/>
          </w:tcPr>
          <w:p w14:paraId="7196FBE0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ipo de Persona</w:t>
            </w:r>
            <w:r w:rsidRPr="005651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410" w:type="dxa"/>
            <w:gridSpan w:val="8"/>
            <w:tcBorders>
              <w:top w:val="nil"/>
              <w:bottom w:val="nil"/>
            </w:tcBorders>
            <w:vAlign w:val="center"/>
          </w:tcPr>
          <w:p w14:paraId="4849BF4E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>Sexo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AB73FE" w:rsidRPr="007110C5" w14:paraId="7651D8C8" w14:textId="77777777" w:rsidTr="00AB73FE">
        <w:trPr>
          <w:gridAfter w:val="1"/>
          <w:wAfter w:w="5600" w:type="dxa"/>
          <w:trHeight w:val="170"/>
        </w:trPr>
        <w:tc>
          <w:tcPr>
            <w:tcW w:w="3545" w:type="dxa"/>
            <w:gridSpan w:val="15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4AAEBCAD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52215">
              <w:rPr>
                <w:bCs/>
                <w:i/>
                <w:iCs/>
                <w:sz w:val="20"/>
                <w:szCs w:val="20"/>
              </w:rPr>
              <w:t>Pasaporte o VAT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2C891ED4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14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237066A9" w14:textId="77777777" w:rsidR="00AB73FE" w:rsidRPr="00DE587B" w:rsidRDefault="00AB73FE" w:rsidP="00AB73FE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2A1F2B5A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sz w:val="20"/>
                <w:szCs w:val="20"/>
              </w:rPr>
            </w:r>
            <w:r w:rsidR="008E379D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8"/>
            <w:tcBorders>
              <w:top w:val="nil"/>
              <w:bottom w:val="nil"/>
            </w:tcBorders>
            <w:vAlign w:val="center"/>
          </w:tcPr>
          <w:p w14:paraId="08CED9E4" w14:textId="77777777" w:rsidR="00AB73FE" w:rsidRPr="005651BC" w:rsidRDefault="00AB73FE" w:rsidP="00AB73FE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sz w:val="20"/>
                <w:szCs w:val="20"/>
              </w:rPr>
            </w:r>
            <w:r w:rsidR="008E379D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0289AA2B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AB73FE" w:rsidRPr="007110C5" w14:paraId="413D5610" w14:textId="77777777" w:rsidTr="00AB73FE">
        <w:trPr>
          <w:gridAfter w:val="1"/>
          <w:wAfter w:w="5600" w:type="dxa"/>
          <w:trHeight w:val="170"/>
        </w:trPr>
        <w:tc>
          <w:tcPr>
            <w:tcW w:w="426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CF67475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8" w:type="dxa"/>
            <w:gridSpan w:val="50"/>
            <w:tcBorders>
              <w:top w:val="nil"/>
              <w:bottom w:val="single" w:sz="4" w:space="0" w:color="D9D9D9"/>
            </w:tcBorders>
          </w:tcPr>
          <w:p w14:paraId="55DE8A63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o razón social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556FE8A8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3FE" w:rsidRPr="007110C5" w14:paraId="3DCE2F2E" w14:textId="77777777" w:rsidTr="00AB73FE">
        <w:trPr>
          <w:gridAfter w:val="1"/>
          <w:wAfter w:w="5600" w:type="dxa"/>
          <w:trHeight w:val="170"/>
        </w:trPr>
        <w:tc>
          <w:tcPr>
            <w:tcW w:w="426" w:type="dxa"/>
            <w:tcBorders>
              <w:top w:val="nil"/>
              <w:bottom w:val="nil"/>
              <w:right w:val="single" w:sz="4" w:space="0" w:color="D9D9D9"/>
            </w:tcBorders>
            <w:tcMar>
              <w:right w:w="57" w:type="dxa"/>
            </w:tcMar>
          </w:tcPr>
          <w:p w14:paraId="691B8644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8" w:type="dxa"/>
            <w:gridSpan w:val="5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FAD277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D9D9D9"/>
              <w:bottom w:val="nil"/>
            </w:tcBorders>
          </w:tcPr>
          <w:p w14:paraId="3469116C" w14:textId="77777777" w:rsidR="00AB73FE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3FE" w:rsidRPr="007110C5" w14:paraId="6BAF4F50" w14:textId="77777777" w:rsidTr="00AB73FE">
        <w:trPr>
          <w:gridAfter w:val="1"/>
          <w:wAfter w:w="5600" w:type="dxa"/>
          <w:trHeight w:val="170"/>
        </w:trPr>
        <w:tc>
          <w:tcPr>
            <w:tcW w:w="5529" w:type="dxa"/>
            <w:gridSpan w:val="2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9F4D479" w14:textId="77777777" w:rsidR="00AB73FE" w:rsidRPr="007110C5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1º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</w:tcBorders>
          </w:tcPr>
          <w:p w14:paraId="3087FADA" w14:textId="77777777" w:rsidR="00AB73FE" w:rsidRPr="007110C5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AB73FE" w:rsidRPr="007110C5" w14:paraId="25DF892E" w14:textId="77777777" w:rsidTr="00AB73FE">
        <w:trPr>
          <w:gridAfter w:val="1"/>
          <w:wAfter w:w="5600" w:type="dxa"/>
        </w:trPr>
        <w:tc>
          <w:tcPr>
            <w:tcW w:w="426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F82B343" w14:textId="77777777" w:rsidR="00AB73FE" w:rsidRPr="007110C5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23ED48" w14:textId="77777777" w:rsidR="00AB73FE" w:rsidRPr="00B62E7C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95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415291C3" w14:textId="77777777" w:rsidR="00AB73FE" w:rsidRPr="00B62E7C" w:rsidRDefault="00AB73FE" w:rsidP="00AB73FE">
            <w:pPr>
              <w:jc w:val="both"/>
              <w:rPr>
                <w:sz w:val="20"/>
                <w:szCs w:val="20"/>
              </w:rPr>
            </w:pPr>
            <w:r w:rsidRPr="00B62E7C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62E7C">
              <w:rPr>
                <w:sz w:val="20"/>
                <w:szCs w:val="20"/>
              </w:rPr>
              <w:instrText xml:space="preserve"> FORMTEXT </w:instrText>
            </w:r>
            <w:r w:rsidRPr="00B62E7C">
              <w:rPr>
                <w:sz w:val="20"/>
                <w:szCs w:val="20"/>
              </w:rPr>
            </w:r>
            <w:r w:rsidRPr="00B62E7C">
              <w:rPr>
                <w:sz w:val="20"/>
                <w:szCs w:val="20"/>
              </w:rPr>
              <w:fldChar w:fldCharType="separate"/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C0C0C0"/>
              <w:bottom w:val="nil"/>
            </w:tcBorders>
          </w:tcPr>
          <w:p w14:paraId="17AEBEEF" w14:textId="77777777" w:rsidR="00AB73FE" w:rsidRPr="007110C5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6C7729" w14:paraId="55C5C7F8" w14:textId="77777777" w:rsidTr="00AB73FE">
        <w:trPr>
          <w:gridAfter w:val="1"/>
          <w:wAfter w:w="5600" w:type="dxa"/>
          <w:trHeight w:hRule="exact" w:val="81"/>
        </w:trPr>
        <w:tc>
          <w:tcPr>
            <w:tcW w:w="11199" w:type="dxa"/>
            <w:gridSpan w:val="53"/>
            <w:tcBorders>
              <w:top w:val="nil"/>
              <w:bottom w:val="nil"/>
            </w:tcBorders>
            <w:tcMar>
              <w:right w:w="57" w:type="dxa"/>
            </w:tcMar>
          </w:tcPr>
          <w:p w14:paraId="0B9E5F97" w14:textId="77777777" w:rsidR="00AB73FE" w:rsidRPr="006C7729" w:rsidRDefault="00AB73FE" w:rsidP="00AB73F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73FE" w:rsidRPr="00DE76E9" w14:paraId="412C9407" w14:textId="77777777" w:rsidTr="00AB73FE">
        <w:trPr>
          <w:gridAfter w:val="1"/>
          <w:wAfter w:w="5600" w:type="dxa"/>
          <w:trHeight w:hRule="exact" w:val="80"/>
        </w:trPr>
        <w:tc>
          <w:tcPr>
            <w:tcW w:w="11199" w:type="dxa"/>
            <w:gridSpan w:val="5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F956411" w14:textId="77777777" w:rsidR="00AB73FE" w:rsidRPr="00DE76E9" w:rsidRDefault="00AB73FE" w:rsidP="00AB73F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73FE" w:rsidRPr="006C7729" w14:paraId="068926E1" w14:textId="77777777" w:rsidTr="00AB73FE">
        <w:trPr>
          <w:gridAfter w:val="1"/>
          <w:wAfter w:w="5600" w:type="dxa"/>
          <w:trHeight w:val="535"/>
        </w:trPr>
        <w:tc>
          <w:tcPr>
            <w:tcW w:w="764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66379EB1" w14:textId="77777777" w:rsidR="00AB73FE" w:rsidRPr="006C7729" w:rsidRDefault="00AB73FE" w:rsidP="00AB73FE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35" w:type="dxa"/>
            <w:gridSpan w:val="4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FD772" w14:textId="77777777" w:rsidR="00AB73FE" w:rsidRPr="006C7729" w:rsidRDefault="00AB73FE" w:rsidP="00AB73FE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AB73FE" w:rsidRPr="006C7729" w14:paraId="410C1B63" w14:textId="77777777" w:rsidTr="00AB73FE">
        <w:trPr>
          <w:gridAfter w:val="1"/>
          <w:wAfter w:w="5600" w:type="dxa"/>
          <w:trHeight w:hRule="exact" w:val="224"/>
        </w:trPr>
        <w:tc>
          <w:tcPr>
            <w:tcW w:w="1487" w:type="dxa"/>
            <w:gridSpan w:val="11"/>
            <w:tcBorders>
              <w:top w:val="single" w:sz="4" w:space="0" w:color="C0C0C0"/>
              <w:bottom w:val="nil"/>
              <w:right w:val="nil"/>
            </w:tcBorders>
          </w:tcPr>
          <w:p w14:paraId="56A53FF5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5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C937904" w14:textId="77777777" w:rsidR="00AB73FE" w:rsidRPr="006C7729" w:rsidRDefault="00AB73FE" w:rsidP="00AB73F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0964E37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0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14383ED" w14:textId="77777777" w:rsidR="00AB73FE" w:rsidRPr="006C7729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83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628DCD0" w14:textId="77777777" w:rsidR="00AB73FE" w:rsidRPr="006C7729" w:rsidRDefault="00AB73FE" w:rsidP="00AB73FE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8ABD681" w14:textId="77777777" w:rsidR="00AB73FE" w:rsidRPr="006C7729" w:rsidRDefault="00AB73FE" w:rsidP="00AB73F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350E805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1E1DF2F" w14:textId="77777777" w:rsidR="00AB73FE" w:rsidRPr="006C7729" w:rsidRDefault="00AB73FE" w:rsidP="00AB73FE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264" w:type="dxa"/>
            <w:gridSpan w:val="5"/>
            <w:tcBorders>
              <w:top w:val="single" w:sz="4" w:space="0" w:color="C0C0C0"/>
              <w:left w:val="nil"/>
              <w:bottom w:val="nil"/>
            </w:tcBorders>
          </w:tcPr>
          <w:p w14:paraId="113BDFF9" w14:textId="77777777" w:rsidR="00AB73FE" w:rsidRPr="006C7729" w:rsidRDefault="00AB73FE" w:rsidP="00AB73F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AB73FE" w:rsidRPr="006C7729" w14:paraId="2A618E0B" w14:textId="77777777" w:rsidTr="00AB73FE">
        <w:trPr>
          <w:gridAfter w:val="1"/>
          <w:wAfter w:w="5600" w:type="dxa"/>
          <w:trHeight w:val="156"/>
        </w:trPr>
        <w:tc>
          <w:tcPr>
            <w:tcW w:w="547" w:type="dxa"/>
            <w:gridSpan w:val="5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08838D32" w14:textId="77777777" w:rsidR="00AB73FE" w:rsidRPr="006C7729" w:rsidRDefault="00AB73FE" w:rsidP="00AB73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CC5DAE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329D9F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D5CC8E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153DBB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EDCFC1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47E805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9CD78A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05AD2A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D0EA8B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1EC29883" w14:textId="77777777" w:rsidR="00AB73FE" w:rsidRPr="006C7729" w:rsidRDefault="00AB73FE" w:rsidP="00AB73FE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B73FE" w:rsidRPr="006C7729" w14:paraId="128B001E" w14:textId="77777777" w:rsidTr="00AB73FE">
        <w:trPr>
          <w:gridAfter w:val="1"/>
          <w:wAfter w:w="5600" w:type="dxa"/>
          <w:trHeight w:hRule="exact" w:val="227"/>
        </w:trPr>
        <w:tc>
          <w:tcPr>
            <w:tcW w:w="5446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B92F52A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  <w:r w:rsidRPr="006C7729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6C7729">
              <w:rPr>
                <w:rFonts w:ascii="Arial" w:hAnsi="Arial" w:cs="Arial"/>
                <w:sz w:val="10"/>
                <w:szCs w:val="10"/>
              </w:rPr>
              <w:t>ej. Urbanización, Polígono Indu</w:t>
            </w:r>
            <w:r>
              <w:rPr>
                <w:rFonts w:ascii="Arial" w:hAnsi="Arial" w:cs="Arial"/>
                <w:sz w:val="10"/>
                <w:szCs w:val="10"/>
              </w:rPr>
              <w:t>strial, Centro Comercial, etc.)</w:t>
            </w:r>
          </w:p>
        </w:tc>
        <w:tc>
          <w:tcPr>
            <w:tcW w:w="16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D43CCD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8" w:type="dxa"/>
            <w:gridSpan w:val="16"/>
            <w:tcBorders>
              <w:top w:val="nil"/>
              <w:left w:val="nil"/>
              <w:bottom w:val="nil"/>
            </w:tcBorders>
          </w:tcPr>
          <w:p w14:paraId="1C2D57B8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3FE" w:rsidRPr="006C7729" w14:paraId="262697E7" w14:textId="77777777" w:rsidTr="00AB73FE">
        <w:trPr>
          <w:gridAfter w:val="1"/>
          <w:wAfter w:w="5600" w:type="dxa"/>
          <w:trHeight w:hRule="exact" w:val="237"/>
        </w:trPr>
        <w:tc>
          <w:tcPr>
            <w:tcW w:w="509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990434E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3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730152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4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D06758B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D8054D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03077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46028BC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</w:tcPr>
          <w:p w14:paraId="08079688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6C7729" w14:paraId="3CEDA79A" w14:textId="77777777" w:rsidTr="00AB73FE">
        <w:trPr>
          <w:gridAfter w:val="1"/>
          <w:wAfter w:w="5600" w:type="dxa"/>
          <w:trHeight w:hRule="exact" w:val="227"/>
        </w:trPr>
        <w:tc>
          <w:tcPr>
            <w:tcW w:w="6035" w:type="dxa"/>
            <w:gridSpan w:val="30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19E511C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164" w:type="dxa"/>
            <w:gridSpan w:val="23"/>
            <w:tcBorders>
              <w:top w:val="nil"/>
              <w:left w:val="nil"/>
              <w:bottom w:val="nil"/>
            </w:tcBorders>
          </w:tcPr>
          <w:p w14:paraId="219A70FF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AB73FE" w:rsidRPr="006C7729" w14:paraId="471DF903" w14:textId="77777777" w:rsidTr="00AB73FE">
        <w:trPr>
          <w:gridAfter w:val="1"/>
          <w:wAfter w:w="5600" w:type="dxa"/>
          <w:trHeight w:val="170"/>
        </w:trPr>
        <w:tc>
          <w:tcPr>
            <w:tcW w:w="509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44384EF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6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4F6AF7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C74AAA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2A8839CB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6C7729" w14:paraId="26825AF2" w14:textId="77777777" w:rsidTr="00AB73FE">
        <w:trPr>
          <w:gridAfter w:val="1"/>
          <w:wAfter w:w="5600" w:type="dxa"/>
          <w:trHeight w:hRule="exact" w:val="73"/>
        </w:trPr>
        <w:tc>
          <w:tcPr>
            <w:tcW w:w="11199" w:type="dxa"/>
            <w:gridSpan w:val="53"/>
            <w:tcBorders>
              <w:top w:val="nil"/>
              <w:bottom w:val="nil"/>
            </w:tcBorders>
            <w:tcMar>
              <w:right w:w="57" w:type="dxa"/>
            </w:tcMar>
          </w:tcPr>
          <w:p w14:paraId="63E6C0E1" w14:textId="77777777" w:rsidR="00AB73FE" w:rsidRPr="006C7729" w:rsidRDefault="00AB73FE" w:rsidP="00AB73F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73FE" w:rsidRPr="000C735D" w14:paraId="4273B369" w14:textId="77777777" w:rsidTr="00AB73FE">
        <w:trPr>
          <w:gridAfter w:val="1"/>
          <w:wAfter w:w="5600" w:type="dxa"/>
          <w:trHeight w:val="173"/>
        </w:trPr>
        <w:tc>
          <w:tcPr>
            <w:tcW w:w="2375" w:type="dxa"/>
            <w:gridSpan w:val="13"/>
            <w:tcBorders>
              <w:top w:val="nil"/>
              <w:bottom w:val="nil"/>
              <w:right w:val="nil"/>
            </w:tcBorders>
          </w:tcPr>
          <w:p w14:paraId="71E7BC45" w14:textId="77777777" w:rsidR="00AB73FE" w:rsidRPr="000C735D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22E9268" w14:textId="77777777" w:rsidR="00AB73FE" w:rsidRPr="000C735D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623" w:type="dxa"/>
            <w:gridSpan w:val="2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FB39CFD" w14:textId="77777777" w:rsidR="00AB73FE" w:rsidRPr="000C735D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Página web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89A5D65" w14:textId="77777777" w:rsidR="00AB73FE" w:rsidRPr="000C735D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24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74FDAA1B" w14:textId="77777777" w:rsidR="00AB73FE" w:rsidRPr="000C735D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3FE" w:rsidRPr="000C735D" w14:paraId="5994B778" w14:textId="77777777" w:rsidTr="00AB73FE">
        <w:trPr>
          <w:gridAfter w:val="1"/>
          <w:wAfter w:w="5600" w:type="dxa"/>
          <w:trHeight w:val="170"/>
        </w:trPr>
        <w:tc>
          <w:tcPr>
            <w:tcW w:w="557" w:type="dxa"/>
            <w:gridSpan w:val="6"/>
            <w:tcBorders>
              <w:top w:val="nil"/>
              <w:bottom w:val="nil"/>
              <w:right w:val="single" w:sz="4" w:space="0" w:color="C0C0C0"/>
            </w:tcBorders>
          </w:tcPr>
          <w:p w14:paraId="6BB6A8AC" w14:textId="77777777" w:rsidR="00AB73FE" w:rsidRPr="000C735D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71AD0B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0861D3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9DCBE5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A3EDEE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" w:type="dxa"/>
            <w:gridSpan w:val="3"/>
            <w:vMerge/>
            <w:tcBorders>
              <w:top w:val="nil"/>
              <w:left w:val="single" w:sz="4" w:space="0" w:color="C0C0C0"/>
              <w:bottom w:val="nil"/>
            </w:tcBorders>
          </w:tcPr>
          <w:p w14:paraId="04EB7FDB" w14:textId="77777777" w:rsidR="00AB73FE" w:rsidRPr="000C735D" w:rsidRDefault="00AB73FE" w:rsidP="00AB73FE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B73FE" w:rsidRPr="000C735D" w14:paraId="33FB566B" w14:textId="77777777" w:rsidTr="00AB73FE">
        <w:trPr>
          <w:gridAfter w:val="1"/>
          <w:wAfter w:w="5600" w:type="dxa"/>
          <w:trHeight w:val="101"/>
        </w:trPr>
        <w:tc>
          <w:tcPr>
            <w:tcW w:w="11199" w:type="dxa"/>
            <w:gridSpan w:val="5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394F584D" w14:textId="77777777" w:rsidR="00AB73FE" w:rsidRPr="000C735D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AB73FE" w:rsidRPr="006C7729" w14:paraId="38C9F810" w14:textId="77777777" w:rsidTr="00AB73FE">
        <w:trPr>
          <w:gridAfter w:val="1"/>
          <w:wAfter w:w="5600" w:type="dxa"/>
          <w:trHeight w:val="517"/>
        </w:trPr>
        <w:tc>
          <w:tcPr>
            <w:tcW w:w="764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C2F158C" w14:textId="77777777" w:rsidR="00AB73FE" w:rsidRPr="00EB339B" w:rsidRDefault="00AB73FE" w:rsidP="00AB73FE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35" w:type="dxa"/>
            <w:gridSpan w:val="4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A6B0F" w14:textId="77777777" w:rsidR="00AB73FE" w:rsidRPr="006C7729" w:rsidRDefault="00AB73FE" w:rsidP="00AB73FE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AB73FE" w:rsidRPr="006C7729" w14:paraId="4F31F470" w14:textId="77777777" w:rsidTr="00AB73FE">
        <w:trPr>
          <w:gridAfter w:val="1"/>
          <w:wAfter w:w="5600" w:type="dxa"/>
          <w:trHeight w:hRule="exact" w:val="227"/>
        </w:trPr>
        <w:tc>
          <w:tcPr>
            <w:tcW w:w="8495" w:type="dxa"/>
            <w:gridSpan w:val="4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73E60F2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04" w:type="dxa"/>
            <w:gridSpan w:val="10"/>
            <w:tcBorders>
              <w:top w:val="nil"/>
              <w:left w:val="nil"/>
              <w:bottom w:val="nil"/>
            </w:tcBorders>
          </w:tcPr>
          <w:p w14:paraId="6F19E34D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AB73FE" w:rsidRPr="006C7729" w14:paraId="13D560D0" w14:textId="77777777" w:rsidTr="00AB73FE">
        <w:trPr>
          <w:gridAfter w:val="1"/>
          <w:wAfter w:w="5600" w:type="dxa"/>
          <w:trHeight w:val="170"/>
        </w:trPr>
        <w:tc>
          <w:tcPr>
            <w:tcW w:w="509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A7B4314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C940A9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C290E6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773DAAFB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0C735D" w14:paraId="38E52445" w14:textId="77777777" w:rsidTr="00AB73FE">
        <w:trPr>
          <w:gridAfter w:val="1"/>
          <w:wAfter w:w="5600" w:type="dxa"/>
          <w:trHeight w:val="101"/>
        </w:trPr>
        <w:tc>
          <w:tcPr>
            <w:tcW w:w="11199" w:type="dxa"/>
            <w:gridSpan w:val="5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BEFC853" w14:textId="77777777" w:rsidR="00AB73FE" w:rsidRPr="000C735D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6E44B2E3" w14:textId="4F53F0E1" w:rsidR="00AB73FE" w:rsidRDefault="00AB73FE">
      <w:pPr>
        <w:rPr>
          <w:sz w:val="20"/>
          <w:szCs w:val="20"/>
        </w:rPr>
      </w:pPr>
    </w:p>
    <w:p w14:paraId="624CC59F" w14:textId="465C05A9" w:rsidR="009B6B06" w:rsidRDefault="009B6B06">
      <w:pPr>
        <w:rPr>
          <w:sz w:val="20"/>
          <w:szCs w:val="20"/>
        </w:rPr>
      </w:pPr>
    </w:p>
    <w:p w14:paraId="53520773" w14:textId="2CF00C13" w:rsidR="009B6B06" w:rsidRDefault="009B6B06">
      <w:pPr>
        <w:rPr>
          <w:sz w:val="20"/>
          <w:szCs w:val="20"/>
        </w:rPr>
      </w:pPr>
    </w:p>
    <w:p w14:paraId="100BF0C6" w14:textId="15C9549A" w:rsidR="009B6B06" w:rsidRDefault="009B6B06">
      <w:pPr>
        <w:rPr>
          <w:sz w:val="20"/>
          <w:szCs w:val="20"/>
        </w:rPr>
      </w:pPr>
    </w:p>
    <w:p w14:paraId="67BF63D8" w14:textId="7768E7D8" w:rsidR="009B6B06" w:rsidRDefault="009B6B06">
      <w:pPr>
        <w:rPr>
          <w:sz w:val="20"/>
          <w:szCs w:val="20"/>
        </w:rPr>
      </w:pPr>
    </w:p>
    <w:p w14:paraId="0E93543D" w14:textId="556F9AAA" w:rsidR="009B6B06" w:rsidRDefault="009B6B06">
      <w:pPr>
        <w:rPr>
          <w:sz w:val="20"/>
          <w:szCs w:val="20"/>
        </w:rPr>
      </w:pPr>
    </w:p>
    <w:p w14:paraId="358D5C14" w14:textId="77777777" w:rsidR="009B6B06" w:rsidRPr="009B6B06" w:rsidRDefault="009B6B06">
      <w:pPr>
        <w:rPr>
          <w:sz w:val="20"/>
          <w:szCs w:val="20"/>
        </w:rPr>
      </w:pPr>
    </w:p>
    <w:tbl>
      <w:tblPr>
        <w:tblStyle w:val="Tablaconcuadrcula"/>
        <w:tblW w:w="11199" w:type="dxa"/>
        <w:tblInd w:w="-289" w:type="dxa"/>
        <w:tblLook w:val="04A0" w:firstRow="1" w:lastRow="0" w:firstColumn="1" w:lastColumn="0" w:noHBand="0" w:noVBand="1"/>
      </w:tblPr>
      <w:tblGrid>
        <w:gridCol w:w="1844"/>
        <w:gridCol w:w="9355"/>
      </w:tblGrid>
      <w:tr w:rsidR="00AB73FE" w:rsidRPr="00AB73FE" w14:paraId="5E9CE58F" w14:textId="77777777" w:rsidTr="00AB73FE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9E7936" w14:textId="77777777" w:rsidR="00AB73FE" w:rsidRPr="00AB73FE" w:rsidRDefault="00AB73FE" w:rsidP="00AB73FE">
            <w:pPr>
              <w:jc w:val="center"/>
              <w:rPr>
                <w:b/>
                <w:sz w:val="20"/>
                <w:szCs w:val="20"/>
              </w:rPr>
            </w:pPr>
            <w:r w:rsidRPr="00AB73FE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AB73FE" w:rsidRPr="00AB73FE" w14:paraId="7239AAB9" w14:textId="77777777" w:rsidTr="00AB73F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7531" w14:textId="77777777" w:rsidR="00AB73FE" w:rsidRPr="00AB73FE" w:rsidRDefault="00AB73FE" w:rsidP="00AB73FE">
            <w:pPr>
              <w:jc w:val="both"/>
              <w:rPr>
                <w:b/>
                <w:sz w:val="20"/>
                <w:szCs w:val="20"/>
              </w:rPr>
            </w:pPr>
            <w:r w:rsidRPr="00AB73FE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B544" w14:textId="77777777" w:rsidR="00AB73FE" w:rsidRPr="00AB73FE" w:rsidRDefault="00AB73FE" w:rsidP="00AB73FE">
            <w:pPr>
              <w:jc w:val="both"/>
              <w:rPr>
                <w:sz w:val="20"/>
                <w:szCs w:val="20"/>
              </w:rPr>
            </w:pPr>
            <w:r w:rsidRPr="00AB73FE">
              <w:rPr>
                <w:sz w:val="20"/>
                <w:szCs w:val="20"/>
              </w:rPr>
              <w:t>Dirección General de Transición Energética.</w:t>
            </w:r>
          </w:p>
        </w:tc>
      </w:tr>
      <w:tr w:rsidR="00AB73FE" w:rsidRPr="00AB73FE" w14:paraId="5B529480" w14:textId="77777777" w:rsidTr="00AB73F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5DD0" w14:textId="77777777" w:rsidR="00AB73FE" w:rsidRPr="00AB73FE" w:rsidRDefault="00AB73FE" w:rsidP="00AB73FE">
            <w:pPr>
              <w:jc w:val="both"/>
              <w:rPr>
                <w:b/>
                <w:sz w:val="20"/>
                <w:szCs w:val="20"/>
              </w:rPr>
            </w:pPr>
            <w:r w:rsidRPr="00AB73FE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CFE7" w14:textId="77777777" w:rsidR="00AB73FE" w:rsidRPr="00AB73FE" w:rsidRDefault="00AB73FE" w:rsidP="00AB73FE">
            <w:pPr>
              <w:jc w:val="both"/>
              <w:rPr>
                <w:sz w:val="20"/>
                <w:szCs w:val="20"/>
              </w:rPr>
            </w:pPr>
            <w:r w:rsidRPr="00AB73FE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AB73FE" w:rsidRPr="00AB73FE" w14:paraId="368F152B" w14:textId="77777777" w:rsidTr="00AB73F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EC90" w14:textId="77777777" w:rsidR="00AB73FE" w:rsidRPr="00AB73FE" w:rsidRDefault="00AB73FE" w:rsidP="00AB73FE">
            <w:pPr>
              <w:jc w:val="both"/>
              <w:rPr>
                <w:b/>
                <w:sz w:val="20"/>
                <w:szCs w:val="20"/>
              </w:rPr>
            </w:pPr>
            <w:r w:rsidRPr="00AB73FE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FFAB" w14:textId="77777777" w:rsidR="00AB73FE" w:rsidRPr="00AB73FE" w:rsidRDefault="00AB73FE" w:rsidP="00AB73FE">
            <w:pPr>
              <w:jc w:val="both"/>
              <w:rPr>
                <w:sz w:val="20"/>
                <w:szCs w:val="20"/>
              </w:rPr>
            </w:pPr>
            <w:r w:rsidRPr="00AB73FE">
              <w:rPr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AB73FE" w:rsidRPr="00AB73FE" w14:paraId="455A6751" w14:textId="77777777" w:rsidTr="00AB73F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E87E" w14:textId="77777777" w:rsidR="00AB73FE" w:rsidRPr="00AB73FE" w:rsidRDefault="00AB73FE" w:rsidP="00AB73FE">
            <w:pPr>
              <w:jc w:val="both"/>
              <w:rPr>
                <w:b/>
                <w:sz w:val="20"/>
                <w:szCs w:val="20"/>
              </w:rPr>
            </w:pPr>
            <w:r w:rsidRPr="00AB73FE">
              <w:rPr>
                <w:b/>
                <w:sz w:val="20"/>
                <w:szCs w:val="20"/>
              </w:rPr>
              <w:t>Destinataria/os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E364" w14:textId="77777777" w:rsidR="00AB73FE" w:rsidRPr="00AB73FE" w:rsidRDefault="00AB73FE" w:rsidP="00AB73FE">
            <w:pPr>
              <w:jc w:val="both"/>
              <w:rPr>
                <w:sz w:val="20"/>
                <w:szCs w:val="20"/>
              </w:rPr>
            </w:pPr>
            <w:r w:rsidRPr="00AB73FE">
              <w:rPr>
                <w:sz w:val="20"/>
                <w:szCs w:val="20"/>
              </w:rPr>
              <w:t>Existe cesión de datos.</w:t>
            </w:r>
          </w:p>
        </w:tc>
      </w:tr>
      <w:tr w:rsidR="00AB73FE" w:rsidRPr="00AB73FE" w14:paraId="5AB4AC34" w14:textId="77777777" w:rsidTr="00AB73F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6F29" w14:textId="77777777" w:rsidR="00AB73FE" w:rsidRPr="00AB73FE" w:rsidRDefault="00AB73FE" w:rsidP="00AB73FE">
            <w:pPr>
              <w:jc w:val="both"/>
              <w:rPr>
                <w:b/>
                <w:sz w:val="20"/>
                <w:szCs w:val="20"/>
              </w:rPr>
            </w:pPr>
            <w:r w:rsidRPr="00AB73FE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3E7A" w14:textId="77777777" w:rsidR="00AB73FE" w:rsidRPr="00AB73FE" w:rsidRDefault="00AB73FE" w:rsidP="00AB73FE">
            <w:pPr>
              <w:jc w:val="both"/>
              <w:rPr>
                <w:sz w:val="20"/>
                <w:szCs w:val="20"/>
              </w:rPr>
            </w:pPr>
            <w:r w:rsidRPr="00AB73FE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B73FE" w:rsidRPr="00AB73FE" w14:paraId="76F87759" w14:textId="77777777" w:rsidTr="00AB73F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3795" w14:textId="77777777" w:rsidR="00AB73FE" w:rsidRPr="00AB73FE" w:rsidRDefault="00AB73FE" w:rsidP="00AB73FE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AB73FE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3028" w14:textId="73CDBB3A" w:rsidR="00AB73FE" w:rsidRPr="00AB73FE" w:rsidRDefault="00AB73FE" w:rsidP="00AB73FE">
            <w:pPr>
              <w:spacing w:after="40"/>
              <w:jc w:val="both"/>
              <w:rPr>
                <w:sz w:val="20"/>
                <w:szCs w:val="20"/>
              </w:rPr>
            </w:pPr>
            <w:r w:rsidRPr="00AB73FE">
              <w:rPr>
                <w:sz w:val="20"/>
                <w:szCs w:val="20"/>
              </w:rPr>
              <w:t xml:space="preserve">Disponible en la dirección electrónica </w:t>
            </w:r>
            <w:r w:rsidRPr="00AB73FE">
              <w:rPr>
                <w:sz w:val="20"/>
                <w:szCs w:val="20"/>
                <w:u w:val="single"/>
              </w:rPr>
              <w:t>https://w</w:t>
            </w:r>
            <w:r>
              <w:rPr>
                <w:sz w:val="20"/>
                <w:szCs w:val="20"/>
                <w:u w:val="single"/>
              </w:rPr>
              <w:t>ww.castillalamancha.es/proteccio</w:t>
            </w:r>
            <w:r w:rsidRPr="00AB73FE">
              <w:rPr>
                <w:sz w:val="20"/>
                <w:szCs w:val="20"/>
                <w:u w:val="single"/>
              </w:rPr>
              <w:t>ndedatos</w:t>
            </w:r>
          </w:p>
        </w:tc>
      </w:tr>
    </w:tbl>
    <w:p w14:paraId="44CA30E1" w14:textId="647B0790" w:rsidR="00AB73FE" w:rsidRDefault="00AB73FE">
      <w:pPr>
        <w:rPr>
          <w:sz w:val="10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1BD740A5" w14:textId="77777777" w:rsidTr="009B6B06">
        <w:trPr>
          <w:trHeight w:val="417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E86D3" w14:textId="72417122" w:rsidR="00347D44" w:rsidRPr="00DE76E9" w:rsidRDefault="00347D44" w:rsidP="00B44E87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DEL </w:t>
            </w:r>
            <w:r w:rsidR="00B44E87">
              <w:rPr>
                <w:b/>
                <w:bCs/>
                <w:sz w:val="22"/>
                <w:szCs w:val="22"/>
              </w:rPr>
              <w:t xml:space="preserve">PERSONAL </w:t>
            </w:r>
            <w:r w:rsidR="00B44E87" w:rsidRPr="00347D44">
              <w:rPr>
                <w:b/>
                <w:bCs/>
                <w:sz w:val="22"/>
                <w:szCs w:val="22"/>
              </w:rPr>
              <w:t xml:space="preserve">TÉCNICO TITULADO </w:t>
            </w:r>
            <w:r w:rsidRPr="00347D44">
              <w:rPr>
                <w:b/>
                <w:bCs/>
                <w:sz w:val="22"/>
                <w:szCs w:val="22"/>
              </w:rPr>
              <w:t>COMPETENTE PROYECTISTA</w:t>
            </w:r>
          </w:p>
        </w:tc>
      </w:tr>
      <w:tr w:rsidR="000208B6" w:rsidRPr="00DE76E9" w14:paraId="0D2D27A6" w14:textId="77777777" w:rsidTr="009B6B06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7B450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tr w:rsidR="000208B6" w:rsidRPr="00DE76E9" w14:paraId="65DC2074" w14:textId="77777777" w:rsidTr="009B6B06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1856C2D4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i/>
                <w:iCs/>
                <w:sz w:val="20"/>
                <w:szCs w:val="20"/>
              </w:rPr>
            </w:r>
            <w:r w:rsidR="008E379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7D0958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7EDC55FF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582385E6" w14:textId="77777777" w:rsidTr="009B6B06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48D5F60E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i/>
                <w:iCs/>
                <w:sz w:val="20"/>
                <w:szCs w:val="20"/>
              </w:rPr>
            </w:r>
            <w:r w:rsidR="008E379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D50D9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290DA983" w14:textId="77777777" w:rsidTr="009B6B06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65D4A610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3A807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381E3D2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4AFABBAD" w14:textId="77777777" w:rsidTr="009B6B06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CBF3D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i/>
                <w:iCs/>
                <w:sz w:val="20"/>
                <w:szCs w:val="20"/>
              </w:rPr>
            </w:r>
            <w:r w:rsidR="008E379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146ED" w14:textId="0295AC6E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</w:t>
            </w:r>
            <w:r w:rsidR="00AB73FE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, ni administrativamente ni judicialmente, para la redacción y firma de dicho proyecto.</w:t>
            </w:r>
          </w:p>
        </w:tc>
      </w:tr>
      <w:tr w:rsidR="00347341" w:rsidRPr="00DE76E9" w14:paraId="4786BB4A" w14:textId="77777777" w:rsidTr="009B6B06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C3ED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i/>
                <w:iCs/>
                <w:sz w:val="20"/>
                <w:szCs w:val="20"/>
              </w:rPr>
            </w:r>
            <w:r w:rsidR="008E379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F1A0A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75AA15B2" w14:textId="77777777" w:rsidTr="009B6B06">
        <w:trPr>
          <w:trHeight w:val="28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16CBCE91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23C04B7F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231D112B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single" w:sz="4" w:space="0" w:color="auto"/>
            </w:tcBorders>
          </w:tcPr>
          <w:p w14:paraId="2D2863C8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i/>
                <w:iCs/>
                <w:sz w:val="20"/>
                <w:szCs w:val="20"/>
              </w:rPr>
            </w:r>
            <w:r w:rsidR="008E379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0188BC3D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i/>
                <w:iCs/>
                <w:sz w:val="20"/>
                <w:szCs w:val="20"/>
              </w:rPr>
            </w:r>
            <w:r w:rsidR="008E379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</w:tbl>
    <w:p w14:paraId="190F4DF2" w14:textId="56EC8DA6" w:rsidR="00AF6CA3" w:rsidRDefault="00AF6CA3">
      <w:pPr>
        <w:rPr>
          <w:sz w:val="8"/>
          <w:szCs w:val="8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0"/>
        <w:gridCol w:w="48"/>
        <w:gridCol w:w="13"/>
        <w:gridCol w:w="41"/>
        <w:gridCol w:w="17"/>
        <w:gridCol w:w="65"/>
        <w:gridCol w:w="2"/>
        <w:gridCol w:w="669"/>
        <w:gridCol w:w="23"/>
        <w:gridCol w:w="154"/>
        <w:gridCol w:w="9"/>
        <w:gridCol w:w="750"/>
        <w:gridCol w:w="244"/>
        <w:gridCol w:w="760"/>
        <w:gridCol w:w="567"/>
        <w:gridCol w:w="135"/>
        <w:gridCol w:w="9"/>
        <w:gridCol w:w="879"/>
        <w:gridCol w:w="59"/>
        <w:gridCol w:w="11"/>
        <w:gridCol w:w="154"/>
        <w:gridCol w:w="10"/>
        <w:gridCol w:w="318"/>
        <w:gridCol w:w="28"/>
        <w:gridCol w:w="11"/>
        <w:gridCol w:w="216"/>
        <w:gridCol w:w="34"/>
        <w:gridCol w:w="121"/>
        <w:gridCol w:w="121"/>
        <w:gridCol w:w="13"/>
        <w:gridCol w:w="16"/>
        <w:gridCol w:w="28"/>
        <w:gridCol w:w="33"/>
        <w:gridCol w:w="72"/>
        <w:gridCol w:w="55"/>
        <w:gridCol w:w="44"/>
        <w:gridCol w:w="604"/>
        <w:gridCol w:w="6"/>
        <w:gridCol w:w="42"/>
        <w:gridCol w:w="282"/>
        <w:gridCol w:w="28"/>
        <w:gridCol w:w="18"/>
        <w:gridCol w:w="224"/>
        <w:gridCol w:w="43"/>
        <w:gridCol w:w="11"/>
        <w:gridCol w:w="68"/>
        <w:gridCol w:w="14"/>
        <w:gridCol w:w="164"/>
        <w:gridCol w:w="640"/>
        <w:gridCol w:w="65"/>
        <w:gridCol w:w="244"/>
        <w:gridCol w:w="93"/>
        <w:gridCol w:w="8"/>
        <w:gridCol w:w="388"/>
        <w:gridCol w:w="145"/>
        <w:gridCol w:w="33"/>
        <w:gridCol w:w="132"/>
        <w:gridCol w:w="567"/>
        <w:gridCol w:w="140"/>
        <w:gridCol w:w="38"/>
        <w:gridCol w:w="127"/>
        <w:gridCol w:w="475"/>
        <w:gridCol w:w="35"/>
        <w:gridCol w:w="87"/>
        <w:gridCol w:w="44"/>
        <w:gridCol w:w="11"/>
        <w:gridCol w:w="8"/>
        <w:gridCol w:w="26"/>
        <w:gridCol w:w="9"/>
        <w:gridCol w:w="91"/>
        <w:gridCol w:w="273"/>
      </w:tblGrid>
      <w:tr w:rsidR="00AB73FE" w:rsidRPr="00D9508B" w14:paraId="0595671A" w14:textId="77777777" w:rsidTr="00AB73FE">
        <w:trPr>
          <w:trHeight w:val="417"/>
        </w:trPr>
        <w:tc>
          <w:tcPr>
            <w:tcW w:w="11236" w:type="dxa"/>
            <w:gridSpan w:val="7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09233" w14:textId="5A9CE7D5" w:rsidR="00AB73FE" w:rsidRPr="00DE76E9" w:rsidRDefault="00AB73FE" w:rsidP="00730A0F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</w:t>
            </w:r>
            <w:r w:rsidR="00B44E87" w:rsidRPr="004F56D4">
              <w:rPr>
                <w:b/>
                <w:bCs/>
                <w:sz w:val="22"/>
                <w:szCs w:val="22"/>
              </w:rPr>
              <w:t xml:space="preserve">DEL </w:t>
            </w:r>
            <w:r w:rsidR="00B44E87">
              <w:rPr>
                <w:b/>
                <w:bCs/>
                <w:sz w:val="22"/>
                <w:szCs w:val="22"/>
              </w:rPr>
              <w:t xml:space="preserve">PERSONAL </w:t>
            </w:r>
            <w:r w:rsidR="00B44E87" w:rsidRPr="00347D44">
              <w:rPr>
                <w:b/>
                <w:bCs/>
                <w:sz w:val="22"/>
                <w:szCs w:val="22"/>
              </w:rPr>
              <w:t xml:space="preserve">TÉCNICO TITULADO </w:t>
            </w:r>
            <w:r w:rsidRPr="00347D44">
              <w:rPr>
                <w:b/>
                <w:bCs/>
                <w:sz w:val="22"/>
                <w:szCs w:val="22"/>
              </w:rPr>
              <w:t xml:space="preserve">COMPETENTE </w:t>
            </w:r>
            <w:r w:rsidRPr="004F56D4">
              <w:rPr>
                <w:b/>
                <w:bCs/>
                <w:sz w:val="22"/>
                <w:szCs w:val="22"/>
              </w:rPr>
              <w:t xml:space="preserve">DIRECTOR/A </w:t>
            </w:r>
            <w:r>
              <w:rPr>
                <w:b/>
                <w:bCs/>
                <w:sz w:val="22"/>
                <w:szCs w:val="22"/>
              </w:rPr>
              <w:t>DE LA EJECUCIÓN DE LOS TRABAJOS/OBRAS</w:t>
            </w:r>
          </w:p>
        </w:tc>
      </w:tr>
      <w:tr w:rsidR="00AB73FE" w:rsidRPr="00DE76E9" w14:paraId="55783191" w14:textId="77777777" w:rsidTr="00AB73FE">
        <w:trPr>
          <w:trHeight w:val="119"/>
        </w:trPr>
        <w:tc>
          <w:tcPr>
            <w:tcW w:w="311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FA1093E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1</w:t>
            </w:r>
          </w:p>
        </w:tc>
        <w:tc>
          <w:tcPr>
            <w:tcW w:w="2835" w:type="dxa"/>
            <w:gridSpan w:val="20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EC5D39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55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C13B68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10ED9B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AB73FE" w:rsidRPr="00DE76E9" w14:paraId="4737125E" w14:textId="77777777" w:rsidTr="00AB73FE">
        <w:trPr>
          <w:trHeight w:val="119"/>
        </w:trPr>
        <w:tc>
          <w:tcPr>
            <w:tcW w:w="311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7F1274D8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651BC">
              <w:rPr>
                <w:bCs/>
                <w:i/>
                <w:iCs/>
                <w:sz w:val="20"/>
                <w:szCs w:val="20"/>
              </w:rPr>
              <w:t>Pasaporte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197543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17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25B4494F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i/>
                <w:iCs/>
                <w:sz w:val="20"/>
                <w:szCs w:val="20"/>
              </w:rPr>
              <w:t xml:space="preserve">Física   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D177F" w14:textId="77777777" w:rsidR="00AB73FE" w:rsidRPr="005651BC" w:rsidRDefault="00AB73FE" w:rsidP="00AB73FE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sz w:val="20"/>
                <w:szCs w:val="20"/>
              </w:rPr>
            </w:r>
            <w:r w:rsidR="008E379D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442B2BAB" w14:textId="77777777" w:rsidR="00AB73FE" w:rsidRPr="00DE76E9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AB73FE" w:rsidRPr="00DE76E9" w14:paraId="51D0A110" w14:textId="77777777" w:rsidTr="00AB73FE">
        <w:trPr>
          <w:trHeight w:val="229"/>
        </w:trPr>
        <w:tc>
          <w:tcPr>
            <w:tcW w:w="3821" w:type="dxa"/>
            <w:gridSpan w:val="17"/>
            <w:tcBorders>
              <w:top w:val="nil"/>
              <w:bottom w:val="nil"/>
            </w:tcBorders>
            <w:tcMar>
              <w:right w:w="17" w:type="dxa"/>
            </w:tcMar>
          </w:tcPr>
          <w:p w14:paraId="26C8726C" w14:textId="77777777" w:rsidR="00AB73FE" w:rsidRPr="00DE76E9" w:rsidRDefault="00AB73FE" w:rsidP="00AB73FE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490" w:type="dxa"/>
            <w:gridSpan w:val="29"/>
            <w:tcBorders>
              <w:top w:val="nil"/>
              <w:bottom w:val="nil"/>
              <w:right w:val="nil"/>
            </w:tcBorders>
          </w:tcPr>
          <w:p w14:paraId="72DA5DA4" w14:textId="77777777" w:rsidR="00AB73FE" w:rsidRPr="00DE76E9" w:rsidRDefault="00AB73FE" w:rsidP="00AB73FE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25" w:type="dxa"/>
            <w:gridSpan w:val="26"/>
            <w:tcBorders>
              <w:top w:val="nil"/>
              <w:bottom w:val="nil"/>
            </w:tcBorders>
          </w:tcPr>
          <w:p w14:paraId="3E475690" w14:textId="77777777" w:rsidR="00AB73FE" w:rsidRPr="00DE76E9" w:rsidRDefault="00AB73FE" w:rsidP="00AB73FE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>2º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  <w:r w:rsidRPr="00604B4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AB73FE" w:rsidRPr="00DE76E9" w14:paraId="11577133" w14:textId="77777777" w:rsidTr="00AB73FE">
        <w:trPr>
          <w:trHeight w:val="275"/>
        </w:trPr>
        <w:tc>
          <w:tcPr>
            <w:tcW w:w="508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4BBFB8FB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284AAE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C5B25A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1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5808ED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685B4AF4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DE76E9" w14:paraId="7E14555B" w14:textId="77777777" w:rsidTr="00AB73FE">
        <w:trPr>
          <w:trHeight w:hRule="exact" w:val="261"/>
        </w:trPr>
        <w:tc>
          <w:tcPr>
            <w:tcW w:w="6009" w:type="dxa"/>
            <w:gridSpan w:val="3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29E5CFC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7" w:type="dxa"/>
            <w:gridSpan w:val="36"/>
            <w:tcBorders>
              <w:top w:val="nil"/>
              <w:left w:val="nil"/>
              <w:bottom w:val="nil"/>
            </w:tcBorders>
          </w:tcPr>
          <w:p w14:paraId="706216DF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AB73FE" w:rsidRPr="00DE76E9" w14:paraId="1AE0E7B3" w14:textId="77777777" w:rsidTr="00AB73FE">
        <w:trPr>
          <w:trHeight w:val="195"/>
        </w:trPr>
        <w:tc>
          <w:tcPr>
            <w:tcW w:w="508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D1B7712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B3E6D9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ABEFAA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48164EFC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DE76E9" w14:paraId="56CF74E7" w14:textId="77777777" w:rsidTr="00AB73FE">
        <w:trPr>
          <w:trHeight w:hRule="exact" w:val="261"/>
        </w:trPr>
        <w:tc>
          <w:tcPr>
            <w:tcW w:w="6009" w:type="dxa"/>
            <w:gridSpan w:val="3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12582D0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7" w:type="dxa"/>
            <w:gridSpan w:val="36"/>
            <w:tcBorders>
              <w:top w:val="nil"/>
              <w:left w:val="nil"/>
              <w:bottom w:val="nil"/>
            </w:tcBorders>
          </w:tcPr>
          <w:p w14:paraId="571835A9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Colegiado 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</w:tr>
      <w:tr w:rsidR="00AB73FE" w:rsidRPr="00DE76E9" w14:paraId="413B2902" w14:textId="77777777" w:rsidTr="00AB73FE">
        <w:trPr>
          <w:trHeight w:val="195"/>
        </w:trPr>
        <w:tc>
          <w:tcPr>
            <w:tcW w:w="508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FC499F5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533640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5524F7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48781144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DE76E9" w14:paraId="5BAD8938" w14:textId="77777777" w:rsidTr="00AB73FE">
        <w:trPr>
          <w:trHeight w:hRule="exact" w:val="89"/>
        </w:trPr>
        <w:tc>
          <w:tcPr>
            <w:tcW w:w="11236" w:type="dxa"/>
            <w:gridSpan w:val="72"/>
            <w:tcBorders>
              <w:top w:val="nil"/>
              <w:bottom w:val="single" w:sz="4" w:space="0" w:color="auto"/>
            </w:tcBorders>
          </w:tcPr>
          <w:p w14:paraId="15A0FA43" w14:textId="77777777" w:rsidR="00AB73FE" w:rsidRPr="00DE76E9" w:rsidRDefault="00AB73FE" w:rsidP="00AB73FE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604B41" w14:paraId="6BF3C0D6" w14:textId="77777777" w:rsidTr="009B6B06">
        <w:trPr>
          <w:trHeight w:val="268"/>
        </w:trPr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7621FB" w14:textId="77777777" w:rsidR="00AB73FE" w:rsidRPr="00604B41" w:rsidRDefault="00AB73FE" w:rsidP="00AB73FE">
            <w:pPr>
              <w:rPr>
                <w:sz w:val="20"/>
              </w:rPr>
            </w:pPr>
          </w:p>
        </w:tc>
        <w:tc>
          <w:tcPr>
            <w:tcW w:w="10810" w:type="dxa"/>
            <w:gridSpan w:val="6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25E97" w14:textId="77777777" w:rsidR="00AB73FE" w:rsidRPr="00604B41" w:rsidRDefault="00AB73FE" w:rsidP="009B6B06">
            <w:pPr>
              <w:ind w:left="-48"/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AB73FE" w:rsidRPr="00DE76E9" w14:paraId="29C02AE0" w14:textId="77777777" w:rsidTr="00AB73FE">
        <w:trPr>
          <w:trHeight w:hRule="exact" w:val="257"/>
        </w:trPr>
        <w:tc>
          <w:tcPr>
            <w:tcW w:w="1202" w:type="dxa"/>
            <w:gridSpan w:val="10"/>
            <w:tcBorders>
              <w:top w:val="single" w:sz="4" w:space="0" w:color="auto"/>
              <w:bottom w:val="nil"/>
              <w:right w:val="nil"/>
            </w:tcBorders>
          </w:tcPr>
          <w:p w14:paraId="0139C6DC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77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08E95CE" w14:textId="77777777" w:rsidR="00AB73FE" w:rsidRPr="00DE76E9" w:rsidRDefault="00AB73FE" w:rsidP="00AB73F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175" w:type="dxa"/>
            <w:gridSpan w:val="1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915B5F0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0F17CB5" w14:textId="77777777" w:rsidR="00AB73FE" w:rsidRPr="00DE76E9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730" w:type="dxa"/>
            <w:gridSpan w:val="9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B4A1D01" w14:textId="77777777" w:rsidR="00AB73FE" w:rsidRPr="00DE76E9" w:rsidRDefault="00AB73FE" w:rsidP="00AB73FE">
            <w:pPr>
              <w:spacing w:before="40"/>
              <w:ind w:left="79"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547B183" w14:textId="77777777" w:rsidR="00AB73FE" w:rsidRPr="00DE76E9" w:rsidRDefault="00AB73FE" w:rsidP="00AB73F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A71DC10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D1413C0" w14:textId="77777777" w:rsidR="00AB73FE" w:rsidRPr="00DE76E9" w:rsidRDefault="00AB73FE" w:rsidP="00AB73FE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224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14:paraId="16468099" w14:textId="77777777" w:rsidR="00AB73FE" w:rsidRPr="00DE76E9" w:rsidRDefault="00AB73FE" w:rsidP="00AB73F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AB73FE" w:rsidRPr="003926D4" w14:paraId="35B86DCA" w14:textId="77777777" w:rsidTr="00AB73FE">
        <w:trPr>
          <w:trHeight w:val="179"/>
        </w:trPr>
        <w:tc>
          <w:tcPr>
            <w:tcW w:w="372" w:type="dxa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4C399D2E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4FC454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2BA374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2A8A47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07D0A2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DBC704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6EE182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CE1837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839D3D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343442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16C59A2D" w14:textId="77777777" w:rsidR="00AB73FE" w:rsidRPr="003926D4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DE76E9" w14:paraId="497D56C7" w14:textId="77777777" w:rsidTr="00AB73FE">
        <w:trPr>
          <w:trHeight w:hRule="exact" w:val="261"/>
        </w:trPr>
        <w:tc>
          <w:tcPr>
            <w:tcW w:w="5289" w:type="dxa"/>
            <w:gridSpan w:val="2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F58B61F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94FB801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249" w:type="dxa"/>
            <w:gridSpan w:val="31"/>
            <w:tcBorders>
              <w:top w:val="nil"/>
              <w:left w:val="nil"/>
              <w:bottom w:val="nil"/>
            </w:tcBorders>
          </w:tcPr>
          <w:p w14:paraId="5252B1D7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AB73FE" w:rsidRPr="00DE76E9" w14:paraId="5E93D2BB" w14:textId="77777777" w:rsidTr="00AB73FE">
        <w:trPr>
          <w:trHeight w:hRule="exact" w:val="272"/>
        </w:trPr>
        <w:tc>
          <w:tcPr>
            <w:tcW w:w="324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876E9AE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7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EFACCD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9C50039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A67D0C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F18163E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1A1D0A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56D904A3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DE76E9" w14:paraId="7FEFD2F2" w14:textId="77777777" w:rsidTr="00AB73FE">
        <w:trPr>
          <w:trHeight w:hRule="exact" w:val="261"/>
        </w:trPr>
        <w:tc>
          <w:tcPr>
            <w:tcW w:w="5849" w:type="dxa"/>
            <w:gridSpan w:val="3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80830E4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387" w:type="dxa"/>
            <w:gridSpan w:val="39"/>
            <w:tcBorders>
              <w:top w:val="nil"/>
              <w:left w:val="nil"/>
              <w:bottom w:val="nil"/>
            </w:tcBorders>
          </w:tcPr>
          <w:p w14:paraId="1D487651" w14:textId="77777777" w:rsidR="00AB73FE" w:rsidRPr="00DE76E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</w:tr>
      <w:tr w:rsidR="00AB73FE" w:rsidRPr="00DE76E9" w14:paraId="5EA2F049" w14:textId="77777777" w:rsidTr="00AB73FE">
        <w:trPr>
          <w:trHeight w:val="195"/>
        </w:trPr>
        <w:tc>
          <w:tcPr>
            <w:tcW w:w="324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E7C7FBB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3CFF79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4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21BD4B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0D67B54D" w14:textId="77777777" w:rsidR="00AB73FE" w:rsidRPr="00DE76E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DE76E9" w14:paraId="267A0ED5" w14:textId="77777777" w:rsidTr="00AB73FE">
        <w:trPr>
          <w:trHeight w:hRule="exact" w:val="84"/>
        </w:trPr>
        <w:tc>
          <w:tcPr>
            <w:tcW w:w="11236" w:type="dxa"/>
            <w:gridSpan w:val="72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2BE90BE5" w14:textId="77777777" w:rsidR="00AB73FE" w:rsidRPr="00DE76E9" w:rsidRDefault="00AB73FE" w:rsidP="00AB73F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73FE" w:rsidRPr="00AF6CA3" w14:paraId="62E74ED8" w14:textId="77777777" w:rsidTr="00AB73FE">
        <w:trPr>
          <w:trHeight w:val="376"/>
        </w:trPr>
        <w:tc>
          <w:tcPr>
            <w:tcW w:w="11236" w:type="dxa"/>
            <w:gridSpan w:val="7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7D586" w14:textId="77777777" w:rsidR="00AB73FE" w:rsidRPr="00AF6CA3" w:rsidRDefault="00AB73FE" w:rsidP="00AB73FE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AB73FE" w:rsidRPr="006C7729" w14:paraId="23C1DF60" w14:textId="77777777" w:rsidTr="00AB73FE">
        <w:trPr>
          <w:trHeight w:val="268"/>
        </w:trPr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EC89427" w14:textId="77777777" w:rsidR="00AB73FE" w:rsidRPr="006C7729" w:rsidRDefault="00AB73FE" w:rsidP="00AB73FE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0" w:type="dxa"/>
            <w:gridSpan w:val="67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FE87448" w14:textId="322A0EDE" w:rsidR="00AB73FE" w:rsidRPr="0082103C" w:rsidRDefault="00AB73FE" w:rsidP="00B44E87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Identificación </w:t>
            </w:r>
            <w:r w:rsidRPr="003B3677">
              <w:rPr>
                <w:b/>
                <w:bCs/>
                <w:sz w:val="20"/>
                <w:szCs w:val="20"/>
              </w:rPr>
              <w:t>de</w:t>
            </w:r>
            <w:r w:rsidR="00B44E87">
              <w:rPr>
                <w:b/>
                <w:bCs/>
                <w:sz w:val="20"/>
                <w:szCs w:val="20"/>
              </w:rPr>
              <w:t xml:space="preserve"> la persona</w:t>
            </w:r>
            <w:r w:rsidRPr="003B367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AB73FE" w:rsidRPr="006C7729" w14:paraId="3194EAE4" w14:textId="77777777" w:rsidTr="00AB73FE">
        <w:trPr>
          <w:trHeight w:val="268"/>
        </w:trPr>
        <w:tc>
          <w:tcPr>
            <w:tcW w:w="3686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tcMar>
              <w:right w:w="57" w:type="dxa"/>
            </w:tcMar>
            <w:vAlign w:val="center"/>
          </w:tcPr>
          <w:p w14:paraId="5FA32AF5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 xml:space="preserve"> del titular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268" w:type="dxa"/>
            <w:gridSpan w:val="19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11B3E4FB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552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641AD8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ipo de Persona</w:t>
            </w:r>
            <w:r w:rsidRPr="005651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66AA02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>Sexo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AB73FE" w:rsidRPr="006C7729" w14:paraId="7751F0EA" w14:textId="77777777" w:rsidTr="00AB73FE">
        <w:trPr>
          <w:trHeight w:val="268"/>
        </w:trPr>
        <w:tc>
          <w:tcPr>
            <w:tcW w:w="3686" w:type="dxa"/>
            <w:gridSpan w:val="16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tcMar>
              <w:right w:w="57" w:type="dxa"/>
            </w:tcMar>
            <w:vAlign w:val="center"/>
          </w:tcPr>
          <w:p w14:paraId="3903F057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bookmarkStart w:id="0" w:name="_GoBack"/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0"/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52215">
              <w:rPr>
                <w:bCs/>
                <w:i/>
                <w:iCs/>
                <w:sz w:val="20"/>
                <w:szCs w:val="20"/>
              </w:rPr>
              <w:t>Pasaporte o VAT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280654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17"/>
            <w:tcBorders>
              <w:top w:val="nil"/>
              <w:left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0587C4B9" w14:textId="77777777" w:rsidR="00AB73FE" w:rsidRPr="00DE587B" w:rsidRDefault="00AB73FE" w:rsidP="00AB73FE">
            <w:pPr>
              <w:spacing w:before="40"/>
              <w:ind w:left="32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44929884" w14:textId="77777777" w:rsidR="00AB73FE" w:rsidRDefault="00AB73FE" w:rsidP="00AB73FE">
            <w:pPr>
              <w:spacing w:before="40"/>
              <w:ind w:left="322" w:right="-290"/>
              <w:rPr>
                <w:b/>
                <w:bCs/>
                <w:sz w:val="20"/>
                <w:szCs w:val="20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sz w:val="20"/>
                <w:szCs w:val="20"/>
              </w:rPr>
            </w:r>
            <w:r w:rsidR="008E379D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1D958" w14:textId="77777777" w:rsidR="00AB73FE" w:rsidRPr="005651BC" w:rsidRDefault="00AB73FE" w:rsidP="00AB73FE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sz w:val="20"/>
                <w:szCs w:val="20"/>
              </w:rPr>
            </w:r>
            <w:r w:rsidR="008E379D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472BD332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</w:r>
            <w:r w:rsidR="008E37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AB73FE" w:rsidRPr="006C7729" w14:paraId="5982BE5D" w14:textId="77777777" w:rsidTr="00AB73FE">
        <w:trPr>
          <w:trHeight w:val="268"/>
        </w:trPr>
        <w:tc>
          <w:tcPr>
            <w:tcW w:w="11236" w:type="dxa"/>
            <w:gridSpan w:val="72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  <w:vAlign w:val="center"/>
          </w:tcPr>
          <w:p w14:paraId="1D94335A" w14:textId="77777777" w:rsidR="00AB73FE" w:rsidRPr="003B3677" w:rsidRDefault="00AB73FE" w:rsidP="00AB73FE">
            <w:pPr>
              <w:spacing w:before="40"/>
              <w:ind w:right="-290"/>
              <w:rPr>
                <w:bCs/>
                <w:sz w:val="20"/>
                <w:szCs w:val="20"/>
              </w:rPr>
            </w:pPr>
            <w:r w:rsidRPr="003B3677">
              <w:rPr>
                <w:bCs/>
                <w:sz w:val="20"/>
                <w:szCs w:val="20"/>
              </w:rPr>
              <w:t xml:space="preserve">         </w:t>
            </w:r>
            <w:r w:rsidRPr="003B3677">
              <w:rPr>
                <w:rFonts w:ascii="Arial" w:hAnsi="Arial" w:cs="Arial"/>
                <w:sz w:val="14"/>
                <w:szCs w:val="14"/>
              </w:rPr>
              <w:t>Nombre o razón social del titular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</w:tr>
      <w:tr w:rsidR="00AB73FE" w:rsidRPr="006C7729" w14:paraId="638F510B" w14:textId="77777777" w:rsidTr="00AB73FE">
        <w:trPr>
          <w:trHeight w:val="268"/>
        </w:trPr>
        <w:tc>
          <w:tcPr>
            <w:tcW w:w="284" w:type="dxa"/>
            <w:tcBorders>
              <w:top w:val="nil"/>
              <w:bottom w:val="nil"/>
              <w:right w:val="single" w:sz="4" w:space="0" w:color="D9D9D9"/>
            </w:tcBorders>
            <w:shd w:val="clear" w:color="auto" w:fill="auto"/>
            <w:tcMar>
              <w:right w:w="57" w:type="dxa"/>
            </w:tcMar>
            <w:vAlign w:val="center"/>
          </w:tcPr>
          <w:p w14:paraId="07CDD83F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EED8FEC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single" w:sz="4" w:space="0" w:color="D9D9D9"/>
              <w:bottom w:val="nil"/>
            </w:tcBorders>
            <w:shd w:val="clear" w:color="auto" w:fill="auto"/>
            <w:vAlign w:val="center"/>
          </w:tcPr>
          <w:p w14:paraId="7AB742EC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6C7729" w14:paraId="04A577CF" w14:textId="77777777" w:rsidTr="00AB73FE">
        <w:trPr>
          <w:trHeight w:val="268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  <w:vAlign w:val="center"/>
          </w:tcPr>
          <w:p w14:paraId="0C24EFD6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28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00119A3F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1º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5103" w:type="dxa"/>
            <w:gridSpan w:val="3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70A86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2º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462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3B93E5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6C7729" w14:paraId="0F828D2A" w14:textId="77777777" w:rsidTr="00AB73FE">
        <w:trPr>
          <w:trHeight w:val="268"/>
        </w:trPr>
        <w:tc>
          <w:tcPr>
            <w:tcW w:w="284" w:type="dxa"/>
            <w:tcBorders>
              <w:top w:val="nil"/>
              <w:bottom w:val="nil"/>
              <w:right w:val="single" w:sz="4" w:space="0" w:color="D9D9D9"/>
            </w:tcBorders>
            <w:shd w:val="clear" w:color="auto" w:fill="auto"/>
            <w:tcMar>
              <w:right w:w="57" w:type="dxa"/>
            </w:tcMar>
            <w:vAlign w:val="center"/>
          </w:tcPr>
          <w:p w14:paraId="5AF1FBD7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2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057576D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3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1C1AECB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single" w:sz="4" w:space="0" w:color="D9D9D9"/>
              <w:bottom w:val="nil"/>
            </w:tcBorders>
            <w:shd w:val="clear" w:color="auto" w:fill="auto"/>
            <w:vAlign w:val="center"/>
          </w:tcPr>
          <w:p w14:paraId="7E5B4C14" w14:textId="77777777" w:rsidR="00AB73FE" w:rsidRDefault="00AB73FE" w:rsidP="00AB73FE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6C7729" w14:paraId="039C8D26" w14:textId="77777777" w:rsidTr="00AB73FE">
        <w:trPr>
          <w:trHeight w:hRule="exact" w:val="81"/>
        </w:trPr>
        <w:tc>
          <w:tcPr>
            <w:tcW w:w="11236" w:type="dxa"/>
            <w:gridSpan w:val="72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1E6E2C0C" w14:textId="77777777" w:rsidR="00AB73FE" w:rsidRPr="006C7729" w:rsidRDefault="00AB73FE" w:rsidP="00AB73F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73FE" w:rsidRPr="006C7729" w14:paraId="3C39359F" w14:textId="77777777" w:rsidTr="00AB73FE">
        <w:trPr>
          <w:trHeight w:val="113"/>
        </w:trPr>
        <w:tc>
          <w:tcPr>
            <w:tcW w:w="426" w:type="dxa"/>
            <w:gridSpan w:val="5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7DF948B" w14:textId="77777777" w:rsidR="00AB73FE" w:rsidRPr="006C7729" w:rsidRDefault="00AB73FE" w:rsidP="00AB73FE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0" w:type="dxa"/>
            <w:gridSpan w:val="67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75252A4" w14:textId="77777777" w:rsidR="00AB73FE" w:rsidRPr="006C7729" w:rsidRDefault="00AB73FE" w:rsidP="00AB73FE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AB73FE" w:rsidRPr="006C7729" w14:paraId="5F4977DD" w14:textId="77777777" w:rsidTr="00AB73FE">
        <w:trPr>
          <w:trHeight w:hRule="exact" w:val="224"/>
        </w:trPr>
        <w:tc>
          <w:tcPr>
            <w:tcW w:w="1179" w:type="dxa"/>
            <w:gridSpan w:val="9"/>
            <w:tcBorders>
              <w:top w:val="single" w:sz="4" w:space="0" w:color="C0C0C0"/>
              <w:bottom w:val="nil"/>
              <w:right w:val="nil"/>
            </w:tcBorders>
          </w:tcPr>
          <w:p w14:paraId="79CAD8A5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89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5E62182" w14:textId="77777777" w:rsidR="00AB73FE" w:rsidRPr="006C7729" w:rsidRDefault="00AB73FE" w:rsidP="00AB73F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186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8A063E7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3</w:t>
            </w:r>
          </w:p>
        </w:tc>
        <w:tc>
          <w:tcPr>
            <w:tcW w:w="70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C254924" w14:textId="77777777" w:rsidR="00AB73FE" w:rsidRPr="006C7729" w:rsidRDefault="00AB73FE" w:rsidP="00AB73FE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716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D73DB13" w14:textId="77777777" w:rsidR="00AB73FE" w:rsidRPr="006C7729" w:rsidRDefault="00AB73FE" w:rsidP="00AB73FE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0A81816" w14:textId="77777777" w:rsidR="00AB73FE" w:rsidRPr="006C7729" w:rsidRDefault="00AB73FE" w:rsidP="00AB73F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79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BB0AF9A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44D75D8" w14:textId="77777777" w:rsidR="00AB73FE" w:rsidRPr="006C7729" w:rsidRDefault="00AB73FE" w:rsidP="00AB73FE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64" w:type="dxa"/>
            <w:gridSpan w:val="13"/>
            <w:tcBorders>
              <w:top w:val="single" w:sz="4" w:space="0" w:color="C0C0C0"/>
              <w:left w:val="nil"/>
              <w:bottom w:val="nil"/>
            </w:tcBorders>
          </w:tcPr>
          <w:p w14:paraId="3AAECF0A" w14:textId="77777777" w:rsidR="00AB73FE" w:rsidRPr="006C7729" w:rsidRDefault="00AB73FE" w:rsidP="00AB73F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AB73FE" w:rsidRPr="006C7729" w14:paraId="61136249" w14:textId="77777777" w:rsidTr="00AB73FE">
        <w:trPr>
          <w:trHeight w:val="156"/>
        </w:trPr>
        <w:tc>
          <w:tcPr>
            <w:tcW w:w="372" w:type="dxa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20885332" w14:textId="77777777" w:rsidR="00AB73FE" w:rsidRPr="006C7729" w:rsidRDefault="00AB73FE" w:rsidP="00AB73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EC6CF2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C5A35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BD5203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FFFDC2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B6A595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FB487A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6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185A32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48FCE4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1A90AA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452CC1CB" w14:textId="77777777" w:rsidR="00AB73FE" w:rsidRPr="006C7729" w:rsidRDefault="00AB73FE" w:rsidP="00AB73FE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B73FE" w:rsidRPr="006C7729" w14:paraId="410EC7AF" w14:textId="77777777" w:rsidTr="00AB73FE">
        <w:trPr>
          <w:trHeight w:hRule="exact" w:val="227"/>
        </w:trPr>
        <w:tc>
          <w:tcPr>
            <w:tcW w:w="5289" w:type="dxa"/>
            <w:gridSpan w:val="2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FAE66AF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7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0A60B16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1" w:type="dxa"/>
            <w:gridSpan w:val="30"/>
            <w:tcBorders>
              <w:top w:val="nil"/>
              <w:left w:val="nil"/>
              <w:bottom w:val="nil"/>
            </w:tcBorders>
          </w:tcPr>
          <w:p w14:paraId="1D0417B9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3FE" w:rsidRPr="006C7729" w14:paraId="360F4464" w14:textId="77777777" w:rsidTr="00AB73FE">
        <w:trPr>
          <w:trHeight w:hRule="exact" w:val="237"/>
        </w:trPr>
        <w:tc>
          <w:tcPr>
            <w:tcW w:w="324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F0F563E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6C8847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70B4DA17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51F9D70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7BFE9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DBA088A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</w:tcBorders>
          </w:tcPr>
          <w:p w14:paraId="24E66722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6C7729" w14:paraId="3CFFA272" w14:textId="77777777" w:rsidTr="00AB73FE">
        <w:trPr>
          <w:trHeight w:hRule="exact" w:val="227"/>
        </w:trPr>
        <w:tc>
          <w:tcPr>
            <w:tcW w:w="5882" w:type="dxa"/>
            <w:gridSpan w:val="3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2BF7D49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354" w:type="dxa"/>
            <w:gridSpan w:val="38"/>
            <w:tcBorders>
              <w:top w:val="nil"/>
              <w:left w:val="nil"/>
              <w:bottom w:val="nil"/>
            </w:tcBorders>
          </w:tcPr>
          <w:p w14:paraId="0735FB8A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AB73FE" w:rsidRPr="006C7729" w14:paraId="5A132671" w14:textId="77777777" w:rsidTr="00AB73FE">
        <w:trPr>
          <w:trHeight w:val="170"/>
        </w:trPr>
        <w:tc>
          <w:tcPr>
            <w:tcW w:w="324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607BA8F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8CD19F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5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529A26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65F09864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6C7729" w14:paraId="1A737037" w14:textId="77777777" w:rsidTr="00AB73FE">
        <w:trPr>
          <w:trHeight w:hRule="exact" w:val="73"/>
        </w:trPr>
        <w:tc>
          <w:tcPr>
            <w:tcW w:w="11236" w:type="dxa"/>
            <w:gridSpan w:val="72"/>
            <w:tcBorders>
              <w:top w:val="nil"/>
              <w:bottom w:val="nil"/>
            </w:tcBorders>
            <w:tcMar>
              <w:right w:w="57" w:type="dxa"/>
            </w:tcMar>
          </w:tcPr>
          <w:p w14:paraId="2BB6AF65" w14:textId="77777777" w:rsidR="00AB73FE" w:rsidRPr="006C7729" w:rsidRDefault="00AB73FE" w:rsidP="00AB73F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73FE" w:rsidRPr="000C735D" w14:paraId="1F83ABD6" w14:textId="77777777" w:rsidTr="00AB73FE">
        <w:trPr>
          <w:trHeight w:val="173"/>
        </w:trPr>
        <w:tc>
          <w:tcPr>
            <w:tcW w:w="2115" w:type="dxa"/>
            <w:gridSpan w:val="13"/>
            <w:tcBorders>
              <w:top w:val="nil"/>
              <w:bottom w:val="nil"/>
              <w:right w:val="nil"/>
            </w:tcBorders>
          </w:tcPr>
          <w:p w14:paraId="59A49C23" w14:textId="77777777" w:rsidR="00AB73FE" w:rsidRPr="000C735D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594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B06C05C" w14:textId="77777777" w:rsidR="00AB73FE" w:rsidRPr="000C735D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797" w:type="dxa"/>
            <w:gridSpan w:val="3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D0E547F" w14:textId="77777777" w:rsidR="00AB73FE" w:rsidRPr="000C735D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46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9CC8C7D" w14:textId="77777777" w:rsidR="00AB73FE" w:rsidRPr="000C735D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84" w:type="dxa"/>
            <w:gridSpan w:val="9"/>
            <w:tcBorders>
              <w:top w:val="nil"/>
              <w:left w:val="nil"/>
              <w:bottom w:val="nil"/>
            </w:tcBorders>
          </w:tcPr>
          <w:p w14:paraId="17367719" w14:textId="77777777" w:rsidR="00AB73FE" w:rsidRPr="000C735D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3FE" w:rsidRPr="000C735D" w14:paraId="026401E9" w14:textId="77777777" w:rsidTr="00AB73FE">
        <w:trPr>
          <w:trHeight w:val="170"/>
        </w:trPr>
        <w:tc>
          <w:tcPr>
            <w:tcW w:w="443" w:type="dxa"/>
            <w:gridSpan w:val="6"/>
            <w:tcBorders>
              <w:top w:val="nil"/>
              <w:bottom w:val="nil"/>
              <w:right w:val="single" w:sz="4" w:space="0" w:color="C0C0C0"/>
            </w:tcBorders>
          </w:tcPr>
          <w:p w14:paraId="1963FB99" w14:textId="77777777" w:rsidR="00AB73FE" w:rsidRPr="000C735D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B7E1AB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5922BB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962FF6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BAA38C" w14:textId="77777777" w:rsidR="00AB73FE" w:rsidRPr="005967EB" w:rsidRDefault="00AB73FE" w:rsidP="00AB73FE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4D20E7A8" w14:textId="77777777" w:rsidR="00AB73FE" w:rsidRPr="000C735D" w:rsidRDefault="00AB73FE" w:rsidP="00AB73FE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B73FE" w:rsidRPr="000C735D" w14:paraId="028F14DE" w14:textId="77777777" w:rsidTr="00AB73FE">
        <w:trPr>
          <w:trHeight w:val="101"/>
        </w:trPr>
        <w:tc>
          <w:tcPr>
            <w:tcW w:w="11236" w:type="dxa"/>
            <w:gridSpan w:val="72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51AA0503" w14:textId="77777777" w:rsidR="00AB73FE" w:rsidRPr="000C735D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AB73FE" w:rsidRPr="006C7729" w14:paraId="34E3EC27" w14:textId="77777777" w:rsidTr="00AB73FE">
        <w:trPr>
          <w:trHeight w:val="231"/>
        </w:trPr>
        <w:tc>
          <w:tcPr>
            <w:tcW w:w="510" w:type="dxa"/>
            <w:gridSpan w:val="8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6204BC9" w14:textId="77777777" w:rsidR="00AB73FE" w:rsidRPr="001D3364" w:rsidRDefault="00AB73FE" w:rsidP="00AB73FE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26" w:type="dxa"/>
            <w:gridSpan w:val="64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0082E45" w14:textId="77777777" w:rsidR="00AB73FE" w:rsidRPr="006C7729" w:rsidRDefault="00AB73FE" w:rsidP="00AB73FE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AB73FE" w:rsidRPr="006C7729" w14:paraId="031BEC54" w14:textId="77777777" w:rsidTr="00AB73FE">
        <w:trPr>
          <w:trHeight w:hRule="exact" w:val="227"/>
        </w:trPr>
        <w:tc>
          <w:tcPr>
            <w:tcW w:w="8506" w:type="dxa"/>
            <w:gridSpan w:val="5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6E75AE7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30" w:type="dxa"/>
            <w:gridSpan w:val="20"/>
            <w:tcBorders>
              <w:top w:val="nil"/>
              <w:left w:val="nil"/>
              <w:bottom w:val="nil"/>
            </w:tcBorders>
          </w:tcPr>
          <w:p w14:paraId="14971561" w14:textId="77777777" w:rsidR="00AB73FE" w:rsidRPr="006C7729" w:rsidRDefault="00AB73FE" w:rsidP="00AB73F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AB73FE" w:rsidRPr="006C7729" w14:paraId="42B28EB0" w14:textId="77777777" w:rsidTr="00AB73FE">
        <w:trPr>
          <w:trHeight w:val="170"/>
        </w:trPr>
        <w:tc>
          <w:tcPr>
            <w:tcW w:w="385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1460DEF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91653D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E5B6B7" w14:textId="77777777" w:rsidR="00AB73FE" w:rsidRPr="005967EB" w:rsidRDefault="00AB73FE" w:rsidP="00AB73FE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2A9F775A" w14:textId="77777777" w:rsidR="00AB73FE" w:rsidRPr="006C7729" w:rsidRDefault="00AB73FE" w:rsidP="00AB73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0C735D" w14:paraId="6D3E3E98" w14:textId="77777777" w:rsidTr="00AB73FE">
        <w:trPr>
          <w:trHeight w:val="101"/>
        </w:trPr>
        <w:tc>
          <w:tcPr>
            <w:tcW w:w="11236" w:type="dxa"/>
            <w:gridSpan w:val="72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718CB5B" w14:textId="77777777" w:rsidR="00AB73FE" w:rsidRPr="000C735D" w:rsidRDefault="00AB73FE" w:rsidP="00AB73FE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AB73FE" w:rsidRPr="00D9508B" w14:paraId="3E6B46AD" w14:textId="77777777" w:rsidTr="00AB73FE">
        <w:trPr>
          <w:trHeight w:val="417"/>
        </w:trPr>
        <w:tc>
          <w:tcPr>
            <w:tcW w:w="11236" w:type="dxa"/>
            <w:gridSpan w:val="7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43393" w14:textId="5BB18683" w:rsidR="00AB73FE" w:rsidRPr="00DE76E9" w:rsidRDefault="00AB73FE" w:rsidP="00730A0F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="00B44E87" w:rsidRPr="004F56D4">
              <w:rPr>
                <w:b/>
                <w:bCs/>
                <w:sz w:val="22"/>
                <w:szCs w:val="22"/>
              </w:rPr>
              <w:t xml:space="preserve">DEL </w:t>
            </w:r>
            <w:r w:rsidR="00B44E87">
              <w:rPr>
                <w:b/>
                <w:bCs/>
                <w:sz w:val="22"/>
                <w:szCs w:val="22"/>
              </w:rPr>
              <w:t xml:space="preserve">PERSONAL </w:t>
            </w:r>
            <w:r w:rsidR="00B44E87" w:rsidRPr="00347D44">
              <w:rPr>
                <w:b/>
                <w:bCs/>
                <w:sz w:val="22"/>
                <w:szCs w:val="22"/>
              </w:rPr>
              <w:t xml:space="preserve">TÉCNICO TITULADO </w:t>
            </w:r>
            <w:r w:rsidRPr="004F56D4">
              <w:rPr>
                <w:b/>
                <w:bCs/>
                <w:sz w:val="22"/>
                <w:szCs w:val="22"/>
              </w:rPr>
              <w:t xml:space="preserve">DIRECTOR/A </w:t>
            </w:r>
            <w:r w:rsidRPr="003A73AB">
              <w:rPr>
                <w:b/>
                <w:bCs/>
                <w:sz w:val="22"/>
                <w:szCs w:val="22"/>
              </w:rPr>
              <w:t>DE LA EJECUCIÓN DE LOS TRABAJOS/OBRAS</w:t>
            </w:r>
          </w:p>
        </w:tc>
      </w:tr>
      <w:tr w:rsidR="00AB73FE" w:rsidRPr="00DE76E9" w14:paraId="2527DC8A" w14:textId="77777777" w:rsidTr="00AB73FE">
        <w:trPr>
          <w:trHeight w:val="64"/>
        </w:trPr>
        <w:tc>
          <w:tcPr>
            <w:tcW w:w="11236" w:type="dxa"/>
            <w:gridSpan w:val="7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31E22" w14:textId="77777777" w:rsidR="00AB73FE" w:rsidRPr="005D433E" w:rsidRDefault="00AB73FE" w:rsidP="00AB73FE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AB73FE" w:rsidRPr="00DE76E9" w14:paraId="34E8511B" w14:textId="77777777" w:rsidTr="00AB73FE">
        <w:trPr>
          <w:trHeight w:val="64"/>
        </w:trPr>
        <w:tc>
          <w:tcPr>
            <w:tcW w:w="510" w:type="dxa"/>
            <w:gridSpan w:val="8"/>
            <w:tcBorders>
              <w:top w:val="nil"/>
              <w:bottom w:val="nil"/>
              <w:right w:val="nil"/>
            </w:tcBorders>
          </w:tcPr>
          <w:p w14:paraId="054459FA" w14:textId="77777777" w:rsidR="00AB73FE" w:rsidRPr="00DE76E9" w:rsidRDefault="00AB73FE" w:rsidP="00AB73FE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i/>
                <w:iCs/>
                <w:sz w:val="20"/>
                <w:szCs w:val="20"/>
              </w:rPr>
            </w:r>
            <w:r w:rsidR="008E379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1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A3C7602" w14:textId="77777777" w:rsidR="00AB73FE" w:rsidRPr="00347341" w:rsidRDefault="00AB73FE" w:rsidP="00AB73FE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>
              <w:rPr>
                <w:bCs/>
                <w:sz w:val="18"/>
                <w:szCs w:val="18"/>
              </w:rPr>
              <w:t>C</w:t>
            </w:r>
            <w:r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415" w:type="dxa"/>
            <w:gridSpan w:val="40"/>
            <w:tcBorders>
              <w:top w:val="nil"/>
              <w:left w:val="nil"/>
              <w:bottom w:val="nil"/>
            </w:tcBorders>
          </w:tcPr>
          <w:p w14:paraId="6C87E851" w14:textId="77777777" w:rsidR="00AB73FE" w:rsidRPr="005D433E" w:rsidRDefault="00AB73FE" w:rsidP="00AB73FE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AB73FE" w:rsidRPr="00DE76E9" w14:paraId="133F9FDC" w14:textId="77777777" w:rsidTr="00AB73FE">
        <w:trPr>
          <w:trHeight w:val="242"/>
        </w:trPr>
        <w:tc>
          <w:tcPr>
            <w:tcW w:w="510" w:type="dxa"/>
            <w:gridSpan w:val="8"/>
            <w:tcBorders>
              <w:top w:val="nil"/>
              <w:bottom w:val="nil"/>
              <w:right w:val="nil"/>
            </w:tcBorders>
          </w:tcPr>
          <w:p w14:paraId="4F7C3F04" w14:textId="77777777" w:rsidR="00AB73FE" w:rsidRPr="00DE76E9" w:rsidRDefault="00AB73FE" w:rsidP="00AB73FE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i/>
                <w:iCs/>
                <w:sz w:val="20"/>
                <w:szCs w:val="20"/>
              </w:rPr>
            </w:r>
            <w:r w:rsidR="008E379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6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5DDC" w14:textId="77777777" w:rsidR="00AB73FE" w:rsidRPr="00DD4AC9" w:rsidRDefault="00AB73FE" w:rsidP="00AB73FE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Conforme las atribuciones profesionales de la titulación indicada, poseo competencia para la dirección de los trabajos/obras de ejecución y la certificación relativas al proyecto denominado </w:t>
            </w:r>
            <w:r>
              <w:rPr>
                <w:rStyle w:val="Refdenotaalpie"/>
                <w:sz w:val="18"/>
                <w:szCs w:val="18"/>
              </w:rPr>
              <w:footnoteReference w:id="3"/>
            </w:r>
            <w:r>
              <w:rPr>
                <w:sz w:val="18"/>
                <w:szCs w:val="18"/>
              </w:rPr>
              <w:t>:</w:t>
            </w:r>
          </w:p>
        </w:tc>
      </w:tr>
      <w:tr w:rsidR="00AB73FE" w:rsidRPr="00DE76E9" w14:paraId="366BA244" w14:textId="77777777" w:rsidTr="009B6B06">
        <w:trPr>
          <w:trHeight w:val="275"/>
        </w:trPr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0AE473CC" w14:textId="77777777" w:rsidR="00AB73FE" w:rsidRPr="00DE76E9" w:rsidRDefault="00AB73FE" w:rsidP="00AB73FE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  <w:gridSpan w:val="5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3B0769" w14:textId="77777777" w:rsidR="00AB73FE" w:rsidRPr="005967EB" w:rsidRDefault="00AB73FE" w:rsidP="00AB73FE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  <w:gridSpan w:val="8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8985116" w14:textId="77777777" w:rsidR="00AB73FE" w:rsidRPr="00DE76E9" w:rsidRDefault="00AB73FE" w:rsidP="00AB73FE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73FE" w:rsidRPr="00DE76E9" w14:paraId="19F50B88" w14:textId="77777777" w:rsidTr="00AB73FE">
        <w:trPr>
          <w:trHeight w:val="205"/>
        </w:trPr>
        <w:tc>
          <w:tcPr>
            <w:tcW w:w="5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CEC69" w14:textId="77777777" w:rsidR="00AB73FE" w:rsidRDefault="00AB73FE" w:rsidP="00AB73FE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i/>
                <w:iCs/>
                <w:sz w:val="20"/>
                <w:szCs w:val="20"/>
              </w:rPr>
            </w:r>
            <w:r w:rsidR="008E379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6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4C96" w14:textId="77777777" w:rsidR="00AB73FE" w:rsidRPr="00347341" w:rsidRDefault="00AB73FE" w:rsidP="00AB73FE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inhabilitado/a, ni administrativamente ni judicialmente, para la redacción y firma del certificado de la ejecución de las citadas obras.</w:t>
            </w:r>
          </w:p>
        </w:tc>
      </w:tr>
      <w:tr w:rsidR="00AB73FE" w:rsidRPr="00DE76E9" w14:paraId="4F89E2A5" w14:textId="77777777" w:rsidTr="00AB73FE">
        <w:trPr>
          <w:trHeight w:val="193"/>
        </w:trPr>
        <w:tc>
          <w:tcPr>
            <w:tcW w:w="5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82FC1" w14:textId="77777777" w:rsidR="00AB73FE" w:rsidRDefault="00AB73FE" w:rsidP="00AB73FE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8E379D">
              <w:rPr>
                <w:i/>
                <w:iCs/>
                <w:sz w:val="20"/>
                <w:szCs w:val="20"/>
              </w:rPr>
            </w:r>
            <w:r w:rsidR="008E379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6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E6AA" w14:textId="77777777" w:rsidR="00AB73FE" w:rsidRDefault="00AB73FE" w:rsidP="00AB73FE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4.- He tenido en cuenta la normativa vigente de aplicación en el proyecto indicado en el apartado D.2.</w:t>
            </w:r>
          </w:p>
        </w:tc>
      </w:tr>
      <w:tr w:rsidR="00AB73FE" w:rsidRPr="00DE76E9" w14:paraId="6AA56D78" w14:textId="77777777" w:rsidTr="00AB73FE">
        <w:trPr>
          <w:trHeight w:val="61"/>
        </w:trPr>
        <w:tc>
          <w:tcPr>
            <w:tcW w:w="11236" w:type="dxa"/>
            <w:gridSpan w:val="72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7C8BA71" w14:textId="77777777" w:rsidR="00AB73FE" w:rsidRPr="00DE76E9" w:rsidRDefault="00AB73FE" w:rsidP="00AB73FE">
            <w:pPr>
              <w:ind w:left="181"/>
              <w:rPr>
                <w:sz w:val="4"/>
                <w:szCs w:val="4"/>
              </w:rPr>
            </w:pPr>
          </w:p>
        </w:tc>
      </w:tr>
    </w:tbl>
    <w:p w14:paraId="62F3820C" w14:textId="62B06FF5" w:rsidR="00410358" w:rsidRPr="00AB73FE" w:rsidRDefault="00410358">
      <w:pPr>
        <w:rPr>
          <w:sz w:val="20"/>
          <w:szCs w:val="20"/>
        </w:rPr>
      </w:pPr>
    </w:p>
    <w:p w14:paraId="25C3FD8C" w14:textId="77777777" w:rsidR="00AB73FE" w:rsidRPr="00544FD4" w:rsidRDefault="00AB73FE">
      <w:pPr>
        <w:rPr>
          <w:sz w:val="8"/>
          <w:szCs w:val="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13104C60" w14:textId="77777777" w:rsidTr="007B44A5">
        <w:trPr>
          <w:trHeight w:val="417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0E5E5" w14:textId="103150A1" w:rsidR="00794E11" w:rsidRPr="00DE76E9" w:rsidRDefault="00794E11" w:rsidP="00B44E87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794E11">
              <w:rPr>
                <w:b/>
                <w:bCs/>
                <w:sz w:val="22"/>
                <w:szCs w:val="22"/>
              </w:rPr>
              <w:t xml:space="preserve">FIRMAS </w:t>
            </w:r>
            <w:r w:rsidR="00B44E87" w:rsidRPr="004F56D4">
              <w:rPr>
                <w:b/>
                <w:bCs/>
                <w:sz w:val="22"/>
                <w:szCs w:val="22"/>
              </w:rPr>
              <w:t xml:space="preserve">DEL </w:t>
            </w:r>
            <w:r w:rsidR="00B44E87">
              <w:rPr>
                <w:b/>
                <w:bCs/>
                <w:sz w:val="22"/>
                <w:szCs w:val="22"/>
              </w:rPr>
              <w:t xml:space="preserve">PERSONAL </w:t>
            </w:r>
            <w:r w:rsidR="00B44E87" w:rsidRPr="00347D44">
              <w:rPr>
                <w:b/>
                <w:bCs/>
                <w:sz w:val="22"/>
                <w:szCs w:val="22"/>
              </w:rPr>
              <w:t xml:space="preserve">TÉCNICO TITULADO </w:t>
            </w:r>
            <w:r>
              <w:rPr>
                <w:b/>
                <w:bCs/>
                <w:sz w:val="22"/>
                <w:szCs w:val="22"/>
              </w:rPr>
              <w:t>COMPETENTE QUE DECLARA</w:t>
            </w:r>
            <w:r>
              <w:t xml:space="preserve"> </w:t>
            </w:r>
          </w:p>
        </w:tc>
      </w:tr>
      <w:tr w:rsidR="002443E0" w:rsidRPr="00794E11" w14:paraId="7AE20522" w14:textId="77777777" w:rsidTr="007B44A5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734EAB9B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2C1A4402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06AFCD62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6D51C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010A68F8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0769A4C0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30C2E5FD" w14:textId="77777777" w:rsidTr="007B44A5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BEBD536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F5169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2677B673" w14:textId="77777777" w:rsidTr="00AB73FE">
        <w:trPr>
          <w:trHeight w:hRule="exact" w:val="1533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FFDE145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B7DD0D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A7EC0D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178EA1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C7A382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D89715" w14:textId="74806FCC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AB73FE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AB73FE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AB73FE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6928C6D6" w14:textId="77777777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5C60E126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4DBE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752AD2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F887FD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85DC9D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6D357F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AA2766" w14:textId="793E82DB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AB73FE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AB73FE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AB73FE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15B63ADD" w14:textId="0BD56633" w:rsidR="00176D25" w:rsidRPr="00794E11" w:rsidRDefault="00AB73FE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>irector</w:t>
            </w:r>
            <w:r w:rsidR="00730A0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 xml:space="preserve"> de la ejecución de los trabajos/obras</w:t>
            </w:r>
          </w:p>
          <w:p w14:paraId="0AFCFCB7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9F1592" w14:textId="77777777" w:rsidR="00F33AFF" w:rsidRDefault="00F33AFF" w:rsidP="00F33AFF">
      <w:pPr>
        <w:jc w:val="both"/>
        <w:rPr>
          <w:rFonts w:ascii="Arial" w:hAnsi="Arial" w:cs="Arial"/>
          <w:sz w:val="12"/>
          <w:szCs w:val="20"/>
        </w:rPr>
      </w:pPr>
    </w:p>
    <w:p w14:paraId="470B59EE" w14:textId="531D4824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AB73FE" w14:paraId="7AA82AE5" w14:textId="77777777" w:rsidTr="00AB73FE">
        <w:trPr>
          <w:cantSplit/>
          <w:trHeight w:val="2184"/>
        </w:trPr>
        <w:tc>
          <w:tcPr>
            <w:tcW w:w="11199" w:type="dxa"/>
          </w:tcPr>
          <w:p w14:paraId="0D1463D7" w14:textId="77777777" w:rsidR="00AB73FE" w:rsidRPr="00C806EF" w:rsidRDefault="00AB73FE" w:rsidP="00AB73FE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1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"/>
          </w:p>
          <w:p w14:paraId="6246DCA9" w14:textId="77777777" w:rsidR="00AB73FE" w:rsidRPr="00C806EF" w:rsidRDefault="00AB73FE" w:rsidP="00AB73FE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AB73FE" w:rsidRPr="00AE77F9" w14:paraId="5AD6507E" w14:textId="77777777" w:rsidTr="00AB73FE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C2A04" w14:textId="77777777" w:rsidR="00AB73FE" w:rsidRPr="00C806EF" w:rsidRDefault="00AB73FE" w:rsidP="00AB73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34C780" w14:textId="77777777" w:rsidR="00AB73FE" w:rsidRPr="00C806EF" w:rsidRDefault="00AB73FE" w:rsidP="00AB73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AB73FE" w:rsidRPr="00AE77F9" w14:paraId="54D9ECAB" w14:textId="77777777" w:rsidTr="00AB73FE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ADAC730" w14:textId="77777777" w:rsidR="00AB73FE" w:rsidRPr="00C806EF" w:rsidRDefault="00AB73FE" w:rsidP="00AB73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6187F56" w14:textId="77777777" w:rsidR="00AB73FE" w:rsidRPr="00C806EF" w:rsidRDefault="00AB73FE" w:rsidP="00AB73FE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AB73FE" w:rsidRPr="00AE77F9" w14:paraId="0CE2A614" w14:textId="77777777" w:rsidTr="00AB73FE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7594193" w14:textId="77777777" w:rsidR="00AB73FE" w:rsidRPr="00C806EF" w:rsidRDefault="00AB73FE" w:rsidP="00AB73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6357BFE" w14:textId="77777777" w:rsidR="00AB73FE" w:rsidRPr="00C806EF" w:rsidRDefault="00AB73FE" w:rsidP="00AB73FE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AB73FE" w:rsidRPr="00AE77F9" w14:paraId="67B21465" w14:textId="77777777" w:rsidTr="00AB73FE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E0A08D5" w14:textId="77777777" w:rsidR="00AB73FE" w:rsidRPr="00C806EF" w:rsidRDefault="00AB73FE" w:rsidP="00AB73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201BCBB" w14:textId="77777777" w:rsidR="00AB73FE" w:rsidRPr="00C806EF" w:rsidRDefault="00AB73FE" w:rsidP="00AB73FE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AB73FE" w:rsidRPr="00AE77F9" w14:paraId="660B0734" w14:textId="77777777" w:rsidTr="00AB73FE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5C544F4" w14:textId="77777777" w:rsidR="00AB73FE" w:rsidRPr="00C806EF" w:rsidRDefault="00AB73FE" w:rsidP="00AB73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BF30B72" w14:textId="77777777" w:rsidR="00AB73FE" w:rsidRPr="00C806EF" w:rsidRDefault="00AB73FE" w:rsidP="00AB73FE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AB73FE" w:rsidRPr="00AE77F9" w14:paraId="145DFE65" w14:textId="77777777" w:rsidTr="00AB73FE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03A38" w14:textId="77777777" w:rsidR="00AB73FE" w:rsidRPr="00C806EF" w:rsidRDefault="00AB73FE" w:rsidP="00AB73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6587F" w14:textId="77777777" w:rsidR="00AB73FE" w:rsidRPr="00C806EF" w:rsidRDefault="00AB73FE" w:rsidP="00AB73FE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74F51EB6" w14:textId="77777777" w:rsidR="00AB73FE" w:rsidRPr="00216C30" w:rsidRDefault="00AB73FE" w:rsidP="00AB73FE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25657767" w14:textId="2BD7CB3C" w:rsidR="00AB73FE" w:rsidRDefault="00AB73FE" w:rsidP="00F33AFF">
      <w:pPr>
        <w:jc w:val="both"/>
        <w:rPr>
          <w:rFonts w:ascii="Arial" w:hAnsi="Arial" w:cs="Arial"/>
          <w:sz w:val="12"/>
          <w:szCs w:val="20"/>
        </w:rPr>
      </w:pPr>
    </w:p>
    <w:p w14:paraId="109C78BE" w14:textId="43899827" w:rsidR="00AB73FE" w:rsidRDefault="00AB73FE" w:rsidP="00F33AFF">
      <w:pPr>
        <w:jc w:val="both"/>
        <w:rPr>
          <w:rFonts w:ascii="Arial" w:hAnsi="Arial" w:cs="Arial"/>
          <w:sz w:val="12"/>
          <w:szCs w:val="20"/>
        </w:rPr>
      </w:pPr>
    </w:p>
    <w:p w14:paraId="109EF300" w14:textId="014CB659" w:rsidR="00AB73FE" w:rsidRDefault="00AB73FE" w:rsidP="00F33AFF">
      <w:pPr>
        <w:jc w:val="both"/>
        <w:rPr>
          <w:rFonts w:ascii="Arial" w:hAnsi="Arial" w:cs="Arial"/>
          <w:sz w:val="12"/>
          <w:szCs w:val="20"/>
        </w:rPr>
      </w:pPr>
    </w:p>
    <w:p w14:paraId="76FC1CCA" w14:textId="77777777" w:rsidR="00AB73FE" w:rsidRDefault="00AB73FE" w:rsidP="00F33AFF">
      <w:pPr>
        <w:jc w:val="both"/>
        <w:rPr>
          <w:rFonts w:ascii="Arial" w:hAnsi="Arial" w:cs="Arial"/>
          <w:sz w:val="12"/>
          <w:szCs w:val="20"/>
        </w:rPr>
      </w:pPr>
    </w:p>
    <w:p w14:paraId="09E0A9BA" w14:textId="77777777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2CE569FA" w14:textId="6519603A" w:rsidR="00E17CC8" w:rsidRDefault="00E17CC8" w:rsidP="00E17CC8">
      <w:pPr>
        <w:jc w:val="both"/>
        <w:rPr>
          <w:rFonts w:ascii="Arial" w:hAnsi="Arial" w:cs="Arial"/>
          <w:sz w:val="10"/>
          <w:szCs w:val="16"/>
        </w:rPr>
      </w:pPr>
    </w:p>
    <w:p w14:paraId="198D806B" w14:textId="2FE96C5F" w:rsidR="00F958CA" w:rsidRDefault="00F958CA" w:rsidP="00E17CC8">
      <w:pPr>
        <w:jc w:val="both"/>
        <w:rPr>
          <w:rFonts w:ascii="Arial" w:hAnsi="Arial" w:cs="Arial"/>
          <w:sz w:val="10"/>
          <w:szCs w:val="16"/>
        </w:rPr>
      </w:pPr>
    </w:p>
    <w:p w14:paraId="28EF36A1" w14:textId="77777777" w:rsidR="00F958CA" w:rsidRPr="00E17CC8" w:rsidRDefault="00F958CA" w:rsidP="00E17CC8">
      <w:pPr>
        <w:jc w:val="both"/>
        <w:rPr>
          <w:rFonts w:ascii="Arial" w:hAnsi="Arial" w:cs="Arial"/>
          <w:sz w:val="10"/>
          <w:szCs w:val="16"/>
        </w:rPr>
      </w:pPr>
    </w:p>
    <w:sectPr w:rsidR="00F958CA" w:rsidRPr="00E17CC8" w:rsidSect="0065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AC4F0" w14:textId="77777777" w:rsidR="00AB73FE" w:rsidRDefault="00AB73FE">
      <w:r>
        <w:separator/>
      </w:r>
    </w:p>
  </w:endnote>
  <w:endnote w:type="continuationSeparator" w:id="0">
    <w:p w14:paraId="5C6EB454" w14:textId="77777777" w:rsidR="00AB73FE" w:rsidRDefault="00AB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2D3DB" w14:textId="77777777" w:rsidR="00AB73FE" w:rsidRPr="00347D44" w:rsidRDefault="00AB73FE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14166236" w14:textId="544E1968" w:rsidR="00AB73FE" w:rsidRPr="00072EDC" w:rsidRDefault="00AB73FE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8E379D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8E379D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3D3E3" w14:textId="6FF27CEC" w:rsidR="00AB73FE" w:rsidRPr="00072EDC" w:rsidRDefault="00AB73FE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8E379D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8E379D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14F4A261" w14:textId="77777777" w:rsidR="00AB73FE" w:rsidRPr="003355BC" w:rsidRDefault="00AB73FE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D0ADF4" w14:textId="7D2F9CEC" w:rsidR="00AB73FE" w:rsidRDefault="00AB73FE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8E379D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8E379D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AE49DA" w14:textId="77777777" w:rsidR="00AB73FE" w:rsidRDefault="00AB73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365FA" w14:textId="77777777" w:rsidR="00AB73FE" w:rsidRDefault="00AB73FE">
      <w:r>
        <w:separator/>
      </w:r>
    </w:p>
  </w:footnote>
  <w:footnote w:type="continuationSeparator" w:id="0">
    <w:p w14:paraId="2C4A4E99" w14:textId="77777777" w:rsidR="00AB73FE" w:rsidRDefault="00AB73FE">
      <w:r>
        <w:continuationSeparator/>
      </w:r>
    </w:p>
  </w:footnote>
  <w:footnote w:id="1">
    <w:p w14:paraId="65CD1403" w14:textId="77777777" w:rsidR="00AB73FE" w:rsidRPr="00650F21" w:rsidRDefault="00AB73FE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0785B0B4" w14:textId="77777777" w:rsidR="00AB73FE" w:rsidRPr="00650F21" w:rsidRDefault="00AB73FE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2ED8954D" w14:textId="77777777" w:rsidR="00AB73FE" w:rsidRDefault="00AB73FE" w:rsidP="007B44A5">
      <w:pPr>
        <w:pStyle w:val="Textonotapie"/>
        <w:tabs>
          <w:tab w:val="left" w:pos="4252"/>
        </w:tabs>
      </w:pPr>
    </w:p>
  </w:footnote>
  <w:footnote w:id="3">
    <w:p w14:paraId="67658E80" w14:textId="77777777" w:rsidR="00AB73FE" w:rsidRPr="004F56D4" w:rsidRDefault="00AB73FE" w:rsidP="00AB73FE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 w:rsidRPr="00650F21">
        <w:rPr>
          <w:rFonts w:ascii="Arial Narrow" w:hAnsi="Arial Narrow"/>
          <w:sz w:val="14"/>
          <w:szCs w:val="16"/>
        </w:rPr>
        <w:t xml:space="preserve">Cuando </w:t>
      </w:r>
      <w:r w:rsidRPr="004F56D4">
        <w:rPr>
          <w:rFonts w:ascii="Arial Narrow" w:hAnsi="Arial Narrow"/>
          <w:sz w:val="14"/>
          <w:szCs w:val="16"/>
        </w:rPr>
        <w:t xml:space="preserve">el/la técnico/a proyectista y e/la director/a de la ejecución de trabajos/obras no sean la misma persona, podrán presentar este documento por separado. En este caso, </w:t>
      </w:r>
      <w:r w:rsidRPr="004F56D4">
        <w:rPr>
          <w:rFonts w:ascii="Arial Narrow" w:hAnsi="Arial Narrow"/>
          <w:sz w:val="14"/>
          <w:szCs w:val="14"/>
        </w:rPr>
        <w:t>e/la director/a</w:t>
      </w:r>
      <w:r w:rsidRPr="004F56D4">
        <w:rPr>
          <w:rFonts w:ascii="Arial Narrow" w:hAnsi="Arial Narrow"/>
          <w:sz w:val="14"/>
          <w:szCs w:val="16"/>
        </w:rPr>
        <w:t xml:space="preserve"> de los trabajos/obras deberá identificar al autor/a del proyecto técnico y la denominación de este. </w:t>
      </w:r>
    </w:p>
    <w:p w14:paraId="3E18B2A5" w14:textId="77777777" w:rsidR="00AB73FE" w:rsidRPr="00650F21" w:rsidRDefault="00AB73FE" w:rsidP="00AB73FE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4F56D4">
        <w:rPr>
          <w:rFonts w:ascii="Arial Narrow" w:hAnsi="Arial Narrow"/>
          <w:sz w:val="14"/>
          <w:szCs w:val="16"/>
        </w:rPr>
        <w:t xml:space="preserve">En el caso de que se suscriban en este documento ambas declaraciones </w:t>
      </w:r>
      <w:r w:rsidRPr="00650F21">
        <w:rPr>
          <w:rFonts w:ascii="Arial Narrow" w:hAnsi="Arial Narrow"/>
          <w:sz w:val="14"/>
          <w:szCs w:val="16"/>
        </w:rPr>
        <w:t>responsables (la del proyectista y la del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los trabajos/obras), bastará con hacer referencia al proyecto detallado en el apartado B.2.</w:t>
      </w:r>
    </w:p>
    <w:p w14:paraId="548A3E3B" w14:textId="77777777" w:rsidR="00AB73FE" w:rsidRDefault="00AB73FE" w:rsidP="00AB73FE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F0DF" w14:textId="77777777" w:rsidR="00AB73FE" w:rsidRDefault="00AB73FE" w:rsidP="00B339F8">
    <w:pPr>
      <w:pStyle w:val="Encabezado"/>
    </w:pPr>
    <w:r>
      <w:rPr>
        <w:noProof/>
      </w:rPr>
      <w:drawing>
        <wp:inline distT="0" distB="0" distL="0" distR="0" wp14:anchorId="1E04463D" wp14:editId="2507657B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E05D5" w14:textId="77777777" w:rsidR="00AB73FE" w:rsidRDefault="00AB73FE" w:rsidP="00DC4326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8"/>
        <w:szCs w:val="22"/>
      </w:rPr>
    </w:pPr>
    <w:r w:rsidRPr="006308FB">
      <w:rPr>
        <w:b/>
        <w:color w:val="000066"/>
        <w:sz w:val="18"/>
        <w:szCs w:val="22"/>
      </w:rPr>
      <w:t xml:space="preserve">Consejería de </w:t>
    </w:r>
    <w:r>
      <w:rPr>
        <w:b/>
        <w:color w:val="000066"/>
        <w:sz w:val="18"/>
        <w:szCs w:val="22"/>
      </w:rPr>
      <w:t>Desarrollo Sostenible</w:t>
    </w:r>
  </w:p>
  <w:p w14:paraId="4CADCB49" w14:textId="5D527672" w:rsidR="00AB73FE" w:rsidRPr="00B339F8" w:rsidRDefault="00AB73FE" w:rsidP="00DC4326">
    <w:pPr>
      <w:pStyle w:val="Encabezado"/>
      <w:tabs>
        <w:tab w:val="clear" w:pos="4252"/>
        <w:tab w:val="clear" w:pos="8504"/>
        <w:tab w:val="left" w:pos="1875"/>
        <w:tab w:val="left" w:pos="4500"/>
      </w:tabs>
    </w:pPr>
    <w:r>
      <w:rPr>
        <w:b/>
        <w:color w:val="000066"/>
        <w:sz w:val="16"/>
        <w:szCs w:val="22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61159" w14:textId="77777777" w:rsidR="00AB73FE" w:rsidRDefault="00AB73FE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noProof/>
      </w:rPr>
      <w:drawing>
        <wp:inline distT="0" distB="0" distL="0" distR="0" wp14:anchorId="27CCF8ED" wp14:editId="7D765C62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96EADA" w14:textId="77777777" w:rsidR="00AB73FE" w:rsidRDefault="00AB73FE" w:rsidP="00DC4326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8"/>
        <w:szCs w:val="22"/>
      </w:rPr>
    </w:pPr>
    <w:r w:rsidRPr="006308FB">
      <w:rPr>
        <w:b/>
        <w:color w:val="000066"/>
        <w:sz w:val="18"/>
        <w:szCs w:val="22"/>
      </w:rPr>
      <w:t xml:space="preserve">Consejería de </w:t>
    </w:r>
    <w:r>
      <w:rPr>
        <w:b/>
        <w:color w:val="000066"/>
        <w:sz w:val="18"/>
        <w:szCs w:val="22"/>
      </w:rPr>
      <w:t>Desarrollo Sostenible</w:t>
    </w:r>
  </w:p>
  <w:p w14:paraId="76473EBE" w14:textId="1BBC7534" w:rsidR="00AB73FE" w:rsidRPr="00185EB9" w:rsidRDefault="00AB73FE" w:rsidP="00DC4326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b/>
        <w:color w:val="000066"/>
        <w:sz w:val="16"/>
        <w:szCs w:val="22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3969"/>
      <w:gridCol w:w="4111"/>
      <w:gridCol w:w="2648"/>
    </w:tblGrid>
    <w:tr w:rsidR="00AB73FE" w14:paraId="4EAED3E0" w14:textId="77777777" w:rsidTr="00DC4326">
      <w:trPr>
        <w:trHeight w:val="1200"/>
      </w:trPr>
      <w:tc>
        <w:tcPr>
          <w:tcW w:w="3969" w:type="dxa"/>
        </w:tcPr>
        <w:p w14:paraId="6E292A90" w14:textId="77777777" w:rsidR="00AB73FE" w:rsidRDefault="00AB73FE" w:rsidP="0067548D">
          <w:r>
            <w:rPr>
              <w:noProof/>
            </w:rPr>
            <w:drawing>
              <wp:inline distT="0" distB="0" distL="0" distR="0" wp14:anchorId="40C315F6" wp14:editId="172E49AC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</w:tcPr>
        <w:p w14:paraId="3C52BEB0" w14:textId="77777777" w:rsidR="00AB73FE" w:rsidRPr="003B7520" w:rsidRDefault="00AB73FE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4D6A40D3" w14:textId="77777777" w:rsidR="00AB73FE" w:rsidRDefault="00AB73FE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0045C529" w14:textId="77777777" w:rsidR="00AB73FE" w:rsidRDefault="00AB73FE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0FA95598" w14:textId="77777777" w:rsidR="00AB73FE" w:rsidRDefault="00AB73FE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6E455553" w14:textId="77777777" w:rsidR="00AB73FE" w:rsidRDefault="00AB73FE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74E746B1" w14:textId="77777777" w:rsidR="00AB73FE" w:rsidRPr="00F958CA" w:rsidRDefault="00AB73FE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65F91" w:themeColor="accent1" w:themeShade="BF"/>
            </w:rPr>
          </w:pPr>
        </w:p>
        <w:p w14:paraId="678FFC25" w14:textId="77777777" w:rsidR="00AB73FE" w:rsidRPr="003B7520" w:rsidRDefault="00AB73FE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2648" w:type="dxa"/>
          <w:vMerge w:val="restart"/>
        </w:tcPr>
        <w:p w14:paraId="19C8FD6C" w14:textId="77777777" w:rsidR="00AB73FE" w:rsidRPr="003B7520" w:rsidRDefault="00AB73FE" w:rsidP="006C3E23">
          <w:pPr>
            <w:jc w:val="center"/>
          </w:pPr>
        </w:p>
      </w:tc>
    </w:tr>
    <w:tr w:rsidR="00AB73FE" w14:paraId="653A8B81" w14:textId="77777777" w:rsidTr="00DC4326">
      <w:tc>
        <w:tcPr>
          <w:tcW w:w="3969" w:type="dxa"/>
          <w:vAlign w:val="center"/>
        </w:tcPr>
        <w:p w14:paraId="2AAEEBA6" w14:textId="77777777" w:rsidR="00AB73FE" w:rsidRDefault="00AB73FE" w:rsidP="00DC432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66"/>
              <w:sz w:val="18"/>
              <w:szCs w:val="22"/>
            </w:rPr>
          </w:pPr>
          <w:r w:rsidRPr="006308FB">
            <w:rPr>
              <w:b/>
              <w:color w:val="000066"/>
              <w:sz w:val="18"/>
              <w:szCs w:val="22"/>
            </w:rPr>
            <w:t xml:space="preserve">Consejería de </w:t>
          </w:r>
          <w:r>
            <w:rPr>
              <w:b/>
              <w:color w:val="000066"/>
              <w:sz w:val="18"/>
              <w:szCs w:val="22"/>
            </w:rPr>
            <w:t>Desarrollo Sostenible</w:t>
          </w:r>
        </w:p>
        <w:p w14:paraId="240328B2" w14:textId="1E6FDF74" w:rsidR="00AB73FE" w:rsidRPr="00A63C07" w:rsidRDefault="00AB73FE" w:rsidP="00DC432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  <w:r>
            <w:rPr>
              <w:b/>
              <w:color w:val="000066"/>
              <w:sz w:val="16"/>
              <w:szCs w:val="22"/>
            </w:rPr>
            <w:t>Dirección General de Transición Energética</w:t>
          </w:r>
        </w:p>
      </w:tc>
      <w:tc>
        <w:tcPr>
          <w:tcW w:w="4111" w:type="dxa"/>
          <w:vMerge/>
          <w:vAlign w:val="center"/>
        </w:tcPr>
        <w:p w14:paraId="283CF2DB" w14:textId="77777777" w:rsidR="00AB73FE" w:rsidRDefault="00AB73FE" w:rsidP="00DC4326"/>
      </w:tc>
      <w:tc>
        <w:tcPr>
          <w:tcW w:w="2648" w:type="dxa"/>
          <w:vMerge/>
          <w:vAlign w:val="bottom"/>
        </w:tcPr>
        <w:p w14:paraId="453D8C42" w14:textId="77777777" w:rsidR="00AB73FE" w:rsidRPr="006B76EE" w:rsidRDefault="00AB73FE" w:rsidP="00DC432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1206B14D" w14:textId="2B1AA089" w:rsidR="00AB73FE" w:rsidRDefault="00AB73FE" w:rsidP="00650F21">
    <w:pPr>
      <w:pStyle w:val="Encabezado"/>
    </w:pPr>
  </w:p>
  <w:p w14:paraId="378D68F5" w14:textId="77777777" w:rsidR="009B6B06" w:rsidRDefault="009B6B06" w:rsidP="00650F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pNA7cyi0XxTxLkDZIdifp5y+4mCKCW0VOvgRvORyuhAA4GU/9m85ueuforwzAbcHRYJBVL0skceFp6cd44LpA==" w:salt="YnBeMV62siQb9FTK5JhFnQ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AD9"/>
    <w:rsid w:val="00292DFF"/>
    <w:rsid w:val="002948D3"/>
    <w:rsid w:val="00294B86"/>
    <w:rsid w:val="00294F45"/>
    <w:rsid w:val="00297A1B"/>
    <w:rsid w:val="002A3883"/>
    <w:rsid w:val="002A41A6"/>
    <w:rsid w:val="002B00DF"/>
    <w:rsid w:val="002B302B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0243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419D"/>
    <w:rsid w:val="003664B5"/>
    <w:rsid w:val="003677DE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769B8"/>
    <w:rsid w:val="00484B46"/>
    <w:rsid w:val="0048612C"/>
    <w:rsid w:val="00494E95"/>
    <w:rsid w:val="00495FB6"/>
    <w:rsid w:val="004A3336"/>
    <w:rsid w:val="004A3CF1"/>
    <w:rsid w:val="004A665E"/>
    <w:rsid w:val="004A6B05"/>
    <w:rsid w:val="004A72E0"/>
    <w:rsid w:val="004A7F18"/>
    <w:rsid w:val="004B271D"/>
    <w:rsid w:val="004B2739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50505B"/>
    <w:rsid w:val="00506B70"/>
    <w:rsid w:val="00506CA2"/>
    <w:rsid w:val="00513238"/>
    <w:rsid w:val="005134F9"/>
    <w:rsid w:val="0051387E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72DEC"/>
    <w:rsid w:val="00583BB9"/>
    <w:rsid w:val="0058726D"/>
    <w:rsid w:val="005902F2"/>
    <w:rsid w:val="00590FF1"/>
    <w:rsid w:val="005942C4"/>
    <w:rsid w:val="005967EB"/>
    <w:rsid w:val="00596E37"/>
    <w:rsid w:val="005A24D6"/>
    <w:rsid w:val="005A6612"/>
    <w:rsid w:val="005A7E19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A22FB"/>
    <w:rsid w:val="006A287C"/>
    <w:rsid w:val="006A79A2"/>
    <w:rsid w:val="006B4A4B"/>
    <w:rsid w:val="006B76EE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0A0F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0623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379D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23C9"/>
    <w:rsid w:val="009930E5"/>
    <w:rsid w:val="009974D6"/>
    <w:rsid w:val="009A14C3"/>
    <w:rsid w:val="009A370F"/>
    <w:rsid w:val="009B0202"/>
    <w:rsid w:val="009B03AB"/>
    <w:rsid w:val="009B131B"/>
    <w:rsid w:val="009B6919"/>
    <w:rsid w:val="009B6B06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63A6"/>
    <w:rsid w:val="00A368C1"/>
    <w:rsid w:val="00A41FD6"/>
    <w:rsid w:val="00A436A2"/>
    <w:rsid w:val="00A46A61"/>
    <w:rsid w:val="00A519AF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B73FE"/>
    <w:rsid w:val="00AC0420"/>
    <w:rsid w:val="00AC33C6"/>
    <w:rsid w:val="00AC661A"/>
    <w:rsid w:val="00AC7992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9F8"/>
    <w:rsid w:val="00B376E8"/>
    <w:rsid w:val="00B4015A"/>
    <w:rsid w:val="00B44E87"/>
    <w:rsid w:val="00B46129"/>
    <w:rsid w:val="00B519AD"/>
    <w:rsid w:val="00B61012"/>
    <w:rsid w:val="00B63E83"/>
    <w:rsid w:val="00B6564F"/>
    <w:rsid w:val="00B660E3"/>
    <w:rsid w:val="00B67F8C"/>
    <w:rsid w:val="00B76A67"/>
    <w:rsid w:val="00B772E4"/>
    <w:rsid w:val="00B84AF1"/>
    <w:rsid w:val="00B859C5"/>
    <w:rsid w:val="00B8739D"/>
    <w:rsid w:val="00B959BF"/>
    <w:rsid w:val="00B967DA"/>
    <w:rsid w:val="00B96897"/>
    <w:rsid w:val="00B96975"/>
    <w:rsid w:val="00B972E0"/>
    <w:rsid w:val="00B97F4C"/>
    <w:rsid w:val="00BA1B73"/>
    <w:rsid w:val="00BA3CE2"/>
    <w:rsid w:val="00BA73CB"/>
    <w:rsid w:val="00BB5AD2"/>
    <w:rsid w:val="00BB6EAF"/>
    <w:rsid w:val="00BC092E"/>
    <w:rsid w:val="00BC1D2E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064FD"/>
    <w:rsid w:val="00C13957"/>
    <w:rsid w:val="00C14455"/>
    <w:rsid w:val="00C17C32"/>
    <w:rsid w:val="00C264B6"/>
    <w:rsid w:val="00C44422"/>
    <w:rsid w:val="00C45F7E"/>
    <w:rsid w:val="00C54632"/>
    <w:rsid w:val="00C709BB"/>
    <w:rsid w:val="00C72F97"/>
    <w:rsid w:val="00C73995"/>
    <w:rsid w:val="00C77358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CF134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5019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4326"/>
    <w:rsid w:val="00DC4C3B"/>
    <w:rsid w:val="00DC51C8"/>
    <w:rsid w:val="00DC623C"/>
    <w:rsid w:val="00DC658A"/>
    <w:rsid w:val="00DC7515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C4CFF"/>
    <w:rsid w:val="00EC6802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958CA"/>
    <w:rsid w:val="00FA1318"/>
    <w:rsid w:val="00FA2019"/>
    <w:rsid w:val="00FA3C56"/>
    <w:rsid w:val="00FB6EC4"/>
    <w:rsid w:val="00FB7BA0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694EA54"/>
  <w15:docId w15:val="{635A2B93-4C93-41E0-86EE-577CDC82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F4EB-11F5-4968-AA73-01464C82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1427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2020-07-13T06:46:00Z</dcterms:created>
  <dcterms:modified xsi:type="dcterms:W3CDTF">2020-07-13T06:46:00Z</dcterms:modified>
</cp:coreProperties>
</file>