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5C" w:rsidRPr="00214A0D" w:rsidRDefault="008C635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>
        <w:trPr>
          <w:trHeight w:val="416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8C635C" w:rsidRPr="00214A0D" w:rsidRDefault="008C635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C635C" w:rsidRPr="00F909A0" w:rsidRDefault="008C635C" w:rsidP="003D7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aprobando  la relación provisional de admitidos y excluidos en el proceso de provisión de jefaturas asistenciales en</w:t>
            </w:r>
            <w:r w:rsidRPr="00F909A0">
              <w:rPr>
                <w:rFonts w:ascii="Arial" w:hAnsi="Arial" w:cs="Arial"/>
                <w:b/>
                <w:sz w:val="22"/>
                <w:szCs w:val="22"/>
              </w:rPr>
              <w:t xml:space="preserve"> Servicio de Salud de Castilla-La Mancha (SESCAM)</w:t>
            </w:r>
          </w:p>
        </w:tc>
      </w:tr>
    </w:tbl>
    <w:p w:rsidR="008C635C" w:rsidRDefault="008C635C"/>
    <w:p w:rsidR="008C635C" w:rsidRDefault="008C635C" w:rsidP="00CE78E3">
      <w:pPr>
        <w:jc w:val="right"/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379"/>
        <w:gridCol w:w="3544"/>
      </w:tblGrid>
      <w:tr w:rsidR="008C635C" w:rsidRPr="00F909A0" w:rsidTr="0046308F">
        <w:trPr>
          <w:trHeight w:val="701"/>
        </w:trPr>
        <w:tc>
          <w:tcPr>
            <w:tcW w:w="63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51D22">
              <w:rPr>
                <w:rFonts w:ascii="Arial" w:hAnsi="Arial" w:cs="Arial"/>
                <w:sz w:val="20"/>
                <w:szCs w:val="20"/>
              </w:rPr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="00051D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8C635C" w:rsidRPr="00F909A0" w:rsidRDefault="00051D22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8C635C" w:rsidRDefault="008C635C"/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4217"/>
        <w:gridCol w:w="2427"/>
        <w:gridCol w:w="528"/>
        <w:gridCol w:w="1219"/>
        <w:gridCol w:w="1549"/>
      </w:tblGrid>
      <w:tr w:rsidR="008C635C" w:rsidRPr="0046308F" w:rsidTr="0046308F">
        <w:trPr>
          <w:trHeight w:val="422"/>
          <w:jc w:val="center"/>
        </w:trPr>
        <w:tc>
          <w:tcPr>
            <w:tcW w:w="994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:rsidR="008C635C" w:rsidRPr="00EB2D15" w:rsidRDefault="008C635C" w:rsidP="00DA1F61">
            <w:pPr>
              <w:jc w:val="center"/>
              <w:rPr>
                <w:rFonts w:ascii="Arial" w:hAnsi="Arial" w:cs="Arial"/>
                <w:color w:val="FF0000"/>
                <w:lang w:eastAsia="zh-CN"/>
              </w:rPr>
            </w:pPr>
            <w:r w:rsidRPr="00DA1F61">
              <w:rPr>
                <w:rFonts w:ascii="Arial" w:hAnsi="Arial" w:cs="Arial"/>
                <w:b/>
                <w:sz w:val="22"/>
                <w:szCs w:val="22"/>
              </w:rPr>
              <w:t>DATOS PERSONALES  DEL SOLICITANTE</w:t>
            </w:r>
          </w:p>
        </w:tc>
      </w:tr>
      <w:tr w:rsidR="008C635C" w:rsidRPr="0046308F" w:rsidTr="0046308F">
        <w:trPr>
          <w:trHeight w:val="671"/>
          <w:jc w:val="center"/>
        </w:trPr>
        <w:tc>
          <w:tcPr>
            <w:tcW w:w="42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primero:</w:t>
            </w:r>
          </w:p>
          <w:bookmarkStart w:id="2" w:name="__Fieldmark__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2"/>
          </w:p>
        </w:tc>
        <w:tc>
          <w:tcPr>
            <w:tcW w:w="29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segundo:</w:t>
            </w:r>
          </w:p>
          <w:bookmarkStart w:id="3" w:name="__Fieldmark__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3"/>
          </w:p>
        </w:tc>
        <w:tc>
          <w:tcPr>
            <w:tcW w:w="27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Nombre:</w:t>
            </w:r>
          </w:p>
          <w:bookmarkStart w:id="4" w:name="__Fieldmark__5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4"/>
          </w:p>
        </w:tc>
      </w:tr>
      <w:tr w:rsidR="008C635C" w:rsidRPr="0046308F" w:rsidTr="0046308F">
        <w:trPr>
          <w:trHeight w:val="715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D.N.I.:</w:t>
            </w:r>
          </w:p>
          <w:bookmarkStart w:id="5" w:name="__Fieldmark__6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5"/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Teléfono de contacto:</w:t>
            </w:r>
          </w:p>
          <w:bookmarkStart w:id="6" w:name="__Fieldmark__7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6"/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 xml:space="preserve">Correo electrónico de contacto: </w:t>
            </w:r>
            <w:bookmarkStart w:id="7" w:name="__Fieldmark__8_2024929246"/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7"/>
          </w:p>
        </w:tc>
      </w:tr>
      <w:tr w:rsidR="008C635C" w:rsidRPr="0046308F" w:rsidTr="0046308F">
        <w:trPr>
          <w:trHeight w:val="698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Domicilio:</w:t>
            </w:r>
          </w:p>
          <w:bookmarkStart w:id="8" w:name="__Fieldmark__9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8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Localidad:</w:t>
            </w:r>
          </w:p>
          <w:bookmarkStart w:id="9" w:name="__Fieldmark__10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9"/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Provincia:</w:t>
            </w:r>
          </w:p>
          <w:bookmarkStart w:id="10" w:name="__Fieldmark__11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0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Cód.Postal:</w:t>
            </w:r>
          </w:p>
          <w:bookmarkStart w:id="11" w:name="__Fieldmark__12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1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635C" w:rsidRPr="0046308F" w:rsidTr="00E102AD">
        <w:trPr>
          <w:trHeight w:val="651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Fecha de nacimiento:</w:t>
            </w:r>
          </w:p>
          <w:bookmarkStart w:id="12" w:name="__Fieldmark__1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2"/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Nacionalidad:</w:t>
            </w:r>
          </w:p>
          <w:bookmarkStart w:id="13" w:name="__Fieldmark__1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3"/>
          </w:p>
        </w:tc>
      </w:tr>
      <w:tr w:rsidR="008C635C" w:rsidRPr="0046308F" w:rsidTr="005164EF">
        <w:trPr>
          <w:trHeight w:val="481"/>
          <w:jc w:val="center"/>
        </w:trPr>
        <w:tc>
          <w:tcPr>
            <w:tcW w:w="9940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Hombre</w:t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8C635C" w:rsidRPr="002E62E4" w:rsidRDefault="008C635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8C635C" w:rsidRPr="002E62E4" w:rsidTr="00870E20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8C635C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35C" w:rsidRDefault="008C635C" w:rsidP="00D755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admisión en la citada convocatoria, procediendo dentro del plazo concedido a la subsanación de los defectos/motivos de la exclusión en la forma que a continuación se indica:</w:t>
            </w:r>
          </w:p>
          <w:p w:rsidR="008C635C" w:rsidRPr="00A6582E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3"/>
      </w:tblGrid>
      <w:tr w:rsidR="008C635C" w:rsidTr="001C100D">
        <w:trPr>
          <w:trHeight w:val="427"/>
        </w:trPr>
        <w:tc>
          <w:tcPr>
            <w:tcW w:w="9923" w:type="dxa"/>
            <w:tcBorders>
              <w:top w:val="double" w:sz="4" w:space="0" w:color="auto"/>
            </w:tcBorders>
            <w:shd w:val="clear" w:color="auto" w:fill="BFBFBF"/>
            <w:noWrap/>
            <w:vAlign w:val="center"/>
          </w:tcPr>
          <w:p w:rsidR="008C635C" w:rsidRPr="00BE3896" w:rsidRDefault="008C635C" w:rsidP="00D67E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CAUSA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DE EXCLUSIÓN</w:t>
            </w:r>
          </w:p>
        </w:tc>
      </w:tr>
      <w:tr w:rsidR="008C635C" w:rsidRPr="005E6B8D" w:rsidTr="001C100D">
        <w:trPr>
          <w:trHeight w:val="527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33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01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26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44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05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61"/>
        </w:trPr>
        <w:tc>
          <w:tcPr>
            <w:tcW w:w="9923" w:type="dxa"/>
            <w:tcBorders>
              <w:bottom w:val="double" w:sz="4" w:space="0" w:color="auto"/>
            </w:tcBorders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5"/>
      </w:tblGrid>
      <w:tr w:rsidR="008C635C" w:rsidRPr="002E62E4" w:rsidTr="00E102AD">
        <w:trPr>
          <w:trHeight w:val="341"/>
          <w:jc w:val="center"/>
        </w:trPr>
        <w:tc>
          <w:tcPr>
            <w:tcW w:w="10095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8C635C" w:rsidRPr="002E62E4" w:rsidRDefault="008C635C" w:rsidP="00BE3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MOTIVO DE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Arial" w:hAnsi="Arial" w:cs="Arial"/>
                  <w:sz w:val="20"/>
                  <w:szCs w:val="20"/>
                </w:rPr>
                <w:t>LA RECLAMACIÓN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C635C" w:rsidRPr="00A6582E" w:rsidTr="00E102AD">
        <w:trPr>
          <w:trHeight w:val="3904"/>
          <w:jc w:val="center"/>
        </w:trPr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8C635C" w:rsidRDefault="008C635C" w:rsidP="009B6C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35C" w:rsidRDefault="00051D22" w:rsidP="00FF2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35C" w:rsidRDefault="008C635C" w:rsidP="00FF28F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35C" w:rsidRDefault="008C635C" w:rsidP="00FF28F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35C" w:rsidRDefault="008C635C" w:rsidP="00FF28F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35C" w:rsidRDefault="008C635C" w:rsidP="00FF28F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35C" w:rsidRDefault="008C635C" w:rsidP="00FF28F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35C" w:rsidRDefault="008C635C" w:rsidP="00FF28F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35C" w:rsidRDefault="008C635C" w:rsidP="00FF28F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35C" w:rsidRDefault="008C635C" w:rsidP="00FF28F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35C" w:rsidRPr="00A6582E" w:rsidRDefault="008C635C" w:rsidP="00FF28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35C" w:rsidRDefault="008C635C" w:rsidP="00A6586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8C635C" w:rsidRPr="002E62E4" w:rsidTr="00E102AD">
        <w:trPr>
          <w:trHeight w:val="222"/>
          <w:jc w:val="center"/>
        </w:trPr>
        <w:tc>
          <w:tcPr>
            <w:tcW w:w="1014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8C635C" w:rsidRPr="00947CC1" w:rsidRDefault="008C635C" w:rsidP="00947CC1">
            <w:pPr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DA1F61">
              <w:rPr>
                <w:rFonts w:ascii="Arial" w:hAnsi="Arial" w:cs="Arial"/>
                <w:sz w:val="20"/>
                <w:szCs w:val="20"/>
              </w:rPr>
              <w:t xml:space="preserve">DOCUMENTACION APORTADA POR </w:t>
            </w:r>
            <w:smartTag w:uri="urn:schemas-microsoft-com:office:smarttags" w:element="PersonName">
              <w:smartTagPr>
                <w:attr w:name="ProductID" w:val="la Ley"/>
              </w:smartTagPr>
              <w:r w:rsidRPr="00DA1F61">
                <w:rPr>
                  <w:rFonts w:ascii="Arial" w:hAnsi="Arial" w:cs="Arial"/>
                  <w:sz w:val="20"/>
                  <w:szCs w:val="20"/>
                </w:rPr>
                <w:t>LA PERSONA INTERESADA</w:t>
              </w:r>
              <w:r w:rsidRPr="00947CC1">
                <w:rPr>
                  <w:rFonts w:ascii="Arial" w:hAnsi="Arial" w:cs="Arial"/>
                  <w:color w:val="FFFF00"/>
                  <w:sz w:val="20"/>
                  <w:szCs w:val="20"/>
                </w:rPr>
                <w:t>.</w:t>
              </w:r>
            </w:smartTag>
            <w:r w:rsidRPr="00947CC1">
              <w:rPr>
                <w:rFonts w:ascii="Arial" w:hAnsi="Arial" w:cs="Arial"/>
                <w:color w:val="FFFF00"/>
                <w:sz w:val="20"/>
                <w:szCs w:val="20"/>
              </w:rPr>
              <w:t xml:space="preserve">  </w:t>
            </w:r>
          </w:p>
        </w:tc>
      </w:tr>
      <w:tr w:rsidR="008C635C" w:rsidRPr="00A6582E" w:rsidTr="00E102AD">
        <w:trPr>
          <w:trHeight w:val="2536"/>
          <w:jc w:val="center"/>
        </w:trPr>
        <w:tc>
          <w:tcPr>
            <w:tcW w:w="10140" w:type="dxa"/>
            <w:tcBorders>
              <w:top w:val="double" w:sz="4" w:space="0" w:color="auto"/>
              <w:bottom w:val="double" w:sz="4" w:space="0" w:color="auto"/>
            </w:tcBorders>
          </w:tcPr>
          <w:p w:rsidR="008C635C" w:rsidRDefault="008C635C" w:rsidP="00B0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35C" w:rsidRPr="00A6582E" w:rsidRDefault="00051D22" w:rsidP="001C1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="108" w:tblpY="1000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080"/>
      </w:tblGrid>
      <w:tr w:rsidR="008C635C" w:rsidRPr="00F71264" w:rsidTr="00E102AD">
        <w:trPr>
          <w:trHeight w:val="233"/>
        </w:trPr>
        <w:tc>
          <w:tcPr>
            <w:tcW w:w="10173" w:type="dxa"/>
            <w:gridSpan w:val="2"/>
            <w:shd w:val="clear" w:color="auto" w:fill="BFBFBF"/>
            <w:vAlign w:val="center"/>
          </w:tcPr>
          <w:p w:rsidR="008C635C" w:rsidRPr="002144F6" w:rsidRDefault="008C635C" w:rsidP="00E10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8C635C" w:rsidRPr="00F71264" w:rsidTr="00CC026F">
        <w:trPr>
          <w:trHeight w:val="226"/>
        </w:trPr>
        <w:tc>
          <w:tcPr>
            <w:tcW w:w="2093" w:type="dxa"/>
            <w:vAlign w:val="center"/>
          </w:tcPr>
          <w:p w:rsidR="008C635C" w:rsidRPr="002144F6" w:rsidRDefault="008C635C" w:rsidP="00E102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080" w:type="dxa"/>
            <w:vAlign w:val="center"/>
          </w:tcPr>
          <w:p w:rsidR="008C635C" w:rsidRPr="002144F6" w:rsidRDefault="008C635C" w:rsidP="00E102AD">
            <w:pPr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8C635C" w:rsidRPr="00F71264" w:rsidTr="00CC026F">
        <w:trPr>
          <w:trHeight w:val="186"/>
        </w:trPr>
        <w:tc>
          <w:tcPr>
            <w:tcW w:w="2093" w:type="dxa"/>
            <w:vAlign w:val="center"/>
          </w:tcPr>
          <w:p w:rsidR="008C635C" w:rsidRPr="002144F6" w:rsidRDefault="008C635C" w:rsidP="00E102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080" w:type="dxa"/>
            <w:vAlign w:val="center"/>
          </w:tcPr>
          <w:p w:rsidR="008C635C" w:rsidRPr="002144F6" w:rsidRDefault="008C635C" w:rsidP="00E10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8C635C" w:rsidRPr="00176D96" w:rsidTr="00CC026F">
        <w:trPr>
          <w:trHeight w:val="288"/>
        </w:trPr>
        <w:tc>
          <w:tcPr>
            <w:tcW w:w="2093" w:type="dxa"/>
            <w:vAlign w:val="center"/>
          </w:tcPr>
          <w:p w:rsidR="008C635C" w:rsidRPr="002144F6" w:rsidRDefault="008C635C" w:rsidP="00E102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080" w:type="dxa"/>
            <w:vAlign w:val="center"/>
          </w:tcPr>
          <w:p w:rsidR="008C635C" w:rsidRPr="002144F6" w:rsidRDefault="008C635C" w:rsidP="00E10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55/2002, de 16 de diciembre, del Estatuto Marco de personal estatutario de los servicios de salud).</w:t>
            </w:r>
          </w:p>
        </w:tc>
      </w:tr>
      <w:tr w:rsidR="008C635C" w:rsidRPr="00F71264" w:rsidTr="00CC026F">
        <w:trPr>
          <w:trHeight w:val="164"/>
        </w:trPr>
        <w:tc>
          <w:tcPr>
            <w:tcW w:w="2093" w:type="dxa"/>
            <w:vAlign w:val="center"/>
          </w:tcPr>
          <w:p w:rsidR="008C635C" w:rsidRPr="002144F6" w:rsidRDefault="008C635C" w:rsidP="00E102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080" w:type="dxa"/>
          </w:tcPr>
          <w:p w:rsidR="008C635C" w:rsidRPr="002144F6" w:rsidRDefault="008C635C" w:rsidP="004C43A9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8C635C" w:rsidRPr="00F71264" w:rsidTr="00CC026F">
        <w:trPr>
          <w:trHeight w:val="376"/>
        </w:trPr>
        <w:tc>
          <w:tcPr>
            <w:tcW w:w="2093" w:type="dxa"/>
            <w:vAlign w:val="center"/>
          </w:tcPr>
          <w:p w:rsidR="008C635C" w:rsidRPr="002144F6" w:rsidRDefault="008C635C" w:rsidP="00E102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080" w:type="dxa"/>
          </w:tcPr>
          <w:p w:rsidR="008C635C" w:rsidRPr="002144F6" w:rsidRDefault="008C635C" w:rsidP="00E102A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C635C" w:rsidRPr="00F71264" w:rsidTr="00CC026F">
        <w:trPr>
          <w:trHeight w:val="232"/>
        </w:trPr>
        <w:tc>
          <w:tcPr>
            <w:tcW w:w="2093" w:type="dxa"/>
            <w:vAlign w:val="center"/>
          </w:tcPr>
          <w:p w:rsidR="008C635C" w:rsidRPr="002144F6" w:rsidRDefault="008C635C" w:rsidP="00E102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080" w:type="dxa"/>
            <w:vAlign w:val="center"/>
          </w:tcPr>
          <w:p w:rsidR="008C635C" w:rsidRPr="002144F6" w:rsidRDefault="005D2470" w:rsidP="00E102A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8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8C635C" w:rsidRDefault="008C635C" w:rsidP="009523B1">
      <w:pPr>
        <w:jc w:val="both"/>
        <w:rPr>
          <w:rFonts w:ascii="Arial" w:hAnsi="Arial" w:cs="Arial"/>
          <w:sz w:val="18"/>
          <w:szCs w:val="18"/>
        </w:rPr>
      </w:pPr>
      <w:r w:rsidRPr="00DA1F61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39/2015, de 1 de octubre, del Procedimiento Administrativo Común de las Administraciones Públicas.</w:t>
      </w: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Pr="0076015A" w:rsidRDefault="008C635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4" w:name="Texto33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 w:rsidRPr="0076015A">
        <w:rPr>
          <w:rFonts w:ascii="Arial" w:hAnsi="Arial" w:cs="Arial"/>
          <w:sz w:val="18"/>
          <w:szCs w:val="18"/>
        </w:rPr>
        <w:t>a</w:t>
      </w:r>
      <w:bookmarkStart w:id="15" w:name="Texto34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5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6" w:name="Texto35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6"/>
      <w:r>
        <w:rPr>
          <w:rFonts w:ascii="Arial" w:hAnsi="Arial" w:cs="Arial"/>
          <w:sz w:val="18"/>
          <w:szCs w:val="18"/>
        </w:rPr>
        <w:t>de 2020</w:t>
      </w: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FF1B42" w:rsidRPr="0074200A" w:rsidRDefault="00FF1B42" w:rsidP="00A65869">
      <w:pPr>
        <w:jc w:val="center"/>
        <w:rPr>
          <w:rFonts w:ascii="Arial" w:hAnsi="Arial" w:cs="Arial"/>
          <w:sz w:val="18"/>
          <w:szCs w:val="18"/>
        </w:rPr>
      </w:pPr>
    </w:p>
    <w:p w:rsidR="00FF1B42" w:rsidRPr="00FF1B42" w:rsidRDefault="00FF1B42" w:rsidP="00FF1B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F1B42">
        <w:rPr>
          <w:rFonts w:ascii="Arial" w:hAnsi="Arial" w:cs="Arial"/>
          <w:b/>
          <w:bCs/>
          <w:sz w:val="22"/>
          <w:szCs w:val="22"/>
        </w:rPr>
        <w:t xml:space="preserve">GERENCIA DE </w:t>
      </w:r>
      <w:bookmarkStart w:id="17" w:name="Listadesplegable1"/>
      <w:r w:rsidRPr="00FF1B42">
        <w:rPr>
          <w:rFonts w:ascii="Arial" w:hAnsi="Arial" w:cs="Arial"/>
          <w:b/>
          <w:bCs/>
          <w:sz w:val="22"/>
          <w:szCs w:val="22"/>
        </w:rPr>
        <w:t xml:space="preserve">ATENCIÓN INTEGRADA DE CIUDAD REAL </w:t>
      </w:r>
    </w:p>
    <w:p w:rsidR="00FF1B42" w:rsidRDefault="00FF1B42" w:rsidP="00FF1B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F1B42">
        <w:rPr>
          <w:rFonts w:ascii="Arial" w:hAnsi="Arial" w:cs="Arial"/>
          <w:b/>
          <w:bCs/>
          <w:sz w:val="22"/>
          <w:szCs w:val="22"/>
        </w:rPr>
        <w:t xml:space="preserve">C/Obispo Rafael Torija, s/n – 13005 CIUDAD REAL </w:t>
      </w:r>
    </w:p>
    <w:p w:rsidR="00FF1B42" w:rsidRPr="00FF1B42" w:rsidRDefault="00FF1B42" w:rsidP="00FF1B42">
      <w:pPr>
        <w:jc w:val="both"/>
        <w:rPr>
          <w:rFonts w:ascii="Arial" w:hAnsi="Arial" w:cs="Arial"/>
        </w:rPr>
      </w:pPr>
      <w:r w:rsidRPr="00FF1B42">
        <w:rPr>
          <w:rFonts w:ascii="Arial" w:hAnsi="Arial" w:cs="Arial"/>
          <w:b/>
          <w:bCs/>
          <w:sz w:val="22"/>
          <w:szCs w:val="22"/>
        </w:rPr>
        <w:t>CÓDIGO DIR- A08016599</w:t>
      </w:r>
      <w:bookmarkEnd w:id="17"/>
    </w:p>
    <w:p w:rsidR="008C635C" w:rsidRPr="00FF1B42" w:rsidRDefault="008C635C" w:rsidP="006245DE">
      <w:pPr>
        <w:rPr>
          <w:rFonts w:ascii="Arial" w:hAnsi="Arial" w:cs="Arial"/>
          <w:color w:val="000000"/>
          <w:sz w:val="18"/>
          <w:szCs w:val="18"/>
        </w:rPr>
      </w:pPr>
    </w:p>
    <w:sectPr w:rsidR="008C635C" w:rsidRPr="00FF1B42" w:rsidSect="00C945C3">
      <w:headerReference w:type="default" r:id="rId9"/>
      <w:footerReference w:type="default" r:id="rId10"/>
      <w:headerReference w:type="first" r:id="rId11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5C" w:rsidRDefault="008C635C">
      <w:r>
        <w:separator/>
      </w:r>
    </w:p>
  </w:endnote>
  <w:endnote w:type="continuationSeparator" w:id="0">
    <w:p w:rsidR="008C635C" w:rsidRDefault="008C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5C" w:rsidRPr="003664B5" w:rsidRDefault="009B4536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35C" w:rsidRDefault="008C63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68pt;margin-top:16.1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8C635C" w:rsidRDefault="008C635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5C" w:rsidRDefault="008C635C">
      <w:r>
        <w:separator/>
      </w:r>
    </w:p>
  </w:footnote>
  <w:footnote w:type="continuationSeparator" w:id="0">
    <w:p w:rsidR="008C635C" w:rsidRDefault="008C6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5C" w:rsidRPr="00471B9C" w:rsidRDefault="00224DA5" w:rsidP="00471B9C">
    <w:pPr>
      <w:pStyle w:val="Encabezado"/>
    </w:pPr>
    <w:r>
      <w:rPr>
        <w:noProof/>
      </w:rPr>
      <w:drawing>
        <wp:inline distT="0" distB="0" distL="0" distR="0" wp14:anchorId="31AEBE52" wp14:editId="17C82DC0">
          <wp:extent cx="800100" cy="1114425"/>
          <wp:effectExtent l="19050" t="0" r="0" b="0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8FF00B" wp14:editId="2DF8D946">
          <wp:extent cx="1304925" cy="876300"/>
          <wp:effectExtent l="19050" t="0" r="9525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5C" w:rsidRDefault="00224DA5" w:rsidP="007C4AF0">
    <w:r>
      <w:rPr>
        <w:b/>
        <w:noProof/>
        <w:sz w:val="18"/>
        <w:szCs w:val="18"/>
      </w:rPr>
      <w:drawing>
        <wp:inline distT="0" distB="0" distL="0" distR="0" wp14:anchorId="3EB40EE6" wp14:editId="1CAC5770">
          <wp:extent cx="800100" cy="1114425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4536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2183130</wp:posOffset>
              </wp:positionH>
              <wp:positionV relativeFrom="paragraph">
                <wp:posOffset>-88265</wp:posOffset>
              </wp:positionV>
              <wp:extent cx="4343400" cy="1333500"/>
              <wp:effectExtent l="0" t="0" r="19050" b="19050"/>
              <wp:wrapNone/>
              <wp:docPr id="12" name="12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43400" cy="1333500"/>
                        <a:chOff x="0" y="0"/>
                        <a:chExt cx="4343400" cy="1333500"/>
                      </a:xfrm>
                    </wpg:grpSpPr>
                    <wps:wsp>
                      <wps:cNvPr id="1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0" y="114300"/>
                          <a:ext cx="13716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35C" w:rsidRPr="003321E3" w:rsidRDefault="008C635C" w:rsidP="007C4AF0">
                            <w:pPr>
                              <w:ind w:right="-285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21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15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114300" y="800100"/>
                          <a:ext cx="1257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35C" w:rsidRPr="003321E3" w:rsidRDefault="008C635C" w:rsidP="007C4AF0">
                            <w:pPr>
                              <w:ind w:left="-18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21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6" name="AutoShape 59"/>
                      <wps:cNvSpPr>
                        <a:spLocks noChangeArrowheads="1"/>
                      </wps:cNvSpPr>
                      <wps:spPr bwMode="auto">
                        <a:xfrm>
                          <a:off x="194310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76"/>
                      <wps:cNvSpPr>
                        <a:spLocks noChangeArrowheads="1"/>
                      </wps:cNvSpPr>
                      <wps:spPr bwMode="auto">
                        <a:xfrm>
                          <a:off x="381000" y="371475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35C" w:rsidRPr="00666E45" w:rsidRDefault="008C635C" w:rsidP="007C4AF0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  <w:t>180</w:t>
                            </w:r>
                            <w:r w:rsidR="000068F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  <w:t>8</w:t>
                            </w:r>
                            <w:r w:rsidR="000068F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  <w:t>8</w:t>
                            </w:r>
                          </w:p>
                          <w:p w:rsidR="008C635C" w:rsidRPr="00D06E9A" w:rsidRDefault="008C635C" w:rsidP="007C4AF0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76"/>
                      <wps:cNvSpPr>
                        <a:spLocks noChangeArrowheads="1"/>
                      </wps:cNvSpPr>
                      <wps:spPr bwMode="auto">
                        <a:xfrm>
                          <a:off x="381000" y="1038225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35C" w:rsidRPr="00CC0A5A" w:rsidRDefault="008C635C" w:rsidP="007C4AF0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  <w:t xml:space="preserve">  </w:t>
                            </w:r>
                            <w:r w:rsidR="000068F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  <w:t>RLHI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12 Grupo" o:spid="_x0000_s1027" style="position:absolute;margin-left:171.9pt;margin-top:-6.95pt;width:342pt;height:105pt;z-index:251662336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top:1143;width:13716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    <v:textbox inset=",1mm,,1mm">
                  <w:txbxContent>
                    <w:p w:rsidR="008C635C" w:rsidRPr="003321E3" w:rsidRDefault="008C635C" w:rsidP="007C4AF0">
                      <w:pPr>
                        <w:ind w:right="-285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321E3">
                        <w:rPr>
                          <w:rFonts w:ascii="Arial" w:hAnsi="Arial" w:cs="Arial"/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  <v:shape id="Text Box 55" o:spid="_x0000_s1029" type="#_x0000_t202" style="position:absolute;left:1143;top:8001;width:1257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    <v:textbox inset=",.3mm,,.3mm">
                  <w:txbxContent>
                    <w:p w:rsidR="008C635C" w:rsidRPr="003321E3" w:rsidRDefault="008C635C" w:rsidP="007C4AF0">
                      <w:pPr>
                        <w:ind w:left="-18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321E3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9" o:spid="_x0000_s1030" style="position:absolute;left:19431;width:24003;height:13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    <v:rect id="Rectangle 76" o:spid="_x0000_s1031" style="position:absolute;left:3810;top:3714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<v:textbox>
                  <w:txbxContent>
                    <w:p w:rsidR="008C635C" w:rsidRPr="00666E45" w:rsidRDefault="008C635C" w:rsidP="007C4AF0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  <w:t>180</w:t>
                      </w:r>
                      <w:r w:rsidR="000068F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  <w:t>8</w:t>
                      </w:r>
                      <w:r w:rsidR="000068F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  <w:t>8</w:t>
                      </w:r>
                    </w:p>
                    <w:p w:rsidR="008C635C" w:rsidRPr="00D06E9A" w:rsidRDefault="008C635C" w:rsidP="007C4AF0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rect>
              <v:rect id="Rectangle 76" o:spid="_x0000_s1032" style="position:absolute;left:3810;top:10382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<v:textbox>
                  <w:txbxContent>
                    <w:p w:rsidR="008C635C" w:rsidRPr="00CC0A5A" w:rsidRDefault="008C635C" w:rsidP="007C4AF0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  <w:t xml:space="preserve">  </w:t>
                      </w:r>
                      <w:r w:rsidR="000068F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  <w:t>RLHI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</w:rPr>
      <w:drawing>
        <wp:inline distT="0" distB="0" distL="0" distR="0" wp14:anchorId="1AA31AEA" wp14:editId="7E4C3176">
          <wp:extent cx="1304925" cy="876300"/>
          <wp:effectExtent l="19050" t="0" r="9525" b="0"/>
          <wp:docPr id="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635C" w:rsidRDefault="008C635C" w:rsidP="005B7328"/>
  <w:p w:rsidR="008C635C" w:rsidRDefault="008C635C" w:rsidP="00F40409">
    <w:pPr>
      <w:pStyle w:val="Encabezado"/>
      <w:tabs>
        <w:tab w:val="clear" w:pos="4252"/>
        <w:tab w:val="clear" w:pos="8504"/>
        <w:tab w:val="left" w:pos="60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MX+L08KtThKqovIefw3OwQt8NU=" w:salt="t7ebB+9TzVXHlI05pWZsjA==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9B"/>
    <w:rsid w:val="00000142"/>
    <w:rsid w:val="00000986"/>
    <w:rsid w:val="000064D6"/>
    <w:rsid w:val="000068FC"/>
    <w:rsid w:val="000075D7"/>
    <w:rsid w:val="00012E6B"/>
    <w:rsid w:val="00015655"/>
    <w:rsid w:val="00020363"/>
    <w:rsid w:val="00025BF3"/>
    <w:rsid w:val="00026EA2"/>
    <w:rsid w:val="000273C0"/>
    <w:rsid w:val="000317ED"/>
    <w:rsid w:val="0003407C"/>
    <w:rsid w:val="00042F42"/>
    <w:rsid w:val="00043F07"/>
    <w:rsid w:val="00045923"/>
    <w:rsid w:val="00051D22"/>
    <w:rsid w:val="00053A77"/>
    <w:rsid w:val="00055D22"/>
    <w:rsid w:val="00062D0D"/>
    <w:rsid w:val="0006310E"/>
    <w:rsid w:val="00063B84"/>
    <w:rsid w:val="00063D74"/>
    <w:rsid w:val="0007009F"/>
    <w:rsid w:val="00071776"/>
    <w:rsid w:val="00080B07"/>
    <w:rsid w:val="00082C4B"/>
    <w:rsid w:val="00084682"/>
    <w:rsid w:val="00092DE4"/>
    <w:rsid w:val="0009314A"/>
    <w:rsid w:val="000931AD"/>
    <w:rsid w:val="000942AB"/>
    <w:rsid w:val="000A2ABD"/>
    <w:rsid w:val="000A2DFA"/>
    <w:rsid w:val="000A377D"/>
    <w:rsid w:val="000A5010"/>
    <w:rsid w:val="000B2D50"/>
    <w:rsid w:val="000B3AE3"/>
    <w:rsid w:val="000B6BDB"/>
    <w:rsid w:val="000C09D4"/>
    <w:rsid w:val="000C163F"/>
    <w:rsid w:val="000C498C"/>
    <w:rsid w:val="000C545E"/>
    <w:rsid w:val="000C7ACB"/>
    <w:rsid w:val="000D239A"/>
    <w:rsid w:val="000D2857"/>
    <w:rsid w:val="000D3ED6"/>
    <w:rsid w:val="000E29A8"/>
    <w:rsid w:val="000F2A55"/>
    <w:rsid w:val="000F2FB3"/>
    <w:rsid w:val="000F415C"/>
    <w:rsid w:val="001038DE"/>
    <w:rsid w:val="0010413B"/>
    <w:rsid w:val="0010686E"/>
    <w:rsid w:val="00121651"/>
    <w:rsid w:val="00123EC8"/>
    <w:rsid w:val="0012518C"/>
    <w:rsid w:val="00127BE5"/>
    <w:rsid w:val="001306B4"/>
    <w:rsid w:val="00134A97"/>
    <w:rsid w:val="001351CA"/>
    <w:rsid w:val="001354B9"/>
    <w:rsid w:val="00140994"/>
    <w:rsid w:val="001426F4"/>
    <w:rsid w:val="0015026E"/>
    <w:rsid w:val="00151652"/>
    <w:rsid w:val="00153E7D"/>
    <w:rsid w:val="00163FCB"/>
    <w:rsid w:val="001678AE"/>
    <w:rsid w:val="00174E5E"/>
    <w:rsid w:val="00176D96"/>
    <w:rsid w:val="0017750C"/>
    <w:rsid w:val="001803B8"/>
    <w:rsid w:val="001860AD"/>
    <w:rsid w:val="0019444B"/>
    <w:rsid w:val="00196D73"/>
    <w:rsid w:val="001970D7"/>
    <w:rsid w:val="001A2CB0"/>
    <w:rsid w:val="001A7353"/>
    <w:rsid w:val="001A73FB"/>
    <w:rsid w:val="001B1D77"/>
    <w:rsid w:val="001B2FB9"/>
    <w:rsid w:val="001B7080"/>
    <w:rsid w:val="001B72BE"/>
    <w:rsid w:val="001C100D"/>
    <w:rsid w:val="001C1DF9"/>
    <w:rsid w:val="001C2406"/>
    <w:rsid w:val="001C24AB"/>
    <w:rsid w:val="001C3AEF"/>
    <w:rsid w:val="001D0AE7"/>
    <w:rsid w:val="001D1771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1F57F9"/>
    <w:rsid w:val="00201074"/>
    <w:rsid w:val="00202014"/>
    <w:rsid w:val="002077C5"/>
    <w:rsid w:val="00211A87"/>
    <w:rsid w:val="00212C6A"/>
    <w:rsid w:val="002144F6"/>
    <w:rsid w:val="00214A0D"/>
    <w:rsid w:val="00217BD5"/>
    <w:rsid w:val="002209AD"/>
    <w:rsid w:val="00224BEC"/>
    <w:rsid w:val="00224DA5"/>
    <w:rsid w:val="00225924"/>
    <w:rsid w:val="00230274"/>
    <w:rsid w:val="002356CA"/>
    <w:rsid w:val="00236F08"/>
    <w:rsid w:val="00237528"/>
    <w:rsid w:val="00245C1B"/>
    <w:rsid w:val="002478BE"/>
    <w:rsid w:val="00252996"/>
    <w:rsid w:val="00253168"/>
    <w:rsid w:val="002549AD"/>
    <w:rsid w:val="00257C22"/>
    <w:rsid w:val="00260A70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CF2"/>
    <w:rsid w:val="00280D6E"/>
    <w:rsid w:val="00284F07"/>
    <w:rsid w:val="00292DFF"/>
    <w:rsid w:val="002948D3"/>
    <w:rsid w:val="002A03C7"/>
    <w:rsid w:val="002A3727"/>
    <w:rsid w:val="002A4C86"/>
    <w:rsid w:val="002A5F4D"/>
    <w:rsid w:val="002A7180"/>
    <w:rsid w:val="002B0900"/>
    <w:rsid w:val="002B420A"/>
    <w:rsid w:val="002C3076"/>
    <w:rsid w:val="002C4295"/>
    <w:rsid w:val="002D6797"/>
    <w:rsid w:val="002D7765"/>
    <w:rsid w:val="002D787B"/>
    <w:rsid w:val="002D7FE2"/>
    <w:rsid w:val="002E2451"/>
    <w:rsid w:val="002E3B71"/>
    <w:rsid w:val="002E55C3"/>
    <w:rsid w:val="002E62E4"/>
    <w:rsid w:val="002F1490"/>
    <w:rsid w:val="003020F7"/>
    <w:rsid w:val="003068A4"/>
    <w:rsid w:val="003079C9"/>
    <w:rsid w:val="00310A43"/>
    <w:rsid w:val="00312271"/>
    <w:rsid w:val="00314104"/>
    <w:rsid w:val="00316932"/>
    <w:rsid w:val="003169EA"/>
    <w:rsid w:val="00316FB3"/>
    <w:rsid w:val="003321E3"/>
    <w:rsid w:val="00333BBD"/>
    <w:rsid w:val="00336614"/>
    <w:rsid w:val="00336C06"/>
    <w:rsid w:val="003406AC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614C9"/>
    <w:rsid w:val="00361711"/>
    <w:rsid w:val="0036419D"/>
    <w:rsid w:val="003659D6"/>
    <w:rsid w:val="003664B5"/>
    <w:rsid w:val="00382F40"/>
    <w:rsid w:val="00387FF8"/>
    <w:rsid w:val="00390184"/>
    <w:rsid w:val="00393FC9"/>
    <w:rsid w:val="003A40A5"/>
    <w:rsid w:val="003A4CDD"/>
    <w:rsid w:val="003A5225"/>
    <w:rsid w:val="003A5697"/>
    <w:rsid w:val="003A6855"/>
    <w:rsid w:val="003A7E8F"/>
    <w:rsid w:val="003A7F5C"/>
    <w:rsid w:val="003B2641"/>
    <w:rsid w:val="003B3FA1"/>
    <w:rsid w:val="003C1C76"/>
    <w:rsid w:val="003C4F52"/>
    <w:rsid w:val="003D478A"/>
    <w:rsid w:val="003D770E"/>
    <w:rsid w:val="003E049B"/>
    <w:rsid w:val="003E4183"/>
    <w:rsid w:val="003F0493"/>
    <w:rsid w:val="003F1A11"/>
    <w:rsid w:val="003F5409"/>
    <w:rsid w:val="003F5C9B"/>
    <w:rsid w:val="00406DAC"/>
    <w:rsid w:val="0040715F"/>
    <w:rsid w:val="00411A80"/>
    <w:rsid w:val="00413BCD"/>
    <w:rsid w:val="00417664"/>
    <w:rsid w:val="00425B3E"/>
    <w:rsid w:val="0043118E"/>
    <w:rsid w:val="0043125F"/>
    <w:rsid w:val="004318C8"/>
    <w:rsid w:val="004349D2"/>
    <w:rsid w:val="0043544F"/>
    <w:rsid w:val="0044357E"/>
    <w:rsid w:val="00443BEE"/>
    <w:rsid w:val="00446035"/>
    <w:rsid w:val="0045409E"/>
    <w:rsid w:val="004555EA"/>
    <w:rsid w:val="004615BB"/>
    <w:rsid w:val="00463033"/>
    <w:rsid w:val="0046308F"/>
    <w:rsid w:val="00467015"/>
    <w:rsid w:val="00467FE5"/>
    <w:rsid w:val="00471B9C"/>
    <w:rsid w:val="0047586A"/>
    <w:rsid w:val="004826E2"/>
    <w:rsid w:val="00484B46"/>
    <w:rsid w:val="00485AB9"/>
    <w:rsid w:val="00495E9C"/>
    <w:rsid w:val="00495FB6"/>
    <w:rsid w:val="00497758"/>
    <w:rsid w:val="004A3336"/>
    <w:rsid w:val="004A3CF1"/>
    <w:rsid w:val="004A6D93"/>
    <w:rsid w:val="004A72E0"/>
    <w:rsid w:val="004A74C3"/>
    <w:rsid w:val="004A7F18"/>
    <w:rsid w:val="004B271D"/>
    <w:rsid w:val="004B2739"/>
    <w:rsid w:val="004B41D0"/>
    <w:rsid w:val="004B4AAE"/>
    <w:rsid w:val="004C0FF4"/>
    <w:rsid w:val="004C1316"/>
    <w:rsid w:val="004C2DD2"/>
    <w:rsid w:val="004C43A9"/>
    <w:rsid w:val="004D1A21"/>
    <w:rsid w:val="004D1D21"/>
    <w:rsid w:val="004D2494"/>
    <w:rsid w:val="004E147C"/>
    <w:rsid w:val="004E2E64"/>
    <w:rsid w:val="004E49F0"/>
    <w:rsid w:val="004E658B"/>
    <w:rsid w:val="004F06AF"/>
    <w:rsid w:val="0050505B"/>
    <w:rsid w:val="00505320"/>
    <w:rsid w:val="00506B70"/>
    <w:rsid w:val="00506CA2"/>
    <w:rsid w:val="0051491B"/>
    <w:rsid w:val="00515551"/>
    <w:rsid w:val="005164EF"/>
    <w:rsid w:val="00517B85"/>
    <w:rsid w:val="0052607B"/>
    <w:rsid w:val="00527672"/>
    <w:rsid w:val="00531BB5"/>
    <w:rsid w:val="00534498"/>
    <w:rsid w:val="00535325"/>
    <w:rsid w:val="00535A0A"/>
    <w:rsid w:val="00542BC0"/>
    <w:rsid w:val="00544FE6"/>
    <w:rsid w:val="005502C9"/>
    <w:rsid w:val="00550E48"/>
    <w:rsid w:val="00552478"/>
    <w:rsid w:val="00560357"/>
    <w:rsid w:val="00560488"/>
    <w:rsid w:val="005656CA"/>
    <w:rsid w:val="005768C3"/>
    <w:rsid w:val="00581547"/>
    <w:rsid w:val="00581C3A"/>
    <w:rsid w:val="0058248F"/>
    <w:rsid w:val="00583BB9"/>
    <w:rsid w:val="00590FF1"/>
    <w:rsid w:val="00592E6D"/>
    <w:rsid w:val="0059316F"/>
    <w:rsid w:val="00596E37"/>
    <w:rsid w:val="005A24D6"/>
    <w:rsid w:val="005A4043"/>
    <w:rsid w:val="005B31E4"/>
    <w:rsid w:val="005B703E"/>
    <w:rsid w:val="005B7328"/>
    <w:rsid w:val="005D090D"/>
    <w:rsid w:val="005D1A60"/>
    <w:rsid w:val="005D2470"/>
    <w:rsid w:val="005D3AD5"/>
    <w:rsid w:val="005D3E60"/>
    <w:rsid w:val="005D64E1"/>
    <w:rsid w:val="005E3299"/>
    <w:rsid w:val="005E63E8"/>
    <w:rsid w:val="005E6B8D"/>
    <w:rsid w:val="005F24BE"/>
    <w:rsid w:val="005F795A"/>
    <w:rsid w:val="00601F5F"/>
    <w:rsid w:val="0060264E"/>
    <w:rsid w:val="00614758"/>
    <w:rsid w:val="006245DE"/>
    <w:rsid w:val="006249F1"/>
    <w:rsid w:val="00627EA2"/>
    <w:rsid w:val="00635848"/>
    <w:rsid w:val="00643E40"/>
    <w:rsid w:val="006515A1"/>
    <w:rsid w:val="00652815"/>
    <w:rsid w:val="006538F6"/>
    <w:rsid w:val="00653A24"/>
    <w:rsid w:val="006545AA"/>
    <w:rsid w:val="00654627"/>
    <w:rsid w:val="00654CA5"/>
    <w:rsid w:val="00654E18"/>
    <w:rsid w:val="006578F1"/>
    <w:rsid w:val="00662236"/>
    <w:rsid w:val="006629C0"/>
    <w:rsid w:val="00665036"/>
    <w:rsid w:val="00666E45"/>
    <w:rsid w:val="00667321"/>
    <w:rsid w:val="006674EE"/>
    <w:rsid w:val="00671411"/>
    <w:rsid w:val="006731AE"/>
    <w:rsid w:val="00675B15"/>
    <w:rsid w:val="00676F53"/>
    <w:rsid w:val="00677EA4"/>
    <w:rsid w:val="00683E21"/>
    <w:rsid w:val="00690FCD"/>
    <w:rsid w:val="0069702C"/>
    <w:rsid w:val="006A4A74"/>
    <w:rsid w:val="006B4A4B"/>
    <w:rsid w:val="006C18CD"/>
    <w:rsid w:val="006C23DE"/>
    <w:rsid w:val="006C5F0A"/>
    <w:rsid w:val="006C7132"/>
    <w:rsid w:val="006D5FC9"/>
    <w:rsid w:val="006E10BD"/>
    <w:rsid w:val="006E34DE"/>
    <w:rsid w:val="006E600D"/>
    <w:rsid w:val="006E6D36"/>
    <w:rsid w:val="006F160A"/>
    <w:rsid w:val="007015D4"/>
    <w:rsid w:val="007032C7"/>
    <w:rsid w:val="0070651B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4BD9"/>
    <w:rsid w:val="00745310"/>
    <w:rsid w:val="007512B8"/>
    <w:rsid w:val="007522FE"/>
    <w:rsid w:val="00752610"/>
    <w:rsid w:val="00753F0A"/>
    <w:rsid w:val="0076015A"/>
    <w:rsid w:val="007619F5"/>
    <w:rsid w:val="0076574E"/>
    <w:rsid w:val="00767285"/>
    <w:rsid w:val="00780D86"/>
    <w:rsid w:val="00786C0D"/>
    <w:rsid w:val="00791184"/>
    <w:rsid w:val="007918A6"/>
    <w:rsid w:val="007964E6"/>
    <w:rsid w:val="00797138"/>
    <w:rsid w:val="007A20E3"/>
    <w:rsid w:val="007A5B0B"/>
    <w:rsid w:val="007B328A"/>
    <w:rsid w:val="007B368B"/>
    <w:rsid w:val="007B383C"/>
    <w:rsid w:val="007B6C4B"/>
    <w:rsid w:val="007C23EB"/>
    <w:rsid w:val="007C25E7"/>
    <w:rsid w:val="007C4AF0"/>
    <w:rsid w:val="007C528E"/>
    <w:rsid w:val="007C676E"/>
    <w:rsid w:val="007D03E7"/>
    <w:rsid w:val="007D620C"/>
    <w:rsid w:val="007D6377"/>
    <w:rsid w:val="007D7116"/>
    <w:rsid w:val="007E4A68"/>
    <w:rsid w:val="007F0707"/>
    <w:rsid w:val="007F0F1C"/>
    <w:rsid w:val="007F14FF"/>
    <w:rsid w:val="007F24E2"/>
    <w:rsid w:val="007F2B7F"/>
    <w:rsid w:val="00800F0E"/>
    <w:rsid w:val="00805C03"/>
    <w:rsid w:val="0080698F"/>
    <w:rsid w:val="008100A9"/>
    <w:rsid w:val="00812C2C"/>
    <w:rsid w:val="00822D17"/>
    <w:rsid w:val="00823971"/>
    <w:rsid w:val="008263C0"/>
    <w:rsid w:val="00830B8A"/>
    <w:rsid w:val="00832D58"/>
    <w:rsid w:val="008511DE"/>
    <w:rsid w:val="008526D7"/>
    <w:rsid w:val="00867A1D"/>
    <w:rsid w:val="00870E20"/>
    <w:rsid w:val="008800A1"/>
    <w:rsid w:val="00883BAA"/>
    <w:rsid w:val="008841E0"/>
    <w:rsid w:val="0089106C"/>
    <w:rsid w:val="008938DB"/>
    <w:rsid w:val="00897A9C"/>
    <w:rsid w:val="008A0E06"/>
    <w:rsid w:val="008A178C"/>
    <w:rsid w:val="008B3537"/>
    <w:rsid w:val="008B54F2"/>
    <w:rsid w:val="008B748A"/>
    <w:rsid w:val="008B7921"/>
    <w:rsid w:val="008C079F"/>
    <w:rsid w:val="008C635C"/>
    <w:rsid w:val="008C78CB"/>
    <w:rsid w:val="008C7AC3"/>
    <w:rsid w:val="008D05EA"/>
    <w:rsid w:val="008D168B"/>
    <w:rsid w:val="008D3096"/>
    <w:rsid w:val="008E0FC9"/>
    <w:rsid w:val="008E108E"/>
    <w:rsid w:val="008E59C3"/>
    <w:rsid w:val="008F32BF"/>
    <w:rsid w:val="008F3EC7"/>
    <w:rsid w:val="008F4AF2"/>
    <w:rsid w:val="008F76DA"/>
    <w:rsid w:val="0090527A"/>
    <w:rsid w:val="00905485"/>
    <w:rsid w:val="00907E7C"/>
    <w:rsid w:val="00910535"/>
    <w:rsid w:val="0091125A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7CC1"/>
    <w:rsid w:val="00950078"/>
    <w:rsid w:val="00950F14"/>
    <w:rsid w:val="009513D0"/>
    <w:rsid w:val="009523B1"/>
    <w:rsid w:val="0095259D"/>
    <w:rsid w:val="00953348"/>
    <w:rsid w:val="00953CD2"/>
    <w:rsid w:val="00972DD4"/>
    <w:rsid w:val="00975224"/>
    <w:rsid w:val="009802C4"/>
    <w:rsid w:val="009803FF"/>
    <w:rsid w:val="00985EED"/>
    <w:rsid w:val="00987CD1"/>
    <w:rsid w:val="00991C6E"/>
    <w:rsid w:val="009923C9"/>
    <w:rsid w:val="009930E5"/>
    <w:rsid w:val="00996F6F"/>
    <w:rsid w:val="00997C83"/>
    <w:rsid w:val="009A14C3"/>
    <w:rsid w:val="009A3A88"/>
    <w:rsid w:val="009A4053"/>
    <w:rsid w:val="009B0202"/>
    <w:rsid w:val="009B4536"/>
    <w:rsid w:val="009B5ACD"/>
    <w:rsid w:val="009B6919"/>
    <w:rsid w:val="009B6CE5"/>
    <w:rsid w:val="009C3418"/>
    <w:rsid w:val="009C6E3C"/>
    <w:rsid w:val="009D1EF3"/>
    <w:rsid w:val="009D719B"/>
    <w:rsid w:val="009E2C4F"/>
    <w:rsid w:val="009E6239"/>
    <w:rsid w:val="009E7E94"/>
    <w:rsid w:val="009F00F6"/>
    <w:rsid w:val="009F4004"/>
    <w:rsid w:val="009F42B6"/>
    <w:rsid w:val="00A04352"/>
    <w:rsid w:val="00A04B17"/>
    <w:rsid w:val="00A14E21"/>
    <w:rsid w:val="00A21238"/>
    <w:rsid w:val="00A21272"/>
    <w:rsid w:val="00A248B1"/>
    <w:rsid w:val="00A33D94"/>
    <w:rsid w:val="00A41FD6"/>
    <w:rsid w:val="00A430A8"/>
    <w:rsid w:val="00A436A2"/>
    <w:rsid w:val="00A53BBD"/>
    <w:rsid w:val="00A56552"/>
    <w:rsid w:val="00A567B4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409A"/>
    <w:rsid w:val="00A74515"/>
    <w:rsid w:val="00A778E8"/>
    <w:rsid w:val="00A82AAD"/>
    <w:rsid w:val="00A8673B"/>
    <w:rsid w:val="00AA1F16"/>
    <w:rsid w:val="00AA2CFD"/>
    <w:rsid w:val="00AA6BD2"/>
    <w:rsid w:val="00AB1AE3"/>
    <w:rsid w:val="00AB3035"/>
    <w:rsid w:val="00AC0420"/>
    <w:rsid w:val="00AC33C6"/>
    <w:rsid w:val="00AC661A"/>
    <w:rsid w:val="00AC7992"/>
    <w:rsid w:val="00AD7477"/>
    <w:rsid w:val="00AE26BB"/>
    <w:rsid w:val="00AE298F"/>
    <w:rsid w:val="00AE65C2"/>
    <w:rsid w:val="00AF1818"/>
    <w:rsid w:val="00AF4DAD"/>
    <w:rsid w:val="00B0005D"/>
    <w:rsid w:val="00B01ADF"/>
    <w:rsid w:val="00B0646B"/>
    <w:rsid w:val="00B06710"/>
    <w:rsid w:val="00B07E06"/>
    <w:rsid w:val="00B11A8A"/>
    <w:rsid w:val="00B127B5"/>
    <w:rsid w:val="00B14B7F"/>
    <w:rsid w:val="00B21746"/>
    <w:rsid w:val="00B228F6"/>
    <w:rsid w:val="00B25B6C"/>
    <w:rsid w:val="00B32591"/>
    <w:rsid w:val="00B376E8"/>
    <w:rsid w:val="00B4099A"/>
    <w:rsid w:val="00B46129"/>
    <w:rsid w:val="00B521CA"/>
    <w:rsid w:val="00B57459"/>
    <w:rsid w:val="00B57AB5"/>
    <w:rsid w:val="00B61012"/>
    <w:rsid w:val="00B62BF0"/>
    <w:rsid w:val="00B646E0"/>
    <w:rsid w:val="00B76A67"/>
    <w:rsid w:val="00B844E7"/>
    <w:rsid w:val="00B84AF1"/>
    <w:rsid w:val="00B87F2D"/>
    <w:rsid w:val="00B94393"/>
    <w:rsid w:val="00B97F4C"/>
    <w:rsid w:val="00BA05B8"/>
    <w:rsid w:val="00BA3D40"/>
    <w:rsid w:val="00BA73CB"/>
    <w:rsid w:val="00BA7DED"/>
    <w:rsid w:val="00BC1BF4"/>
    <w:rsid w:val="00BC2C23"/>
    <w:rsid w:val="00BC6BDF"/>
    <w:rsid w:val="00BD17B1"/>
    <w:rsid w:val="00BD2C6F"/>
    <w:rsid w:val="00BD324A"/>
    <w:rsid w:val="00BD74F8"/>
    <w:rsid w:val="00BE052C"/>
    <w:rsid w:val="00BE2908"/>
    <w:rsid w:val="00BE3896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423EE"/>
    <w:rsid w:val="00C42527"/>
    <w:rsid w:val="00C506EE"/>
    <w:rsid w:val="00C53427"/>
    <w:rsid w:val="00C62616"/>
    <w:rsid w:val="00C63952"/>
    <w:rsid w:val="00C6469E"/>
    <w:rsid w:val="00C67A96"/>
    <w:rsid w:val="00C709BB"/>
    <w:rsid w:val="00C7471D"/>
    <w:rsid w:val="00C77358"/>
    <w:rsid w:val="00C834A3"/>
    <w:rsid w:val="00C84344"/>
    <w:rsid w:val="00C85969"/>
    <w:rsid w:val="00C859C7"/>
    <w:rsid w:val="00C87D26"/>
    <w:rsid w:val="00C906B7"/>
    <w:rsid w:val="00C90E17"/>
    <w:rsid w:val="00C945C3"/>
    <w:rsid w:val="00CA249D"/>
    <w:rsid w:val="00CA406C"/>
    <w:rsid w:val="00CA53F9"/>
    <w:rsid w:val="00CA5BD3"/>
    <w:rsid w:val="00CB220C"/>
    <w:rsid w:val="00CB3E8A"/>
    <w:rsid w:val="00CB3F3A"/>
    <w:rsid w:val="00CB6E36"/>
    <w:rsid w:val="00CC0048"/>
    <w:rsid w:val="00CC026F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E04F0"/>
    <w:rsid w:val="00CE52A8"/>
    <w:rsid w:val="00CE6038"/>
    <w:rsid w:val="00CE6EB1"/>
    <w:rsid w:val="00CE78E3"/>
    <w:rsid w:val="00CF00CA"/>
    <w:rsid w:val="00D03787"/>
    <w:rsid w:val="00D044AC"/>
    <w:rsid w:val="00D048AB"/>
    <w:rsid w:val="00D06E9A"/>
    <w:rsid w:val="00D072ED"/>
    <w:rsid w:val="00D125D0"/>
    <w:rsid w:val="00D1318D"/>
    <w:rsid w:val="00D15F75"/>
    <w:rsid w:val="00D20382"/>
    <w:rsid w:val="00D219DC"/>
    <w:rsid w:val="00D25F7C"/>
    <w:rsid w:val="00D26CF6"/>
    <w:rsid w:val="00D27D85"/>
    <w:rsid w:val="00D34D53"/>
    <w:rsid w:val="00D35BEE"/>
    <w:rsid w:val="00D36055"/>
    <w:rsid w:val="00D4223A"/>
    <w:rsid w:val="00D43C37"/>
    <w:rsid w:val="00D45DDD"/>
    <w:rsid w:val="00D45E26"/>
    <w:rsid w:val="00D515FD"/>
    <w:rsid w:val="00D521D5"/>
    <w:rsid w:val="00D54B1C"/>
    <w:rsid w:val="00D55019"/>
    <w:rsid w:val="00D57148"/>
    <w:rsid w:val="00D57D8F"/>
    <w:rsid w:val="00D60673"/>
    <w:rsid w:val="00D64FC6"/>
    <w:rsid w:val="00D6557E"/>
    <w:rsid w:val="00D67365"/>
    <w:rsid w:val="00D67EDA"/>
    <w:rsid w:val="00D70A78"/>
    <w:rsid w:val="00D72039"/>
    <w:rsid w:val="00D73CB0"/>
    <w:rsid w:val="00D755F2"/>
    <w:rsid w:val="00D75E64"/>
    <w:rsid w:val="00D8105F"/>
    <w:rsid w:val="00D81C19"/>
    <w:rsid w:val="00D829CE"/>
    <w:rsid w:val="00D83F84"/>
    <w:rsid w:val="00D9145E"/>
    <w:rsid w:val="00D925E3"/>
    <w:rsid w:val="00D94FC1"/>
    <w:rsid w:val="00D9508B"/>
    <w:rsid w:val="00D951F2"/>
    <w:rsid w:val="00D96359"/>
    <w:rsid w:val="00DA1F61"/>
    <w:rsid w:val="00DA32E6"/>
    <w:rsid w:val="00DA3B8A"/>
    <w:rsid w:val="00DA3D00"/>
    <w:rsid w:val="00DA662C"/>
    <w:rsid w:val="00DB00F4"/>
    <w:rsid w:val="00DC242C"/>
    <w:rsid w:val="00DC4CE8"/>
    <w:rsid w:val="00DC623C"/>
    <w:rsid w:val="00DC6E33"/>
    <w:rsid w:val="00DE4B0D"/>
    <w:rsid w:val="00DE6F64"/>
    <w:rsid w:val="00DF02F4"/>
    <w:rsid w:val="00DF22ED"/>
    <w:rsid w:val="00DF32EF"/>
    <w:rsid w:val="00DF3FE3"/>
    <w:rsid w:val="00DF50C5"/>
    <w:rsid w:val="00DF58D8"/>
    <w:rsid w:val="00DF7666"/>
    <w:rsid w:val="00E00982"/>
    <w:rsid w:val="00E0110F"/>
    <w:rsid w:val="00E03327"/>
    <w:rsid w:val="00E05A11"/>
    <w:rsid w:val="00E102AD"/>
    <w:rsid w:val="00E103A7"/>
    <w:rsid w:val="00E12047"/>
    <w:rsid w:val="00E13FEE"/>
    <w:rsid w:val="00E15AB4"/>
    <w:rsid w:val="00E21CCA"/>
    <w:rsid w:val="00E25D97"/>
    <w:rsid w:val="00E3098A"/>
    <w:rsid w:val="00E35C4B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722C6"/>
    <w:rsid w:val="00E7287F"/>
    <w:rsid w:val="00E73F31"/>
    <w:rsid w:val="00E74EEC"/>
    <w:rsid w:val="00E8090D"/>
    <w:rsid w:val="00E81544"/>
    <w:rsid w:val="00E86D32"/>
    <w:rsid w:val="00E91623"/>
    <w:rsid w:val="00E916E3"/>
    <w:rsid w:val="00EA004D"/>
    <w:rsid w:val="00EA33D8"/>
    <w:rsid w:val="00EA3FB0"/>
    <w:rsid w:val="00EB2D15"/>
    <w:rsid w:val="00EB62B9"/>
    <w:rsid w:val="00EB6343"/>
    <w:rsid w:val="00EC6802"/>
    <w:rsid w:val="00EC6954"/>
    <w:rsid w:val="00ED3042"/>
    <w:rsid w:val="00ED408D"/>
    <w:rsid w:val="00ED4841"/>
    <w:rsid w:val="00ED57AE"/>
    <w:rsid w:val="00ED588D"/>
    <w:rsid w:val="00ED6847"/>
    <w:rsid w:val="00EE1E3C"/>
    <w:rsid w:val="00EE7AEA"/>
    <w:rsid w:val="00EF01BA"/>
    <w:rsid w:val="00EF406E"/>
    <w:rsid w:val="00EF413A"/>
    <w:rsid w:val="00EF59B1"/>
    <w:rsid w:val="00EF5E1F"/>
    <w:rsid w:val="00EF72B9"/>
    <w:rsid w:val="00F00087"/>
    <w:rsid w:val="00F0455E"/>
    <w:rsid w:val="00F1174A"/>
    <w:rsid w:val="00F12DC5"/>
    <w:rsid w:val="00F13680"/>
    <w:rsid w:val="00F208D6"/>
    <w:rsid w:val="00F40409"/>
    <w:rsid w:val="00F45A20"/>
    <w:rsid w:val="00F45B69"/>
    <w:rsid w:val="00F51F94"/>
    <w:rsid w:val="00F53D0A"/>
    <w:rsid w:val="00F5557F"/>
    <w:rsid w:val="00F63D42"/>
    <w:rsid w:val="00F65595"/>
    <w:rsid w:val="00F67DBA"/>
    <w:rsid w:val="00F71264"/>
    <w:rsid w:val="00F777D5"/>
    <w:rsid w:val="00F77D32"/>
    <w:rsid w:val="00F823F5"/>
    <w:rsid w:val="00F909A0"/>
    <w:rsid w:val="00F9307B"/>
    <w:rsid w:val="00F94AE2"/>
    <w:rsid w:val="00FA1004"/>
    <w:rsid w:val="00FA12CC"/>
    <w:rsid w:val="00FA6885"/>
    <w:rsid w:val="00FB0503"/>
    <w:rsid w:val="00FB2BD8"/>
    <w:rsid w:val="00FB7BA0"/>
    <w:rsid w:val="00FC213D"/>
    <w:rsid w:val="00FC5624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1B42"/>
    <w:rsid w:val="00FF28FA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4FD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94FDE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4FD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94FDE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0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Villardón</cp:lastModifiedBy>
  <cp:revision>2</cp:revision>
  <cp:lastPrinted>2018-07-20T07:58:00Z</cp:lastPrinted>
  <dcterms:created xsi:type="dcterms:W3CDTF">2020-11-20T07:06:00Z</dcterms:created>
  <dcterms:modified xsi:type="dcterms:W3CDTF">2020-11-20T07:06:00Z</dcterms:modified>
</cp:coreProperties>
</file>