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  <w:bookmarkStart w:id="0" w:name="_GoBack"/>
      <w:bookmarkEnd w:id="0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EB4F23" w:rsidRDefault="00EB4F23" w:rsidP="00A65869">
      <w:pPr>
        <w:rPr>
          <w:rFonts w:ascii="Arial" w:hAnsi="Arial" w:cs="Arial"/>
          <w:sz w:val="16"/>
          <w:szCs w:val="16"/>
        </w:rPr>
      </w:pPr>
    </w:p>
    <w:p w:rsidR="00EB4F23" w:rsidRDefault="00EB4F23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1540A0" w:rsidRPr="005C7BB8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8C635C" w:rsidRPr="001540A0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sectPr w:rsidR="008C635C" w:rsidRPr="001540A0" w:rsidSect="00C945C3">
      <w:headerReference w:type="default" r:id="rId9"/>
      <w:footerReference w:type="default" r:id="rId10"/>
      <w:headerReference w:type="first" r:id="rId11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28" w:rsidRDefault="00343C28">
      <w:r>
        <w:separator/>
      </w:r>
    </w:p>
  </w:endnote>
  <w:endnote w:type="continuationSeparator" w:id="0">
    <w:p w:rsidR="00343C28" w:rsidRDefault="0034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C" w:rsidRPr="003664B5" w:rsidRDefault="00673584" w:rsidP="003664B5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5C" w:rsidRDefault="008C63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C635C" w:rsidRDefault="008C635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28" w:rsidRDefault="00343C28">
      <w:r>
        <w:separator/>
      </w:r>
    </w:p>
  </w:footnote>
  <w:footnote w:type="continuationSeparator" w:id="0">
    <w:p w:rsidR="00343C28" w:rsidRDefault="0034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C" w:rsidRPr="00471B9C" w:rsidRDefault="00673584" w:rsidP="00471B9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0100" cy="11144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1304925" cy="876300"/>
          <wp:effectExtent l="0" t="0" r="9525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C" w:rsidRDefault="00673584" w:rsidP="007C4AF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2183765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19050" b="19050"/>
              <wp:wrapNone/>
              <wp:docPr id="12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809" w:rsidRDefault="00444809" w:rsidP="004448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180244</w:t>
                            </w:r>
                          </w:p>
                          <w:p w:rsidR="00DB0B35" w:rsidRPr="00A3648B" w:rsidRDefault="00DB0B35" w:rsidP="002415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635C" w:rsidRPr="00134D8C" w:rsidRDefault="008C635C" w:rsidP="00134D8C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5C" w:rsidRPr="00F24CA0" w:rsidRDefault="00241564" w:rsidP="007C4A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</w:t>
                            </w:r>
                            <w:r w:rsidR="00F24CA0" w:rsidRPr="00F24C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RLXQ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7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8C635C" w:rsidRPr="003321E3" w:rsidRDefault="008C635C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8C635C" w:rsidRPr="003321E3" w:rsidRDefault="008C635C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444809" w:rsidRDefault="00444809" w:rsidP="004448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180244</w:t>
                      </w:r>
                    </w:p>
                    <w:p w:rsidR="00DB0B35" w:rsidRPr="00A3648B" w:rsidRDefault="00DB0B35" w:rsidP="002415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C635C" w:rsidRPr="00134D8C" w:rsidRDefault="008C635C" w:rsidP="00134D8C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8C635C" w:rsidRPr="00F24CA0" w:rsidRDefault="00241564" w:rsidP="007C4AF0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5F8F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</w:t>
                      </w:r>
                      <w:r w:rsidR="00F24CA0" w:rsidRPr="00F24CA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RLXQ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b/>
        <w:noProof/>
        <w:sz w:val="18"/>
        <w:szCs w:val="18"/>
      </w:rPr>
      <w:drawing>
        <wp:inline distT="0" distB="0" distL="0" distR="0">
          <wp:extent cx="800100" cy="1114425"/>
          <wp:effectExtent l="0" t="0" r="0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0" t="0" r="9525" b="0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2MIpt1ChSvMBF0c0ZAqUIrFZEQ=" w:salt="P8IOEbsNq2+y1iXtyrlZB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1564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3C28"/>
    <w:rsid w:val="00344760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4809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3584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9513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2606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1D4F"/>
    <w:rsid w:val="00EB2D15"/>
    <w:rsid w:val="00EB4F23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0AFF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24CA0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2715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Francisco Javier Rodríguez Saavedra</cp:lastModifiedBy>
  <cp:revision>2</cp:revision>
  <cp:lastPrinted>2018-07-20T07:58:00Z</cp:lastPrinted>
  <dcterms:created xsi:type="dcterms:W3CDTF">2023-02-09T07:45:00Z</dcterms:created>
  <dcterms:modified xsi:type="dcterms:W3CDTF">2023-02-09T07:45:00Z</dcterms:modified>
</cp:coreProperties>
</file>