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1A32" w:rsidRPr="00651A3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031003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1A3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SLNL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1A3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MISIÓN COMERCIAL DIRECTA A ESTADOS UNIDOS 2023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51A32" w:rsidRPr="00651A3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031003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51A3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SLNL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51A3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MISIÓN COMERCIAL DIRECTA A ESTADOS UNIDOS 2023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51A32">
              <w:rPr>
                <w:color w:val="000000"/>
                <w:sz w:val="20"/>
                <w:szCs w:val="20"/>
              </w:rPr>
            </w:r>
            <w:r w:rsidR="00651A3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51A32">
              <w:rPr>
                <w:color w:val="000000"/>
                <w:sz w:val="20"/>
                <w:szCs w:val="20"/>
              </w:rPr>
            </w:r>
            <w:r w:rsidR="00651A3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51A32">
              <w:rPr>
                <w:color w:val="000000"/>
                <w:sz w:val="20"/>
                <w:szCs w:val="20"/>
              </w:rPr>
            </w:r>
            <w:r w:rsidR="00651A3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651A32">
              <w:rPr>
                <w:color w:val="000000"/>
                <w:sz w:val="20"/>
                <w:szCs w:val="20"/>
              </w:rPr>
            </w:r>
            <w:r w:rsidR="00651A3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651A32">
              <w:rPr>
                <w:sz w:val="20"/>
                <w:szCs w:val="20"/>
              </w:rPr>
            </w:r>
            <w:r w:rsidR="00651A3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51A32" w:rsidRPr="00651A32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51A32" w:rsidRPr="00651A32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51A32" w:rsidRPr="00651A32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H6VAHCcNfu1LTvswCmQuWcHlflsmdtZnlvgaPRjMkCUCX1pnJtGSbwhk1SfONwmvjxkXJ0IRHcN9MiCKYSlw==" w:salt="FVhAginMLUDGh+EcHbdMaA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A32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146EB-7DCF-4C85-B992-EE014E00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10</cp:revision>
  <cp:lastPrinted>2017-11-17T14:00:00Z</cp:lastPrinted>
  <dcterms:created xsi:type="dcterms:W3CDTF">2023-02-02T13:05:00Z</dcterms:created>
  <dcterms:modified xsi:type="dcterms:W3CDTF">2023-02-07T10:40:00Z</dcterms:modified>
</cp:coreProperties>
</file>