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6E57" w:rsidRPr="007F6E5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031090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6E5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SLSE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6E5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FERIA IBERICA EXPO LONDON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F6E57" w:rsidRPr="007F6E5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031090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F6E5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SLSE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F6E5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FERIA IBERICA EXPO LONDON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965DD">
              <w:rPr>
                <w:color w:val="000000"/>
                <w:sz w:val="20"/>
                <w:szCs w:val="20"/>
              </w:rPr>
            </w:r>
            <w:r w:rsidR="003965D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965DD">
              <w:rPr>
                <w:color w:val="000000"/>
                <w:sz w:val="20"/>
                <w:szCs w:val="20"/>
              </w:rPr>
            </w:r>
            <w:r w:rsidR="003965D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965DD">
              <w:rPr>
                <w:color w:val="000000"/>
                <w:sz w:val="20"/>
                <w:szCs w:val="20"/>
              </w:rPr>
            </w:r>
            <w:r w:rsidR="003965D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965DD">
              <w:rPr>
                <w:color w:val="000000"/>
                <w:sz w:val="20"/>
                <w:szCs w:val="20"/>
              </w:rPr>
            </w:r>
            <w:r w:rsidR="003965D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965DD">
              <w:rPr>
                <w:sz w:val="20"/>
                <w:szCs w:val="20"/>
              </w:rPr>
            </w:r>
            <w:r w:rsidR="003965D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965DD" w:rsidRPr="003965DD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965DD" w:rsidRPr="003965DD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965DD" w:rsidRPr="003965DD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THNe0eWtOiwEMpg//+U0EpY/uH2MpmOkkeOQyffOtt8rVvT4u+heMQURiGrOWrzRLpMPaE1hRdbYzYY7e2/g==" w:salt="2LwLaV/Ojlu2/Sg6m9lOiA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65DD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6E57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A767-52C8-486E-807B-5FF3F5E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11</cp:revision>
  <cp:lastPrinted>2017-11-17T14:00:00Z</cp:lastPrinted>
  <dcterms:created xsi:type="dcterms:W3CDTF">2023-02-02T13:05:00Z</dcterms:created>
  <dcterms:modified xsi:type="dcterms:W3CDTF">2023-02-14T13:20:00Z</dcterms:modified>
</cp:coreProperties>
</file>